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514707B4" w:rsidR="00CE0B71" w:rsidRDefault="00CE0B71" w:rsidP="00CE0B71">
      <w:pPr>
        <w:pStyle w:val="Heading2"/>
      </w:pPr>
      <w:r>
        <w:t>Submission –</w:t>
      </w:r>
      <w:r w:rsidR="00BC7A7F">
        <w:t xml:space="preserve"> </w:t>
      </w:r>
      <w:r w:rsidR="00487EA4">
        <w:t>Stirling Warren</w:t>
      </w:r>
      <w:r w:rsidR="00927289" w:rsidRPr="00927289">
        <w:t xml:space="preserve"> </w:t>
      </w:r>
      <w:r w:rsidR="00C7022A">
        <w:t>(</w:t>
      </w:r>
      <w:r w:rsidR="00533F16">
        <w:t>2</w:t>
      </w:r>
      <w:r w:rsidR="006A31D6">
        <w:t>1</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41729496" w14:textId="5C2DAAD6" w:rsidR="00E661CE" w:rsidRDefault="00487EA4" w:rsidP="00BB3212">
      <w:pPr>
        <w:pStyle w:val="Heading3"/>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w:t>
      </w:r>
    </w:p>
    <w:p w14:paraId="3939E464" w14:textId="63BB28D0"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5BEB724E" w14:textId="77777777" w:rsidR="00487EA4" w:rsidRDefault="00487EA4" w:rsidP="00E67735">
      <w:pPr>
        <w:pStyle w:val="Heading3"/>
        <w:rPr>
          <w:rFonts w:asciiTheme="minorHAnsi" w:eastAsiaTheme="minorEastAsia" w:hAnsiTheme="minorHAnsi" w:cstheme="minorBidi"/>
          <w:b w:val="0"/>
          <w:color w:val="auto"/>
          <w:sz w:val="22"/>
          <w:szCs w:val="22"/>
        </w:rPr>
      </w:pPr>
      <w:r w:rsidRPr="00487EA4">
        <w:rPr>
          <w:rFonts w:asciiTheme="minorHAnsi" w:eastAsiaTheme="minorEastAsia" w:hAnsiTheme="minorHAnsi" w:cstheme="minorBidi"/>
          <w:b w:val="0"/>
          <w:color w:val="auto"/>
          <w:sz w:val="22"/>
          <w:szCs w:val="22"/>
        </w:rPr>
        <w:t xml:space="preserve">The public deserve a full range of opinion and dialogue on all topics if interest. Without the even spread of the ABC the table is clearly balanced to the right by news and current affairs agenda dominated by the commercial interests of the murdoch press and tv empires. The government are clearly working at the behest of Murdoch to progressively hobble ABC. I will suplort anyone eho supports the ABC and its independance. </w:t>
      </w:r>
    </w:p>
    <w:p w14:paraId="5AC8074E" w14:textId="728D10B8" w:rsidR="00CE0B71" w:rsidRDefault="00CE0B71" w:rsidP="00E67735">
      <w:pPr>
        <w:pStyle w:val="Heading3"/>
        <w:rPr>
          <w:bCs/>
        </w:rPr>
      </w:pPr>
      <w:r w:rsidRPr="006B035D">
        <w:rPr>
          <w:bCs/>
        </w:rPr>
        <w:t>Question 10: Is the reporting and accountability by the national broadcasters on their best endeavours to observe competitive neutrality adequate?</w:t>
      </w:r>
    </w:p>
    <w:p w14:paraId="775E0077" w14:textId="77777777" w:rsidR="00487EA4" w:rsidRPr="00487EA4" w:rsidRDefault="00487EA4" w:rsidP="00487EA4">
      <w:pPr>
        <w:pStyle w:val="Heading3"/>
        <w:rPr>
          <w:rFonts w:asciiTheme="minorHAnsi" w:eastAsiaTheme="minorEastAsia" w:hAnsiTheme="minorHAnsi" w:cstheme="minorBidi"/>
          <w:b w:val="0"/>
          <w:color w:val="auto"/>
          <w:sz w:val="22"/>
          <w:szCs w:val="22"/>
        </w:rPr>
      </w:pPr>
      <w:r w:rsidRPr="00487EA4">
        <w:rPr>
          <w:rFonts w:asciiTheme="minorHAnsi" w:eastAsiaTheme="minorEastAsia" w:hAnsiTheme="minorHAnsi" w:cstheme="minorBidi"/>
          <w:b w:val="0"/>
          <w:color w:val="auto"/>
          <w:sz w:val="22"/>
          <w:szCs w:val="22"/>
        </w:rPr>
        <w:t>Undoubtedly</w:t>
      </w:r>
    </w:p>
    <w:p w14:paraId="30AD4AE1" w14:textId="75620407" w:rsidR="009A61AD" w:rsidRPr="006A31D6" w:rsidRDefault="00CE0B71" w:rsidP="00487EA4">
      <w:pPr>
        <w:pStyle w:val="Heading3"/>
        <w:rPr>
          <w:bCs/>
        </w:rPr>
      </w:pPr>
      <w:r w:rsidRPr="006A31D6">
        <w:rPr>
          <w:bCs/>
        </w:rPr>
        <w:t>Question 11: Are you aware of any specific instances where the ABC or SBS may have received any other competitive advantage, due to their public ownership, to the detriment of a private competitor?</w:t>
      </w:r>
    </w:p>
    <w:p w14:paraId="6ED7FA68" w14:textId="77777777" w:rsidR="00487EA4" w:rsidRDefault="00487EA4" w:rsidP="004F2C56">
      <w:pPr>
        <w:pStyle w:val="Heading3"/>
        <w:rPr>
          <w:rFonts w:asciiTheme="minorHAnsi" w:eastAsiaTheme="minorEastAsia" w:hAnsiTheme="minorHAnsi" w:cstheme="minorBidi"/>
          <w:b w:val="0"/>
          <w:color w:val="auto"/>
          <w:sz w:val="22"/>
          <w:szCs w:val="22"/>
        </w:rPr>
      </w:pPr>
      <w:r w:rsidRPr="00487EA4">
        <w:rPr>
          <w:rFonts w:asciiTheme="minorHAnsi" w:eastAsiaTheme="minorEastAsia" w:hAnsiTheme="minorHAnsi" w:cstheme="minorBidi"/>
          <w:b w:val="0"/>
          <w:color w:val="auto"/>
          <w:sz w:val="22"/>
          <w:szCs w:val="22"/>
        </w:rPr>
        <w:t xml:space="preserve">The ABC and SBS deserve every advantage under the hobbling control being applied by the current govt. </w:t>
      </w:r>
    </w:p>
    <w:p w14:paraId="19C7A6A0" w14:textId="6EAE478A"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266484E4" w14:textId="14D78548" w:rsidR="00156274" w:rsidRDefault="00487EA4" w:rsidP="006A31D6">
      <w:pPr>
        <w:pStyle w:val="Heading3"/>
        <w:rPr>
          <w:rFonts w:asciiTheme="minorHAnsi" w:eastAsiaTheme="minorEastAsia" w:hAnsiTheme="minorHAnsi" w:cstheme="minorBidi"/>
          <w:b w:val="0"/>
          <w:color w:val="auto"/>
          <w:sz w:val="22"/>
          <w:szCs w:val="22"/>
        </w:rPr>
      </w:pPr>
      <w:r w:rsidRPr="00487EA4">
        <w:rPr>
          <w:rFonts w:asciiTheme="minorHAnsi" w:eastAsiaTheme="minorEastAsia" w:hAnsiTheme="minorHAnsi" w:cstheme="minorBidi"/>
          <w:b w:val="0"/>
          <w:color w:val="auto"/>
          <w:sz w:val="22"/>
          <w:szCs w:val="22"/>
        </w:rPr>
        <w:t>They provide an excellent service on a shoestring budget designed to stop them from giving any better service. There is no valid competitor</w:t>
      </w:r>
      <w:r w:rsidR="00156274" w:rsidRPr="00156274">
        <w:rPr>
          <w:rFonts w:asciiTheme="minorHAnsi" w:eastAsiaTheme="minorEastAsia" w:hAnsiTheme="minorHAnsi" w:cstheme="minorBidi"/>
          <w:b w:val="0"/>
          <w:color w:val="auto"/>
          <w:sz w:val="22"/>
          <w:szCs w:val="22"/>
        </w:rPr>
        <w:t xml:space="preserve"> </w:t>
      </w:r>
    </w:p>
    <w:p w14:paraId="67E40410" w14:textId="794AF42B" w:rsidR="00CE0B71" w:rsidRDefault="00CE0B71" w:rsidP="006A31D6">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5BE090D7" w14:textId="77777777" w:rsidR="00C8431B" w:rsidRDefault="00C8431B" w:rsidP="00CB7C4E">
      <w:pPr>
        <w:pStyle w:val="Heading3"/>
        <w:rPr>
          <w:rFonts w:asciiTheme="minorHAnsi" w:eastAsiaTheme="minorEastAsia" w:hAnsiTheme="minorHAnsi" w:cstheme="minorBidi"/>
          <w:b w:val="0"/>
          <w:color w:val="auto"/>
          <w:sz w:val="22"/>
          <w:szCs w:val="22"/>
        </w:rPr>
      </w:pPr>
      <w:r w:rsidRPr="00C8431B">
        <w:rPr>
          <w:rFonts w:asciiTheme="minorHAnsi" w:eastAsiaTheme="minorEastAsia" w:hAnsiTheme="minorHAnsi" w:cstheme="minorBidi"/>
          <w:b w:val="0"/>
          <w:color w:val="auto"/>
          <w:sz w:val="22"/>
          <w:szCs w:val="22"/>
        </w:rPr>
        <w:t xml:space="preserve">Yes. There is no competition for their services </w:t>
      </w:r>
    </w:p>
    <w:p w14:paraId="19638F91" w14:textId="51216BD6" w:rsidR="00387A1B" w:rsidRDefault="00CE0B71" w:rsidP="00CB7C4E">
      <w:pPr>
        <w:pStyle w:val="Heading3"/>
        <w:rPr>
          <w:bCs/>
        </w:rPr>
      </w:pPr>
      <w:r w:rsidRPr="006B035D">
        <w:rPr>
          <w:bCs/>
        </w:rPr>
        <w:t>Question 14: Do you have comment on these guiding principles?</w:t>
      </w:r>
    </w:p>
    <w:p w14:paraId="1B8C3770" w14:textId="09B60AF0" w:rsidR="004C441D" w:rsidRPr="00BC7A7F" w:rsidRDefault="00C8431B" w:rsidP="00156274">
      <w:pPr>
        <w:pStyle w:val="Heading3"/>
        <w:rPr>
          <w:rFonts w:asciiTheme="minorHAnsi" w:eastAsiaTheme="minorEastAsia" w:hAnsiTheme="minorHAnsi" w:cstheme="minorBidi"/>
          <w:b w:val="0"/>
          <w:color w:val="auto"/>
          <w:sz w:val="22"/>
          <w:szCs w:val="22"/>
        </w:rPr>
      </w:pPr>
      <w:r w:rsidRPr="00C8431B">
        <w:rPr>
          <w:rFonts w:asciiTheme="minorHAnsi" w:eastAsiaTheme="minorEastAsia" w:hAnsiTheme="minorHAnsi" w:cstheme="minorBidi"/>
          <w:b w:val="0"/>
          <w:color w:val="auto"/>
          <w:sz w:val="22"/>
          <w:szCs w:val="22"/>
        </w:rPr>
        <w:t>Free the A</w:t>
      </w:r>
      <w:bookmarkStart w:id="0" w:name="_GoBack"/>
      <w:bookmarkEnd w:id="0"/>
      <w:r w:rsidRPr="00C8431B">
        <w:rPr>
          <w:rFonts w:asciiTheme="minorHAnsi" w:eastAsiaTheme="minorEastAsia" w:hAnsiTheme="minorHAnsi" w:cstheme="minorBidi"/>
          <w:b w:val="0"/>
          <w:color w:val="auto"/>
          <w:sz w:val="22"/>
          <w:szCs w:val="22"/>
        </w:rPr>
        <w:t>BC and SBS and fund them properly. They used to do better</w:t>
      </w:r>
    </w:p>
    <w:sectPr w:rsidR="004C441D" w:rsidRPr="00BC7A7F"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C8431B">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C8431B">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C8431B">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C8431B">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56274"/>
    <w:rsid w:val="001736CC"/>
    <w:rsid w:val="001824C6"/>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478E0"/>
    <w:rsid w:val="00450D6E"/>
    <w:rsid w:val="00487EA4"/>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07C7"/>
    <w:rsid w:val="006B3AB1"/>
    <w:rsid w:val="006F06FD"/>
    <w:rsid w:val="00705B86"/>
    <w:rsid w:val="00743D47"/>
    <w:rsid w:val="00753BB6"/>
    <w:rsid w:val="00774B0B"/>
    <w:rsid w:val="0078739C"/>
    <w:rsid w:val="007937DC"/>
    <w:rsid w:val="008169A6"/>
    <w:rsid w:val="00834DE8"/>
    <w:rsid w:val="008453A7"/>
    <w:rsid w:val="008646E6"/>
    <w:rsid w:val="00866475"/>
    <w:rsid w:val="00884497"/>
    <w:rsid w:val="008A4B1F"/>
    <w:rsid w:val="008D4E53"/>
    <w:rsid w:val="008E1877"/>
    <w:rsid w:val="008F2B08"/>
    <w:rsid w:val="00927289"/>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A7F"/>
    <w:rsid w:val="00BC7D72"/>
    <w:rsid w:val="00BE7E66"/>
    <w:rsid w:val="00C16794"/>
    <w:rsid w:val="00C240E2"/>
    <w:rsid w:val="00C54C48"/>
    <w:rsid w:val="00C7022A"/>
    <w:rsid w:val="00C8431B"/>
    <w:rsid w:val="00CA31DF"/>
    <w:rsid w:val="00CB7C4E"/>
    <w:rsid w:val="00CC3DDD"/>
    <w:rsid w:val="00CC75CC"/>
    <w:rsid w:val="00CE0B71"/>
    <w:rsid w:val="00D03AE2"/>
    <w:rsid w:val="00D7412D"/>
    <w:rsid w:val="00D7718B"/>
    <w:rsid w:val="00D82557"/>
    <w:rsid w:val="00D90DE3"/>
    <w:rsid w:val="00D92957"/>
    <w:rsid w:val="00DC2DFA"/>
    <w:rsid w:val="00DD5D52"/>
    <w:rsid w:val="00E119AF"/>
    <w:rsid w:val="00E12D21"/>
    <w:rsid w:val="00E661CE"/>
    <w:rsid w:val="00E67735"/>
    <w:rsid w:val="00E907B1"/>
    <w:rsid w:val="00E97404"/>
    <w:rsid w:val="00EA2F26"/>
    <w:rsid w:val="00EA5BA4"/>
    <w:rsid w:val="00EA6D34"/>
    <w:rsid w:val="00EB40A5"/>
    <w:rsid w:val="00F20867"/>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23834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02615148">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BA1D07FB34547B1CB41DECD234726" ma:contentTypeVersion="0" ma:contentTypeDescription="Create a new document." ma:contentTypeScope="" ma:versionID="5b855f94cf58c667d396fdb9013b67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61AC38BC-0A5C-481D-8F4C-10B92A79A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C3B50F-2F89-41A3-AC8F-42E8503A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369</Words>
  <Characters>1969</Characters>
  <Application>Microsoft Office Word</Application>
  <DocSecurity>0</DocSecurity>
  <Lines>39</Lines>
  <Paragraphs>19</Paragraphs>
  <ScaleCrop>false</ScaleCrop>
  <HeadingPairs>
    <vt:vector size="2" baseType="variant">
      <vt:variant>
        <vt:lpstr>Title</vt:lpstr>
      </vt:variant>
      <vt:variant>
        <vt:i4>1</vt:i4>
      </vt:variant>
    </vt:vector>
  </HeadingPairs>
  <TitlesOfParts>
    <vt:vector size="1" baseType="lpstr">
      <vt:lpstr>Abigail Watkins Submission - 21 June 2018.docx</vt:lpstr>
    </vt:vector>
  </TitlesOfParts>
  <Company>Department of Communications and the Arts</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Stirling Warren Submission - 21 June 2018.docx</dc:title>
  <dc:subject/>
  <dc:creator>Dang, Jasmen</dc:creator>
  <cp:keywords/>
  <dc:description>May 2018</dc:description>
  <cp:lastModifiedBy>O'DONNELL, Sally</cp:lastModifiedBy>
  <cp:revision>2</cp:revision>
  <dcterms:created xsi:type="dcterms:W3CDTF">2018-07-10T01:41:00Z</dcterms:created>
  <dcterms:modified xsi:type="dcterms:W3CDTF">2018-07-10T01:41:00Z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0x010100A6ABA1D07FB34547B1CB41DECD234726</vt:lpwstr>
  </property>
  <property fmtid="{D5CDD505-2E9C-101B-9397-08002B2CF9AE}" pid="3" name="TrimRevisionNumber">
    <vt:i4>1</vt:i4>
  </property>
</Properties>
</file>