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148589AF" w:rsidR="00CE0B71" w:rsidRDefault="00CE0B71" w:rsidP="00CE0B71">
      <w:pPr>
        <w:pStyle w:val="Heading2"/>
      </w:pPr>
      <w:r>
        <w:t xml:space="preserve">Submission – </w:t>
      </w:r>
      <w:r w:rsidR="00187FC8">
        <w:t>Michael Pace</w:t>
      </w:r>
      <w:r w:rsidR="00C7022A">
        <w:t xml:space="preserve"> (</w:t>
      </w:r>
      <w:r w:rsidR="00187FC8">
        <w:t>6</w:t>
      </w:r>
      <w:bookmarkStart w:id="0" w:name="_GoBack"/>
      <w:bookmarkEnd w:id="0"/>
      <w:r>
        <w:t xml:space="preserve"> May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E7F47D6" w14:textId="77777777" w:rsidR="00187FC8" w:rsidRDefault="00187FC8" w:rsidP="004F2C56">
      <w:pPr>
        <w:pStyle w:val="Heading3"/>
        <w:rPr>
          <w:rFonts w:asciiTheme="minorHAnsi" w:eastAsiaTheme="minorEastAsia" w:hAnsiTheme="minorHAnsi" w:cstheme="minorBidi"/>
          <w:b w:val="0"/>
          <w:color w:val="auto"/>
          <w:sz w:val="22"/>
          <w:szCs w:val="22"/>
          <w:lang w:eastAsia="zh-TW"/>
        </w:rPr>
      </w:pPr>
      <w:r w:rsidRPr="00187FC8">
        <w:rPr>
          <w:rFonts w:asciiTheme="minorHAnsi" w:eastAsiaTheme="minorEastAsia" w:hAnsiTheme="minorHAnsi" w:cstheme="minorBidi"/>
          <w:b w:val="0"/>
          <w:color w:val="auto"/>
          <w:sz w:val="22"/>
          <w:szCs w:val="22"/>
          <w:lang w:eastAsia="zh-TW"/>
        </w:rPr>
        <w:t xml:space="preserve">NO </w:t>
      </w:r>
    </w:p>
    <w:p w14:paraId="3939E464" w14:textId="53F3D633" w:rsidR="00CE0B71" w:rsidRDefault="00CE0B71" w:rsidP="004F2C56">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24236D8" w14:textId="77777777" w:rsidR="00187FC8" w:rsidRDefault="00187FC8" w:rsidP="00CE0B71">
      <w:pPr>
        <w:pStyle w:val="Heading3"/>
        <w:rPr>
          <w:rFonts w:asciiTheme="minorHAnsi" w:eastAsiaTheme="minorEastAsia" w:hAnsiTheme="minorHAnsi" w:cstheme="minorBidi"/>
          <w:b w:val="0"/>
          <w:color w:val="auto"/>
          <w:sz w:val="22"/>
          <w:szCs w:val="22"/>
        </w:rPr>
      </w:pPr>
      <w:r w:rsidRPr="00187FC8">
        <w:rPr>
          <w:rFonts w:asciiTheme="minorHAnsi" w:eastAsiaTheme="minorEastAsia" w:hAnsiTheme="minorHAnsi" w:cstheme="minorBidi"/>
          <w:b w:val="0"/>
          <w:color w:val="auto"/>
          <w:sz w:val="22"/>
          <w:szCs w:val="22"/>
        </w:rPr>
        <w:t xml:space="preserve">NONE WHATSOEVER. Advers impacts is the result of bad management,and unpopular material. </w:t>
      </w:r>
    </w:p>
    <w:p w14:paraId="5AC8074E" w14:textId="613EB87C"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0DA21C0A" w14:textId="77777777" w:rsidR="00187FC8" w:rsidRDefault="00187FC8" w:rsidP="009706ED">
      <w:pPr>
        <w:pStyle w:val="Heading3-notshowing"/>
        <w:rPr>
          <w:rFonts w:asciiTheme="minorHAnsi" w:eastAsiaTheme="minorEastAsia" w:hAnsiTheme="minorHAnsi" w:cstheme="minorBidi"/>
          <w:b w:val="0"/>
          <w:color w:val="auto"/>
          <w:sz w:val="22"/>
          <w:szCs w:val="22"/>
          <w:lang w:eastAsia="zh-TW"/>
        </w:rPr>
      </w:pPr>
      <w:r w:rsidRPr="00187FC8">
        <w:rPr>
          <w:rFonts w:asciiTheme="minorHAnsi" w:eastAsiaTheme="minorEastAsia" w:hAnsiTheme="minorHAnsi" w:cstheme="minorBidi"/>
          <w:b w:val="0"/>
          <w:color w:val="auto"/>
          <w:sz w:val="22"/>
          <w:szCs w:val="22"/>
          <w:lang w:eastAsia="zh-TW"/>
        </w:rPr>
        <w:t xml:space="preserve">yes. Always reveal the truth,without bias. </w:t>
      </w:r>
    </w:p>
    <w:p w14:paraId="30AD4AE1" w14:textId="1F1A5E36"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6F756165" w14:textId="77777777" w:rsidR="00187FC8" w:rsidRDefault="00187FC8" w:rsidP="004F2C56">
      <w:pPr>
        <w:pStyle w:val="Heading3"/>
        <w:rPr>
          <w:rFonts w:asciiTheme="minorHAnsi" w:eastAsiaTheme="minorEastAsia" w:hAnsiTheme="minorHAnsi" w:cstheme="minorBidi"/>
          <w:b w:val="0"/>
          <w:color w:val="auto"/>
          <w:sz w:val="22"/>
          <w:szCs w:val="22"/>
        </w:rPr>
      </w:pPr>
      <w:r w:rsidRPr="00187FC8">
        <w:rPr>
          <w:rFonts w:asciiTheme="minorHAnsi" w:eastAsiaTheme="minorEastAsia" w:hAnsiTheme="minorHAnsi" w:cstheme="minorBidi"/>
          <w:b w:val="0"/>
          <w:color w:val="auto"/>
          <w:sz w:val="22"/>
          <w:szCs w:val="22"/>
        </w:rPr>
        <w:t xml:space="preserve">No,None whatsoever. </w:t>
      </w:r>
    </w:p>
    <w:p w14:paraId="19C7A6A0" w14:textId="0526612C"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37D9AF7A" w14:textId="77777777" w:rsidR="00187FC8" w:rsidRDefault="00187FC8" w:rsidP="00CE0B71">
      <w:pPr>
        <w:pStyle w:val="Heading3"/>
        <w:rPr>
          <w:rFonts w:asciiTheme="minorHAnsi" w:eastAsiaTheme="minorEastAsia" w:hAnsiTheme="minorHAnsi" w:cstheme="minorBidi"/>
          <w:b w:val="0"/>
          <w:color w:val="auto"/>
          <w:sz w:val="22"/>
          <w:szCs w:val="22"/>
          <w:lang w:eastAsia="zh-TW"/>
        </w:rPr>
      </w:pPr>
      <w:r w:rsidRPr="00187FC8">
        <w:rPr>
          <w:rFonts w:asciiTheme="minorHAnsi" w:eastAsiaTheme="minorEastAsia" w:hAnsiTheme="minorHAnsi" w:cstheme="minorBidi"/>
          <w:b w:val="0"/>
          <w:color w:val="auto"/>
          <w:sz w:val="22"/>
          <w:szCs w:val="22"/>
          <w:lang w:eastAsia="zh-TW"/>
        </w:rPr>
        <w:t xml:space="preserve">Yes.Quite happy with SBS. </w:t>
      </w:r>
    </w:p>
    <w:p w14:paraId="67E40410" w14:textId="352DADBE" w:rsidR="00CE0B71" w:rsidRDefault="00CE0B71" w:rsidP="00CE0B71">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4F9BC4E4" w14:textId="77777777" w:rsidR="00187FC8" w:rsidRDefault="00187FC8" w:rsidP="004F2C56">
      <w:pPr>
        <w:pStyle w:val="Heading3"/>
        <w:rPr>
          <w:rFonts w:asciiTheme="minorHAnsi" w:eastAsiaTheme="minorEastAsia" w:hAnsiTheme="minorHAnsi" w:cstheme="minorBidi"/>
          <w:b w:val="0"/>
          <w:color w:val="auto"/>
          <w:sz w:val="22"/>
          <w:szCs w:val="22"/>
        </w:rPr>
      </w:pPr>
      <w:r w:rsidRPr="00187FC8">
        <w:rPr>
          <w:rFonts w:asciiTheme="minorHAnsi" w:eastAsiaTheme="minorEastAsia" w:hAnsiTheme="minorHAnsi" w:cstheme="minorBidi"/>
          <w:b w:val="0"/>
          <w:color w:val="auto"/>
          <w:sz w:val="22"/>
          <w:szCs w:val="22"/>
        </w:rPr>
        <w:t xml:space="preserve">Not important. There should be no political gagging of our broadcasters.No interference . </w:t>
      </w:r>
    </w:p>
    <w:p w14:paraId="19638F91" w14:textId="25DD4D33" w:rsidR="00387A1B" w:rsidRDefault="00CE0B71" w:rsidP="004F2C56">
      <w:pPr>
        <w:pStyle w:val="Heading3"/>
        <w:rPr>
          <w:bCs/>
        </w:rPr>
      </w:pPr>
      <w:r w:rsidRPr="006B035D">
        <w:rPr>
          <w:bCs/>
        </w:rPr>
        <w:t>Question 14: Do you have comment on these guiding principles?</w:t>
      </w:r>
    </w:p>
    <w:p w14:paraId="436A8629" w14:textId="66940779" w:rsidR="00CE0B71" w:rsidRPr="00387A1B" w:rsidRDefault="00187FC8" w:rsidP="00187FC8">
      <w:pPr>
        <w:rPr>
          <w:lang w:eastAsia="en-US"/>
        </w:rPr>
      </w:pPr>
      <w:r w:rsidRPr="00187FC8">
        <w:rPr>
          <w:lang w:eastAsia="en-US"/>
        </w:rPr>
        <w:t>Keep all our bradcasters free to express the truth of all issues.Free speech is the basics of Democratic freedoms.</w:t>
      </w:r>
    </w:p>
    <w:sectPr w:rsidR="00CE0B71" w:rsidRPr="00387A1B"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87FC8">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87FC8">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87FC8">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87FC8">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r w:rsidRPr="0078739C">
      <w:rPr>
        <w:sz w:val="18"/>
        <w:szCs w:val="18"/>
      </w:rPr>
      <w:t>of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7AFDEF63"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6070E7">
      <w:rPr>
        <w:color w:val="155589"/>
      </w:rPr>
      <w:t>May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2117E6"/>
    <w:rsid w:val="00232D2D"/>
    <w:rsid w:val="00293DD6"/>
    <w:rsid w:val="002F3895"/>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F2C56"/>
    <w:rsid w:val="00544465"/>
    <w:rsid w:val="00561190"/>
    <w:rsid w:val="00565B47"/>
    <w:rsid w:val="00575A5A"/>
    <w:rsid w:val="005932D0"/>
    <w:rsid w:val="00597F9B"/>
    <w:rsid w:val="006070E7"/>
    <w:rsid w:val="0061446D"/>
    <w:rsid w:val="00625397"/>
    <w:rsid w:val="0064138E"/>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C329E"/>
    <w:rsid w:val="00BC7A00"/>
    <w:rsid w:val="00BC7D72"/>
    <w:rsid w:val="00BE7E66"/>
    <w:rsid w:val="00C16794"/>
    <w:rsid w:val="00C240E2"/>
    <w:rsid w:val="00C7022A"/>
    <w:rsid w:val="00CA31DF"/>
    <w:rsid w:val="00CC3DDD"/>
    <w:rsid w:val="00CC75CC"/>
    <w:rsid w:val="00CE0B71"/>
    <w:rsid w:val="00D03AE2"/>
    <w:rsid w:val="00D7412D"/>
    <w:rsid w:val="00D82557"/>
    <w:rsid w:val="00D92957"/>
    <w:rsid w:val="00DC2DFA"/>
    <w:rsid w:val="00DD5D52"/>
    <w:rsid w:val="00E119AF"/>
    <w:rsid w:val="00E97404"/>
    <w:rsid w:val="00EA2F26"/>
    <w:rsid w:val="00EA5BA4"/>
    <w:rsid w:val="00EA6D34"/>
    <w:rsid w:val="00EB40A5"/>
    <w:rsid w:val="00F25718"/>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2.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05B1E9-6D7C-4EA4-AEA2-8B754B394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2277DD-1961-4EA7-8DC1-00718DE4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289</Words>
  <Characters>1634</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William Miller Submission - 5 May 2018.docx</vt:lpstr>
    </vt:vector>
  </TitlesOfParts>
  <Company>Department of Communications and the Arts</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Pace Submission - 6 May 2018.docx</dc:title>
  <dc:subject/>
  <dc:creator>Dang, Jasmen</dc:creator>
  <cp:keywords/>
  <dc:description>May 2018</dc:description>
  <cp:lastModifiedBy>Gorrez, Isabella</cp:lastModifiedBy>
  <cp:revision>2</cp:revision>
  <dcterms:created xsi:type="dcterms:W3CDTF">2018-06-08T05:50:00Z</dcterms:created>
  <dcterms:modified xsi:type="dcterms:W3CDTF">2018-06-08T05:50:00Z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1</vt:i4>
  </property>
</Properties>
</file>