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E77B7" w14:textId="77777777" w:rsidR="00D22529" w:rsidRDefault="00D22529" w:rsidP="00D22529">
      <w:pPr>
        <w:ind w:left="-1418"/>
        <w:sectPr w:rsidR="00D22529"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FCF5FC1" wp14:editId="6199492D">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p w14:paraId="51239C98" w14:textId="77777777" w:rsidR="00D22529" w:rsidRDefault="00D22529" w:rsidP="00D22529">
      <w:pPr>
        <w:pStyle w:val="Heading1"/>
      </w:pPr>
      <w:r>
        <w:t>Inquiry into the competitive neutrality of Australia’s national broadcasters</w:t>
      </w:r>
    </w:p>
    <w:p w14:paraId="5E3B4963" w14:textId="27F7782D" w:rsidR="00D22529" w:rsidRDefault="00D22529" w:rsidP="00D22529">
      <w:pPr>
        <w:pStyle w:val="Heading2"/>
      </w:pPr>
      <w:r>
        <w:t xml:space="preserve">Submission – </w:t>
      </w:r>
      <w:r w:rsidR="00B27A4A">
        <w:t>Kim Andrews</w:t>
      </w:r>
      <w:r>
        <w:t xml:space="preserve"> (22 June 2018)</w:t>
      </w:r>
    </w:p>
    <w:p w14:paraId="237B3076" w14:textId="77777777" w:rsidR="00D22529" w:rsidRDefault="00D22529" w:rsidP="00D22529">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14958BD6" w14:textId="77777777" w:rsidR="00B27A4A" w:rsidRDefault="00B27A4A" w:rsidP="00D22529">
      <w:pPr>
        <w:pStyle w:val="Heading3"/>
        <w:rPr>
          <w:rFonts w:asciiTheme="minorHAnsi" w:eastAsiaTheme="minorEastAsia" w:hAnsiTheme="minorHAnsi" w:cstheme="minorBidi"/>
          <w:b w:val="0"/>
          <w:color w:val="auto"/>
          <w:sz w:val="22"/>
          <w:szCs w:val="22"/>
        </w:rPr>
      </w:pPr>
      <w:r w:rsidRPr="00B27A4A">
        <w:rPr>
          <w:rFonts w:asciiTheme="minorHAnsi" w:eastAsiaTheme="minorEastAsia" w:hAnsiTheme="minorHAnsi" w:cstheme="minorBidi"/>
          <w:b w:val="0"/>
          <w:color w:val="auto"/>
          <w:sz w:val="22"/>
          <w:szCs w:val="22"/>
        </w:rPr>
        <w:t>No, there is not.</w:t>
      </w:r>
    </w:p>
    <w:p w14:paraId="174B1AF6" w14:textId="4822499D" w:rsidR="00D22529" w:rsidRDefault="00D22529" w:rsidP="00D22529">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8B31FC4" w14:textId="77777777" w:rsidR="00B27A4A" w:rsidRDefault="00B27A4A" w:rsidP="00D22529">
      <w:pPr>
        <w:pStyle w:val="Heading3"/>
        <w:rPr>
          <w:rFonts w:asciiTheme="minorHAnsi" w:eastAsiaTheme="minorEastAsia" w:hAnsiTheme="minorHAnsi" w:cstheme="minorBidi"/>
          <w:b w:val="0"/>
          <w:color w:val="auto"/>
          <w:sz w:val="22"/>
          <w:szCs w:val="22"/>
        </w:rPr>
      </w:pPr>
      <w:r w:rsidRPr="00B27A4A">
        <w:rPr>
          <w:rFonts w:asciiTheme="minorHAnsi" w:eastAsiaTheme="minorEastAsia" w:hAnsiTheme="minorHAnsi" w:cstheme="minorBidi"/>
          <w:b w:val="0"/>
          <w:color w:val="auto"/>
          <w:sz w:val="22"/>
          <w:szCs w:val="22"/>
        </w:rPr>
        <w:t>No, the only adverse outcome impacts on commercial operators are as a result of falling advertising revenue, a global phenomenon, and falling standards in commercial channel programming.</w:t>
      </w:r>
    </w:p>
    <w:p w14:paraId="7A788179" w14:textId="3AD6A328" w:rsidR="00D22529" w:rsidRDefault="00D22529" w:rsidP="00D22529">
      <w:pPr>
        <w:pStyle w:val="Heading3"/>
        <w:rPr>
          <w:bCs/>
        </w:rPr>
      </w:pPr>
      <w:r w:rsidRPr="006B035D">
        <w:rPr>
          <w:bCs/>
        </w:rPr>
        <w:t>Question 10: Is the reporting and accountability by the national broadcasters on their best endeavours to observe competitive neutrality adequate?</w:t>
      </w:r>
    </w:p>
    <w:p w14:paraId="3A9CA616" w14:textId="77777777" w:rsidR="00B27A4A" w:rsidRDefault="00B27A4A" w:rsidP="008C5EE8">
      <w:pPr>
        <w:pStyle w:val="Heading3-notshowing"/>
        <w:rPr>
          <w:rFonts w:asciiTheme="minorHAnsi" w:eastAsiaTheme="minorEastAsia" w:hAnsiTheme="minorHAnsi" w:cstheme="minorBidi"/>
          <w:b w:val="0"/>
          <w:color w:val="auto"/>
          <w:sz w:val="22"/>
          <w:szCs w:val="22"/>
        </w:rPr>
      </w:pPr>
      <w:r w:rsidRPr="00B27A4A">
        <w:rPr>
          <w:rFonts w:asciiTheme="minorHAnsi" w:eastAsiaTheme="minorEastAsia" w:hAnsiTheme="minorHAnsi" w:cstheme="minorBidi"/>
          <w:b w:val="0"/>
          <w:color w:val="auto"/>
          <w:sz w:val="22"/>
          <w:szCs w:val="22"/>
        </w:rPr>
        <w:t>Completely adequate.</w:t>
      </w:r>
    </w:p>
    <w:p w14:paraId="2BC9E6D7" w14:textId="269C69B8" w:rsidR="00D22529" w:rsidRDefault="00D22529" w:rsidP="008C5EE8">
      <w:pPr>
        <w:pStyle w:val="Heading3-notshowing"/>
      </w:pPr>
      <w:r w:rsidRPr="006B035D">
        <w:t>Question 11: Are you aware of any specific instances where the ABC or SBS may have received any other competitive advantage, due to their public ownership, to the detriment of a private competitor?</w:t>
      </w:r>
    </w:p>
    <w:p w14:paraId="32B2A45D" w14:textId="77777777" w:rsidR="00B27A4A" w:rsidRDefault="00B27A4A" w:rsidP="008C5EE8">
      <w:pPr>
        <w:pStyle w:val="Heading3"/>
        <w:rPr>
          <w:rFonts w:asciiTheme="minorHAnsi" w:eastAsiaTheme="minorEastAsia" w:hAnsiTheme="minorHAnsi" w:cstheme="minorBidi"/>
          <w:b w:val="0"/>
          <w:color w:val="auto"/>
          <w:sz w:val="22"/>
          <w:szCs w:val="22"/>
          <w:lang w:eastAsia="zh-TW"/>
        </w:rPr>
      </w:pPr>
      <w:r w:rsidRPr="00B27A4A">
        <w:rPr>
          <w:rFonts w:asciiTheme="minorHAnsi" w:eastAsiaTheme="minorEastAsia" w:hAnsiTheme="minorHAnsi" w:cstheme="minorBidi"/>
          <w:b w:val="0"/>
          <w:color w:val="auto"/>
          <w:sz w:val="22"/>
          <w:szCs w:val="22"/>
          <w:lang w:eastAsia="zh-TW"/>
        </w:rPr>
        <w:t>No, but this is asking the wrong question. The role of the ABC and SBS in this society is defined by charter, and their performance needs to be measured in relation to how well they fulfill the requirements to provide accurate and independent journalism, for a socially and culturally diverse population. Our national broadcasters should not be required to lower their standards in response to a lowering of standards in the commercial marketplace simply to maintain the level of competition.</w:t>
      </w:r>
    </w:p>
    <w:p w14:paraId="34786373" w14:textId="0A5847D3" w:rsidR="00D22529" w:rsidRDefault="00D22529" w:rsidP="008C5EE8">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5CE3DA09" w14:textId="306FC97A" w:rsidR="00D22529" w:rsidRDefault="00D22529" w:rsidP="00D22529">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5918E9BE" w14:textId="77777777" w:rsidR="00B27A4A" w:rsidRDefault="00B27A4A" w:rsidP="00D22529">
      <w:pPr>
        <w:pStyle w:val="Heading3"/>
        <w:rPr>
          <w:rFonts w:asciiTheme="minorHAnsi" w:eastAsiaTheme="minorEastAsia" w:hAnsiTheme="minorHAnsi" w:cstheme="minorBidi"/>
          <w:b w:val="0"/>
          <w:color w:val="auto"/>
          <w:sz w:val="22"/>
          <w:szCs w:val="22"/>
        </w:rPr>
      </w:pPr>
      <w:r w:rsidRPr="00B27A4A">
        <w:rPr>
          <w:rFonts w:asciiTheme="minorHAnsi" w:eastAsiaTheme="minorEastAsia" w:hAnsiTheme="minorHAnsi" w:cstheme="minorBidi"/>
          <w:b w:val="0"/>
          <w:color w:val="auto"/>
          <w:sz w:val="22"/>
          <w:szCs w:val="22"/>
        </w:rPr>
        <w:t xml:space="preserve">From my point of view, the national broadcasters fulfill their charter satisfactorily, making the best programming they can with the resources they have. As the standard of locally produced news and entertainment is so poor throughout the commercial stations, the ABC and SBS should not try to compete with it - otherwise we will have a rush to the bottom which is in no one's interest. </w:t>
      </w:r>
    </w:p>
    <w:p w14:paraId="2C84E8A5" w14:textId="2BCC147D" w:rsidR="00D22529" w:rsidRDefault="00D22529" w:rsidP="00D22529">
      <w:pPr>
        <w:pStyle w:val="Heading3"/>
        <w:rPr>
          <w:bCs/>
        </w:rPr>
      </w:pPr>
      <w:r w:rsidRPr="006B035D">
        <w:rPr>
          <w:bCs/>
        </w:rPr>
        <w:t>Question 14: Do you have comment on these guiding principles?</w:t>
      </w:r>
    </w:p>
    <w:p w14:paraId="2640EA6E" w14:textId="2C942432" w:rsidR="00531C4D" w:rsidRPr="00D22529" w:rsidRDefault="00B27A4A" w:rsidP="00B27A4A">
      <w:r w:rsidRPr="00B27A4A">
        <w:rPr>
          <w:lang w:eastAsia="en-US"/>
        </w:rPr>
        <w:t>The national broadcasters have a clear and important function in Australian society. They must provide accurate and independent journalism, entertaining and informing a socially and culturally diverse population. Their performance should be measured against the requirements of their charter, not against the commercial market which is dominated by global players who have no such requirements and are primarily motivated by movements in their share price. The ABC and SBS have a crucial role in Australian society which must not be weakened or eroded by further regulation servicing external commercial or narrow political interests rather than the public interest.</w:t>
      </w:r>
      <w:bookmarkStart w:id="0" w:name="_GoBack"/>
      <w:bookmarkEnd w:id="0"/>
    </w:p>
    <w:sectPr w:rsidR="00531C4D" w:rsidRPr="00D22529"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59003" w14:textId="77777777" w:rsidR="00D22529" w:rsidRDefault="00D22529" w:rsidP="001D7905">
    <w:pPr>
      <w:pStyle w:val="Footer"/>
      <w:tabs>
        <w:tab w:val="clear" w:pos="4513"/>
        <w:tab w:val="clear" w:pos="9026"/>
        <w:tab w:val="center" w:pos="4536"/>
        <w:tab w:val="right" w:pos="9498"/>
      </w:tabs>
      <w:ind w:left="-1440" w:right="-613"/>
    </w:pPr>
    <w:r>
      <w:rPr>
        <w:noProof/>
        <w:lang w:eastAsia="en-AU"/>
      </w:rPr>
      <w:drawing>
        <wp:inline distT="0" distB="0" distL="0" distR="0" wp14:anchorId="531E3FDF" wp14:editId="4A85412D">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2CE2779E" w14:textId="77777777" w:rsidR="00D22529" w:rsidRPr="0037566A" w:rsidRDefault="00D2252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0713A88A" w14:textId="77777777" w:rsidR="00D22529" w:rsidRPr="002117E6" w:rsidRDefault="00D2252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18357C32" w14:textId="77777777" w:rsidR="00D22529" w:rsidRPr="002117E6" w:rsidRDefault="00D22529"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7393D" w14:textId="77777777" w:rsidR="00D22529" w:rsidRDefault="00D22529" w:rsidP="009B7EF0">
    <w:pPr>
      <w:pStyle w:val="Footer"/>
      <w:tabs>
        <w:tab w:val="clear" w:pos="4513"/>
        <w:tab w:val="clear" w:pos="9026"/>
        <w:tab w:val="center" w:pos="4536"/>
        <w:tab w:val="right" w:pos="9498"/>
      </w:tabs>
      <w:ind w:left="-1440" w:right="-613"/>
    </w:pPr>
    <w:r>
      <w:rPr>
        <w:noProof/>
        <w:lang w:eastAsia="en-AU"/>
      </w:rPr>
      <w:drawing>
        <wp:inline distT="0" distB="0" distL="0" distR="0" wp14:anchorId="75223C27" wp14:editId="3D6A9815">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73BDDF0" w14:textId="77777777" w:rsidR="00D22529" w:rsidRPr="0037566A" w:rsidRDefault="00D2252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EBDEE91" w14:textId="77777777" w:rsidR="00D22529" w:rsidRPr="002117E6" w:rsidRDefault="00D2252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B27A4A">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27A4A">
          <w:rPr>
            <w:bCs/>
            <w:noProof/>
            <w:sz w:val="18"/>
            <w:szCs w:val="18"/>
          </w:rPr>
          <w:t>2</w:t>
        </w:r>
        <w:r w:rsidRPr="0037566A">
          <w:rPr>
            <w:bCs/>
            <w:sz w:val="18"/>
            <w:szCs w:val="18"/>
          </w:rPr>
          <w:fldChar w:fldCharType="end"/>
        </w:r>
      </w:sdtContent>
    </w:sdt>
  </w:p>
  <w:p w14:paraId="07761B3A" w14:textId="77777777" w:rsidR="00D22529" w:rsidRPr="002117E6" w:rsidRDefault="00D22529"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B27A4A">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27A4A">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p w14:paraId="399624D6" w14:textId="77777777" w:rsidR="00000000" w:rsidRDefault="00B27A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22529">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22529">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p w14:paraId="326EB142" w14:textId="77777777" w:rsidR="00000000" w:rsidRDefault="00B27A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29EC" w14:textId="77777777" w:rsidR="00D22529" w:rsidRPr="00D7412D" w:rsidRDefault="00D22529"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1EEA3620" w14:textId="77777777" w:rsidR="00D22529" w:rsidRDefault="00D22529"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97B6C"/>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2BB9"/>
    <w:rsid w:val="00316CF1"/>
    <w:rsid w:val="00327F06"/>
    <w:rsid w:val="00333AC7"/>
    <w:rsid w:val="00335334"/>
    <w:rsid w:val="00336DDD"/>
    <w:rsid w:val="00381364"/>
    <w:rsid w:val="00387A1B"/>
    <w:rsid w:val="00397608"/>
    <w:rsid w:val="003B5B1D"/>
    <w:rsid w:val="003F495D"/>
    <w:rsid w:val="00400E77"/>
    <w:rsid w:val="00414C49"/>
    <w:rsid w:val="00450D6E"/>
    <w:rsid w:val="00466C80"/>
    <w:rsid w:val="004A1501"/>
    <w:rsid w:val="004C441D"/>
    <w:rsid w:val="004F2C56"/>
    <w:rsid w:val="00531C4D"/>
    <w:rsid w:val="00544465"/>
    <w:rsid w:val="005543AA"/>
    <w:rsid w:val="00561190"/>
    <w:rsid w:val="00565B47"/>
    <w:rsid w:val="00575A5A"/>
    <w:rsid w:val="005932D0"/>
    <w:rsid w:val="00597F9B"/>
    <w:rsid w:val="005B7B9E"/>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3277"/>
    <w:rsid w:val="0078739C"/>
    <w:rsid w:val="007937DC"/>
    <w:rsid w:val="007A21F7"/>
    <w:rsid w:val="007B328B"/>
    <w:rsid w:val="007D7AC6"/>
    <w:rsid w:val="008169A6"/>
    <w:rsid w:val="00834DE8"/>
    <w:rsid w:val="008453A7"/>
    <w:rsid w:val="008646E6"/>
    <w:rsid w:val="00866475"/>
    <w:rsid w:val="00884497"/>
    <w:rsid w:val="008A4B1F"/>
    <w:rsid w:val="008C5EE8"/>
    <w:rsid w:val="008D4E53"/>
    <w:rsid w:val="008E1877"/>
    <w:rsid w:val="008F2B08"/>
    <w:rsid w:val="009313D2"/>
    <w:rsid w:val="0094124E"/>
    <w:rsid w:val="009706ED"/>
    <w:rsid w:val="009A61AD"/>
    <w:rsid w:val="009B7EF0"/>
    <w:rsid w:val="009E12E4"/>
    <w:rsid w:val="009F2F9F"/>
    <w:rsid w:val="009F7F95"/>
    <w:rsid w:val="00A22246"/>
    <w:rsid w:val="00A241FE"/>
    <w:rsid w:val="00A24B34"/>
    <w:rsid w:val="00A35CD0"/>
    <w:rsid w:val="00A606B1"/>
    <w:rsid w:val="00A71DF4"/>
    <w:rsid w:val="00AB46E9"/>
    <w:rsid w:val="00AE4F02"/>
    <w:rsid w:val="00B049A4"/>
    <w:rsid w:val="00B1045C"/>
    <w:rsid w:val="00B27A4A"/>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17F6"/>
    <w:rsid w:val="00CA31DF"/>
    <w:rsid w:val="00CC3DDD"/>
    <w:rsid w:val="00CC75CC"/>
    <w:rsid w:val="00CE0B71"/>
    <w:rsid w:val="00D03AE2"/>
    <w:rsid w:val="00D22529"/>
    <w:rsid w:val="00D26010"/>
    <w:rsid w:val="00D7412D"/>
    <w:rsid w:val="00D7718B"/>
    <w:rsid w:val="00D82557"/>
    <w:rsid w:val="00D90DE3"/>
    <w:rsid w:val="00D92957"/>
    <w:rsid w:val="00DC2DFA"/>
    <w:rsid w:val="00DD5D52"/>
    <w:rsid w:val="00DE6BA3"/>
    <w:rsid w:val="00E119AF"/>
    <w:rsid w:val="00E128A2"/>
    <w:rsid w:val="00E907B1"/>
    <w:rsid w:val="00E97404"/>
    <w:rsid w:val="00EA2F26"/>
    <w:rsid w:val="00EA5BA4"/>
    <w:rsid w:val="00EA6D34"/>
    <w:rsid w:val="00EB40A5"/>
    <w:rsid w:val="00F25718"/>
    <w:rsid w:val="00F3567E"/>
    <w:rsid w:val="00F408EE"/>
    <w:rsid w:val="00F436FF"/>
    <w:rsid w:val="00F7051B"/>
    <w:rsid w:val="00F81771"/>
    <w:rsid w:val="00FC7F9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31881017">
      <w:bodyDiv w:val="1"/>
      <w:marLeft w:val="0"/>
      <w:marRight w:val="0"/>
      <w:marTop w:val="0"/>
      <w:marBottom w:val="0"/>
      <w:divBdr>
        <w:top w:val="none" w:sz="0" w:space="0" w:color="auto"/>
        <w:left w:val="none" w:sz="0" w:space="0" w:color="auto"/>
        <w:bottom w:val="none" w:sz="0" w:space="0" w:color="auto"/>
        <w:right w:val="none" w:sz="0" w:space="0" w:color="auto"/>
      </w:divBdr>
    </w:div>
    <w:div w:id="48262623">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89393848">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17265399">
      <w:bodyDiv w:val="1"/>
      <w:marLeft w:val="0"/>
      <w:marRight w:val="0"/>
      <w:marTop w:val="0"/>
      <w:marBottom w:val="0"/>
      <w:divBdr>
        <w:top w:val="none" w:sz="0" w:space="0" w:color="auto"/>
        <w:left w:val="none" w:sz="0" w:space="0" w:color="auto"/>
        <w:bottom w:val="none" w:sz="0" w:space="0" w:color="auto"/>
        <w:right w:val="none" w:sz="0" w:space="0" w:color="auto"/>
      </w:divBdr>
    </w:div>
    <w:div w:id="128405946">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33302320">
      <w:bodyDiv w:val="1"/>
      <w:marLeft w:val="0"/>
      <w:marRight w:val="0"/>
      <w:marTop w:val="0"/>
      <w:marBottom w:val="0"/>
      <w:divBdr>
        <w:top w:val="none" w:sz="0" w:space="0" w:color="auto"/>
        <w:left w:val="none" w:sz="0" w:space="0" w:color="auto"/>
        <w:bottom w:val="none" w:sz="0" w:space="0" w:color="auto"/>
        <w:right w:val="none" w:sz="0" w:space="0" w:color="auto"/>
      </w:divBdr>
    </w:div>
    <w:div w:id="139732372">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6164743">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49373445">
      <w:bodyDiv w:val="1"/>
      <w:marLeft w:val="0"/>
      <w:marRight w:val="0"/>
      <w:marTop w:val="0"/>
      <w:marBottom w:val="0"/>
      <w:divBdr>
        <w:top w:val="none" w:sz="0" w:space="0" w:color="auto"/>
        <w:left w:val="none" w:sz="0" w:space="0" w:color="auto"/>
        <w:bottom w:val="none" w:sz="0" w:space="0" w:color="auto"/>
        <w:right w:val="none" w:sz="0" w:space="0" w:color="auto"/>
      </w:divBdr>
    </w:div>
    <w:div w:id="151680760">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213589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8951090">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309580">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06133144">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19699542">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1103585">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69037051">
      <w:bodyDiv w:val="1"/>
      <w:marLeft w:val="0"/>
      <w:marRight w:val="0"/>
      <w:marTop w:val="0"/>
      <w:marBottom w:val="0"/>
      <w:divBdr>
        <w:top w:val="none" w:sz="0" w:space="0" w:color="auto"/>
        <w:left w:val="none" w:sz="0" w:space="0" w:color="auto"/>
        <w:bottom w:val="none" w:sz="0" w:space="0" w:color="auto"/>
        <w:right w:val="none" w:sz="0" w:space="0" w:color="auto"/>
      </w:divBdr>
    </w:div>
    <w:div w:id="372930084">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2971569">
      <w:bodyDiv w:val="1"/>
      <w:marLeft w:val="0"/>
      <w:marRight w:val="0"/>
      <w:marTop w:val="0"/>
      <w:marBottom w:val="0"/>
      <w:divBdr>
        <w:top w:val="none" w:sz="0" w:space="0" w:color="auto"/>
        <w:left w:val="none" w:sz="0" w:space="0" w:color="auto"/>
        <w:bottom w:val="none" w:sz="0" w:space="0" w:color="auto"/>
        <w:right w:val="none" w:sz="0" w:space="0" w:color="auto"/>
      </w:divBdr>
    </w:div>
    <w:div w:id="416367744">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1168576">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2890282">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67628016">
      <w:bodyDiv w:val="1"/>
      <w:marLeft w:val="0"/>
      <w:marRight w:val="0"/>
      <w:marTop w:val="0"/>
      <w:marBottom w:val="0"/>
      <w:divBdr>
        <w:top w:val="none" w:sz="0" w:space="0" w:color="auto"/>
        <w:left w:val="none" w:sz="0" w:space="0" w:color="auto"/>
        <w:bottom w:val="none" w:sz="0" w:space="0" w:color="auto"/>
        <w:right w:val="none" w:sz="0" w:space="0" w:color="auto"/>
      </w:divBdr>
    </w:div>
    <w:div w:id="476721916">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0463797">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30919766">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45066716">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505780">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65071592">
      <w:bodyDiv w:val="1"/>
      <w:marLeft w:val="0"/>
      <w:marRight w:val="0"/>
      <w:marTop w:val="0"/>
      <w:marBottom w:val="0"/>
      <w:divBdr>
        <w:top w:val="none" w:sz="0" w:space="0" w:color="auto"/>
        <w:left w:val="none" w:sz="0" w:space="0" w:color="auto"/>
        <w:bottom w:val="none" w:sz="0" w:space="0" w:color="auto"/>
        <w:right w:val="none" w:sz="0" w:space="0" w:color="auto"/>
      </w:divBdr>
    </w:div>
    <w:div w:id="574052167">
      <w:bodyDiv w:val="1"/>
      <w:marLeft w:val="0"/>
      <w:marRight w:val="0"/>
      <w:marTop w:val="0"/>
      <w:marBottom w:val="0"/>
      <w:divBdr>
        <w:top w:val="none" w:sz="0" w:space="0" w:color="auto"/>
        <w:left w:val="none" w:sz="0" w:space="0" w:color="auto"/>
        <w:bottom w:val="none" w:sz="0" w:space="0" w:color="auto"/>
        <w:right w:val="none" w:sz="0" w:space="0" w:color="auto"/>
      </w:divBdr>
    </w:div>
    <w:div w:id="578710458">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5186562">
      <w:bodyDiv w:val="1"/>
      <w:marLeft w:val="0"/>
      <w:marRight w:val="0"/>
      <w:marTop w:val="0"/>
      <w:marBottom w:val="0"/>
      <w:divBdr>
        <w:top w:val="none" w:sz="0" w:space="0" w:color="auto"/>
        <w:left w:val="none" w:sz="0" w:space="0" w:color="auto"/>
        <w:bottom w:val="none" w:sz="0" w:space="0" w:color="auto"/>
        <w:right w:val="none" w:sz="0" w:space="0" w:color="auto"/>
      </w:divBdr>
    </w:div>
    <w:div w:id="587202590">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1500670">
      <w:bodyDiv w:val="1"/>
      <w:marLeft w:val="0"/>
      <w:marRight w:val="0"/>
      <w:marTop w:val="0"/>
      <w:marBottom w:val="0"/>
      <w:divBdr>
        <w:top w:val="none" w:sz="0" w:space="0" w:color="auto"/>
        <w:left w:val="none" w:sz="0" w:space="0" w:color="auto"/>
        <w:bottom w:val="none" w:sz="0" w:space="0" w:color="auto"/>
        <w:right w:val="none" w:sz="0" w:space="0" w:color="auto"/>
      </w:divBdr>
    </w:div>
    <w:div w:id="602421755">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64823479">
      <w:bodyDiv w:val="1"/>
      <w:marLeft w:val="0"/>
      <w:marRight w:val="0"/>
      <w:marTop w:val="0"/>
      <w:marBottom w:val="0"/>
      <w:divBdr>
        <w:top w:val="none" w:sz="0" w:space="0" w:color="auto"/>
        <w:left w:val="none" w:sz="0" w:space="0" w:color="auto"/>
        <w:bottom w:val="none" w:sz="0" w:space="0" w:color="auto"/>
        <w:right w:val="none" w:sz="0" w:space="0" w:color="auto"/>
      </w:divBdr>
    </w:div>
    <w:div w:id="668218382">
      <w:bodyDiv w:val="1"/>
      <w:marLeft w:val="0"/>
      <w:marRight w:val="0"/>
      <w:marTop w:val="0"/>
      <w:marBottom w:val="0"/>
      <w:divBdr>
        <w:top w:val="none" w:sz="0" w:space="0" w:color="auto"/>
        <w:left w:val="none" w:sz="0" w:space="0" w:color="auto"/>
        <w:bottom w:val="none" w:sz="0" w:space="0" w:color="auto"/>
        <w:right w:val="none" w:sz="0" w:space="0" w:color="auto"/>
      </w:divBdr>
    </w:div>
    <w:div w:id="671957009">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4015576">
      <w:bodyDiv w:val="1"/>
      <w:marLeft w:val="0"/>
      <w:marRight w:val="0"/>
      <w:marTop w:val="0"/>
      <w:marBottom w:val="0"/>
      <w:divBdr>
        <w:top w:val="none" w:sz="0" w:space="0" w:color="auto"/>
        <w:left w:val="none" w:sz="0" w:space="0" w:color="auto"/>
        <w:bottom w:val="none" w:sz="0" w:space="0" w:color="auto"/>
        <w:right w:val="none" w:sz="0" w:space="0" w:color="auto"/>
      </w:divBdr>
    </w:div>
    <w:div w:id="687488174">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695694623">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50278358">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318445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9397787">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3235535">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2035415">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5340073">
      <w:bodyDiv w:val="1"/>
      <w:marLeft w:val="0"/>
      <w:marRight w:val="0"/>
      <w:marTop w:val="0"/>
      <w:marBottom w:val="0"/>
      <w:divBdr>
        <w:top w:val="none" w:sz="0" w:space="0" w:color="auto"/>
        <w:left w:val="none" w:sz="0" w:space="0" w:color="auto"/>
        <w:bottom w:val="none" w:sz="0" w:space="0" w:color="auto"/>
        <w:right w:val="none" w:sz="0" w:space="0" w:color="auto"/>
      </w:divBdr>
    </w:div>
    <w:div w:id="886260600">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34358317">
      <w:bodyDiv w:val="1"/>
      <w:marLeft w:val="0"/>
      <w:marRight w:val="0"/>
      <w:marTop w:val="0"/>
      <w:marBottom w:val="0"/>
      <w:divBdr>
        <w:top w:val="none" w:sz="0" w:space="0" w:color="auto"/>
        <w:left w:val="none" w:sz="0" w:space="0" w:color="auto"/>
        <w:bottom w:val="none" w:sz="0" w:space="0" w:color="auto"/>
        <w:right w:val="none" w:sz="0" w:space="0" w:color="auto"/>
      </w:divBdr>
    </w:div>
    <w:div w:id="936013136">
      <w:bodyDiv w:val="1"/>
      <w:marLeft w:val="0"/>
      <w:marRight w:val="0"/>
      <w:marTop w:val="0"/>
      <w:marBottom w:val="0"/>
      <w:divBdr>
        <w:top w:val="none" w:sz="0" w:space="0" w:color="auto"/>
        <w:left w:val="none" w:sz="0" w:space="0" w:color="auto"/>
        <w:bottom w:val="none" w:sz="0" w:space="0" w:color="auto"/>
        <w:right w:val="none" w:sz="0" w:space="0" w:color="auto"/>
      </w:divBdr>
    </w:div>
    <w:div w:id="952321985">
      <w:bodyDiv w:val="1"/>
      <w:marLeft w:val="0"/>
      <w:marRight w:val="0"/>
      <w:marTop w:val="0"/>
      <w:marBottom w:val="0"/>
      <w:divBdr>
        <w:top w:val="none" w:sz="0" w:space="0" w:color="auto"/>
        <w:left w:val="none" w:sz="0" w:space="0" w:color="auto"/>
        <w:bottom w:val="none" w:sz="0" w:space="0" w:color="auto"/>
        <w:right w:val="none" w:sz="0" w:space="0" w:color="auto"/>
      </w:divBdr>
    </w:div>
    <w:div w:id="953054020">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44520154">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0077832">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3059745">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2298451">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67806885">
      <w:bodyDiv w:val="1"/>
      <w:marLeft w:val="0"/>
      <w:marRight w:val="0"/>
      <w:marTop w:val="0"/>
      <w:marBottom w:val="0"/>
      <w:divBdr>
        <w:top w:val="none" w:sz="0" w:space="0" w:color="auto"/>
        <w:left w:val="none" w:sz="0" w:space="0" w:color="auto"/>
        <w:bottom w:val="none" w:sz="0" w:space="0" w:color="auto"/>
        <w:right w:val="none" w:sz="0" w:space="0" w:color="auto"/>
      </w:divBdr>
    </w:div>
    <w:div w:id="1271008765">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3923701">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3565726">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52414238">
      <w:bodyDiv w:val="1"/>
      <w:marLeft w:val="0"/>
      <w:marRight w:val="0"/>
      <w:marTop w:val="0"/>
      <w:marBottom w:val="0"/>
      <w:divBdr>
        <w:top w:val="none" w:sz="0" w:space="0" w:color="auto"/>
        <w:left w:val="none" w:sz="0" w:space="0" w:color="auto"/>
        <w:bottom w:val="none" w:sz="0" w:space="0" w:color="auto"/>
        <w:right w:val="none" w:sz="0" w:space="0" w:color="auto"/>
      </w:divBdr>
    </w:div>
    <w:div w:id="1360860913">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79813750">
      <w:bodyDiv w:val="1"/>
      <w:marLeft w:val="0"/>
      <w:marRight w:val="0"/>
      <w:marTop w:val="0"/>
      <w:marBottom w:val="0"/>
      <w:divBdr>
        <w:top w:val="none" w:sz="0" w:space="0" w:color="auto"/>
        <w:left w:val="none" w:sz="0" w:space="0" w:color="auto"/>
        <w:bottom w:val="none" w:sz="0" w:space="0" w:color="auto"/>
        <w:right w:val="none" w:sz="0" w:space="0" w:color="auto"/>
      </w:divBdr>
    </w:div>
    <w:div w:id="1380204631">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986081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24372296">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58337417">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3104678">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20705479">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3393415">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2250354">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1619954">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15089665">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37444293">
      <w:bodyDiv w:val="1"/>
      <w:marLeft w:val="0"/>
      <w:marRight w:val="0"/>
      <w:marTop w:val="0"/>
      <w:marBottom w:val="0"/>
      <w:divBdr>
        <w:top w:val="none" w:sz="0" w:space="0" w:color="auto"/>
        <w:left w:val="none" w:sz="0" w:space="0" w:color="auto"/>
        <w:bottom w:val="none" w:sz="0" w:space="0" w:color="auto"/>
        <w:right w:val="none" w:sz="0" w:space="0" w:color="auto"/>
      </w:divBdr>
    </w:div>
    <w:div w:id="1639991060">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4160933">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0882927">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40320513">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65612777">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5632728">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0654087">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3162207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63152092">
      <w:bodyDiv w:val="1"/>
      <w:marLeft w:val="0"/>
      <w:marRight w:val="0"/>
      <w:marTop w:val="0"/>
      <w:marBottom w:val="0"/>
      <w:divBdr>
        <w:top w:val="none" w:sz="0" w:space="0" w:color="auto"/>
        <w:left w:val="none" w:sz="0" w:space="0" w:color="auto"/>
        <w:bottom w:val="none" w:sz="0" w:space="0" w:color="auto"/>
        <w:right w:val="none" w:sz="0" w:space="0" w:color="auto"/>
      </w:divBdr>
    </w:div>
    <w:div w:id="1969046299">
      <w:bodyDiv w:val="1"/>
      <w:marLeft w:val="0"/>
      <w:marRight w:val="0"/>
      <w:marTop w:val="0"/>
      <w:marBottom w:val="0"/>
      <w:divBdr>
        <w:top w:val="none" w:sz="0" w:space="0" w:color="auto"/>
        <w:left w:val="none" w:sz="0" w:space="0" w:color="auto"/>
        <w:bottom w:val="none" w:sz="0" w:space="0" w:color="auto"/>
        <w:right w:val="none" w:sz="0" w:space="0" w:color="auto"/>
      </w:divBdr>
    </w:div>
    <w:div w:id="1970554275">
      <w:bodyDiv w:val="1"/>
      <w:marLeft w:val="0"/>
      <w:marRight w:val="0"/>
      <w:marTop w:val="0"/>
      <w:marBottom w:val="0"/>
      <w:divBdr>
        <w:top w:val="none" w:sz="0" w:space="0" w:color="auto"/>
        <w:left w:val="none" w:sz="0" w:space="0" w:color="auto"/>
        <w:bottom w:val="none" w:sz="0" w:space="0" w:color="auto"/>
        <w:right w:val="none" w:sz="0" w:space="0" w:color="auto"/>
      </w:divBdr>
    </w:div>
    <w:div w:id="1971324362">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5445324">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29670416">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34961585">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69300056">
      <w:bodyDiv w:val="1"/>
      <w:marLeft w:val="0"/>
      <w:marRight w:val="0"/>
      <w:marTop w:val="0"/>
      <w:marBottom w:val="0"/>
      <w:divBdr>
        <w:top w:val="none" w:sz="0" w:space="0" w:color="auto"/>
        <w:left w:val="none" w:sz="0" w:space="0" w:color="auto"/>
        <w:bottom w:val="none" w:sz="0" w:space="0" w:color="auto"/>
        <w:right w:val="none" w:sz="0" w:space="0" w:color="auto"/>
      </w:divBdr>
    </w:div>
    <w:div w:id="2069839966">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348162">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E299753-8315-4A82-812A-DCD9B3D91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891CC8-8DCF-4D50-855E-AC9A158C3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508</Words>
  <Characters>2799</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Louise Wilson Submission - 22 June 2018.docx</vt:lpstr>
    </vt:vector>
  </TitlesOfParts>
  <Company>Department of Communications and the Arts</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Andrews Submission - 22 June 2018.docx</dc:title>
  <dc:subject/>
  <dc:creator>Dang, Jasmen</dc:creator>
  <cp:keywords/>
  <dc:description>May 2018</dc:description>
  <cp:lastModifiedBy>Gorrez, Isabella</cp:lastModifiedBy>
  <cp:revision>2</cp:revision>
  <dcterms:created xsi:type="dcterms:W3CDTF">2018-07-10T02:44:00Z</dcterms:created>
  <dcterms:modified xsi:type="dcterms:W3CDTF">2018-07-10T02:44:00Z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1</vt:i4>
  </property>
</Properties>
</file>