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7E12E502" w:rsidR="00CE0B71" w:rsidRDefault="00CE0B71" w:rsidP="00CE0B71">
      <w:pPr>
        <w:pStyle w:val="Heading2"/>
      </w:pPr>
      <w:r>
        <w:t xml:space="preserve">Submission – </w:t>
      </w:r>
      <w:bookmarkStart w:id="0" w:name="_GoBack"/>
      <w:r w:rsidR="00657419" w:rsidRPr="00657419">
        <w:t xml:space="preserve">John Muzzatti </w:t>
      </w:r>
      <w:bookmarkEnd w:id="0"/>
      <w:r w:rsidR="00C7022A">
        <w:t>(</w:t>
      </w:r>
      <w:r w:rsidR="00306EBC">
        <w:t>1</w:t>
      </w:r>
      <w:r w:rsidR="00657419">
        <w:t>9</w:t>
      </w:r>
      <w:r>
        <w:t xml:space="preserve"> May 2018)</w:t>
      </w:r>
    </w:p>
    <w:p w14:paraId="1CFC5F83" w14:textId="77777777" w:rsidR="00CE0B71" w:rsidRDefault="00CE0B71" w:rsidP="00CE0B71">
      <w:pPr>
        <w:pStyle w:val="Heading3"/>
        <w:rPr>
          <w:bCs/>
        </w:rPr>
      </w:pPr>
      <w:r>
        <w:t xml:space="preserve">Question 8: </w:t>
      </w:r>
      <w:r w:rsidRPr="006B035D">
        <w:rPr>
          <w:bCs/>
        </w:rPr>
        <w:t xml:space="preserve">Considering the commercial activities of the national broadcasters (e.g. where they are selling or purchasing goods and services), is there evidence that they </w:t>
      </w:r>
      <w:r w:rsidRPr="006B035D">
        <w:rPr>
          <w:bCs/>
        </w:rPr>
        <w:lastRenderedPageBreak/>
        <w:t>have taken undue advantage of their government ownership, to the detriment of competitive outcomes?</w:t>
      </w:r>
    </w:p>
    <w:p w14:paraId="4E00F20D" w14:textId="77777777" w:rsidR="00657419" w:rsidRDefault="00657419" w:rsidP="00BB3212">
      <w:pPr>
        <w:pStyle w:val="Heading3"/>
        <w:rPr>
          <w:rFonts w:asciiTheme="minorHAnsi" w:eastAsiaTheme="minorEastAsia" w:hAnsiTheme="minorHAnsi" w:cstheme="minorBidi"/>
          <w:b w:val="0"/>
          <w:color w:val="auto"/>
          <w:sz w:val="22"/>
          <w:szCs w:val="22"/>
          <w:lang w:eastAsia="zh-TW"/>
        </w:rPr>
      </w:pPr>
      <w:r w:rsidRPr="00657419">
        <w:rPr>
          <w:rFonts w:asciiTheme="minorHAnsi" w:eastAsiaTheme="minorEastAsia" w:hAnsiTheme="minorHAnsi" w:cstheme="minorBidi"/>
          <w:b w:val="0"/>
          <w:color w:val="auto"/>
          <w:sz w:val="22"/>
          <w:szCs w:val="22"/>
          <w:lang w:eastAsia="zh-TW"/>
        </w:rPr>
        <w:t xml:space="preserve">This is absolute rubbish. SBS &amp; ABC do not in any way threaten commercial activity. As a news consumer I want news I can trust - that is why I tune into ABC or SBS </w:t>
      </w:r>
    </w:p>
    <w:p w14:paraId="3939E464" w14:textId="1552CE04"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08CF3FBA" w14:textId="77777777" w:rsidR="00657419" w:rsidRDefault="00657419" w:rsidP="00CE0B71">
      <w:pPr>
        <w:pStyle w:val="Heading3"/>
        <w:rPr>
          <w:rFonts w:asciiTheme="minorHAnsi" w:eastAsiaTheme="minorEastAsia" w:hAnsiTheme="minorHAnsi" w:cstheme="minorBidi"/>
          <w:b w:val="0"/>
          <w:color w:val="auto"/>
          <w:sz w:val="22"/>
          <w:szCs w:val="22"/>
        </w:rPr>
      </w:pPr>
      <w:r w:rsidRPr="00657419">
        <w:rPr>
          <w:rFonts w:asciiTheme="minorHAnsi" w:eastAsiaTheme="minorEastAsia" w:hAnsiTheme="minorHAnsi" w:cstheme="minorBidi"/>
          <w:b w:val="0"/>
          <w:color w:val="auto"/>
          <w:sz w:val="22"/>
          <w:szCs w:val="22"/>
        </w:rPr>
        <w:t xml:space="preserve">Commercial media needs more regulation not less. They publish/broadcast only news in their economic interest. When was the last time News Corp media published an article about how this company pays NO INCOME TAX in Australia? Murdoch &amp; News corp rort the system and lie in "news" reportage. </w:t>
      </w:r>
    </w:p>
    <w:p w14:paraId="5AC8074E" w14:textId="11CC67AA"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0225387D" w14:textId="77777777" w:rsidR="00657419" w:rsidRDefault="00657419" w:rsidP="009706ED">
      <w:pPr>
        <w:pStyle w:val="Heading3-notshowing"/>
        <w:rPr>
          <w:rFonts w:asciiTheme="minorHAnsi" w:eastAsiaTheme="minorEastAsia" w:hAnsiTheme="minorHAnsi" w:cstheme="minorBidi"/>
          <w:b w:val="0"/>
          <w:color w:val="auto"/>
          <w:sz w:val="22"/>
          <w:szCs w:val="22"/>
          <w:lang w:eastAsia="zh-TW"/>
        </w:rPr>
      </w:pPr>
      <w:r w:rsidRPr="00657419">
        <w:rPr>
          <w:rFonts w:asciiTheme="minorHAnsi" w:eastAsiaTheme="minorEastAsia" w:hAnsiTheme="minorHAnsi" w:cstheme="minorBidi"/>
          <w:b w:val="0"/>
          <w:color w:val="auto"/>
          <w:sz w:val="22"/>
          <w:szCs w:val="22"/>
          <w:lang w:eastAsia="zh-TW"/>
        </w:rPr>
        <w:t xml:space="preserve">This is irrelevant. The ABC/SBS report &amp; expose government and politicians corrupt practices. They also expose the criminal lies and criminal practice of business in this country. </w:t>
      </w:r>
    </w:p>
    <w:p w14:paraId="30AD4AE1" w14:textId="68F4CBFB"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09441A13" w14:textId="77777777" w:rsidR="00657419" w:rsidRDefault="00657419" w:rsidP="004F2C56">
      <w:pPr>
        <w:pStyle w:val="Heading3"/>
        <w:rPr>
          <w:rFonts w:asciiTheme="minorHAnsi" w:eastAsiaTheme="minorEastAsia" w:hAnsiTheme="minorHAnsi" w:cstheme="minorBidi"/>
          <w:b w:val="0"/>
          <w:color w:val="auto"/>
          <w:sz w:val="22"/>
          <w:szCs w:val="22"/>
        </w:rPr>
      </w:pPr>
      <w:r w:rsidRPr="00657419">
        <w:rPr>
          <w:rFonts w:asciiTheme="minorHAnsi" w:eastAsiaTheme="minorEastAsia" w:hAnsiTheme="minorHAnsi" w:cstheme="minorBidi"/>
          <w:b w:val="0"/>
          <w:color w:val="auto"/>
          <w:sz w:val="22"/>
          <w:szCs w:val="22"/>
        </w:rPr>
        <w:t xml:space="preserve">They receive no advantage over the criminal liars in the commercial media. The only reason the corrupt LNP government is holding this enquiry is because the public broadcasters hold them to account &amp; expose their criminal lies. </w:t>
      </w:r>
    </w:p>
    <w:p w14:paraId="19C7A6A0" w14:textId="14A91370"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77F355E5" w14:textId="77777777" w:rsidR="00657419" w:rsidRDefault="00657419" w:rsidP="00D7718B">
      <w:pPr>
        <w:pStyle w:val="Heading3"/>
        <w:rPr>
          <w:rFonts w:asciiTheme="minorHAnsi" w:eastAsiaTheme="minorEastAsia" w:hAnsiTheme="minorHAnsi" w:cstheme="minorBidi"/>
          <w:b w:val="0"/>
          <w:color w:val="auto"/>
          <w:sz w:val="22"/>
          <w:szCs w:val="22"/>
          <w:lang w:eastAsia="zh-TW"/>
        </w:rPr>
      </w:pPr>
      <w:r w:rsidRPr="00657419">
        <w:rPr>
          <w:rFonts w:asciiTheme="minorHAnsi" w:eastAsiaTheme="minorEastAsia" w:hAnsiTheme="minorHAnsi" w:cstheme="minorBidi"/>
          <w:b w:val="0"/>
          <w:color w:val="auto"/>
          <w:sz w:val="22"/>
          <w:szCs w:val="22"/>
          <w:lang w:eastAsia="zh-TW"/>
        </w:rPr>
        <w:t xml:space="preserve">A complete furphy. Look instead into the lies and slander vomited up by NewsCorp. What about NewsCorp paying their fair share of income tax in Australia? </w:t>
      </w:r>
    </w:p>
    <w:p w14:paraId="67E40410" w14:textId="4D332DAC"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6C56DCF" w14:textId="77777777" w:rsidR="00657419" w:rsidRDefault="00657419" w:rsidP="00D7718B">
      <w:pPr>
        <w:pStyle w:val="Heading3"/>
        <w:rPr>
          <w:rFonts w:asciiTheme="minorHAnsi" w:eastAsiaTheme="minorEastAsia" w:hAnsiTheme="minorHAnsi" w:cstheme="minorBidi"/>
          <w:b w:val="0"/>
          <w:color w:val="auto"/>
          <w:sz w:val="22"/>
          <w:szCs w:val="22"/>
        </w:rPr>
      </w:pPr>
      <w:r w:rsidRPr="00657419">
        <w:rPr>
          <w:rFonts w:asciiTheme="minorHAnsi" w:eastAsiaTheme="minorEastAsia" w:hAnsiTheme="minorHAnsi" w:cstheme="minorBidi"/>
          <w:b w:val="0"/>
          <w:color w:val="auto"/>
          <w:sz w:val="22"/>
          <w:szCs w:val="22"/>
        </w:rPr>
        <w:t xml:space="preserve">Of course they do. Only the criminal liars in News Corp would think otherwise. </w:t>
      </w:r>
    </w:p>
    <w:p w14:paraId="19638F91" w14:textId="4F126142" w:rsidR="00387A1B" w:rsidRDefault="00CE0B71" w:rsidP="00D7718B">
      <w:pPr>
        <w:pStyle w:val="Heading3"/>
        <w:rPr>
          <w:bCs/>
        </w:rPr>
      </w:pPr>
      <w:r w:rsidRPr="006B035D">
        <w:rPr>
          <w:bCs/>
        </w:rPr>
        <w:t>Question 14: Do you have comment on these guiding principles?</w:t>
      </w:r>
    </w:p>
    <w:p w14:paraId="1B8C3770" w14:textId="5780C5C2" w:rsidR="004C441D" w:rsidRPr="004C441D" w:rsidRDefault="00657419" w:rsidP="00657419">
      <w:pPr>
        <w:rPr>
          <w:lang w:eastAsia="en-US"/>
        </w:rPr>
      </w:pPr>
      <w:r w:rsidRPr="00657419">
        <w:rPr>
          <w:lang w:eastAsia="en-US"/>
        </w:rPr>
        <w:t>This "enquiry" is a complete witch hunt. The LNP government is doing the bidding of News Corp and the IPA. What a pathetic attempt to destroy democracy in this country.</w:t>
      </w: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657419">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657419">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657419">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657419">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3A51"/>
    <w:rsid w:val="00625397"/>
    <w:rsid w:val="0064138E"/>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9F503160664391608491EDD8F087" ma:contentTypeVersion="0" ma:contentTypeDescription="Create a new document." ma:contentTypeScope="" ma:versionID="f34f2a6b0ac87f86fa202a145d001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020C8A5F-FA62-4738-8ED8-238802F7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2F4527-0EC7-49D4-8682-B704253F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449</Words>
  <Characters>2356</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Malcolm and Barbara Armitage Submission - 18 May 2018.docx</vt:lpstr>
    </vt:vector>
  </TitlesOfParts>
  <Company>Department of Communications and the Arts</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Muzzatti Submission - 19 May 2018.docx</dc:title>
  <dc:subject/>
  <dc:creator>Dang, Jasmen</dc:creator>
  <cp:keywords/>
  <dc:description>May 2018</dc:description>
  <cp:lastModifiedBy>Gorrez, Isabella</cp:lastModifiedBy>
  <cp:revision>2</cp:revision>
  <dcterms:created xsi:type="dcterms:W3CDTF">2018-07-03T03:54:00Z</dcterms:created>
  <dcterms:modified xsi:type="dcterms:W3CDTF">2018-07-03T03:54:00Z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0x0101004A849F503160664391608491EDD8F087</vt:lpwstr>
  </property>
  <property fmtid="{D5CDD505-2E9C-101B-9397-08002B2CF9AE}" pid="3" name="TrimRevisionNumber">
    <vt:i4>1</vt:i4>
  </property>
</Properties>
</file>