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D322"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3C3D334" wp14:editId="33C3D33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33C3D323" w14:textId="77777777" w:rsidR="002117E6" w:rsidRDefault="006B035D" w:rsidP="00104081">
      <w:pPr>
        <w:pStyle w:val="Heading1"/>
      </w:pPr>
      <w:r>
        <w:t>Inquiry into the competitive neutrality of Australia’s national broadcasters</w:t>
      </w:r>
    </w:p>
    <w:p w14:paraId="33C3D324" w14:textId="64B40DD2" w:rsidR="002117E6" w:rsidRDefault="006B035D" w:rsidP="002117E6">
      <w:pPr>
        <w:pStyle w:val="Heading2"/>
      </w:pPr>
      <w:r>
        <w:t xml:space="preserve">Submission – </w:t>
      </w:r>
      <w:r w:rsidR="00414C49">
        <w:t>Gida</w:t>
      </w:r>
      <w:r>
        <w:t xml:space="preserve"> </w:t>
      </w:r>
      <w:r w:rsidR="00333AC7">
        <w:t>(</w:t>
      </w:r>
      <w:r w:rsidR="00414C49">
        <w:t>30 April</w:t>
      </w:r>
      <w:r w:rsidR="00D82557">
        <w:t xml:space="preserve"> 2018)</w:t>
      </w:r>
    </w:p>
    <w:p w14:paraId="33C3D325" w14:textId="77777777" w:rsidR="002117E6" w:rsidRDefault="006B035D" w:rsidP="002117E6">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5509A9E9" w14:textId="77777777" w:rsidR="00414C49" w:rsidRPr="00414C49" w:rsidRDefault="00414C49" w:rsidP="00414C49">
      <w:pPr>
        <w:rPr>
          <w:lang w:eastAsia="en-US"/>
        </w:rPr>
      </w:pPr>
    </w:p>
    <w:p w14:paraId="33C3D327" w14:textId="4BB49285" w:rsidR="006B035D" w:rsidRDefault="006B035D" w:rsidP="006B035D">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7721AB61" w14:textId="77777777" w:rsidR="00414C49" w:rsidRPr="00414C49" w:rsidRDefault="00414C49" w:rsidP="00414C49">
      <w:pPr>
        <w:rPr>
          <w:lang w:eastAsia="en-US"/>
        </w:rPr>
      </w:pPr>
    </w:p>
    <w:p w14:paraId="33C3D329" w14:textId="1DE0AA02" w:rsidR="006B035D" w:rsidRDefault="006B035D" w:rsidP="006B035D">
      <w:pPr>
        <w:pStyle w:val="Heading3"/>
        <w:rPr>
          <w:bCs/>
        </w:rPr>
      </w:pPr>
      <w:r w:rsidRPr="006B035D">
        <w:rPr>
          <w:bCs/>
        </w:rPr>
        <w:t>Question 10: Is the reporting and accountability by the national broadcasters on their best endeavours to observe competitive neutrality adequate?</w:t>
      </w:r>
    </w:p>
    <w:p w14:paraId="31AAC1E5" w14:textId="77777777" w:rsidR="00414C49" w:rsidRDefault="00414C49" w:rsidP="006B035D">
      <w:pPr>
        <w:pStyle w:val="Heading3"/>
        <w:rPr>
          <w:rFonts w:asciiTheme="minorHAnsi" w:eastAsiaTheme="minorEastAsia" w:hAnsiTheme="minorHAnsi" w:cstheme="minorBidi"/>
          <w:b w:val="0"/>
          <w:color w:val="auto"/>
          <w:sz w:val="22"/>
          <w:szCs w:val="22"/>
        </w:rPr>
      </w:pPr>
      <w:r w:rsidRPr="00414C49">
        <w:rPr>
          <w:rFonts w:asciiTheme="minorHAnsi" w:eastAsiaTheme="minorEastAsia" w:hAnsiTheme="minorHAnsi" w:cstheme="minorBidi"/>
          <w:b w:val="0"/>
          <w:color w:val="auto"/>
          <w:sz w:val="22"/>
          <w:szCs w:val="22"/>
        </w:rPr>
        <w:t>No. I have actually stopped watch both the ABC and SBS because they are so biased against conservative voices and values, to such an extent that I have to utterly disregard all of their programming as nothing more than Left wing propaganda. Personally, I found that I was either confronted by pornography or swearing and contempt for traditional values so frequently that I couldn't be bothered listening to or watching propaganda, so I no longer bother watching them at all.</w:t>
      </w:r>
    </w:p>
    <w:p w14:paraId="33C3D32B" w14:textId="46BC15E2" w:rsidR="006B035D" w:rsidRDefault="006B035D" w:rsidP="006B035D">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7074AA74" w14:textId="77777777" w:rsidR="00414C49" w:rsidRPr="00414C49" w:rsidRDefault="00414C49" w:rsidP="00414C49">
      <w:pPr>
        <w:rPr>
          <w:lang w:eastAsia="en-US"/>
        </w:rPr>
      </w:pPr>
    </w:p>
    <w:p w14:paraId="33C3D32D" w14:textId="3B99CE2A" w:rsidR="006B035D" w:rsidRDefault="006B035D" w:rsidP="006B035D">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38A04EC0" w14:textId="77777777" w:rsidR="00414C49" w:rsidRPr="00414C49" w:rsidRDefault="00414C49" w:rsidP="00414C49">
      <w:pPr>
        <w:rPr>
          <w:lang w:eastAsia="en-US"/>
        </w:rPr>
      </w:pPr>
    </w:p>
    <w:p w14:paraId="33C3D32F" w14:textId="2A5B7D86" w:rsidR="006B035D" w:rsidRDefault="006B035D" w:rsidP="006B035D">
      <w:pPr>
        <w:pStyle w:val="Heading3"/>
        <w:rPr>
          <w:bCs/>
        </w:rPr>
      </w:pPr>
      <w:r w:rsidRPr="006B035D">
        <w:rPr>
          <w:bCs/>
        </w:rPr>
        <w:lastRenderedPageBreak/>
        <w:t>Question 13: From your perspective do the national broadcasters seek a balance between competing in the market and complementing the market? Is that balance the same for traditional broadcasting and for new dig</w:t>
      </w:r>
      <w:bookmarkStart w:id="0" w:name="_GoBack"/>
      <w:bookmarkEnd w:id="0"/>
      <w:r w:rsidRPr="006B035D">
        <w:rPr>
          <w:bCs/>
        </w:rPr>
        <w:t>ital platforms?</w:t>
      </w:r>
    </w:p>
    <w:p w14:paraId="10E3A4CF" w14:textId="77777777" w:rsidR="00414C49" w:rsidRPr="00414C49" w:rsidRDefault="00414C49" w:rsidP="00414C49">
      <w:pPr>
        <w:rPr>
          <w:lang w:eastAsia="en-US"/>
        </w:rPr>
      </w:pPr>
    </w:p>
    <w:p w14:paraId="33C3D331" w14:textId="7D238A0A" w:rsidR="006B035D" w:rsidRDefault="006B035D" w:rsidP="006B035D">
      <w:pPr>
        <w:pStyle w:val="Heading3"/>
        <w:rPr>
          <w:bCs/>
        </w:rPr>
      </w:pPr>
      <w:r w:rsidRPr="006B035D">
        <w:rPr>
          <w:bCs/>
        </w:rPr>
        <w:t>Question 14: Do you have comment on these guiding principles?</w:t>
      </w:r>
    </w:p>
    <w:p w14:paraId="33C3D333" w14:textId="7CC32420" w:rsidR="00CC75CC" w:rsidRDefault="00CC75CC" w:rsidP="00CC75CC"/>
    <w:sectPr w:rsidR="00CC75CC"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366BC60C" w14:textId="77777777" w:rsidR="002B43CE" w:rsidRPr="0037566A" w:rsidRDefault="002B43CE" w:rsidP="002B43CE">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F999BD7" w14:textId="77777777" w:rsidR="002B43CE" w:rsidRPr="002117E6" w:rsidRDefault="002B43CE" w:rsidP="002B43CE">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48967316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8528E8">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8528E8">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9B850B2" w14:textId="77777777" w:rsidR="002B43CE" w:rsidRPr="0037566A" w:rsidRDefault="002B43CE" w:rsidP="002B43CE">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67585C43" w:rsidR="00BA0A5A" w:rsidRPr="002117E6" w:rsidRDefault="002B43CE"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8528E8">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8528E8">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F0D4C0"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471EA"/>
    <w:rsid w:val="001472FC"/>
    <w:rsid w:val="001736CC"/>
    <w:rsid w:val="00185E9F"/>
    <w:rsid w:val="0019701B"/>
    <w:rsid w:val="001D7905"/>
    <w:rsid w:val="002117E6"/>
    <w:rsid w:val="00232D2D"/>
    <w:rsid w:val="00293DD6"/>
    <w:rsid w:val="002B43CE"/>
    <w:rsid w:val="002F3895"/>
    <w:rsid w:val="00327F06"/>
    <w:rsid w:val="00333AC7"/>
    <w:rsid w:val="00335334"/>
    <w:rsid w:val="00336DDD"/>
    <w:rsid w:val="00381364"/>
    <w:rsid w:val="003B5B1D"/>
    <w:rsid w:val="003F495D"/>
    <w:rsid w:val="00400E77"/>
    <w:rsid w:val="00414C49"/>
    <w:rsid w:val="00450D6E"/>
    <w:rsid w:val="004A1501"/>
    <w:rsid w:val="00544465"/>
    <w:rsid w:val="00561190"/>
    <w:rsid w:val="00565B47"/>
    <w:rsid w:val="00575A5A"/>
    <w:rsid w:val="005932D0"/>
    <w:rsid w:val="00597F9B"/>
    <w:rsid w:val="0061446D"/>
    <w:rsid w:val="00625397"/>
    <w:rsid w:val="0064138E"/>
    <w:rsid w:val="006A2F0E"/>
    <w:rsid w:val="006B035D"/>
    <w:rsid w:val="006B3AB1"/>
    <w:rsid w:val="006F06FD"/>
    <w:rsid w:val="00705B86"/>
    <w:rsid w:val="00753BB6"/>
    <w:rsid w:val="0078739C"/>
    <w:rsid w:val="008169A6"/>
    <w:rsid w:val="00834DE8"/>
    <w:rsid w:val="008528E8"/>
    <w:rsid w:val="008646E6"/>
    <w:rsid w:val="00866475"/>
    <w:rsid w:val="008A4B1F"/>
    <w:rsid w:val="008D4E53"/>
    <w:rsid w:val="009313D2"/>
    <w:rsid w:val="0094124E"/>
    <w:rsid w:val="009B7EF0"/>
    <w:rsid w:val="009E12E4"/>
    <w:rsid w:val="00A22246"/>
    <w:rsid w:val="00A241FE"/>
    <w:rsid w:val="00A35CD0"/>
    <w:rsid w:val="00A606B1"/>
    <w:rsid w:val="00AE4F02"/>
    <w:rsid w:val="00B049A4"/>
    <w:rsid w:val="00B1045C"/>
    <w:rsid w:val="00B43C56"/>
    <w:rsid w:val="00B55747"/>
    <w:rsid w:val="00B63E45"/>
    <w:rsid w:val="00BA0A5A"/>
    <w:rsid w:val="00BC329E"/>
    <w:rsid w:val="00BC7A00"/>
    <w:rsid w:val="00BC7D72"/>
    <w:rsid w:val="00BE7E66"/>
    <w:rsid w:val="00C16794"/>
    <w:rsid w:val="00C240E2"/>
    <w:rsid w:val="00CA31DF"/>
    <w:rsid w:val="00CC3DDD"/>
    <w:rsid w:val="00CC75CC"/>
    <w:rsid w:val="00D03AE2"/>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409D8F0BAAF43873364BCD3EF436D" ma:contentTypeVersion="0" ma:contentTypeDescription="Create a new document." ma:contentTypeScope="" ma:versionID="7a33c5cebeec0bf98200120c911b2d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1D29B23C-589F-4BC4-B8F1-DE9F2C899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8B888B-CD89-43D7-92A6-AD45B070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Gida Submission - 30 April 2018.docx</vt:lpstr>
    </vt:vector>
  </TitlesOfParts>
  <Company>Department of Communications and the Arts</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Gida Submission - 30 April 2018.docx</dc:title>
  <dc:subject/>
  <dc:creator>Dang, Jasmen</dc:creator>
  <cp:keywords/>
  <dc:description>May 2018</dc:description>
  <cp:lastModifiedBy>Gorrez, Isabella</cp:lastModifiedBy>
  <cp:revision>2</cp:revision>
  <dcterms:created xsi:type="dcterms:W3CDTF">2018-07-16T04:39:00Z</dcterms:created>
  <dcterms:modified xsi:type="dcterms:W3CDTF">2018-07-16T04:39:00Z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0x010100635409D8F0BAAF43873364BCD3EF436D</vt:lpwstr>
  </property>
  <property fmtid="{D5CDD505-2E9C-101B-9397-08002B2CF9AE}" pid="3" name="TrimRevisionNumber">
    <vt:i4>2</vt:i4>
  </property>
</Properties>
</file>