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E602F" w14:textId="77777777" w:rsidR="00FB4EC9" w:rsidRDefault="00FB4EC9" w:rsidP="00FB4EC9">
      <w:pPr>
        <w:ind w:left="-1418"/>
        <w:sectPr w:rsidR="00FB4EC9"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44C37950" wp14:editId="1A11C17D">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587CB6AD" w14:textId="77777777" w:rsidR="00FB4EC9" w:rsidRDefault="00FB4EC9" w:rsidP="00FB4EC9">
      <w:pPr>
        <w:pStyle w:val="Heading1"/>
      </w:pPr>
      <w:r>
        <w:t>Inquiry into the competitive neutrality of Australia’s national broadcasters</w:t>
      </w:r>
    </w:p>
    <w:p w14:paraId="4378EF40" w14:textId="06DEB21C" w:rsidR="00FB4EC9" w:rsidRDefault="00FB4EC9" w:rsidP="00FB4EC9">
      <w:pPr>
        <w:pStyle w:val="Heading2"/>
      </w:pPr>
      <w:r>
        <w:t xml:space="preserve">Submission – </w:t>
      </w:r>
      <w:r w:rsidR="00EB2EB5" w:rsidRPr="00EB2EB5">
        <w:t xml:space="preserve">David Bruce-Steer </w:t>
      </w:r>
      <w:r>
        <w:t>(21 June 2018)</w:t>
      </w:r>
    </w:p>
    <w:p w14:paraId="117F5361" w14:textId="77777777" w:rsidR="00FB4EC9" w:rsidRDefault="00FB4EC9" w:rsidP="00FB4EC9">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7216C2D5" w14:textId="77777777" w:rsidR="003D072E" w:rsidRDefault="003D072E" w:rsidP="003D072E">
      <w:pPr>
        <w:rPr>
          <w:lang w:eastAsia="en-US"/>
        </w:rPr>
      </w:pPr>
      <w:r>
        <w:rPr>
          <w:lang w:eastAsia="en-US"/>
        </w:rPr>
        <w:t>No</w:t>
      </w:r>
    </w:p>
    <w:p w14:paraId="5CAE5DA5" w14:textId="6E3D5817" w:rsidR="00FB4EC9" w:rsidRPr="00466C80" w:rsidRDefault="003D072E" w:rsidP="003D072E">
      <w:pPr>
        <w:rPr>
          <w:lang w:eastAsia="en-US"/>
        </w:rPr>
      </w:pPr>
      <w:r>
        <w:rPr>
          <w:lang w:eastAsia="en-US"/>
        </w:rPr>
        <w:t>The ABC presents news for all Australians without the bias of advertisements</w:t>
      </w:r>
    </w:p>
    <w:p w14:paraId="284B5FA1" w14:textId="77777777" w:rsidR="00FB4EC9" w:rsidRDefault="00FB4EC9" w:rsidP="00FB4EC9">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6EA07169" w14:textId="13B0A327" w:rsidR="00FB4EC9" w:rsidRPr="00466C80" w:rsidRDefault="003D072E" w:rsidP="00FB4EC9">
      <w:pPr>
        <w:rPr>
          <w:lang w:eastAsia="en-US"/>
        </w:rPr>
      </w:pPr>
      <w:r w:rsidRPr="003D072E">
        <w:rPr>
          <w:lang w:eastAsia="en-US"/>
        </w:rPr>
        <w:t>No evidence as far as I know of adverse impacts on competition</w:t>
      </w:r>
    </w:p>
    <w:p w14:paraId="1C2BC5C1" w14:textId="77777777" w:rsidR="00FB4EC9" w:rsidRDefault="00FB4EC9" w:rsidP="00FB4EC9">
      <w:pPr>
        <w:pStyle w:val="Heading3"/>
        <w:rPr>
          <w:bCs/>
        </w:rPr>
      </w:pPr>
      <w:r w:rsidRPr="006B035D">
        <w:rPr>
          <w:bCs/>
        </w:rPr>
        <w:t>Question 10: Is the reporting and accountability by the national broadcasters on their best endeavours to observe competitive neutrality adequate?</w:t>
      </w:r>
    </w:p>
    <w:p w14:paraId="564E3349" w14:textId="156BECCE" w:rsidR="00FB4EC9" w:rsidRPr="00466C80" w:rsidRDefault="00C4201F" w:rsidP="00FB4EC9">
      <w:pPr>
        <w:rPr>
          <w:lang w:eastAsia="en-US"/>
        </w:rPr>
      </w:pPr>
      <w:r>
        <w:rPr>
          <w:lang w:eastAsia="en-US"/>
        </w:rPr>
        <w:t>Yes</w:t>
      </w:r>
    </w:p>
    <w:p w14:paraId="11125DE0" w14:textId="77777777" w:rsidR="00FB4EC9" w:rsidRDefault="00FB4EC9" w:rsidP="00FB4EC9">
      <w:pPr>
        <w:pStyle w:val="Heading3-notshowing"/>
      </w:pPr>
      <w:r w:rsidRPr="006B035D">
        <w:t>Question 11: Are you aware of any specific instances where the ABC or SBS may have received any other competitive advantage, due to their public ownership, to the detriment of a private competitor?</w:t>
      </w:r>
    </w:p>
    <w:p w14:paraId="08A81280" w14:textId="689E0C5F" w:rsidR="00FB4EC9" w:rsidRDefault="003D072E" w:rsidP="00FB4EC9">
      <w:r w:rsidRPr="003D072E">
        <w:t>No specific instances</w:t>
      </w:r>
    </w:p>
    <w:p w14:paraId="32DA6DDA" w14:textId="77777777" w:rsidR="00FB4EC9" w:rsidRDefault="00FB4EC9" w:rsidP="00FB4EC9">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4A4FAD12" w14:textId="6E16FF68" w:rsidR="00C4201F" w:rsidRDefault="003D072E" w:rsidP="00FB4EC9">
      <w:pPr>
        <w:pStyle w:val="Heading3"/>
        <w:rPr>
          <w:rFonts w:asciiTheme="minorHAnsi" w:eastAsiaTheme="minorEastAsia" w:hAnsiTheme="minorHAnsi" w:cstheme="minorBidi"/>
          <w:b w:val="0"/>
          <w:color w:val="auto"/>
          <w:sz w:val="22"/>
          <w:szCs w:val="22"/>
        </w:rPr>
      </w:pPr>
      <w:r w:rsidRPr="003D072E">
        <w:rPr>
          <w:rFonts w:asciiTheme="minorHAnsi" w:eastAsiaTheme="minorEastAsia" w:hAnsiTheme="minorHAnsi" w:cstheme="minorBidi"/>
          <w:b w:val="0"/>
          <w:color w:val="auto"/>
          <w:sz w:val="22"/>
          <w:szCs w:val="22"/>
        </w:rPr>
        <w:t>Yes the requirements of the Charter are complied with by SBS</w:t>
      </w:r>
    </w:p>
    <w:p w14:paraId="024E7C8F" w14:textId="6DAF6BF8" w:rsidR="00FB4EC9" w:rsidRDefault="00FB4EC9" w:rsidP="00FB4EC9">
      <w:pPr>
        <w:pStyle w:val="Heading3"/>
        <w:rPr>
          <w:bCs/>
        </w:rPr>
      </w:pPr>
      <w:r w:rsidRPr="006B035D">
        <w:rPr>
          <w:bCs/>
        </w:rPr>
        <w:t xml:space="preserve">Question 13: From your perspective do the national broadcasters seek a balance between competing in the </w:t>
      </w:r>
      <w:r w:rsidRPr="006B035D">
        <w:rPr>
          <w:bCs/>
        </w:rPr>
        <w:lastRenderedPageBreak/>
        <w:t>market and complementing the market? Is that balance the same for traditional broadcasting and for new digital platforms?</w:t>
      </w:r>
    </w:p>
    <w:p w14:paraId="14F9C128" w14:textId="77777777" w:rsidR="003D072E" w:rsidRPr="003D072E" w:rsidRDefault="003D072E" w:rsidP="003D072E">
      <w:pPr>
        <w:pStyle w:val="Heading3"/>
        <w:rPr>
          <w:rFonts w:asciiTheme="minorHAnsi" w:eastAsiaTheme="minorEastAsia" w:hAnsiTheme="minorHAnsi" w:cstheme="minorBidi"/>
          <w:b w:val="0"/>
          <w:color w:val="auto"/>
          <w:sz w:val="22"/>
          <w:szCs w:val="22"/>
        </w:rPr>
      </w:pPr>
      <w:r w:rsidRPr="003D072E">
        <w:rPr>
          <w:rFonts w:asciiTheme="minorHAnsi" w:eastAsiaTheme="minorEastAsia" w:hAnsiTheme="minorHAnsi" w:cstheme="minorBidi"/>
          <w:b w:val="0"/>
          <w:color w:val="auto"/>
          <w:sz w:val="22"/>
          <w:szCs w:val="22"/>
        </w:rPr>
        <w:t>In my opinion the ABC does not consciously compete with the market. It complies with the ABC Charter to provide in essence news and information to all Australians living in all parts of Australia.</w:t>
      </w:r>
    </w:p>
    <w:p w14:paraId="7065BD83" w14:textId="77777777" w:rsidR="003D072E" w:rsidRDefault="003D072E" w:rsidP="003D072E">
      <w:pPr>
        <w:pStyle w:val="Heading3"/>
        <w:rPr>
          <w:rFonts w:asciiTheme="minorHAnsi" w:eastAsiaTheme="minorEastAsia" w:hAnsiTheme="minorHAnsi" w:cstheme="minorBidi"/>
          <w:b w:val="0"/>
          <w:color w:val="auto"/>
          <w:sz w:val="22"/>
          <w:szCs w:val="22"/>
        </w:rPr>
      </w:pPr>
      <w:r w:rsidRPr="003D072E">
        <w:rPr>
          <w:rFonts w:asciiTheme="minorHAnsi" w:eastAsiaTheme="minorEastAsia" w:hAnsiTheme="minorHAnsi" w:cstheme="minorBidi"/>
          <w:b w:val="0"/>
          <w:color w:val="auto"/>
          <w:sz w:val="22"/>
          <w:szCs w:val="22"/>
        </w:rPr>
        <w:t>It does have the remit to use modern technologies to further this objective.</w:t>
      </w:r>
    </w:p>
    <w:p w14:paraId="4A7DD853" w14:textId="0A2441CE" w:rsidR="00FB4EC9" w:rsidRDefault="00FB4EC9" w:rsidP="003D072E">
      <w:pPr>
        <w:pStyle w:val="Heading3"/>
        <w:rPr>
          <w:bCs/>
        </w:rPr>
      </w:pPr>
      <w:r w:rsidRPr="006B035D">
        <w:rPr>
          <w:bCs/>
        </w:rPr>
        <w:t>Question 14: Do you have comment on these guiding principles?</w:t>
      </w:r>
    </w:p>
    <w:p w14:paraId="66173EC6" w14:textId="77777777" w:rsidR="003D072E" w:rsidRDefault="003D072E" w:rsidP="003D072E">
      <w:pPr>
        <w:rPr>
          <w:lang w:eastAsia="en-US"/>
        </w:rPr>
      </w:pPr>
      <w:r>
        <w:rPr>
          <w:lang w:eastAsia="en-US"/>
        </w:rPr>
        <w:t>The ABC is national institution paid for by all Australians. It provides a balanced viewpoint on news and events untainted by the pressure of the views of advertisers.</w:t>
      </w:r>
    </w:p>
    <w:p w14:paraId="1B8C3770" w14:textId="24D01463" w:rsidR="004C441D" w:rsidRPr="00FB4EC9" w:rsidRDefault="003D072E" w:rsidP="003D072E">
      <w:r>
        <w:rPr>
          <w:lang w:eastAsia="en-US"/>
        </w:rPr>
        <w:t>I believe it is doing its job well, it is held in high esteem by most thinking Australians, the current regulation is sufficient.</w:t>
      </w:r>
      <w:bookmarkStart w:id="0" w:name="_GoBack"/>
      <w:bookmarkEnd w:id="0"/>
    </w:p>
    <w:sectPr w:rsidR="004C441D" w:rsidRPr="00FB4EC9"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0C700" w14:textId="77777777" w:rsidR="00FB4EC9" w:rsidRDefault="00FB4EC9" w:rsidP="001D7905">
    <w:pPr>
      <w:pStyle w:val="Footer"/>
      <w:tabs>
        <w:tab w:val="clear" w:pos="4513"/>
        <w:tab w:val="clear" w:pos="9026"/>
        <w:tab w:val="center" w:pos="4536"/>
        <w:tab w:val="right" w:pos="9498"/>
      </w:tabs>
      <w:ind w:left="-1440" w:right="-613"/>
    </w:pPr>
    <w:r>
      <w:rPr>
        <w:noProof/>
        <w:lang w:eastAsia="en-AU"/>
      </w:rPr>
      <w:drawing>
        <wp:inline distT="0" distB="0" distL="0" distR="0" wp14:anchorId="6329E223" wp14:editId="58D54476">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000F09DE" w14:textId="77777777" w:rsidR="00FB4EC9" w:rsidRPr="0037566A" w:rsidRDefault="00FB4EC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BFA4C55" w14:textId="77777777" w:rsidR="00FB4EC9" w:rsidRPr="002117E6" w:rsidRDefault="00FB4EC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C4F4C0C" w14:textId="77777777" w:rsidR="00FB4EC9" w:rsidRPr="002117E6" w:rsidRDefault="00FB4EC9"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02EDA" w14:textId="77777777" w:rsidR="00FB4EC9" w:rsidRDefault="00FB4EC9" w:rsidP="009B7EF0">
    <w:pPr>
      <w:pStyle w:val="Footer"/>
      <w:tabs>
        <w:tab w:val="clear" w:pos="4513"/>
        <w:tab w:val="clear" w:pos="9026"/>
        <w:tab w:val="center" w:pos="4536"/>
        <w:tab w:val="right" w:pos="9498"/>
      </w:tabs>
      <w:ind w:left="-1440" w:right="-613"/>
    </w:pPr>
    <w:r>
      <w:rPr>
        <w:noProof/>
        <w:lang w:eastAsia="en-AU"/>
      </w:rPr>
      <w:drawing>
        <wp:inline distT="0" distB="0" distL="0" distR="0" wp14:anchorId="08B0445A" wp14:editId="6D3AF03B">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41D225E8" w14:textId="77777777" w:rsidR="00FB4EC9" w:rsidRPr="0037566A" w:rsidRDefault="00FB4EC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604FE6A" w14:textId="77777777" w:rsidR="00FB4EC9" w:rsidRPr="002117E6" w:rsidRDefault="00FB4EC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3D072E">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3D072E">
          <w:rPr>
            <w:bCs/>
            <w:noProof/>
            <w:sz w:val="18"/>
            <w:szCs w:val="18"/>
          </w:rPr>
          <w:t>2</w:t>
        </w:r>
        <w:r w:rsidRPr="0037566A">
          <w:rPr>
            <w:bCs/>
            <w:sz w:val="18"/>
            <w:szCs w:val="18"/>
          </w:rPr>
          <w:fldChar w:fldCharType="end"/>
        </w:r>
      </w:sdtContent>
    </w:sdt>
  </w:p>
  <w:p w14:paraId="78A0E6C5" w14:textId="77777777" w:rsidR="00FB4EC9" w:rsidRPr="002117E6" w:rsidRDefault="00FB4EC9"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3D072E">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3D072E">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8A091" w14:textId="77777777" w:rsidR="00FB4EC9" w:rsidRPr="00D7412D" w:rsidRDefault="00FB4EC9"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3574B172" w14:textId="77777777" w:rsidR="00FB4EC9" w:rsidRDefault="00FB4EC9"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56274"/>
    <w:rsid w:val="001736CC"/>
    <w:rsid w:val="001824C6"/>
    <w:rsid w:val="00185E9F"/>
    <w:rsid w:val="00187FC8"/>
    <w:rsid w:val="0019701B"/>
    <w:rsid w:val="001D7905"/>
    <w:rsid w:val="001E0A7A"/>
    <w:rsid w:val="002117E6"/>
    <w:rsid w:val="00232D2D"/>
    <w:rsid w:val="00293DD6"/>
    <w:rsid w:val="002F3895"/>
    <w:rsid w:val="00306EBC"/>
    <w:rsid w:val="00316CF1"/>
    <w:rsid w:val="00327F06"/>
    <w:rsid w:val="00333AC7"/>
    <w:rsid w:val="00335334"/>
    <w:rsid w:val="00336DDD"/>
    <w:rsid w:val="00381364"/>
    <w:rsid w:val="00387A1B"/>
    <w:rsid w:val="00397608"/>
    <w:rsid w:val="003B5B1D"/>
    <w:rsid w:val="003D072E"/>
    <w:rsid w:val="003F495D"/>
    <w:rsid w:val="00400E77"/>
    <w:rsid w:val="00414C49"/>
    <w:rsid w:val="004478E0"/>
    <w:rsid w:val="00450D6E"/>
    <w:rsid w:val="00487EA4"/>
    <w:rsid w:val="004A1501"/>
    <w:rsid w:val="004C441D"/>
    <w:rsid w:val="004F2C56"/>
    <w:rsid w:val="00533F16"/>
    <w:rsid w:val="00544465"/>
    <w:rsid w:val="00561190"/>
    <w:rsid w:val="00565B47"/>
    <w:rsid w:val="00575A5A"/>
    <w:rsid w:val="005932D0"/>
    <w:rsid w:val="00597F9B"/>
    <w:rsid w:val="006070E7"/>
    <w:rsid w:val="0061446D"/>
    <w:rsid w:val="00623A51"/>
    <w:rsid w:val="00625397"/>
    <w:rsid w:val="0064138E"/>
    <w:rsid w:val="006549B0"/>
    <w:rsid w:val="00657419"/>
    <w:rsid w:val="006A2F0E"/>
    <w:rsid w:val="006A31D6"/>
    <w:rsid w:val="006B035D"/>
    <w:rsid w:val="006B07C7"/>
    <w:rsid w:val="006B3AB1"/>
    <w:rsid w:val="006F06FD"/>
    <w:rsid w:val="00705B86"/>
    <w:rsid w:val="00743D47"/>
    <w:rsid w:val="00753BB6"/>
    <w:rsid w:val="00774B0B"/>
    <w:rsid w:val="0078739C"/>
    <w:rsid w:val="007937DC"/>
    <w:rsid w:val="008169A6"/>
    <w:rsid w:val="00834DE8"/>
    <w:rsid w:val="008453A7"/>
    <w:rsid w:val="00850344"/>
    <w:rsid w:val="008646E6"/>
    <w:rsid w:val="00866475"/>
    <w:rsid w:val="00884497"/>
    <w:rsid w:val="008A4B1F"/>
    <w:rsid w:val="008D4E53"/>
    <w:rsid w:val="008E1877"/>
    <w:rsid w:val="008F2B08"/>
    <w:rsid w:val="00927289"/>
    <w:rsid w:val="009313D2"/>
    <w:rsid w:val="0094124E"/>
    <w:rsid w:val="009706ED"/>
    <w:rsid w:val="00983024"/>
    <w:rsid w:val="009A61AD"/>
    <w:rsid w:val="009B7EF0"/>
    <w:rsid w:val="009E12E4"/>
    <w:rsid w:val="009F2F9F"/>
    <w:rsid w:val="00A22246"/>
    <w:rsid w:val="00A241FE"/>
    <w:rsid w:val="00A35CD0"/>
    <w:rsid w:val="00A606B1"/>
    <w:rsid w:val="00A9048A"/>
    <w:rsid w:val="00AB46E9"/>
    <w:rsid w:val="00AE4F02"/>
    <w:rsid w:val="00B049A4"/>
    <w:rsid w:val="00B1045C"/>
    <w:rsid w:val="00B42FEB"/>
    <w:rsid w:val="00B43C56"/>
    <w:rsid w:val="00B55747"/>
    <w:rsid w:val="00B63E45"/>
    <w:rsid w:val="00B6534A"/>
    <w:rsid w:val="00B756A2"/>
    <w:rsid w:val="00BA0A5A"/>
    <w:rsid w:val="00BB3212"/>
    <w:rsid w:val="00BC329E"/>
    <w:rsid w:val="00BC7A00"/>
    <w:rsid w:val="00BC7A7F"/>
    <w:rsid w:val="00BC7D72"/>
    <w:rsid w:val="00BE7E66"/>
    <w:rsid w:val="00C16794"/>
    <w:rsid w:val="00C240E2"/>
    <w:rsid w:val="00C4201F"/>
    <w:rsid w:val="00C54C48"/>
    <w:rsid w:val="00C7022A"/>
    <w:rsid w:val="00C8431B"/>
    <w:rsid w:val="00CA31DF"/>
    <w:rsid w:val="00CB7C4E"/>
    <w:rsid w:val="00CC3DDD"/>
    <w:rsid w:val="00CC75CC"/>
    <w:rsid w:val="00CE0B71"/>
    <w:rsid w:val="00D03AE2"/>
    <w:rsid w:val="00D7412D"/>
    <w:rsid w:val="00D7718B"/>
    <w:rsid w:val="00D82557"/>
    <w:rsid w:val="00D90DE3"/>
    <w:rsid w:val="00D92957"/>
    <w:rsid w:val="00DC2DFA"/>
    <w:rsid w:val="00DD5D52"/>
    <w:rsid w:val="00E119AF"/>
    <w:rsid w:val="00E12D21"/>
    <w:rsid w:val="00E46B38"/>
    <w:rsid w:val="00E661CE"/>
    <w:rsid w:val="00E67735"/>
    <w:rsid w:val="00E907B1"/>
    <w:rsid w:val="00E97404"/>
    <w:rsid w:val="00EA2F26"/>
    <w:rsid w:val="00EA5BA4"/>
    <w:rsid w:val="00EA6D34"/>
    <w:rsid w:val="00EB2EB5"/>
    <w:rsid w:val="00EB40A5"/>
    <w:rsid w:val="00F20867"/>
    <w:rsid w:val="00F25718"/>
    <w:rsid w:val="00F3567E"/>
    <w:rsid w:val="00F408EE"/>
    <w:rsid w:val="00F7051B"/>
    <w:rsid w:val="00F81771"/>
    <w:rsid w:val="00FB4EC9"/>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EC9"/>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NormalWeb">
    <w:name w:val="Normal (Web)"/>
    <w:basedOn w:val="Normal"/>
    <w:uiPriority w:val="99"/>
    <w:unhideWhenUsed/>
    <w:rsid w:val="00533F16"/>
    <w:pPr>
      <w:spacing w:after="375"/>
    </w:pPr>
    <w:rPr>
      <w:rFonts w:ascii="Times New Roman" w:eastAsiaTheme="minorHAnsi"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63263058">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4172282">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295457748">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706292458">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66074883">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0619388">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993340063">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7143380">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15590009">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62917250">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5996107">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54543948">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23834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56367011">
      <w:bodyDiv w:val="1"/>
      <w:marLeft w:val="0"/>
      <w:marRight w:val="0"/>
      <w:marTop w:val="0"/>
      <w:marBottom w:val="0"/>
      <w:divBdr>
        <w:top w:val="none" w:sz="0" w:space="0" w:color="auto"/>
        <w:left w:val="none" w:sz="0" w:space="0" w:color="auto"/>
        <w:bottom w:val="none" w:sz="0" w:space="0" w:color="auto"/>
        <w:right w:val="none" w:sz="0" w:space="0" w:color="auto"/>
      </w:divBdr>
    </w:div>
    <w:div w:id="1759129969">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02615148">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7B39E63ECABE45BA5673B7435689C3" ma:contentTypeVersion="0" ma:contentTypeDescription="Create a new document." ma:contentTypeScope="" ma:versionID="babba693fa52bdcb4e6f530a0fd95a8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8CAC7D13-CFD7-448D-8E82-419D4989C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54E00DD-7774-4663-8B3C-BC5C4BB5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1</TotalTime>
  <Pages>2</Pages>
  <Words>372</Words>
  <Characters>1969</Characters>
  <Application>Microsoft Office Word</Application>
  <DocSecurity>0</DocSecurity>
  <Lines>41</Lines>
  <Paragraphs>19</Paragraphs>
  <ScaleCrop>false</ScaleCrop>
  <HeadingPairs>
    <vt:vector size="2" baseType="variant">
      <vt:variant>
        <vt:lpstr>Title</vt:lpstr>
      </vt:variant>
      <vt:variant>
        <vt:i4>1</vt:i4>
      </vt:variant>
    </vt:vector>
  </HeadingPairs>
  <TitlesOfParts>
    <vt:vector size="1" baseType="lpstr">
      <vt:lpstr>Anonymous Submission 4 - 21 June 2018.docx</vt:lpstr>
    </vt:vector>
  </TitlesOfParts>
  <Company>Department of Communications and the Arts</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Bruce-Steer Submission - 21 June 2018.docx</dc:title>
  <dc:subject/>
  <dc:creator>Dang, Jasmen</dc:creator>
  <cp:keywords/>
  <dc:description>May 2018</dc:description>
  <cp:lastModifiedBy>O'DONNELL, Sally</cp:lastModifiedBy>
  <cp:revision>3</cp:revision>
  <dcterms:created xsi:type="dcterms:W3CDTF">2018-07-10T01:55:00Z</dcterms:created>
  <dcterms:modified xsi:type="dcterms:W3CDTF">2018-07-10T01:56:00Z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0x0101002A7B39E63ECABE45BA5673B7435689C3</vt:lpwstr>
  </property>
  <property fmtid="{D5CDD505-2E9C-101B-9397-08002B2CF9AE}" pid="3" name="TrimRevisionNumber">
    <vt:i4>2</vt:i4>
  </property>
</Properties>
</file>