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6538F788" w:rsidR="00CE0B71" w:rsidRDefault="00CE0B71" w:rsidP="00CE0B71">
      <w:pPr>
        <w:pStyle w:val="Heading2"/>
      </w:pPr>
      <w:r>
        <w:t>Submission –</w:t>
      </w:r>
      <w:r w:rsidR="00097B6C">
        <w:t xml:space="preserve"> </w:t>
      </w:r>
      <w:r w:rsidR="00312BB9">
        <w:t xml:space="preserve">Anonymous </w:t>
      </w:r>
      <w:r w:rsidR="002940F1">
        <w:t>2</w:t>
      </w:r>
      <w:bookmarkStart w:id="0" w:name="_GoBack"/>
      <w:bookmarkEnd w:id="0"/>
      <w:r w:rsidR="00312BB9">
        <w:t>4</w:t>
      </w:r>
      <w:r w:rsidR="00CA17F6">
        <w:t xml:space="preserve"> </w:t>
      </w:r>
      <w:r w:rsidR="00C7022A">
        <w:t>(</w:t>
      </w:r>
      <w:r w:rsidR="00466C80">
        <w:t>22</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77374F44" w14:textId="77777777" w:rsidR="00312BB9" w:rsidRDefault="00312BB9" w:rsidP="00097B6C">
      <w:pPr>
        <w:pStyle w:val="Heading3"/>
        <w:rPr>
          <w:rFonts w:asciiTheme="minorHAnsi" w:eastAsiaTheme="minorEastAsia" w:hAnsiTheme="minorHAnsi" w:cstheme="minorBidi"/>
          <w:b w:val="0"/>
          <w:color w:val="auto"/>
          <w:sz w:val="22"/>
          <w:szCs w:val="22"/>
        </w:rPr>
      </w:pPr>
      <w:r w:rsidRPr="00312BB9">
        <w:rPr>
          <w:rFonts w:asciiTheme="minorHAnsi" w:eastAsiaTheme="minorEastAsia" w:hAnsiTheme="minorHAnsi" w:cstheme="minorBidi"/>
          <w:b w:val="0"/>
          <w:color w:val="auto"/>
          <w:sz w:val="22"/>
          <w:szCs w:val="22"/>
        </w:rPr>
        <w:t>Definitely not</w:t>
      </w:r>
    </w:p>
    <w:p w14:paraId="3939E464" w14:textId="1FE8CABB" w:rsidR="00CE0B71" w:rsidRDefault="00CE0B71" w:rsidP="00097B6C">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5AC8074E" w14:textId="40794C35" w:rsidR="00CE0B71" w:rsidRDefault="00CE0B71" w:rsidP="00097B6C">
      <w:pPr>
        <w:pStyle w:val="Heading3"/>
        <w:rPr>
          <w:bCs/>
        </w:rPr>
      </w:pPr>
      <w:r w:rsidRPr="006B035D">
        <w:rPr>
          <w:bCs/>
        </w:rPr>
        <w:t>Question 10: Is the reporting and accountability by the national broadcasters on their best endeavours to observe competitive neutrality adequate?</w:t>
      </w:r>
    </w:p>
    <w:p w14:paraId="53D7C67F" w14:textId="767455C1" w:rsidR="00097B6C" w:rsidRDefault="00312BB9" w:rsidP="00312BB9">
      <w:pPr>
        <w:pStyle w:val="Heading3-notshowing"/>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Yes</w:t>
      </w:r>
    </w:p>
    <w:p w14:paraId="30AD4AE1" w14:textId="3F052D21" w:rsidR="009A61AD" w:rsidRDefault="00CE0B71" w:rsidP="00097B6C">
      <w:pPr>
        <w:pStyle w:val="Heading3-notshowing"/>
      </w:pPr>
      <w:r w:rsidRPr="006B035D">
        <w:t>Question 11: Are you aware of any specific instances where the ABC or SBS may have received any other competitive advantage, due to their public ownership, to the detriment of a private competitor?</w:t>
      </w:r>
    </w:p>
    <w:p w14:paraId="1E42E38F" w14:textId="77777777" w:rsidR="00312BB9" w:rsidRDefault="00312BB9" w:rsidP="006031C7">
      <w:pPr>
        <w:pStyle w:val="Heading3"/>
        <w:rPr>
          <w:rFonts w:asciiTheme="minorHAnsi" w:eastAsiaTheme="minorEastAsia" w:hAnsiTheme="minorHAnsi" w:cstheme="minorBidi"/>
          <w:b w:val="0"/>
          <w:color w:val="auto"/>
          <w:sz w:val="22"/>
          <w:szCs w:val="22"/>
          <w:lang w:eastAsia="zh-TW"/>
        </w:rPr>
      </w:pPr>
      <w:r w:rsidRPr="00312BB9">
        <w:rPr>
          <w:rFonts w:asciiTheme="minorHAnsi" w:eastAsiaTheme="minorEastAsia" w:hAnsiTheme="minorHAnsi" w:cstheme="minorBidi"/>
          <w:b w:val="0"/>
          <w:color w:val="auto"/>
          <w:sz w:val="22"/>
          <w:szCs w:val="22"/>
          <w:lang w:eastAsia="zh-TW"/>
        </w:rPr>
        <w:t>No</w:t>
      </w:r>
    </w:p>
    <w:p w14:paraId="19C7A6A0" w14:textId="0720B307" w:rsidR="00CE0B71" w:rsidRDefault="00CE0B71" w:rsidP="006031C7">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67E40410" w14:textId="28C8C56A" w:rsidR="00CE0B71" w:rsidRDefault="00CE0B71" w:rsidP="00D7718B">
      <w:pPr>
        <w:pStyle w:val="Heading3"/>
        <w:rPr>
          <w:bCs/>
        </w:rPr>
      </w:pPr>
      <w:r w:rsidRPr="006B035D">
        <w:rPr>
          <w:bCs/>
        </w:rPr>
        <w:t xml:space="preserve">Question 13: From your perspective do the national broadcasters seek a </w:t>
      </w:r>
      <w:proofErr w:type="gramStart"/>
      <w:r w:rsidRPr="006B035D">
        <w:rPr>
          <w:bCs/>
        </w:rPr>
        <w:t>balance</w:t>
      </w:r>
      <w:proofErr w:type="gramEnd"/>
      <w:r w:rsidRPr="006B035D">
        <w:rPr>
          <w:bCs/>
        </w:rPr>
        <w:t xml:space="preserve"> between competing in the market and complementing the market? Is that balance the same for traditional broadcasting and for new digital platforms?</w:t>
      </w:r>
    </w:p>
    <w:p w14:paraId="7C496E3D" w14:textId="101A56A6" w:rsidR="00CA17F6" w:rsidRPr="00312BB9" w:rsidRDefault="00CE0B71" w:rsidP="00312BB9">
      <w:pPr>
        <w:pStyle w:val="Heading3"/>
        <w:rPr>
          <w:bCs/>
        </w:rPr>
      </w:pPr>
      <w:r w:rsidRPr="006B035D">
        <w:rPr>
          <w:bCs/>
        </w:rPr>
        <w:t>Question 14: Do you have comment on these guiding principles?</w:t>
      </w:r>
    </w:p>
    <w:sectPr w:rsidR="00CA17F6" w:rsidRPr="00312BB9"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37BD" w14:textId="77777777" w:rsidR="00030A55" w:rsidRDefault="00030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30A55">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30A55">
          <w:rPr>
            <w:bCs/>
            <w:noProof/>
            <w:sz w:val="18"/>
            <w:szCs w:val="18"/>
          </w:rPr>
          <w:t>1</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12BB9">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12BB9">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3653" w14:textId="77777777" w:rsidR="00030A55" w:rsidRDefault="00030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94D0" w14:textId="77777777" w:rsidR="00030A55" w:rsidRDefault="00030A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30A55"/>
    <w:rsid w:val="00097B6C"/>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940F1"/>
    <w:rsid w:val="002F3895"/>
    <w:rsid w:val="00304F47"/>
    <w:rsid w:val="00306EBC"/>
    <w:rsid w:val="00312BB9"/>
    <w:rsid w:val="00316CF1"/>
    <w:rsid w:val="00327F06"/>
    <w:rsid w:val="00333AC7"/>
    <w:rsid w:val="00335334"/>
    <w:rsid w:val="00336DDD"/>
    <w:rsid w:val="00381364"/>
    <w:rsid w:val="00387A1B"/>
    <w:rsid w:val="00397608"/>
    <w:rsid w:val="003B5B1D"/>
    <w:rsid w:val="003F495D"/>
    <w:rsid w:val="00400E77"/>
    <w:rsid w:val="00414C49"/>
    <w:rsid w:val="00450D6E"/>
    <w:rsid w:val="00466C80"/>
    <w:rsid w:val="004A1501"/>
    <w:rsid w:val="004C441D"/>
    <w:rsid w:val="004F2C56"/>
    <w:rsid w:val="00544465"/>
    <w:rsid w:val="005543AA"/>
    <w:rsid w:val="00561190"/>
    <w:rsid w:val="00565B47"/>
    <w:rsid w:val="00575A5A"/>
    <w:rsid w:val="005932D0"/>
    <w:rsid w:val="00597F9B"/>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7A21F7"/>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17F6"/>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436FF"/>
    <w:rsid w:val="00F7051B"/>
    <w:rsid w:val="00F81771"/>
    <w:rsid w:val="00FC7F9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6164743">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49373445">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69037051">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2971569">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1168576">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2890282">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67628016">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30919766">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74052167">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2421755">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1957009">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2035415">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34358317">
      <w:bodyDiv w:val="1"/>
      <w:marLeft w:val="0"/>
      <w:marRight w:val="0"/>
      <w:marTop w:val="0"/>
      <w:marBottom w:val="0"/>
      <w:divBdr>
        <w:top w:val="none" w:sz="0" w:space="0" w:color="auto"/>
        <w:left w:val="none" w:sz="0" w:space="0" w:color="auto"/>
        <w:bottom w:val="none" w:sz="0" w:space="0" w:color="auto"/>
        <w:right w:val="none" w:sz="0" w:space="0" w:color="auto"/>
      </w:divBdr>
    </w:div>
    <w:div w:id="952321985">
      <w:bodyDiv w:val="1"/>
      <w:marLeft w:val="0"/>
      <w:marRight w:val="0"/>
      <w:marTop w:val="0"/>
      <w:marBottom w:val="0"/>
      <w:divBdr>
        <w:top w:val="none" w:sz="0" w:space="0" w:color="auto"/>
        <w:left w:val="none" w:sz="0" w:space="0" w:color="auto"/>
        <w:bottom w:val="none" w:sz="0" w:space="0" w:color="auto"/>
        <w:right w:val="none" w:sz="0" w:space="0" w:color="auto"/>
      </w:divBdr>
    </w:div>
    <w:div w:id="953054020">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0077832">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3059745">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2298451">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67806885">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3923701">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79813750">
      <w:bodyDiv w:val="1"/>
      <w:marLeft w:val="0"/>
      <w:marRight w:val="0"/>
      <w:marTop w:val="0"/>
      <w:marBottom w:val="0"/>
      <w:divBdr>
        <w:top w:val="none" w:sz="0" w:space="0" w:color="auto"/>
        <w:left w:val="none" w:sz="0" w:space="0" w:color="auto"/>
        <w:bottom w:val="none" w:sz="0" w:space="0" w:color="auto"/>
        <w:right w:val="none" w:sz="0" w:space="0" w:color="auto"/>
      </w:divBdr>
    </w:div>
    <w:div w:id="1380204631">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986081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24372296">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58337417">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3104678">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39991060">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4160933">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40320513">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0654087">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63152092">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5445324">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34961585">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69300056">
      <w:bodyDiv w:val="1"/>
      <w:marLeft w:val="0"/>
      <w:marRight w:val="0"/>
      <w:marTop w:val="0"/>
      <w:marBottom w:val="0"/>
      <w:divBdr>
        <w:top w:val="none" w:sz="0" w:space="0" w:color="auto"/>
        <w:left w:val="none" w:sz="0" w:space="0" w:color="auto"/>
        <w:bottom w:val="none" w:sz="0" w:space="0" w:color="auto"/>
        <w:right w:val="none" w:sz="0" w:space="0" w:color="auto"/>
      </w:divBdr>
    </w:div>
    <w:div w:id="2069839966">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46E6-62FB-439D-B25F-36A86BC7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33868F41.dotm</Template>
  <TotalTime>0</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2018-07-12T07:56:00Z</dcterms:created>
  <dcterms:modified xsi:type="dcterms:W3CDTF">2018-07-12T07:56:00Z</dcterms:modified>
</cp:coreProperties>
</file>