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E602F" w14:textId="77777777" w:rsidR="00FB4EC9" w:rsidRDefault="00FB4EC9" w:rsidP="00FB4EC9">
      <w:pPr>
        <w:ind w:left="-1418"/>
        <w:sectPr w:rsidR="00FB4EC9" w:rsidSect="0094124E">
          <w:headerReference w:type="even" r:id="rId8"/>
          <w:headerReference w:type="default" r:id="rId9"/>
          <w:footerReference w:type="even" r:id="rId10"/>
          <w:footerReference w:type="default" r:id="rId11"/>
          <w:headerReference w:type="firs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44C37950" wp14:editId="1A11C17D">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587CB6AD" w14:textId="77777777" w:rsidR="00FB4EC9" w:rsidRDefault="00FB4EC9" w:rsidP="00FB4EC9">
      <w:pPr>
        <w:pStyle w:val="Heading1"/>
      </w:pPr>
      <w:r>
        <w:t>Inquiry into the competitive neutrality of Australia’s national broadcasters</w:t>
      </w:r>
    </w:p>
    <w:p w14:paraId="4378EF40" w14:textId="33C5C7CD" w:rsidR="00FB4EC9" w:rsidRDefault="00FB4EC9" w:rsidP="00FB4EC9">
      <w:pPr>
        <w:pStyle w:val="Heading2"/>
      </w:pPr>
      <w:r>
        <w:t xml:space="preserve">Submission – </w:t>
      </w:r>
      <w:r w:rsidR="00CD3DB0">
        <w:t>Anonymous 17</w:t>
      </w:r>
      <w:bookmarkStart w:id="0" w:name="_GoBack"/>
      <w:bookmarkEnd w:id="0"/>
      <w:r w:rsidRPr="00A71DF4">
        <w:t xml:space="preserve"> </w:t>
      </w:r>
      <w:r>
        <w:t>(21 June 2018)</w:t>
      </w:r>
    </w:p>
    <w:p w14:paraId="117F5361" w14:textId="77777777" w:rsidR="00FB4EC9" w:rsidRDefault="00FB4EC9" w:rsidP="00FB4EC9">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5CAE5DA5" w14:textId="7E29D1DC" w:rsidR="00FB4EC9" w:rsidRPr="00466C80" w:rsidRDefault="00C4201F" w:rsidP="00FB4EC9">
      <w:pPr>
        <w:rPr>
          <w:lang w:eastAsia="en-US"/>
        </w:rPr>
      </w:pPr>
      <w:r w:rsidRPr="00C4201F">
        <w:rPr>
          <w:lang w:eastAsia="en-US"/>
        </w:rPr>
        <w:t xml:space="preserve">Absolutely not. They often fill a vacuum in this area created by </w:t>
      </w:r>
      <w:proofErr w:type="spellStart"/>
      <w:r w:rsidRPr="00C4201F">
        <w:rPr>
          <w:lang w:eastAsia="en-US"/>
        </w:rPr>
        <w:t>non participation</w:t>
      </w:r>
      <w:proofErr w:type="spellEnd"/>
      <w:r w:rsidRPr="00C4201F">
        <w:rPr>
          <w:lang w:eastAsia="en-US"/>
        </w:rPr>
        <w:t xml:space="preserve"> of the commercial sector.</w:t>
      </w:r>
    </w:p>
    <w:p w14:paraId="284B5FA1" w14:textId="77777777" w:rsidR="00FB4EC9" w:rsidRDefault="00FB4EC9" w:rsidP="00FB4EC9">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6EA07169" w14:textId="5A5327CF" w:rsidR="00FB4EC9" w:rsidRPr="00466C80" w:rsidRDefault="00C4201F" w:rsidP="00FB4EC9">
      <w:pPr>
        <w:rPr>
          <w:lang w:eastAsia="en-US"/>
        </w:rPr>
      </w:pPr>
      <w:r w:rsidRPr="00C4201F">
        <w:rPr>
          <w:lang w:eastAsia="en-US"/>
        </w:rPr>
        <w:t>Definitely not. There is no evidence of any adverse impacts.</w:t>
      </w:r>
    </w:p>
    <w:p w14:paraId="1C2BC5C1" w14:textId="77777777" w:rsidR="00FB4EC9" w:rsidRDefault="00FB4EC9" w:rsidP="00FB4EC9">
      <w:pPr>
        <w:pStyle w:val="Heading3"/>
        <w:rPr>
          <w:bCs/>
        </w:rPr>
      </w:pPr>
      <w:r w:rsidRPr="006B035D">
        <w:rPr>
          <w:bCs/>
        </w:rPr>
        <w:t>Question 10: Is the reporting and accountability by the national broadcasters on their best endeavours to observe competitive neutrality adequate?</w:t>
      </w:r>
    </w:p>
    <w:p w14:paraId="564E3349" w14:textId="0E9998AE" w:rsidR="00FB4EC9" w:rsidRPr="00466C80" w:rsidRDefault="00C4201F" w:rsidP="00FB4EC9">
      <w:pPr>
        <w:rPr>
          <w:lang w:eastAsia="en-US"/>
        </w:rPr>
      </w:pPr>
      <w:r>
        <w:rPr>
          <w:lang w:eastAsia="en-US"/>
        </w:rPr>
        <w:t>Yes</w:t>
      </w:r>
      <w:r w:rsidR="00FB4EC9" w:rsidRPr="00FB4EC9">
        <w:rPr>
          <w:lang w:eastAsia="en-US"/>
        </w:rPr>
        <w:t>.</w:t>
      </w:r>
    </w:p>
    <w:p w14:paraId="11125DE0" w14:textId="77777777" w:rsidR="00FB4EC9" w:rsidRDefault="00FB4EC9" w:rsidP="00FB4EC9">
      <w:pPr>
        <w:pStyle w:val="Heading3-notshowing"/>
      </w:pPr>
      <w:r w:rsidRPr="006B035D">
        <w:t>Question 11: Are you aware of any specific instances where the ABC or SBS may have received any other competitive advantage, due to their public ownership, to the detriment of a private competitor?</w:t>
      </w:r>
    </w:p>
    <w:p w14:paraId="08A81280" w14:textId="77777777" w:rsidR="00FB4EC9" w:rsidRDefault="00FB4EC9" w:rsidP="00FB4EC9">
      <w:r w:rsidRPr="00466C80">
        <w:t>No.</w:t>
      </w:r>
    </w:p>
    <w:p w14:paraId="32DA6DDA" w14:textId="77777777" w:rsidR="00FB4EC9" w:rsidRDefault="00FB4EC9" w:rsidP="00FB4EC9">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4A4FAD12" w14:textId="77777777" w:rsidR="00C4201F" w:rsidRDefault="00C4201F" w:rsidP="00FB4EC9">
      <w:pPr>
        <w:pStyle w:val="Heading3"/>
        <w:rPr>
          <w:rFonts w:asciiTheme="minorHAnsi" w:eastAsiaTheme="minorEastAsia" w:hAnsiTheme="minorHAnsi" w:cstheme="minorBidi"/>
          <w:b w:val="0"/>
          <w:color w:val="auto"/>
          <w:sz w:val="22"/>
          <w:szCs w:val="22"/>
        </w:rPr>
      </w:pPr>
      <w:r w:rsidRPr="00C4201F">
        <w:rPr>
          <w:rFonts w:asciiTheme="minorHAnsi" w:eastAsiaTheme="minorEastAsia" w:hAnsiTheme="minorHAnsi" w:cstheme="minorBidi"/>
          <w:b w:val="0"/>
          <w:color w:val="auto"/>
          <w:sz w:val="22"/>
          <w:szCs w:val="22"/>
        </w:rPr>
        <w:t>The SBS appears to be in full compliance of all of its obligations in this area.</w:t>
      </w:r>
    </w:p>
    <w:p w14:paraId="024E7C8F" w14:textId="6DAF6BF8" w:rsidR="00FB4EC9" w:rsidRDefault="00FB4EC9" w:rsidP="00FB4EC9">
      <w:pPr>
        <w:pStyle w:val="Heading3"/>
        <w:rPr>
          <w:bCs/>
        </w:rPr>
      </w:pPr>
      <w:r w:rsidRPr="006B035D">
        <w:rPr>
          <w:bCs/>
        </w:rPr>
        <w:t xml:space="preserve">Question 13: From your perspective do the national broadcasters seek a balance between competing in the market and complementing the market? </w:t>
      </w:r>
      <w:r w:rsidRPr="006B035D">
        <w:rPr>
          <w:bCs/>
        </w:rPr>
        <w:lastRenderedPageBreak/>
        <w:t>Is that balance the same for traditional broadcasting and for new digital platforms?</w:t>
      </w:r>
    </w:p>
    <w:p w14:paraId="180D1F7E" w14:textId="42A1D0E0" w:rsidR="00FB4EC9" w:rsidRPr="00466C80" w:rsidRDefault="00C4201F" w:rsidP="00FB4EC9">
      <w:pPr>
        <w:rPr>
          <w:lang w:eastAsia="en-US"/>
        </w:rPr>
      </w:pPr>
      <w:r w:rsidRPr="00C4201F">
        <w:rPr>
          <w:lang w:eastAsia="en-US"/>
        </w:rPr>
        <w:t>In answer to the first part of the question yes. The second part is extremely complex and too complicated to answer here.</w:t>
      </w:r>
    </w:p>
    <w:p w14:paraId="4A7DD853" w14:textId="77777777" w:rsidR="00FB4EC9" w:rsidRDefault="00FB4EC9" w:rsidP="00FB4EC9">
      <w:pPr>
        <w:pStyle w:val="Heading3"/>
        <w:rPr>
          <w:bCs/>
        </w:rPr>
      </w:pPr>
      <w:r w:rsidRPr="006B035D">
        <w:rPr>
          <w:bCs/>
        </w:rPr>
        <w:t>Question 14: Do you have comment on these guiding principles?</w:t>
      </w:r>
    </w:p>
    <w:p w14:paraId="1B8C3770" w14:textId="1C0FB406" w:rsidR="004C441D" w:rsidRPr="00FB4EC9" w:rsidRDefault="00C4201F" w:rsidP="00FB4EC9">
      <w:r w:rsidRPr="00C4201F">
        <w:rPr>
          <w:lang w:eastAsia="en-US"/>
        </w:rPr>
        <w:t xml:space="preserve">The ABC and the SBS are extremely important parts of our social fabric and hugely important in news gathering and dissemination in an impartial way. They conduct themselves extremely well and should not be hamstrung by </w:t>
      </w:r>
      <w:proofErr w:type="spellStart"/>
      <w:r w:rsidRPr="00C4201F">
        <w:rPr>
          <w:lang w:eastAsia="en-US"/>
        </w:rPr>
        <w:t>ill conceived</w:t>
      </w:r>
      <w:proofErr w:type="spellEnd"/>
      <w:r w:rsidRPr="00C4201F">
        <w:rPr>
          <w:lang w:eastAsia="en-US"/>
        </w:rPr>
        <w:t xml:space="preserve"> and irrational policy. They need to continue to be able to operate in a fearless and open way as they do now.</w:t>
      </w:r>
    </w:p>
    <w:sectPr w:rsidR="004C441D" w:rsidRPr="00FB4EC9"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6B496" w14:textId="77777777" w:rsidR="00E05D6A" w:rsidRDefault="00E05D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0C700" w14:textId="77777777" w:rsidR="00FB4EC9" w:rsidRDefault="00FB4EC9" w:rsidP="001D7905">
    <w:pPr>
      <w:pStyle w:val="Footer"/>
      <w:tabs>
        <w:tab w:val="clear" w:pos="4513"/>
        <w:tab w:val="clear" w:pos="9026"/>
        <w:tab w:val="center" w:pos="4536"/>
        <w:tab w:val="right" w:pos="9498"/>
      </w:tabs>
      <w:ind w:left="-1440" w:right="-613"/>
    </w:pPr>
    <w:r>
      <w:rPr>
        <w:noProof/>
        <w:lang w:eastAsia="en-AU"/>
      </w:rPr>
      <w:drawing>
        <wp:inline distT="0" distB="0" distL="0" distR="0" wp14:anchorId="6329E223" wp14:editId="58D54476">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000F09DE" w14:textId="77777777" w:rsidR="00FB4EC9" w:rsidRPr="0037566A" w:rsidRDefault="00FB4EC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BFA4C55" w14:textId="77777777" w:rsidR="00FB4EC9" w:rsidRPr="002117E6" w:rsidRDefault="00FB4EC9"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C4F4C0C" w14:textId="77777777" w:rsidR="00FB4EC9" w:rsidRPr="002117E6" w:rsidRDefault="00FB4EC9"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02EDA" w14:textId="77777777" w:rsidR="00FB4EC9" w:rsidRDefault="00FB4EC9" w:rsidP="009B7EF0">
    <w:pPr>
      <w:pStyle w:val="Footer"/>
      <w:tabs>
        <w:tab w:val="clear" w:pos="4513"/>
        <w:tab w:val="clear" w:pos="9026"/>
        <w:tab w:val="center" w:pos="4536"/>
        <w:tab w:val="right" w:pos="9498"/>
      </w:tabs>
      <w:ind w:left="-1440" w:right="-613"/>
    </w:pPr>
    <w:r>
      <w:rPr>
        <w:noProof/>
        <w:lang w:eastAsia="en-AU"/>
      </w:rPr>
      <w:drawing>
        <wp:inline distT="0" distB="0" distL="0" distR="0" wp14:anchorId="08B0445A" wp14:editId="6D3AF03B">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41D225E8" w14:textId="77777777" w:rsidR="00FB4EC9" w:rsidRPr="0037566A" w:rsidRDefault="00FB4EC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604FE6A" w14:textId="77777777" w:rsidR="00FB4EC9" w:rsidRPr="002117E6" w:rsidRDefault="00FB4EC9"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E05D6A">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E05D6A">
          <w:rPr>
            <w:bCs/>
            <w:noProof/>
            <w:sz w:val="18"/>
            <w:szCs w:val="18"/>
          </w:rPr>
          <w:t>2</w:t>
        </w:r>
        <w:r w:rsidRPr="0037566A">
          <w:rPr>
            <w:bCs/>
            <w:sz w:val="18"/>
            <w:szCs w:val="18"/>
          </w:rPr>
          <w:fldChar w:fldCharType="end"/>
        </w:r>
      </w:sdtContent>
    </w:sdt>
  </w:p>
  <w:p w14:paraId="78A0E6C5" w14:textId="77777777" w:rsidR="00FB4EC9" w:rsidRPr="002117E6" w:rsidRDefault="00FB4EC9"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E05D6A">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E05D6A">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380D1" w14:textId="77777777" w:rsidR="00E05D6A" w:rsidRDefault="00E05D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8A091" w14:textId="77777777" w:rsidR="00FB4EC9" w:rsidRPr="00D7412D" w:rsidRDefault="00FB4EC9"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3574B172" w14:textId="77777777" w:rsidR="00FB4EC9" w:rsidRDefault="00FB4EC9" w:rsidP="006B035D">
    <w:pPr>
      <w:spacing w:after="0"/>
      <w:rPr>
        <w:b/>
        <w:color w:val="FF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D5D3D" w14:textId="77777777" w:rsidR="00E05D6A" w:rsidRDefault="00E05D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56274"/>
    <w:rsid w:val="001736CC"/>
    <w:rsid w:val="001824C6"/>
    <w:rsid w:val="00185E9F"/>
    <w:rsid w:val="00187FC8"/>
    <w:rsid w:val="0019701B"/>
    <w:rsid w:val="001D7905"/>
    <w:rsid w:val="001E0A7A"/>
    <w:rsid w:val="002117E6"/>
    <w:rsid w:val="00232D2D"/>
    <w:rsid w:val="00293DD6"/>
    <w:rsid w:val="002F3895"/>
    <w:rsid w:val="00306EBC"/>
    <w:rsid w:val="00316CF1"/>
    <w:rsid w:val="00327F06"/>
    <w:rsid w:val="00333AC7"/>
    <w:rsid w:val="00335334"/>
    <w:rsid w:val="00336DDD"/>
    <w:rsid w:val="00381364"/>
    <w:rsid w:val="00387A1B"/>
    <w:rsid w:val="00397608"/>
    <w:rsid w:val="003B5B1D"/>
    <w:rsid w:val="003F495D"/>
    <w:rsid w:val="00400E77"/>
    <w:rsid w:val="00414C49"/>
    <w:rsid w:val="004478E0"/>
    <w:rsid w:val="00450D6E"/>
    <w:rsid w:val="00487EA4"/>
    <w:rsid w:val="004A1501"/>
    <w:rsid w:val="004C441D"/>
    <w:rsid w:val="004F2C56"/>
    <w:rsid w:val="00533F16"/>
    <w:rsid w:val="00544465"/>
    <w:rsid w:val="00561190"/>
    <w:rsid w:val="00565B47"/>
    <w:rsid w:val="00575A5A"/>
    <w:rsid w:val="005932D0"/>
    <w:rsid w:val="00597F9B"/>
    <w:rsid w:val="006070E7"/>
    <w:rsid w:val="0061446D"/>
    <w:rsid w:val="00623A51"/>
    <w:rsid w:val="00625397"/>
    <w:rsid w:val="0064138E"/>
    <w:rsid w:val="006549B0"/>
    <w:rsid w:val="00657419"/>
    <w:rsid w:val="006A2F0E"/>
    <w:rsid w:val="006A31D6"/>
    <w:rsid w:val="006B035D"/>
    <w:rsid w:val="006B07C7"/>
    <w:rsid w:val="006B3AB1"/>
    <w:rsid w:val="006F06FD"/>
    <w:rsid w:val="00705B86"/>
    <w:rsid w:val="00743D47"/>
    <w:rsid w:val="00753BB6"/>
    <w:rsid w:val="00774B0B"/>
    <w:rsid w:val="0078739C"/>
    <w:rsid w:val="007937DC"/>
    <w:rsid w:val="008169A6"/>
    <w:rsid w:val="00834DE8"/>
    <w:rsid w:val="008453A7"/>
    <w:rsid w:val="00850344"/>
    <w:rsid w:val="008646E6"/>
    <w:rsid w:val="00866475"/>
    <w:rsid w:val="00884497"/>
    <w:rsid w:val="008A4B1F"/>
    <w:rsid w:val="008D4E53"/>
    <w:rsid w:val="008E1877"/>
    <w:rsid w:val="008F2B08"/>
    <w:rsid w:val="00927289"/>
    <w:rsid w:val="009313D2"/>
    <w:rsid w:val="0094124E"/>
    <w:rsid w:val="009706ED"/>
    <w:rsid w:val="009A61AD"/>
    <w:rsid w:val="009B7EF0"/>
    <w:rsid w:val="009E12E4"/>
    <w:rsid w:val="009F2F9F"/>
    <w:rsid w:val="00A22246"/>
    <w:rsid w:val="00A241FE"/>
    <w:rsid w:val="00A35CD0"/>
    <w:rsid w:val="00A606B1"/>
    <w:rsid w:val="00A9048A"/>
    <w:rsid w:val="00AB46E9"/>
    <w:rsid w:val="00AE4F02"/>
    <w:rsid w:val="00B049A4"/>
    <w:rsid w:val="00B1045C"/>
    <w:rsid w:val="00B42FEB"/>
    <w:rsid w:val="00B43C56"/>
    <w:rsid w:val="00B55747"/>
    <w:rsid w:val="00B63E45"/>
    <w:rsid w:val="00B6534A"/>
    <w:rsid w:val="00B756A2"/>
    <w:rsid w:val="00BA0A5A"/>
    <w:rsid w:val="00BB3212"/>
    <w:rsid w:val="00BC329E"/>
    <w:rsid w:val="00BC7A00"/>
    <w:rsid w:val="00BC7A7F"/>
    <w:rsid w:val="00BC7D72"/>
    <w:rsid w:val="00BE7E66"/>
    <w:rsid w:val="00C16794"/>
    <w:rsid w:val="00C240E2"/>
    <w:rsid w:val="00C4201F"/>
    <w:rsid w:val="00C54C48"/>
    <w:rsid w:val="00C7022A"/>
    <w:rsid w:val="00C8431B"/>
    <w:rsid w:val="00CA31DF"/>
    <w:rsid w:val="00CB7C4E"/>
    <w:rsid w:val="00CC3DDD"/>
    <w:rsid w:val="00CC75CC"/>
    <w:rsid w:val="00CD3DB0"/>
    <w:rsid w:val="00CE0B71"/>
    <w:rsid w:val="00D03AE2"/>
    <w:rsid w:val="00D7412D"/>
    <w:rsid w:val="00D7718B"/>
    <w:rsid w:val="00D82557"/>
    <w:rsid w:val="00D90DE3"/>
    <w:rsid w:val="00D92957"/>
    <w:rsid w:val="00DC2DFA"/>
    <w:rsid w:val="00DD5D52"/>
    <w:rsid w:val="00E05D6A"/>
    <w:rsid w:val="00E119AF"/>
    <w:rsid w:val="00E12D21"/>
    <w:rsid w:val="00E46B38"/>
    <w:rsid w:val="00E661CE"/>
    <w:rsid w:val="00E67735"/>
    <w:rsid w:val="00E907B1"/>
    <w:rsid w:val="00E97404"/>
    <w:rsid w:val="00EA2F26"/>
    <w:rsid w:val="00EA5BA4"/>
    <w:rsid w:val="00EA6D34"/>
    <w:rsid w:val="00EB40A5"/>
    <w:rsid w:val="00F20867"/>
    <w:rsid w:val="00F25718"/>
    <w:rsid w:val="00F3567E"/>
    <w:rsid w:val="00F408EE"/>
    <w:rsid w:val="00F7051B"/>
    <w:rsid w:val="00F81771"/>
    <w:rsid w:val="00FB4EC9"/>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C3D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EC9"/>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NormalWeb">
    <w:name w:val="Normal (Web)"/>
    <w:basedOn w:val="Normal"/>
    <w:uiPriority w:val="99"/>
    <w:unhideWhenUsed/>
    <w:rsid w:val="00533F16"/>
    <w:pPr>
      <w:spacing w:after="375"/>
    </w:pPr>
    <w:rPr>
      <w:rFonts w:ascii="Times New Roman" w:eastAsiaTheme="minorHAns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63263058">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41722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295457748">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6292458">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66074883">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0619388">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993340063">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7143380">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15590009">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62917250">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5996107">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54543948">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23834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56367011">
      <w:bodyDiv w:val="1"/>
      <w:marLeft w:val="0"/>
      <w:marRight w:val="0"/>
      <w:marTop w:val="0"/>
      <w:marBottom w:val="0"/>
      <w:divBdr>
        <w:top w:val="none" w:sz="0" w:space="0" w:color="auto"/>
        <w:left w:val="none" w:sz="0" w:space="0" w:color="auto"/>
        <w:bottom w:val="none" w:sz="0" w:space="0" w:color="auto"/>
        <w:right w:val="none" w:sz="0" w:space="0" w:color="auto"/>
      </w:divBdr>
    </w:div>
    <w:div w:id="1759129969">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02615148">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580D0-EF18-4EFC-AC4C-93EAB16A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EA164B2D.dotm</Template>
  <TotalTime>0</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2018-07-12T07:59:00Z</dcterms:created>
  <dcterms:modified xsi:type="dcterms:W3CDTF">2018-07-12T07:59:00Z</dcterms:modified>
</cp:coreProperties>
</file>