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D9" w:rsidRDefault="00862DD9" w:rsidP="00862DD9">
      <w:pPr>
        <w:pStyle w:val="NormalWeb"/>
      </w:pPr>
      <w:r>
        <w:t xml:space="preserve">I understand </w:t>
      </w:r>
      <w:proofErr w:type="spellStart"/>
      <w:r>
        <w:t>dtv</w:t>
      </w:r>
      <w:proofErr w:type="spellEnd"/>
      <w:r>
        <w:t xml:space="preserve"> revisions will be made on March 31st. I would just like to make a suggestion for more emphasis on high definition. </w:t>
      </w:r>
    </w:p>
    <w:p w:rsidR="00862DD9" w:rsidRDefault="00862DD9" w:rsidP="00862DD9">
      <w:pPr>
        <w:pStyle w:val="NormalWeb"/>
      </w:pPr>
      <w:r>
        <w:t xml:space="preserve">I liken it to colour TV. Imagine when it came in that it was a secondary channel with re runs of black and white TV on the colour channel. </w:t>
      </w:r>
    </w:p>
    <w:p w:rsidR="00862DD9" w:rsidRDefault="00862DD9" w:rsidP="00862DD9">
      <w:pPr>
        <w:pStyle w:val="NormalWeb"/>
      </w:pPr>
      <w:r>
        <w:t xml:space="preserve">Unfortunately that is what is happening to our high definition in Australia it is confined to a secondary channel for re runs of old shows. </w:t>
      </w:r>
    </w:p>
    <w:p w:rsidR="00862DD9" w:rsidRDefault="00862DD9" w:rsidP="00862DD9">
      <w:pPr>
        <w:pStyle w:val="NormalWeb"/>
      </w:pPr>
      <w:r>
        <w:t xml:space="preserve">It needs to be the main channel with first rate programs ESPECIALLY LIVE Sport. </w:t>
      </w:r>
    </w:p>
    <w:p w:rsidR="00862DD9" w:rsidRDefault="00862DD9" w:rsidP="00862DD9">
      <w:pPr>
        <w:pStyle w:val="NormalWeb"/>
      </w:pPr>
      <w:r>
        <w:t xml:space="preserve">Please consider this request. </w:t>
      </w:r>
    </w:p>
    <w:p w:rsidR="004455D4" w:rsidRDefault="00862DD9" w:rsidP="00862DD9">
      <w:r>
        <w:t xml:space="preserve">Regards, </w:t>
      </w:r>
      <w:r>
        <w:br/>
      </w:r>
      <w:bookmarkStart w:id="0" w:name="_GoBack"/>
      <w:r>
        <w:t xml:space="preserve">Peter </w:t>
      </w:r>
      <w:proofErr w:type="spellStart"/>
      <w:r>
        <w:t>Staden</w:t>
      </w:r>
      <w:bookmarkEnd w:id="0"/>
      <w:proofErr w:type="spellEnd"/>
      <w:r>
        <w:br/>
      </w:r>
    </w:p>
    <w:sectPr w:rsidR="00445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D9"/>
    <w:rsid w:val="004455D4"/>
    <w:rsid w:val="0086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F03AB-2D99-4F95-9C89-38E36848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DD9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2D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7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85A364BC6364298AF17771C802905" ma:contentTypeVersion="0" ma:contentTypeDescription="Create a new document." ma:contentTypeScope="" ma:versionID="406b4cc83048e3902a68f12a217bcf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93F2BC-6F27-45AB-B411-3D9BE6D58C76}"/>
</file>

<file path=customXml/itemProps2.xml><?xml version="1.0" encoding="utf-8"?>
<ds:datastoreItem xmlns:ds="http://schemas.openxmlformats.org/officeDocument/2006/customXml" ds:itemID="{FB609EAE-8D60-410D-B459-8687313A1127}"/>
</file>

<file path=customXml/itemProps3.xml><?xml version="1.0" encoding="utf-8"?>
<ds:datastoreItem xmlns:ds="http://schemas.openxmlformats.org/officeDocument/2006/customXml" ds:itemID="{874C48C7-C139-41AA-91EC-44EEF221F3B2}"/>
</file>

<file path=docProps/app.xml><?xml version="1.0" encoding="utf-8"?>
<Properties xmlns="http://schemas.openxmlformats.org/officeDocument/2006/extended-properties" xmlns:vt="http://schemas.openxmlformats.org/officeDocument/2006/docPropsVTypes">
  <Template>DFD3A582.dotm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Firth, Amy</dc:creator>
  <cp:keywords/>
  <dc:description/>
  <cp:lastModifiedBy>Firth, Amy</cp:lastModifiedBy>
  <cp:revision>1</cp:revision>
  <dcterms:created xsi:type="dcterms:W3CDTF">2015-04-21T01:10:00Z</dcterms:created>
  <dcterms:modified xsi:type="dcterms:W3CDTF">2015-04-21T01:10:00Z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0x010100FA385A364BC6364298AF17771C802905</vt:lpwstr>
  </property>
  <property fmtid="{D5CDD505-2E9C-101B-9397-08002B2CF9AE}" pid="3" name="TrimRevisionNumber">
    <vt:i4>1</vt:i4>
  </property>
</Properties>
</file>