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1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0" w:after="0" w:line="252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</w:p>
    <w:p>
      <w:pPr>
        <w:spacing w:before="0" w:after="0" w:line="252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CANBERR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</w:p>
    <w:p>
      <w:pPr>
        <w:spacing w:before="0" w:after="0" w:line="252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orit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440" w:right="142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reser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–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440" w:right="15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39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i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2160" w:right="17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cal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vern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nme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vati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prec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chme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ure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ment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ning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440" w:right="14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jc w:val="left"/>
        <w:spacing w:after="0"/>
        <w:sectPr>
          <w:pgMar w:header="309" w:footer="1293" w:top="2920" w:bottom="1480" w:left="0" w:right="0"/>
          <w:headerReference w:type="default" r:id="rId7"/>
          <w:footerReference w:type="default" r:id="rId8"/>
          <w:type w:val="continuous"/>
          <w:pgSz w:w="11920" w:h="1684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39" w:lineRule="auto"/>
        <w:ind w:left="1440" w:right="141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00" w:right="-20"/>
        <w:jc w:val="left"/>
        <w:tabs>
          <w:tab w:pos="2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0" w:after="0" w:line="252" w:lineRule="exact"/>
        <w:ind w:left="1800" w:right="-20"/>
        <w:jc w:val="left"/>
        <w:tabs>
          <w:tab w:pos="2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2" w:after="0" w:line="240" w:lineRule="auto"/>
        <w:ind w:left="1800" w:right="-20"/>
        <w:jc w:val="left"/>
        <w:tabs>
          <w:tab w:pos="2520" w:val="left"/>
          <w:tab w:pos="5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44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440" w:right="161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7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i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2160" w:right="151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Local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surv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eted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grades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su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39" w:lineRule="auto"/>
        <w:ind w:left="1440" w:right="177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ambo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56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ers.</w:t>
      </w:r>
    </w:p>
    <w:p>
      <w:pPr>
        <w:jc w:val="left"/>
        <w:spacing w:after="0"/>
        <w:sectPr>
          <w:pgMar w:header="309" w:footer="1293" w:top="2920" w:bottom="1480" w:left="0" w:right="0"/>
          <w:pgSz w:w="11920" w:h="1684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440" w:right="14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saster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NDRRA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i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2160" w:right="146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urces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proved.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costs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ust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vemen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cative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app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20" w:right="-20"/>
        <w:jc w:val="left"/>
        <w:tabs>
          <w:tab w:pos="2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$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6,00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2520" w:right="-20"/>
        <w:jc w:val="left"/>
        <w:tabs>
          <w:tab w:pos="2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2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2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position w:val="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position w:val="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$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  <w:position w:val="2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6,50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position w:val="2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  <w:position w:val="2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2"/>
        </w:rPr>
        <w:t>000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2160" w:right="159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16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72pt;margin-top:25.40786pt;width:96.584pt;height:46.64pt;mso-position-horizontal-relative:page;mso-position-vertical-relative:paragraph;z-index:-144" type="#_x0000_t75">
            <v:imagedata r:id="rId9" o:title=""/>
          </v:shape>
        </w:pic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ruct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pgMar w:header="309" w:footer="1293" w:top="2920" w:bottom="1480" w:left="0" w:right="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67.249878pt;width:595.15pt;height:74.67008pt;mso-position-horizontal-relative:page;mso-position-vertical-relative:page;z-index:-141" type="#_x0000_t75">
          <v:imagedata r:id="rId1" o:title="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9.25pt;margin-top:15.441983pt;width:224.65pt;height:92.708pt;mso-position-horizontal-relative:page;mso-position-vertical-relative:page;z-index:-14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8.070007pt;margin-top:71.147148pt;width:62.066003pt;height:75.94pt;mso-position-horizontal-relative:page;mso-position-vertical-relative:page;z-index:-14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f:</w:t>
                </w:r>
              </w:p>
              <w:p>
                <w:pPr>
                  <w:spacing w:before="9" w:after="0" w:line="251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f: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x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</w:p>
              <w:p>
                <w:pPr>
                  <w:spacing w:before="1" w:after="0" w:line="247" w:lineRule="auto"/>
                  <w:ind w:left="20" w:right="459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0.070007pt;margin-top:92.767151pt;width:124.859001pt;height:54.32pt;mso-position-horizontal-relative:page;mso-position-vertical-relative:page;z-index:-142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rt</w:t>
                </w:r>
              </w:p>
              <w:p>
                <w:pPr>
                  <w:spacing w:before="1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</w:t>
                </w:r>
              </w:p>
              <w:p>
                <w:pPr>
                  <w:spacing w:before="9" w:after="0" w:line="253" w:lineRule="auto"/>
                  <w:ind w:left="20" w:right="37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</w:t>
                </w:r>
                <w:hyperlink r:id="rId2"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j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@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q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2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u</w:t>
                  </w:r>
                </w:hyperlink>
              </w:p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x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3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gjoubert@chrc.qld.gov.a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Pusey</dc:creator>
  <dcterms:created xsi:type="dcterms:W3CDTF">2017-08-04T16:08:53Z</dcterms:created>
  <dcterms:modified xsi:type="dcterms:W3CDTF">2017-08-04T16:08:53Z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2017-08-04T00:00:00Z</vt:filetime>
  </property>
</Properties>
</file>