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6.5pt;margin-top:11.197981pt;width:581.349976pt;height:748.940063pt;mso-position-horizontal-relative:page;mso-position-vertical-relative:page;z-index:-352" coordorigin="130,224" coordsize="11627,14979">
            <v:shape style="position:absolute;left:130;top:224;width:11627;height:14979" type="#_x0000_t75">
              <v:imagedata r:id="rId7" o:title=""/>
            </v:shape>
            <v:group style="position:absolute;left:1205;top:12894;width:2970;height:1890" coordorigin="1205,12894" coordsize="2970,1890">
              <v:shape style="position:absolute;left:1205;top:12894;width:2970;height:1890" coordorigin="1205,12894" coordsize="2970,1890" path="m1205,14784l4175,14784,4175,12894,1205,12894,1205,14784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3" w:lineRule="auto"/>
        <w:ind w:left="119" w:right="3776"/>
        <w:jc w:val="left"/>
        <w:rPr>
          <w:rFonts w:ascii="Arial" w:hAnsi="Arial" w:cs="Arial" w:eastAsia="Arial"/>
          <w:sz w:val="38"/>
          <w:szCs w:val="38"/>
        </w:rPr>
      </w:pPr>
      <w:rPr/>
      <w:r>
        <w:rPr>
          <w:rFonts w:ascii="Arial" w:hAnsi="Arial" w:cs="Arial" w:eastAsia="Arial"/>
          <w:sz w:val="38"/>
          <w:szCs w:val="38"/>
          <w:color w:val="FFFFFF"/>
          <w:spacing w:val="0"/>
          <w:w w:val="100"/>
        </w:rPr>
        <w:t>Submission</w:t>
      </w:r>
      <w:r>
        <w:rPr>
          <w:rFonts w:ascii="Arial" w:hAnsi="Arial" w:cs="Arial" w:eastAsia="Arial"/>
          <w:sz w:val="38"/>
          <w:szCs w:val="38"/>
          <w:color w:val="FFFFFF"/>
          <w:spacing w:val="-20"/>
          <w:w w:val="100"/>
        </w:rPr>
        <w:t> </w:t>
      </w:r>
      <w:r>
        <w:rPr>
          <w:rFonts w:ascii="Arial" w:hAnsi="Arial" w:cs="Arial" w:eastAsia="Arial"/>
          <w:sz w:val="38"/>
          <w:szCs w:val="38"/>
          <w:color w:val="FFFFFF"/>
          <w:spacing w:val="2"/>
          <w:w w:val="100"/>
        </w:rPr>
        <w:t>t</w:t>
      </w:r>
      <w:r>
        <w:rPr>
          <w:rFonts w:ascii="Arial" w:hAnsi="Arial" w:cs="Arial" w:eastAsia="Arial"/>
          <w:sz w:val="38"/>
          <w:szCs w:val="38"/>
          <w:color w:val="FFFFFF"/>
          <w:spacing w:val="0"/>
          <w:w w:val="100"/>
        </w:rPr>
        <w:t>o</w:t>
      </w:r>
      <w:r>
        <w:rPr>
          <w:rFonts w:ascii="Arial" w:hAnsi="Arial" w:cs="Arial" w:eastAsia="Arial"/>
          <w:sz w:val="38"/>
          <w:szCs w:val="38"/>
          <w:color w:val="FFFFFF"/>
          <w:spacing w:val="-1"/>
          <w:w w:val="100"/>
        </w:rPr>
        <w:t> </w:t>
      </w:r>
      <w:r>
        <w:rPr>
          <w:rFonts w:ascii="Arial" w:hAnsi="Arial" w:cs="Arial" w:eastAsia="Arial"/>
          <w:sz w:val="38"/>
          <w:szCs w:val="38"/>
          <w:color w:val="FFFFFF"/>
          <w:spacing w:val="0"/>
          <w:w w:val="100"/>
        </w:rPr>
        <w:t>the</w:t>
      </w:r>
      <w:r>
        <w:rPr>
          <w:rFonts w:ascii="Arial" w:hAnsi="Arial" w:cs="Arial" w:eastAsia="Arial"/>
          <w:sz w:val="38"/>
          <w:szCs w:val="38"/>
          <w:color w:val="FFFFFF"/>
          <w:spacing w:val="-5"/>
          <w:w w:val="100"/>
        </w:rPr>
        <w:t> </w:t>
      </w:r>
      <w:r>
        <w:rPr>
          <w:rFonts w:ascii="Arial" w:hAnsi="Arial" w:cs="Arial" w:eastAsia="Arial"/>
          <w:sz w:val="38"/>
          <w:szCs w:val="38"/>
          <w:color w:val="FFFFFF"/>
          <w:spacing w:val="0"/>
          <w:w w:val="100"/>
        </w:rPr>
        <w:t>Nation</w:t>
      </w:r>
      <w:r>
        <w:rPr>
          <w:rFonts w:ascii="Arial" w:hAnsi="Arial" w:cs="Arial" w:eastAsia="Arial"/>
          <w:sz w:val="38"/>
          <w:szCs w:val="38"/>
          <w:color w:val="FFFFFF"/>
          <w:spacing w:val="1"/>
          <w:w w:val="100"/>
        </w:rPr>
        <w:t>a</w:t>
      </w:r>
      <w:r>
        <w:rPr>
          <w:rFonts w:ascii="Arial" w:hAnsi="Arial" w:cs="Arial" w:eastAsia="Arial"/>
          <w:sz w:val="38"/>
          <w:szCs w:val="38"/>
          <w:color w:val="FFFFFF"/>
          <w:spacing w:val="0"/>
          <w:w w:val="100"/>
        </w:rPr>
        <w:t>l</w:t>
      </w:r>
      <w:r>
        <w:rPr>
          <w:rFonts w:ascii="Arial" w:hAnsi="Arial" w:cs="Arial" w:eastAsia="Arial"/>
          <w:sz w:val="38"/>
          <w:szCs w:val="38"/>
          <w:color w:val="FFFFFF"/>
          <w:spacing w:val="-12"/>
          <w:w w:val="100"/>
        </w:rPr>
        <w:t> </w:t>
      </w:r>
      <w:r>
        <w:rPr>
          <w:rFonts w:ascii="Arial" w:hAnsi="Arial" w:cs="Arial" w:eastAsia="Arial"/>
          <w:sz w:val="38"/>
          <w:szCs w:val="38"/>
          <w:color w:val="FFFFFF"/>
          <w:spacing w:val="0"/>
          <w:w w:val="100"/>
        </w:rPr>
        <w:t>F</w:t>
      </w:r>
      <w:r>
        <w:rPr>
          <w:rFonts w:ascii="Arial" w:hAnsi="Arial" w:cs="Arial" w:eastAsia="Arial"/>
          <w:sz w:val="38"/>
          <w:szCs w:val="38"/>
          <w:color w:val="FFFFFF"/>
          <w:spacing w:val="2"/>
          <w:w w:val="100"/>
        </w:rPr>
        <w:t>r</w:t>
      </w:r>
      <w:r>
        <w:rPr>
          <w:rFonts w:ascii="Arial" w:hAnsi="Arial" w:cs="Arial" w:eastAsia="Arial"/>
          <w:sz w:val="38"/>
          <w:szCs w:val="38"/>
          <w:color w:val="FFFFFF"/>
          <w:spacing w:val="0"/>
          <w:w w:val="100"/>
        </w:rPr>
        <w:t>eight</w:t>
      </w:r>
      <w:r>
        <w:rPr>
          <w:rFonts w:ascii="Arial" w:hAnsi="Arial" w:cs="Arial" w:eastAsia="Arial"/>
          <w:sz w:val="38"/>
          <w:szCs w:val="38"/>
          <w:color w:val="FFFFFF"/>
          <w:spacing w:val="0"/>
          <w:w w:val="100"/>
        </w:rPr>
        <w:t> </w:t>
      </w:r>
      <w:r>
        <w:rPr>
          <w:rFonts w:ascii="Arial" w:hAnsi="Arial" w:cs="Arial" w:eastAsia="Arial"/>
          <w:sz w:val="38"/>
          <w:szCs w:val="38"/>
          <w:color w:val="FFFFFF"/>
          <w:spacing w:val="0"/>
          <w:w w:val="100"/>
        </w:rPr>
        <w:t>and</w:t>
      </w:r>
      <w:r>
        <w:rPr>
          <w:rFonts w:ascii="Arial" w:hAnsi="Arial" w:cs="Arial" w:eastAsia="Arial"/>
          <w:sz w:val="38"/>
          <w:szCs w:val="38"/>
          <w:color w:val="FFFFFF"/>
          <w:spacing w:val="-6"/>
          <w:w w:val="100"/>
        </w:rPr>
        <w:t> </w:t>
      </w:r>
      <w:r>
        <w:rPr>
          <w:rFonts w:ascii="Arial" w:hAnsi="Arial" w:cs="Arial" w:eastAsia="Arial"/>
          <w:sz w:val="38"/>
          <w:szCs w:val="38"/>
          <w:color w:val="FFFFFF"/>
          <w:spacing w:val="0"/>
          <w:w w:val="100"/>
        </w:rPr>
        <w:t>Supply</w:t>
      </w:r>
      <w:r>
        <w:rPr>
          <w:rFonts w:ascii="Arial" w:hAnsi="Arial" w:cs="Arial" w:eastAsia="Arial"/>
          <w:sz w:val="38"/>
          <w:szCs w:val="38"/>
          <w:color w:val="FFFFFF"/>
          <w:spacing w:val="-10"/>
          <w:w w:val="100"/>
        </w:rPr>
        <w:t> </w:t>
      </w:r>
      <w:r>
        <w:rPr>
          <w:rFonts w:ascii="Arial" w:hAnsi="Arial" w:cs="Arial" w:eastAsia="Arial"/>
          <w:sz w:val="38"/>
          <w:szCs w:val="38"/>
          <w:color w:val="FFFFFF"/>
          <w:spacing w:val="2"/>
          <w:w w:val="100"/>
        </w:rPr>
        <w:t>C</w:t>
      </w:r>
      <w:r>
        <w:rPr>
          <w:rFonts w:ascii="Arial" w:hAnsi="Arial" w:cs="Arial" w:eastAsia="Arial"/>
          <w:sz w:val="38"/>
          <w:szCs w:val="38"/>
          <w:color w:val="FFFFFF"/>
          <w:spacing w:val="0"/>
          <w:w w:val="100"/>
        </w:rPr>
        <w:t>hain</w:t>
      </w:r>
      <w:r>
        <w:rPr>
          <w:rFonts w:ascii="Arial" w:hAnsi="Arial" w:cs="Arial" w:eastAsia="Arial"/>
          <w:sz w:val="38"/>
          <w:szCs w:val="38"/>
          <w:color w:val="FFFFFF"/>
          <w:spacing w:val="-10"/>
          <w:w w:val="100"/>
        </w:rPr>
        <w:t> </w:t>
      </w:r>
      <w:r>
        <w:rPr>
          <w:rFonts w:ascii="Arial" w:hAnsi="Arial" w:cs="Arial" w:eastAsia="Arial"/>
          <w:sz w:val="38"/>
          <w:szCs w:val="38"/>
          <w:color w:val="FFFFFF"/>
          <w:spacing w:val="0"/>
          <w:w w:val="100"/>
        </w:rPr>
        <w:t>St</w:t>
      </w:r>
      <w:r>
        <w:rPr>
          <w:rFonts w:ascii="Arial" w:hAnsi="Arial" w:cs="Arial" w:eastAsia="Arial"/>
          <w:sz w:val="38"/>
          <w:szCs w:val="38"/>
          <w:color w:val="FFFFFF"/>
          <w:spacing w:val="1"/>
          <w:w w:val="100"/>
        </w:rPr>
        <w:t>r</w:t>
      </w:r>
      <w:r>
        <w:rPr>
          <w:rFonts w:ascii="Arial" w:hAnsi="Arial" w:cs="Arial" w:eastAsia="Arial"/>
          <w:sz w:val="38"/>
          <w:szCs w:val="38"/>
          <w:color w:val="FFFFFF"/>
          <w:spacing w:val="0"/>
          <w:w w:val="100"/>
        </w:rPr>
        <w:t>ate</w:t>
      </w:r>
      <w:r>
        <w:rPr>
          <w:rFonts w:ascii="Arial" w:hAnsi="Arial" w:cs="Arial" w:eastAsia="Arial"/>
          <w:sz w:val="38"/>
          <w:szCs w:val="38"/>
          <w:color w:val="FFFFFF"/>
          <w:spacing w:val="1"/>
          <w:w w:val="100"/>
        </w:rPr>
        <w:t>g</w:t>
      </w:r>
      <w:r>
        <w:rPr>
          <w:rFonts w:ascii="Arial" w:hAnsi="Arial" w:cs="Arial" w:eastAsia="Arial"/>
          <w:sz w:val="38"/>
          <w:szCs w:val="38"/>
          <w:color w:val="FFFFFF"/>
          <w:spacing w:val="0"/>
          <w:w w:val="100"/>
        </w:rPr>
        <w:t>y</w:t>
      </w:r>
      <w:r>
        <w:rPr>
          <w:rFonts w:ascii="Arial" w:hAnsi="Arial" w:cs="Arial" w:eastAsia="Arial"/>
          <w:sz w:val="38"/>
          <w:szCs w:val="38"/>
          <w:color w:val="00000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JULY</w:t>
      </w:r>
      <w:r>
        <w:rPr>
          <w:rFonts w:ascii="Arial" w:hAnsi="Arial" w:cs="Arial" w:eastAsia="Arial"/>
          <w:sz w:val="20"/>
          <w:szCs w:val="20"/>
          <w:color w:val="FFFFFF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b/>
          <w:bCs/>
        </w:rPr>
        <w:t>0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1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7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666" w:right="-20"/>
        <w:jc w:val="left"/>
        <w:rPr>
          <w:rFonts w:ascii="Times New Roman" w:hAnsi="Times New Roman" w:cs="Times New Roman" w:eastAsia="Times New Roman"/>
          <w:sz w:val="10.289063"/>
          <w:szCs w:val="10.289063"/>
        </w:rPr>
      </w:pPr>
      <w:rPr/>
      <w:r>
        <w:rPr/>
        <w:pict>
          <v:shape style="width:150.057088pt;height:5.145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10.289063"/>
          <w:szCs w:val="10.289063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300" w:right="8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66" w:lineRule="auto"/>
        <w:ind w:left="116" w:right="17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559BBD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559BBD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59BBD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color w:val="559BBD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559BBD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color w:val="559BBD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59BBD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559BBD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color w:val="559BBD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59BBD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59BBD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color w:val="559BBD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559BBD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559BBD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559BB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59BBD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559BBD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559BBD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59BBD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559BBD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559BBD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color w:val="559BBD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59BBD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559BBD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59BBD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559BBD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559BBD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559BBD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559BB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59BBD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color w:val="559BBD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559BBD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559BBD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559BBD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59BBD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559BB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59BBD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559BBD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559BBD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559BBD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559BBD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559BBD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559BBD"/>
          <w:spacing w:val="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559BBD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559BBD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59BBD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559BBD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559BBD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compan</w:t>
      </w:r>
      <w:r>
        <w:rPr>
          <w:rFonts w:ascii="Arial" w:hAnsi="Arial" w:cs="Arial" w:eastAsia="Arial"/>
          <w:sz w:val="22"/>
          <w:szCs w:val="22"/>
          <w:color w:val="559BBD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559BBD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59BBD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59BBD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559BBD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color w:val="559BBD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559BBD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59BBD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59BBD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color w:val="559BBD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omic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559BBD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soc</w:t>
      </w:r>
      <w:r>
        <w:rPr>
          <w:rFonts w:ascii="Arial" w:hAnsi="Arial" w:cs="Arial" w:eastAsia="Arial"/>
          <w:sz w:val="22"/>
          <w:szCs w:val="22"/>
          <w:color w:val="559BBD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color w:val="559BBD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559BBD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ess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559BBD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59BBD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559BBD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559BBD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559BBD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559BBD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59BBD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nte</w:t>
      </w:r>
      <w:r>
        <w:rPr>
          <w:rFonts w:ascii="Arial" w:hAnsi="Arial" w:cs="Arial" w:eastAsia="Arial"/>
          <w:sz w:val="22"/>
          <w:szCs w:val="22"/>
          <w:color w:val="559BBD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559BBD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559BBD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559BBD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6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b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ut</w:t>
      </w:r>
      <w:r>
        <w:rPr>
          <w:rFonts w:ascii="Arial" w:hAnsi="Arial" w:cs="Arial" w:eastAsia="Arial"/>
          <w:sz w:val="26"/>
          <w:szCs w:val="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6"/>
          <w:szCs w:val="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su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b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mis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ion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6" w:lineRule="auto"/>
        <w:ind w:left="116" w:right="15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scuss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bmiss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June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6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6"/>
          <w:szCs w:val="26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6"/>
          <w:szCs w:val="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com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endat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ons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5" w:lineRule="auto"/>
        <w:ind w:left="400" w:right="609" w:firstLine="-28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Wingdings 3" w:hAnsi="Wingdings 3" w:cs="Wingdings 3" w:eastAsia="Wingdings 3"/>
          <w:sz w:val="22"/>
          <w:szCs w:val="22"/>
          <w:color w:val="333333"/>
          <w:spacing w:val="0"/>
          <w:w w:val="100"/>
        </w:rPr>
        <w:t>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Fre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amb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compe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Aus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a,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producti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Wingdings 3" w:hAnsi="Wingdings 3" w:cs="Wingdings 3" w:eastAsia="Wingdings 3"/>
          <w:sz w:val="22"/>
          <w:szCs w:val="22"/>
          <w:color w:val="333333"/>
          <w:spacing w:val="0"/>
          <w:w w:val="100"/>
        </w:rPr>
        <w:t></w:t>
      </w:r>
      <w:r>
        <w:rPr>
          <w:rFonts w:ascii="Times New Roman" w:hAnsi="Times New Roman" w:cs="Times New Roman" w:eastAsia="Times New Roman"/>
          <w:sz w:val="22"/>
          <w:szCs w:val="22"/>
          <w:color w:val="333333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cy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</w:p>
    <w:p>
      <w:pPr>
        <w:spacing w:before="25" w:after="0" w:line="240" w:lineRule="auto"/>
        <w:ind w:left="4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66" w:lineRule="auto"/>
        <w:ind w:left="570" w:right="755" w:firstLine="-17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565655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565655"/>
          <w:spacing w:val="29"/>
          <w:w w:val="131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ser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ces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66" w:lineRule="auto"/>
        <w:ind w:left="570" w:right="623" w:firstLine="-17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565655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565655"/>
          <w:spacing w:val="29"/>
          <w:w w:val="131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usted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ato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ame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ecti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shar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66" w:lineRule="auto"/>
        <w:ind w:left="570" w:right="299" w:firstLine="-17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565655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565655"/>
          <w:spacing w:val="29"/>
          <w:w w:val="131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propri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c,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urban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ser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ote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cor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ut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gro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66" w:lineRule="auto"/>
        <w:ind w:left="570" w:right="826" w:firstLine="-17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565655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565655"/>
          <w:spacing w:val="29"/>
          <w:w w:val="131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nti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on,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pri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soc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66" w:lineRule="auto"/>
        <w:ind w:left="570" w:right="215" w:firstLine="-17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565655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565655"/>
          <w:spacing w:val="29"/>
          <w:w w:val="131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ore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gh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emo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ory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user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pri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ed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565655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565655"/>
          <w:spacing w:val="29"/>
          <w:w w:val="131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suri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ork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orce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educ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em</w:t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66" w:lineRule="auto"/>
        <w:ind w:left="570" w:right="1035" w:firstLine="-17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565655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565655"/>
          <w:spacing w:val="29"/>
          <w:w w:val="131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nta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era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.</w:t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6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Context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</w:p>
    <w:p>
      <w:pPr>
        <w:spacing w:before="28" w:after="0" w:line="240" w:lineRule="auto"/>
        <w:ind w:left="11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5" w:lineRule="auto"/>
        <w:ind w:left="116" w:right="15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erseas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ess.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producti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ce.</w:t>
      </w:r>
    </w:p>
    <w:p>
      <w:pPr>
        <w:jc w:val="left"/>
        <w:spacing w:after="0"/>
        <w:sectPr>
          <w:pgNumType w:start="1"/>
          <w:pgMar w:header="860" w:footer="0" w:top="1060" w:bottom="280" w:left="1300" w:right="1580"/>
          <w:headerReference w:type="default" r:id="rId9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65" w:lineRule="auto"/>
        <w:ind w:left="176" w:right="27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around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a.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gric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6" w:lineRule="auto"/>
        <w:ind w:left="176" w:right="17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ompe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ds,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5" w:lineRule="auto"/>
        <w:ind w:left="176" w:right="29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estim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10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12"/>
          <w:szCs w:val="12"/>
          <w:spacing w:val="0"/>
          <w:w w:val="100"/>
          <w:b/>
          <w:bCs/>
          <w:position w:val="6"/>
        </w:rPr>
        <w:t>1</w:t>
      </w:r>
      <w:r>
        <w:rPr>
          <w:rFonts w:ascii="Arial" w:hAnsi="Arial" w:cs="Arial" w:eastAsia="Arial"/>
          <w:sz w:val="12"/>
          <w:szCs w:val="12"/>
          <w:spacing w:val="27"/>
          <w:w w:val="100"/>
          <w:b/>
          <w:bCs/>
          <w:position w:val="6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ses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ce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ds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d,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or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s,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nte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s.</w:t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5" w:lineRule="auto"/>
        <w:ind w:left="176" w:right="35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producti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6" w:lineRule="auto"/>
        <w:ind w:left="176" w:right="16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etiti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h.</w:t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6" w:lineRule="auto"/>
        <w:ind w:left="176" w:right="5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5" w:lineRule="auto"/>
        <w:ind w:left="176" w:right="10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erseas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ments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7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ra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go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5" w:lineRule="auto"/>
        <w:ind w:left="176" w:right="10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ncreas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ards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orks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comparab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7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rv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ss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mod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4" w:lineRule="auto"/>
        <w:ind w:left="176" w:right="44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bri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</w:p>
    <w:p>
      <w:pPr>
        <w:jc w:val="left"/>
        <w:spacing w:after="0"/>
        <w:sectPr>
          <w:pgMar w:footer="1274" w:header="860" w:top="1060" w:bottom="1460" w:left="1240" w:right="1580"/>
          <w:footerReference w:type="default" r:id="rId1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7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scuss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</w:p>
    <w:p>
      <w:pPr>
        <w:spacing w:before="28" w:after="0" w:line="266" w:lineRule="auto"/>
        <w:ind w:left="176" w:right="8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pho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a,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5" w:lineRule="auto"/>
        <w:ind w:left="176" w:right="11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nto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ata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ncrea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a,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arly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‘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ork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oids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costs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erous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5" w:lineRule="auto"/>
        <w:ind w:left="176" w:right="8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.</w:t>
      </w:r>
      <w:r>
        <w:rPr>
          <w:rFonts w:ascii="Arial" w:hAnsi="Arial" w:cs="Arial" w:eastAsia="Arial"/>
          <w:sz w:val="12"/>
          <w:szCs w:val="12"/>
          <w:spacing w:val="0"/>
          <w:w w:val="100"/>
          <w:b/>
          <w:bCs/>
          <w:position w:val="6"/>
        </w:rPr>
        <w:t>2</w:t>
      </w:r>
      <w:r>
        <w:rPr>
          <w:rFonts w:ascii="Arial" w:hAnsi="Arial" w:cs="Arial" w:eastAsia="Arial"/>
          <w:sz w:val="12"/>
          <w:szCs w:val="12"/>
          <w:spacing w:val="27"/>
          <w:w w:val="100"/>
          <w:b/>
          <w:bCs/>
          <w:position w:val="6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nd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9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nc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ut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18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25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ut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aw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nt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‘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cs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sed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or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dy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or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ecti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acro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.</w:t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6" w:lineRule="auto"/>
        <w:ind w:left="176" w:right="13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pho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7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ki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rk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orce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5" w:lineRule="auto"/>
        <w:ind w:left="176" w:right="7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5" w:lineRule="auto"/>
        <w:ind w:left="176" w:right="35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c)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utab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es.</w:t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7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rban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region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zo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7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ncrease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</w:p>
    <w:p>
      <w:pPr>
        <w:spacing w:before="28" w:after="0" w:line="266" w:lineRule="auto"/>
        <w:ind w:left="176" w:right="11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30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estim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grow</w:t>
      </w:r>
    </w:p>
    <w:p>
      <w:pPr>
        <w:jc w:val="left"/>
        <w:spacing w:after="0"/>
        <w:sectPr>
          <w:pgMar w:footer="1274" w:header="860" w:top="1060" w:bottom="1460" w:left="1240" w:right="1580"/>
          <w:footerReference w:type="default" r:id="rId11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66" w:lineRule="auto"/>
        <w:ind w:left="176" w:right="41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space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ces.</w:t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5" w:lineRule="auto"/>
        <w:ind w:left="176" w:right="25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cord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estab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”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</w:t>
      </w:r>
      <w:r>
        <w:rPr>
          <w:rFonts w:ascii="Arial" w:hAnsi="Arial" w:cs="Arial" w:eastAsia="Arial"/>
          <w:sz w:val="12"/>
          <w:szCs w:val="12"/>
          <w:spacing w:val="0"/>
          <w:w w:val="100"/>
          <w:b/>
          <w:bCs/>
          <w:position w:val="6"/>
        </w:rPr>
        <w:t>3</w:t>
      </w:r>
      <w:r>
        <w:rPr>
          <w:rFonts w:ascii="Arial" w:hAnsi="Arial" w:cs="Arial" w:eastAsia="Arial"/>
          <w:sz w:val="12"/>
          <w:szCs w:val="12"/>
          <w:spacing w:val="29"/>
          <w:w w:val="100"/>
          <w:b/>
          <w:bCs/>
          <w:position w:val="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be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nte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new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uctu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ap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pri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pro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.</w:t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5" w:lineRule="auto"/>
        <w:ind w:left="176" w:right="19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otec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as: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6" w:lineRule="auto"/>
        <w:ind w:left="176" w:right="12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‘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e’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51" w:lineRule="exact"/>
        <w:ind w:left="17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ncreased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Port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</w:p>
    <w:p>
      <w:pPr>
        <w:spacing w:before="28" w:after="0" w:line="265" w:lineRule="auto"/>
        <w:ind w:left="176" w:right="16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7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et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er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ras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ruct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re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sion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use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6" w:lineRule="auto"/>
        <w:ind w:left="176" w:right="26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7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ak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use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ex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nf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uct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7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erous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6" w:lineRule="auto"/>
        <w:ind w:left="176" w:right="35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producti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5" w:lineRule="auto"/>
        <w:ind w:left="176" w:right="10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d.</w:t>
      </w:r>
    </w:p>
    <w:p>
      <w:pPr>
        <w:spacing w:before="2" w:after="0" w:line="240" w:lineRule="auto"/>
        <w:ind w:left="17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5" w:lineRule="auto"/>
        <w:ind w:left="176" w:right="14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cated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sors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urced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ecks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ntena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bri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pgMar w:footer="1274" w:header="860" w:top="1060" w:bottom="1460" w:left="1240" w:right="1580"/>
          <w:footerReference w:type="default" r:id="rId12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66" w:lineRule="auto"/>
        <w:ind w:left="176" w:right="291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13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26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ncrease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15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50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nts.</w:t>
      </w:r>
      <w:r>
        <w:rPr>
          <w:rFonts w:ascii="Arial" w:hAnsi="Arial" w:cs="Arial" w:eastAsia="Arial"/>
          <w:sz w:val="12"/>
          <w:szCs w:val="12"/>
          <w:spacing w:val="0"/>
          <w:w w:val="100"/>
          <w:b/>
          <w:bCs/>
          <w:position w:val="6"/>
        </w:rPr>
        <w:t>4</w:t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5" w:lineRule="auto"/>
        <w:ind w:left="176" w:right="30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ernance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ards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</w:p>
    <w:p>
      <w:pPr>
        <w:spacing w:before="2" w:after="0" w:line="266" w:lineRule="auto"/>
        <w:ind w:left="176" w:right="7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necess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7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ew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ure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proc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eme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5" w:lineRule="auto"/>
        <w:ind w:left="176" w:right="23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5" w:lineRule="auto"/>
        <w:ind w:left="176" w:right="7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accou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proced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5" w:lineRule="auto"/>
        <w:ind w:left="176" w:right="17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ps)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ns,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k.</w:t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7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impor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</w:p>
    <w:p>
      <w:pPr>
        <w:spacing w:before="28" w:after="0" w:line="240" w:lineRule="auto"/>
        <w:ind w:left="17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6" w:lineRule="auto"/>
        <w:ind w:left="176" w:right="40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asset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7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ect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ov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6" w:lineRule="auto"/>
        <w:ind w:left="176" w:right="37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5" w:lineRule="auto"/>
        <w:ind w:left="176" w:right="36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ssary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costs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costs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6" w:lineRule="auto"/>
        <w:ind w:left="176" w:right="9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ompe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ve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Pro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ect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ov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ember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uris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proach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jc w:val="left"/>
        <w:spacing w:after="0"/>
        <w:sectPr>
          <w:pgMar w:footer="1380" w:header="860" w:top="1060" w:bottom="1560" w:left="1240" w:right="1580"/>
          <w:footerReference w:type="default" r:id="rId13"/>
          <w:pgSz w:w="11920" w:h="16840"/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1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080808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080808"/>
          <w:spacing w:val="29"/>
          <w:w w:val="131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use</w:t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080808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080808"/>
          <w:spacing w:val="29"/>
          <w:w w:val="131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cy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ame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k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2" w:lineRule="exact"/>
        <w:ind w:left="287" w:right="491" w:firstLine="-17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080808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080808"/>
          <w:spacing w:val="29"/>
          <w:w w:val="131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cati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n,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12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080808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080808"/>
          <w:spacing w:val="29"/>
          <w:w w:val="131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ng</w:t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080808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080808"/>
          <w:spacing w:val="29"/>
          <w:w w:val="131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es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ula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6" w:lineRule="auto"/>
        <w:ind w:left="116" w:right="160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e:</w:t>
      </w:r>
    </w:p>
    <w:p>
      <w:pPr>
        <w:spacing w:before="91" w:after="0" w:line="237" w:lineRule="auto"/>
        <w:ind w:left="287" w:right="455" w:firstLine="-17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080808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080808"/>
          <w:spacing w:val="29"/>
          <w:w w:val="131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eme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ation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user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hea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user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uct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new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</w:t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080808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080808"/>
          <w:spacing w:val="29"/>
          <w:w w:val="131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enc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vy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or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7" w:lineRule="auto"/>
        <w:ind w:left="287" w:right="504" w:firstLine="-17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080808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080808"/>
          <w:spacing w:val="29"/>
          <w:w w:val="131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propos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e: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emen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erance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etiti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ess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sses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oy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oss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y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7" w:lineRule="auto"/>
        <w:ind w:left="287" w:right="406" w:firstLine="-17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080808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080808"/>
          <w:spacing w:val="29"/>
          <w:w w:val="131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ncrease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emen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ot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cap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eme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emand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ement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9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97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ew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ey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cy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8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ork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ompe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ess</w:t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7" w:lineRule="auto"/>
        <w:ind w:left="287" w:right="397" w:firstLine="-17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080808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080808"/>
          <w:spacing w:val="29"/>
          <w:w w:val="131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ects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estic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nmann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Aer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UAV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ote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areas;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cess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era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cer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erly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era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ors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2" w:lineRule="exact"/>
        <w:ind w:left="287" w:right="1035" w:firstLine="-17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080808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080808"/>
          <w:spacing w:val="29"/>
          <w:w w:val="131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acc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eme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nf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pric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acc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ss,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cy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w.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6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</w:p>
    <w:p>
      <w:pPr>
        <w:spacing w:before="30" w:after="0" w:line="240" w:lineRule="auto"/>
        <w:ind w:left="11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hyperlink r:id="rId15">
        <w:r>
          <w:rPr>
            <w:rFonts w:ascii="Arial" w:hAnsi="Arial" w:cs="Arial" w:eastAsia="Arial"/>
            <w:sz w:val="18"/>
            <w:szCs w:val="18"/>
            <w:spacing w:val="1"/>
            <w:w w:val="100"/>
            <w:b/>
            <w:bCs/>
          </w:rPr>
          <w:t>w</w:t>
        </w:r>
        <w:r>
          <w:rPr>
            <w:rFonts w:ascii="Arial" w:hAnsi="Arial" w:cs="Arial" w:eastAsia="Arial"/>
            <w:sz w:val="18"/>
            <w:szCs w:val="18"/>
            <w:spacing w:val="-1"/>
            <w:w w:val="100"/>
            <w:b/>
            <w:bCs/>
          </w:rPr>
          <w:t>w</w:t>
        </w:r>
        <w:r>
          <w:rPr>
            <w:rFonts w:ascii="Arial" w:hAnsi="Arial" w:cs="Arial" w:eastAsia="Arial"/>
            <w:sz w:val="18"/>
            <w:szCs w:val="18"/>
            <w:spacing w:val="1"/>
            <w:w w:val="100"/>
            <w:b/>
            <w:bCs/>
          </w:rPr>
          <w:t>w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  <w:b/>
            <w:bCs/>
          </w:rPr>
          <w:t>.</w:t>
        </w:r>
        <w:r>
          <w:rPr>
            <w:rFonts w:ascii="Arial" w:hAnsi="Arial" w:cs="Arial" w:eastAsia="Arial"/>
            <w:sz w:val="18"/>
            <w:szCs w:val="18"/>
            <w:spacing w:val="1"/>
            <w:w w:val="100"/>
            <w:b/>
            <w:bCs/>
          </w:rPr>
          <w:t>b</w:t>
        </w:r>
        <w:r>
          <w:rPr>
            <w:rFonts w:ascii="Arial" w:hAnsi="Arial" w:cs="Arial" w:eastAsia="Arial"/>
            <w:sz w:val="18"/>
            <w:szCs w:val="18"/>
            <w:spacing w:val="1"/>
            <w:w w:val="100"/>
            <w:b/>
            <w:bCs/>
          </w:rPr>
          <w:t>c</w:t>
        </w:r>
        <w:r>
          <w:rPr>
            <w:rFonts w:ascii="Arial" w:hAnsi="Arial" w:cs="Arial" w:eastAsia="Arial"/>
            <w:sz w:val="18"/>
            <w:szCs w:val="18"/>
            <w:spacing w:val="-2"/>
            <w:w w:val="100"/>
            <w:b/>
            <w:bCs/>
          </w:rPr>
          <w:t>a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  <w:b/>
            <w:bCs/>
          </w:rPr>
          <w:t>.</w:t>
        </w:r>
        <w:r>
          <w:rPr>
            <w:rFonts w:ascii="Arial" w:hAnsi="Arial" w:cs="Arial" w:eastAsia="Arial"/>
            <w:sz w:val="18"/>
            <w:szCs w:val="18"/>
            <w:spacing w:val="1"/>
            <w:w w:val="100"/>
            <w:b/>
            <w:bCs/>
          </w:rPr>
          <w:t>c</w:t>
        </w:r>
        <w:r>
          <w:rPr>
            <w:rFonts w:ascii="Arial" w:hAnsi="Arial" w:cs="Arial" w:eastAsia="Arial"/>
            <w:sz w:val="18"/>
            <w:szCs w:val="18"/>
            <w:spacing w:val="2"/>
            <w:w w:val="100"/>
            <w:b/>
            <w:bCs/>
          </w:rPr>
          <w:t>o</w:t>
        </w:r>
        <w:r>
          <w:rPr>
            <w:rFonts w:ascii="Arial" w:hAnsi="Arial" w:cs="Arial" w:eastAsia="Arial"/>
            <w:sz w:val="18"/>
            <w:szCs w:val="18"/>
            <w:spacing w:val="-2"/>
            <w:w w:val="100"/>
            <w:b/>
            <w:bCs/>
          </w:rPr>
          <w:t>m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  <w:b/>
            <w:bCs/>
          </w:rPr>
          <w:t>.</w:t>
        </w:r>
        <w:r>
          <w:rPr>
            <w:rFonts w:ascii="Arial" w:hAnsi="Arial" w:cs="Arial" w:eastAsia="Arial"/>
            <w:sz w:val="18"/>
            <w:szCs w:val="18"/>
            <w:spacing w:val="1"/>
            <w:w w:val="100"/>
            <w:b/>
            <w:bCs/>
          </w:rPr>
          <w:t>a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  <w:b/>
            <w:bCs/>
          </w:rPr>
          <w:t>u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</w:r>
      </w:hyperlink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©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J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ABN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</w:p>
    <w:p>
      <w:pPr>
        <w:spacing w:before="14" w:after="0" w:line="256" w:lineRule="auto"/>
        <w:ind w:left="116" w:right="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6" w:lineRule="auto"/>
        <w:ind w:left="116" w:right="59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</w:p>
    <w:p>
      <w:pPr>
        <w:spacing w:before="0" w:after="0" w:line="255" w:lineRule="auto"/>
        <w:ind w:left="116" w:right="9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BCA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BCA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</w:p>
    <w:sectPr>
      <w:pgMar w:footer="0" w:header="860" w:top="1060" w:bottom="280" w:left="1300" w:right="1340"/>
      <w:footerReference w:type="default" r:id="rId14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Wingdings 3"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9.384003pt;margin-top:763.019958pt;width:73.680pt;height:.1pt;mso-position-horizontal-relative:page;mso-position-vertical-relative:page;z-index:-350" coordorigin="1388,15260" coordsize="1474,2">
          <v:shape style="position:absolute;left:1388;top:15260;width:1474;height:2" coordorigin="1388,15260" coordsize="1474,0" path="m1388,15260l2861,15260e" filled="f" stroked="t" strokeweight="4.54pt" strokecolor="#D9D9D9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823997pt;margin-top:777.947144pt;width:254.55401pt;height:11pt;mso-position-horizontal-relative:page;mso-position-vertical-relative:page;z-index:-349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.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: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0"/>
                  </w:rPr>
                  <w:t>/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/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.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.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/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/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0"/>
                  </w:rPr>
                  <w:t>/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4"/>
                    <w:w w:val="100"/>
                  </w:rPr>
                  <w:t>x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.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x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9.384003pt;margin-top:763.019958pt;width:73.680pt;height:.1pt;mso-position-horizontal-relative:page;mso-position-vertical-relative:page;z-index:-348" coordorigin="1388,15260" coordsize="1474,2">
          <v:shape style="position:absolute;left:1388;top:15260;width:1474;height:2" coordorigin="1388,15260" coordsize="1474,0" path="m1388,15260l2861,15260e" filled="f" stroked="t" strokeweight="4.54pt" strokecolor="#D9D9D9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823997pt;margin-top:777.947144pt;width:441.543003pt;height:11pt;mso-position-horizontal-relative:page;mso-position-vertical-relative:page;z-index:-347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.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: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0"/>
                  </w:rPr>
                  <w:t>/</w:t>
                </w:r>
                <w:hyperlink r:id="rId1"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100"/>
                    </w:rPr>
                    <w:t>/ww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-3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s</w:t>
                  </w:r>
                </w:hyperlink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a</w:t>
                </w:r>
                <w:hyperlink r:id="rId2"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-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100"/>
                    </w:rPr>
                    <w:t>/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-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-2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-2"/>
                      <w:w w:val="100"/>
                    </w:rPr>
                    <w:t>/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-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/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-1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-2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-2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-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-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-2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-2"/>
                      <w:w w:val="100"/>
                    </w:rPr>
                    <w:t>/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-2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3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-2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-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-2"/>
                      <w:w w:val="100"/>
                    </w:rPr>
                    <w:t>/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-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-2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-2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-1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-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100"/>
                    </w:rPr>
                    <w:t>#</w:t>
                  </w:r>
                </w:hyperlink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9.384003pt;margin-top:763.019958pt;width:73.680pt;height:.1pt;mso-position-horizontal-relative:page;mso-position-vertical-relative:page;z-index:-346" coordorigin="1388,15260" coordsize="1474,2">
          <v:shape style="position:absolute;left:1388;top:15260;width:1474;height:2" coordorigin="1388,15260" coordsize="1474,0" path="m1388,15260l2861,15260e" filled="f" stroked="t" strokeweight="4.54pt" strokecolor="#D9D9D9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823997pt;margin-top:777.827148pt;width:245.779003pt;height:11.0pt;mso-position-horizontal-relative:page;mso-position-vertical-relative:page;z-index:-345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.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fr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tr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,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i/>
                  </w:rPr>
                  <w:t>Corr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  <w:i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0"/>
                    <w:i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  <w:i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i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i/>
                  </w:rPr>
                  <w:t>Pr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  <w:i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i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  <w:i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  <w:i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i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  <w:i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0"/>
                    <w:i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  <w:i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,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J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0"/>
                  </w:rPr>
                  <w:t>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,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6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9.384003pt;margin-top:763.019958pt;width:73.680pt;height:.1pt;mso-position-horizontal-relative:page;mso-position-vertical-relative:page;z-index:-344" coordorigin="1388,15260" coordsize="1474,2">
          <v:shape style="position:absolute;left:1388;top:15260;width:1474;height:2" coordorigin="1388,15260" coordsize="1474,0" path="m1388,15260l2861,15260e" filled="f" stroked="t" strokeweight="4.54pt" strokecolor="#D9D9D9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823997pt;margin-top:777.947144pt;width:306.158014pt;height:11pt;mso-position-horizontal-relative:page;mso-position-vertical-relative:page;z-index:-343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.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rt,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,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.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823997pt;margin-top:43.881992pt;width:147.956202pt;height:10.123061pt;mso-position-horizontal-relative:page;mso-position-vertical-relative:page;z-index:-352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in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3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2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3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lia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32"/>
                  </w:rPr>
                  <w:t>•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2"/>
                    <w:w w:val="132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J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2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2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7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3.920013pt;margin-top:43.965054pt;width:8.47024pt;height:10.040pt;mso-position-horizontal-relative:page;mso-position-vertical-relative:page;z-index:-351" type="#_x0000_t202" filled="f" stroked="f">
          <v:textbox inset="0,0,0,0">
            <w:txbxContent>
              <w:p>
                <w:pPr>
                  <w:spacing w:before="0" w:after="0" w:line="240" w:lineRule="auto"/>
                  <w:ind w:left="40" w:right="-2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jp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footer" Target="footer5.xml"/><Relationship Id="rId15" Type="http://schemas.openxmlformats.org/officeDocument/2006/relationships/hyperlink" Target="http://www.bca.com.au/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p.com/australia/about/customer-testimonials/public-sector/hamburg-port-authority.html" TargetMode="External"/><Relationship Id="rId2" Type="http://schemas.openxmlformats.org/officeDocument/2006/relationships/hyperlink" Target="http://www.sap.com/australia/about/customer-testimonials/public-sector/hamburg-port-authority.html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Pryor</dc:creator>
  <dcterms:created xsi:type="dcterms:W3CDTF">2017-08-09T14:50:54Z</dcterms:created>
  <dcterms:modified xsi:type="dcterms:W3CDTF">2017-08-09T14:50:54Z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LastSaved">
    <vt:filetime>2017-08-09T00:00:00Z</vt:filetime>
  </property>
</Properties>
</file>