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240" w:lineRule="auto"/>
        <w:ind w:left="1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91.917333pt;height:134.640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96" w:lineRule="exact"/>
        <w:ind w:left="1429" w:right="1441"/>
        <w:jc w:val="center"/>
        <w:rPr>
          <w:rFonts w:ascii="Arial" w:hAnsi="Arial" w:cs="Arial" w:eastAsia="Arial"/>
          <w:sz w:val="72"/>
          <w:szCs w:val="72"/>
        </w:rPr>
      </w:pPr>
      <w:rPr/>
      <w:r>
        <w:rPr/>
        <w:pict>
          <v:group style="position:absolute;margin-left:58.560001pt;margin-top:-11.298672pt;width:477.58pt;height:.1pt;mso-position-horizontal-relative:page;mso-position-vertical-relative:paragraph;z-index:-626" coordorigin="1171,-226" coordsize="9552,2">
            <v:shape style="position:absolute;left:1171;top:-226;width:9552;height:2" coordorigin="1171,-226" coordsize="9552,0" path="m1171,-226l10723,-226e" filled="f" stroked="t" strokeweight="1.54pt" strokecolor="#E7EDDD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72"/>
          <w:szCs w:val="72"/>
          <w:color w:val="77C043"/>
          <w:spacing w:val="4"/>
          <w:w w:val="100"/>
          <w:position w:val="-1"/>
        </w:rPr>
        <w:t>A</w:t>
      </w:r>
      <w:r>
        <w:rPr>
          <w:rFonts w:ascii="Arial" w:hAnsi="Arial" w:cs="Arial" w:eastAsia="Arial"/>
          <w:sz w:val="72"/>
          <w:szCs w:val="72"/>
          <w:color w:val="77C043"/>
          <w:spacing w:val="5"/>
          <w:w w:val="100"/>
          <w:position w:val="-1"/>
        </w:rPr>
        <w:t>U</w:t>
      </w:r>
      <w:r>
        <w:rPr>
          <w:rFonts w:ascii="Arial" w:hAnsi="Arial" w:cs="Arial" w:eastAsia="Arial"/>
          <w:sz w:val="72"/>
          <w:szCs w:val="72"/>
          <w:color w:val="77C043"/>
          <w:spacing w:val="4"/>
          <w:w w:val="100"/>
          <w:position w:val="-1"/>
        </w:rPr>
        <w:t>S</w:t>
      </w:r>
      <w:r>
        <w:rPr>
          <w:rFonts w:ascii="Arial" w:hAnsi="Arial" w:cs="Arial" w:eastAsia="Arial"/>
          <w:sz w:val="72"/>
          <w:szCs w:val="72"/>
          <w:color w:val="77C043"/>
          <w:spacing w:val="4"/>
          <w:w w:val="100"/>
          <w:position w:val="-1"/>
        </w:rPr>
        <w:t>T</w:t>
      </w:r>
      <w:r>
        <w:rPr>
          <w:rFonts w:ascii="Arial" w:hAnsi="Arial" w:cs="Arial" w:eastAsia="Arial"/>
          <w:sz w:val="72"/>
          <w:szCs w:val="72"/>
          <w:color w:val="77C043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72"/>
          <w:szCs w:val="72"/>
          <w:color w:val="77C043"/>
          <w:spacing w:val="4"/>
          <w:w w:val="100"/>
          <w:position w:val="-1"/>
        </w:rPr>
        <w:t>A</w:t>
      </w:r>
      <w:r>
        <w:rPr>
          <w:rFonts w:ascii="Arial" w:hAnsi="Arial" w:cs="Arial" w:eastAsia="Arial"/>
          <w:sz w:val="72"/>
          <w:szCs w:val="72"/>
          <w:color w:val="77C043"/>
          <w:spacing w:val="4"/>
          <w:w w:val="100"/>
          <w:position w:val="-1"/>
        </w:rPr>
        <w:t>L</w:t>
      </w:r>
      <w:r>
        <w:rPr>
          <w:rFonts w:ascii="Arial" w:hAnsi="Arial" w:cs="Arial" w:eastAsia="Arial"/>
          <w:sz w:val="72"/>
          <w:szCs w:val="72"/>
          <w:color w:val="77C043"/>
          <w:spacing w:val="4"/>
          <w:w w:val="100"/>
          <w:position w:val="-1"/>
        </w:rPr>
        <w:t>A</w:t>
      </w:r>
      <w:r>
        <w:rPr>
          <w:rFonts w:ascii="Arial" w:hAnsi="Arial" w:cs="Arial" w:eastAsia="Arial"/>
          <w:sz w:val="72"/>
          <w:szCs w:val="72"/>
          <w:color w:val="77C043"/>
          <w:spacing w:val="4"/>
          <w:w w:val="100"/>
          <w:position w:val="-1"/>
        </w:rPr>
        <w:t>S</w:t>
      </w:r>
      <w:r>
        <w:rPr>
          <w:rFonts w:ascii="Arial" w:hAnsi="Arial" w:cs="Arial" w:eastAsia="Arial"/>
          <w:sz w:val="72"/>
          <w:szCs w:val="72"/>
          <w:color w:val="77C043"/>
          <w:spacing w:val="3"/>
          <w:w w:val="100"/>
          <w:position w:val="-1"/>
        </w:rPr>
        <w:t>I</w:t>
      </w:r>
      <w:r>
        <w:rPr>
          <w:rFonts w:ascii="Arial" w:hAnsi="Arial" w:cs="Arial" w:eastAsia="Arial"/>
          <w:sz w:val="72"/>
          <w:szCs w:val="72"/>
          <w:color w:val="77C043"/>
          <w:spacing w:val="4"/>
          <w:w w:val="100"/>
          <w:position w:val="-1"/>
        </w:rPr>
        <w:t>A</w:t>
      </w:r>
      <w:r>
        <w:rPr>
          <w:rFonts w:ascii="Arial" w:hAnsi="Arial" w:cs="Arial" w:eastAsia="Arial"/>
          <w:sz w:val="72"/>
          <w:szCs w:val="72"/>
          <w:color w:val="77C043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72"/>
          <w:szCs w:val="72"/>
          <w:color w:val="77C043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72"/>
          <w:szCs w:val="72"/>
          <w:color w:val="77C043"/>
          <w:spacing w:val="5"/>
          <w:w w:val="100"/>
          <w:position w:val="-1"/>
        </w:rPr>
        <w:t>R</w:t>
      </w:r>
      <w:r>
        <w:rPr>
          <w:rFonts w:ascii="Arial" w:hAnsi="Arial" w:cs="Arial" w:eastAsia="Arial"/>
          <w:sz w:val="72"/>
          <w:szCs w:val="72"/>
          <w:color w:val="77C043"/>
          <w:spacing w:val="6"/>
          <w:w w:val="100"/>
          <w:position w:val="-1"/>
        </w:rPr>
        <w:t>A</w:t>
      </w:r>
      <w:r>
        <w:rPr>
          <w:rFonts w:ascii="Arial" w:hAnsi="Arial" w:cs="Arial" w:eastAsia="Arial"/>
          <w:sz w:val="72"/>
          <w:szCs w:val="72"/>
          <w:color w:val="77C043"/>
          <w:spacing w:val="3"/>
          <w:w w:val="100"/>
          <w:position w:val="-1"/>
        </w:rPr>
        <w:t>I</w:t>
      </w:r>
      <w:r>
        <w:rPr>
          <w:rFonts w:ascii="Arial" w:hAnsi="Arial" w:cs="Arial" w:eastAsia="Arial"/>
          <w:sz w:val="72"/>
          <w:szCs w:val="72"/>
          <w:color w:val="77C043"/>
          <w:spacing w:val="-48"/>
          <w:w w:val="100"/>
          <w:position w:val="-1"/>
        </w:rPr>
        <w:t>L</w:t>
      </w:r>
      <w:r>
        <w:rPr>
          <w:rFonts w:ascii="Arial" w:hAnsi="Arial" w:cs="Arial" w:eastAsia="Arial"/>
          <w:sz w:val="72"/>
          <w:szCs w:val="72"/>
          <w:color w:val="77C043"/>
          <w:spacing w:val="-22"/>
          <w:w w:val="100"/>
          <w:position w:val="-1"/>
        </w:rPr>
        <w:t>W</w:t>
      </w:r>
      <w:r>
        <w:rPr>
          <w:rFonts w:ascii="Arial" w:hAnsi="Arial" w:cs="Arial" w:eastAsia="Arial"/>
          <w:sz w:val="72"/>
          <w:szCs w:val="72"/>
          <w:color w:val="77C043"/>
          <w:spacing w:val="-48"/>
          <w:w w:val="100"/>
          <w:position w:val="-1"/>
        </w:rPr>
        <w:t>A</w:t>
      </w:r>
      <w:r>
        <w:rPr>
          <w:rFonts w:ascii="Arial" w:hAnsi="Arial" w:cs="Arial" w:eastAsia="Arial"/>
          <w:sz w:val="72"/>
          <w:szCs w:val="72"/>
          <w:color w:val="77C043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72"/>
          <w:szCs w:val="72"/>
          <w:color w:val="000000"/>
          <w:spacing w:val="0"/>
          <w:w w:val="100"/>
          <w:position w:val="0"/>
        </w:rPr>
      </w:r>
    </w:p>
    <w:p>
      <w:pPr>
        <w:spacing w:before="2" w:after="0" w:line="240" w:lineRule="auto"/>
        <w:ind w:left="3423" w:right="3429"/>
        <w:jc w:val="center"/>
        <w:rPr>
          <w:rFonts w:ascii="Arial" w:hAnsi="Arial" w:cs="Arial" w:eastAsia="Arial"/>
          <w:sz w:val="72"/>
          <w:szCs w:val="72"/>
        </w:rPr>
      </w:pPr>
      <w:rPr/>
      <w:r>
        <w:rPr/>
        <w:pict>
          <v:group style="position:absolute;margin-left:58.560001pt;margin-top:92.667595pt;width:477.58pt;height:.1pt;mso-position-horizontal-relative:page;mso-position-vertical-relative:paragraph;z-index:-625" coordorigin="1171,1853" coordsize="9552,2">
            <v:shape style="position:absolute;left:1171;top:1853;width:9552;height:2" coordorigin="1171,1853" coordsize="9552,0" path="m1171,1853l10723,1853e" filled="f" stroked="t" strokeweight="1.54pt" strokecolor="#E7EDDD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72"/>
          <w:szCs w:val="72"/>
          <w:color w:val="77C043"/>
          <w:spacing w:val="4"/>
          <w:w w:val="100"/>
        </w:rPr>
        <w:t>A</w:t>
      </w:r>
      <w:r>
        <w:rPr>
          <w:rFonts w:ascii="Arial" w:hAnsi="Arial" w:cs="Arial" w:eastAsia="Arial"/>
          <w:sz w:val="72"/>
          <w:szCs w:val="72"/>
          <w:color w:val="77C043"/>
          <w:spacing w:val="4"/>
          <w:w w:val="100"/>
        </w:rPr>
        <w:t>S</w:t>
      </w:r>
      <w:r>
        <w:rPr>
          <w:rFonts w:ascii="Arial" w:hAnsi="Arial" w:cs="Arial" w:eastAsia="Arial"/>
          <w:sz w:val="72"/>
          <w:szCs w:val="72"/>
          <w:color w:val="77C043"/>
          <w:spacing w:val="4"/>
          <w:w w:val="100"/>
        </w:rPr>
        <w:t>S</w:t>
      </w:r>
      <w:r>
        <w:rPr>
          <w:rFonts w:ascii="Arial" w:hAnsi="Arial" w:cs="Arial" w:eastAsia="Arial"/>
          <w:sz w:val="72"/>
          <w:szCs w:val="72"/>
          <w:color w:val="77C043"/>
          <w:spacing w:val="6"/>
          <w:w w:val="100"/>
        </w:rPr>
        <w:t>O</w:t>
      </w:r>
      <w:r>
        <w:rPr>
          <w:rFonts w:ascii="Arial" w:hAnsi="Arial" w:cs="Arial" w:eastAsia="Arial"/>
          <w:sz w:val="72"/>
          <w:szCs w:val="72"/>
          <w:color w:val="77C043"/>
          <w:spacing w:val="5"/>
          <w:w w:val="100"/>
        </w:rPr>
        <w:t>C</w:t>
      </w:r>
      <w:r>
        <w:rPr>
          <w:rFonts w:ascii="Arial" w:hAnsi="Arial" w:cs="Arial" w:eastAsia="Arial"/>
          <w:sz w:val="72"/>
          <w:szCs w:val="72"/>
          <w:color w:val="77C043"/>
          <w:spacing w:val="3"/>
          <w:w w:val="100"/>
        </w:rPr>
        <w:t>I</w:t>
      </w:r>
      <w:r>
        <w:rPr>
          <w:rFonts w:ascii="Arial" w:hAnsi="Arial" w:cs="Arial" w:eastAsia="Arial"/>
          <w:sz w:val="72"/>
          <w:szCs w:val="72"/>
          <w:color w:val="77C043"/>
          <w:spacing w:val="-48"/>
          <w:w w:val="100"/>
        </w:rPr>
        <w:t>A</w:t>
      </w:r>
      <w:r>
        <w:rPr>
          <w:rFonts w:ascii="Arial" w:hAnsi="Arial" w:cs="Arial" w:eastAsia="Arial"/>
          <w:sz w:val="72"/>
          <w:szCs w:val="72"/>
          <w:color w:val="77C043"/>
          <w:spacing w:val="4"/>
          <w:w w:val="100"/>
        </w:rPr>
        <w:t>T</w:t>
      </w:r>
      <w:r>
        <w:rPr>
          <w:rFonts w:ascii="Arial" w:hAnsi="Arial" w:cs="Arial" w:eastAsia="Arial"/>
          <w:sz w:val="72"/>
          <w:szCs w:val="72"/>
          <w:color w:val="77C043"/>
          <w:spacing w:val="3"/>
          <w:w w:val="100"/>
        </w:rPr>
        <w:t>I</w:t>
      </w:r>
      <w:r>
        <w:rPr>
          <w:rFonts w:ascii="Arial" w:hAnsi="Arial" w:cs="Arial" w:eastAsia="Arial"/>
          <w:sz w:val="72"/>
          <w:szCs w:val="72"/>
          <w:color w:val="77C043"/>
          <w:spacing w:val="6"/>
          <w:w w:val="100"/>
        </w:rPr>
        <w:t>O</w:t>
      </w:r>
      <w:r>
        <w:rPr>
          <w:rFonts w:ascii="Arial" w:hAnsi="Arial" w:cs="Arial" w:eastAsia="Arial"/>
          <w:sz w:val="72"/>
          <w:szCs w:val="72"/>
          <w:color w:val="77C043"/>
          <w:spacing w:val="0"/>
          <w:w w:val="100"/>
        </w:rPr>
        <w:t>N</w:t>
      </w:r>
      <w:r>
        <w:rPr>
          <w:rFonts w:ascii="Arial" w:hAnsi="Arial" w:cs="Arial" w:eastAsia="Arial"/>
          <w:sz w:val="72"/>
          <w:szCs w:val="72"/>
          <w:color w:val="77C043"/>
          <w:spacing w:val="0"/>
          <w:w w:val="100"/>
        </w:rPr>
        <w:t> </w:t>
      </w:r>
      <w:r>
        <w:rPr>
          <w:rFonts w:ascii="Arial" w:hAnsi="Arial" w:cs="Arial" w:eastAsia="Arial"/>
          <w:sz w:val="72"/>
          <w:szCs w:val="72"/>
          <w:color w:val="77C043"/>
          <w:spacing w:val="4"/>
          <w:w w:val="100"/>
        </w:rPr>
        <w:t>S</w:t>
      </w:r>
      <w:r>
        <w:rPr>
          <w:rFonts w:ascii="Arial" w:hAnsi="Arial" w:cs="Arial" w:eastAsia="Arial"/>
          <w:sz w:val="72"/>
          <w:szCs w:val="72"/>
          <w:color w:val="77C043"/>
          <w:spacing w:val="5"/>
          <w:w w:val="100"/>
        </w:rPr>
        <w:t>U</w:t>
      </w:r>
      <w:r>
        <w:rPr>
          <w:rFonts w:ascii="Arial" w:hAnsi="Arial" w:cs="Arial" w:eastAsia="Arial"/>
          <w:sz w:val="72"/>
          <w:szCs w:val="72"/>
          <w:color w:val="77C043"/>
          <w:spacing w:val="4"/>
          <w:w w:val="100"/>
        </w:rPr>
        <w:t>B</w:t>
      </w:r>
      <w:r>
        <w:rPr>
          <w:rFonts w:ascii="Arial" w:hAnsi="Arial" w:cs="Arial" w:eastAsia="Arial"/>
          <w:sz w:val="72"/>
          <w:szCs w:val="72"/>
          <w:color w:val="77C043"/>
          <w:spacing w:val="4"/>
          <w:w w:val="100"/>
        </w:rPr>
        <w:t>M</w:t>
      </w:r>
      <w:r>
        <w:rPr>
          <w:rFonts w:ascii="Arial" w:hAnsi="Arial" w:cs="Arial" w:eastAsia="Arial"/>
          <w:sz w:val="72"/>
          <w:szCs w:val="72"/>
          <w:color w:val="77C043"/>
          <w:spacing w:val="6"/>
          <w:w w:val="100"/>
        </w:rPr>
        <w:t>I</w:t>
      </w:r>
      <w:r>
        <w:rPr>
          <w:rFonts w:ascii="Arial" w:hAnsi="Arial" w:cs="Arial" w:eastAsia="Arial"/>
          <w:sz w:val="72"/>
          <w:szCs w:val="72"/>
          <w:color w:val="77C043"/>
          <w:spacing w:val="4"/>
          <w:w w:val="100"/>
        </w:rPr>
        <w:t>S</w:t>
      </w:r>
      <w:r>
        <w:rPr>
          <w:rFonts w:ascii="Arial" w:hAnsi="Arial" w:cs="Arial" w:eastAsia="Arial"/>
          <w:sz w:val="72"/>
          <w:szCs w:val="72"/>
          <w:color w:val="77C043"/>
          <w:spacing w:val="4"/>
          <w:w w:val="100"/>
        </w:rPr>
        <w:t>S</w:t>
      </w:r>
      <w:r>
        <w:rPr>
          <w:rFonts w:ascii="Arial" w:hAnsi="Arial" w:cs="Arial" w:eastAsia="Arial"/>
          <w:sz w:val="72"/>
          <w:szCs w:val="72"/>
          <w:color w:val="77C043"/>
          <w:spacing w:val="3"/>
          <w:w w:val="100"/>
        </w:rPr>
        <w:t>I</w:t>
      </w:r>
      <w:r>
        <w:rPr>
          <w:rFonts w:ascii="Arial" w:hAnsi="Arial" w:cs="Arial" w:eastAsia="Arial"/>
          <w:sz w:val="72"/>
          <w:szCs w:val="72"/>
          <w:color w:val="77C043"/>
          <w:spacing w:val="3"/>
          <w:w w:val="100"/>
        </w:rPr>
        <w:t>O</w:t>
      </w:r>
      <w:r>
        <w:rPr>
          <w:rFonts w:ascii="Arial" w:hAnsi="Arial" w:cs="Arial" w:eastAsia="Arial"/>
          <w:sz w:val="72"/>
          <w:szCs w:val="72"/>
          <w:color w:val="77C043"/>
          <w:spacing w:val="0"/>
          <w:w w:val="100"/>
        </w:rPr>
        <w:t>N</w:t>
      </w:r>
      <w:r>
        <w:rPr>
          <w:rFonts w:ascii="Arial" w:hAnsi="Arial" w:cs="Arial" w:eastAsia="Arial"/>
          <w:sz w:val="72"/>
          <w:szCs w:val="72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5737" w:right="5553"/>
        <w:jc w:val="center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77C043"/>
          <w:spacing w:val="14"/>
          <w:w w:val="100"/>
        </w:rPr>
        <w:t>To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842" w:right="1661"/>
        <w:jc w:val="center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The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D</w:t>
      </w:r>
      <w:r>
        <w:rPr>
          <w:rFonts w:ascii="Arial" w:hAnsi="Arial" w:cs="Arial" w:eastAsia="Arial"/>
          <w:sz w:val="40"/>
          <w:szCs w:val="40"/>
          <w:color w:val="00A09D"/>
          <w:spacing w:val="-2"/>
          <w:w w:val="100"/>
        </w:rPr>
        <w:t>e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p</w:t>
      </w:r>
      <w:r>
        <w:rPr>
          <w:rFonts w:ascii="Arial" w:hAnsi="Arial" w:cs="Arial" w:eastAsia="Arial"/>
          <w:sz w:val="40"/>
          <w:szCs w:val="40"/>
          <w:color w:val="00A09D"/>
          <w:spacing w:val="-2"/>
          <w:w w:val="100"/>
        </w:rPr>
        <w:t>a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rtment</w:t>
      </w:r>
      <w:r>
        <w:rPr>
          <w:rFonts w:ascii="Arial" w:hAnsi="Arial" w:cs="Arial" w:eastAsia="Arial"/>
          <w:sz w:val="40"/>
          <w:szCs w:val="40"/>
          <w:color w:val="00A09D"/>
          <w:spacing w:val="-1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of</w:t>
      </w:r>
      <w:r>
        <w:rPr>
          <w:rFonts w:ascii="Arial" w:hAnsi="Arial" w:cs="Arial" w:eastAsia="Arial"/>
          <w:sz w:val="40"/>
          <w:szCs w:val="40"/>
          <w:color w:val="00A09D"/>
          <w:spacing w:val="-1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In</w:t>
      </w:r>
      <w:r>
        <w:rPr>
          <w:rFonts w:ascii="Arial" w:hAnsi="Arial" w:cs="Arial" w:eastAsia="Arial"/>
          <w:sz w:val="40"/>
          <w:szCs w:val="40"/>
          <w:color w:val="00A09D"/>
          <w:spacing w:val="-2"/>
          <w:w w:val="100"/>
        </w:rPr>
        <w:t>f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r</w:t>
      </w:r>
      <w:r>
        <w:rPr>
          <w:rFonts w:ascii="Arial" w:hAnsi="Arial" w:cs="Arial" w:eastAsia="Arial"/>
          <w:sz w:val="40"/>
          <w:szCs w:val="40"/>
          <w:color w:val="00A09D"/>
          <w:spacing w:val="1"/>
          <w:w w:val="100"/>
        </w:rPr>
        <w:t>a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st</w:t>
      </w:r>
      <w:r>
        <w:rPr>
          <w:rFonts w:ascii="Arial" w:hAnsi="Arial" w:cs="Arial" w:eastAsia="Arial"/>
          <w:sz w:val="40"/>
          <w:szCs w:val="40"/>
          <w:color w:val="00A09D"/>
          <w:spacing w:val="-1"/>
          <w:w w:val="100"/>
        </w:rPr>
        <w:t>r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u</w:t>
      </w:r>
      <w:r>
        <w:rPr>
          <w:rFonts w:ascii="Arial" w:hAnsi="Arial" w:cs="Arial" w:eastAsia="Arial"/>
          <w:sz w:val="40"/>
          <w:szCs w:val="40"/>
          <w:color w:val="00A09D"/>
          <w:spacing w:val="1"/>
          <w:w w:val="100"/>
        </w:rPr>
        <w:t>c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tu</w:t>
      </w:r>
      <w:r>
        <w:rPr>
          <w:rFonts w:ascii="Arial" w:hAnsi="Arial" w:cs="Arial" w:eastAsia="Arial"/>
          <w:sz w:val="40"/>
          <w:szCs w:val="40"/>
          <w:color w:val="00A09D"/>
          <w:spacing w:val="-2"/>
          <w:w w:val="100"/>
        </w:rPr>
        <w:t>r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e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and</w:t>
      </w:r>
      <w:r>
        <w:rPr>
          <w:rFonts w:ascii="Arial" w:hAnsi="Arial" w:cs="Arial" w:eastAsia="Arial"/>
          <w:sz w:val="40"/>
          <w:szCs w:val="40"/>
          <w:color w:val="00A09D"/>
          <w:spacing w:val="-3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00A09D"/>
          <w:spacing w:val="-1"/>
          <w:w w:val="100"/>
        </w:rPr>
        <w:t>R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egio</w:t>
      </w:r>
      <w:r>
        <w:rPr>
          <w:rFonts w:ascii="Arial" w:hAnsi="Arial" w:cs="Arial" w:eastAsia="Arial"/>
          <w:sz w:val="40"/>
          <w:szCs w:val="40"/>
          <w:color w:val="00A09D"/>
          <w:spacing w:val="1"/>
          <w:w w:val="100"/>
        </w:rPr>
        <w:t>n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al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02" w:right="4617"/>
        <w:jc w:val="center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D</w:t>
      </w:r>
      <w:r>
        <w:rPr>
          <w:rFonts w:ascii="Arial" w:hAnsi="Arial" w:cs="Arial" w:eastAsia="Arial"/>
          <w:sz w:val="40"/>
          <w:szCs w:val="40"/>
          <w:color w:val="00A09D"/>
          <w:spacing w:val="1"/>
          <w:w w:val="100"/>
        </w:rPr>
        <w:t>e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velo</w:t>
      </w:r>
      <w:r>
        <w:rPr>
          <w:rFonts w:ascii="Arial" w:hAnsi="Arial" w:cs="Arial" w:eastAsia="Arial"/>
          <w:sz w:val="40"/>
          <w:szCs w:val="40"/>
          <w:color w:val="00A09D"/>
          <w:spacing w:val="-3"/>
          <w:w w:val="100"/>
        </w:rPr>
        <w:t>p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ment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339" w:right="5174"/>
        <w:jc w:val="center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77C043"/>
          <w:spacing w:val="15"/>
          <w:w w:val="100"/>
        </w:rPr>
        <w:t>O</w:t>
      </w:r>
      <w:r>
        <w:rPr>
          <w:rFonts w:ascii="Arial" w:hAnsi="Arial" w:cs="Arial" w:eastAsia="Arial"/>
          <w:sz w:val="40"/>
          <w:szCs w:val="40"/>
          <w:color w:val="77C043"/>
          <w:spacing w:val="0"/>
          <w:w w:val="100"/>
        </w:rPr>
        <w:t>n</w:t>
      </w:r>
      <w:r>
        <w:rPr>
          <w:rFonts w:ascii="Arial" w:hAnsi="Arial" w:cs="Arial" w:eastAsia="Arial"/>
          <w:sz w:val="40"/>
          <w:szCs w:val="40"/>
          <w:color w:val="77C043"/>
          <w:spacing w:val="29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77C043"/>
          <w:spacing w:val="13"/>
          <w:w w:val="100"/>
        </w:rPr>
        <w:t>t</w:t>
      </w:r>
      <w:r>
        <w:rPr>
          <w:rFonts w:ascii="Arial" w:hAnsi="Arial" w:cs="Arial" w:eastAsia="Arial"/>
          <w:sz w:val="40"/>
          <w:szCs w:val="40"/>
          <w:color w:val="77C043"/>
          <w:spacing w:val="14"/>
          <w:w w:val="100"/>
        </w:rPr>
        <w:t>h</w:t>
      </w:r>
      <w:r>
        <w:rPr>
          <w:rFonts w:ascii="Arial" w:hAnsi="Arial" w:cs="Arial" w:eastAsia="Arial"/>
          <w:sz w:val="40"/>
          <w:szCs w:val="40"/>
          <w:color w:val="77C043"/>
          <w:spacing w:val="0"/>
          <w:w w:val="100"/>
        </w:rPr>
        <w:t>e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00" w:right="1716"/>
        <w:jc w:val="center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Inquiry</w:t>
      </w:r>
      <w:r>
        <w:rPr>
          <w:rFonts w:ascii="Arial" w:hAnsi="Arial" w:cs="Arial" w:eastAsia="Arial"/>
          <w:sz w:val="40"/>
          <w:szCs w:val="40"/>
          <w:color w:val="00A09D"/>
          <w:spacing w:val="-1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into</w:t>
      </w:r>
      <w:r>
        <w:rPr>
          <w:rFonts w:ascii="Arial" w:hAnsi="Arial" w:cs="Arial" w:eastAsia="Arial"/>
          <w:sz w:val="40"/>
          <w:szCs w:val="40"/>
          <w:color w:val="00A09D"/>
          <w:spacing w:val="-1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00A09D"/>
          <w:spacing w:val="-1"/>
          <w:w w:val="100"/>
        </w:rPr>
        <w:t>N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ational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F</w:t>
      </w:r>
      <w:r>
        <w:rPr>
          <w:rFonts w:ascii="Arial" w:hAnsi="Arial" w:cs="Arial" w:eastAsia="Arial"/>
          <w:sz w:val="40"/>
          <w:szCs w:val="40"/>
          <w:color w:val="00A09D"/>
          <w:spacing w:val="-2"/>
          <w:w w:val="100"/>
        </w:rPr>
        <w:t>r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eig</w:t>
      </w:r>
      <w:r>
        <w:rPr>
          <w:rFonts w:ascii="Arial" w:hAnsi="Arial" w:cs="Arial" w:eastAsia="Arial"/>
          <w:sz w:val="40"/>
          <w:szCs w:val="40"/>
          <w:color w:val="00A09D"/>
          <w:spacing w:val="-2"/>
          <w:w w:val="100"/>
        </w:rPr>
        <w:t>h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t</w:t>
      </w:r>
      <w:r>
        <w:rPr>
          <w:rFonts w:ascii="Arial" w:hAnsi="Arial" w:cs="Arial" w:eastAsia="Arial"/>
          <w:sz w:val="40"/>
          <w:szCs w:val="40"/>
          <w:color w:val="00A09D"/>
          <w:spacing w:val="-2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and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Supply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 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Cha</w:t>
      </w:r>
      <w:r>
        <w:rPr>
          <w:rFonts w:ascii="Arial" w:hAnsi="Arial" w:cs="Arial" w:eastAsia="Arial"/>
          <w:sz w:val="40"/>
          <w:szCs w:val="40"/>
          <w:color w:val="00A09D"/>
          <w:spacing w:val="-2"/>
          <w:w w:val="100"/>
        </w:rPr>
        <w:t>i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n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7" w:right="5023"/>
        <w:jc w:val="center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Prioriti</w:t>
      </w:r>
      <w:r>
        <w:rPr>
          <w:rFonts w:ascii="Arial" w:hAnsi="Arial" w:cs="Arial" w:eastAsia="Arial"/>
          <w:sz w:val="40"/>
          <w:szCs w:val="40"/>
          <w:color w:val="00A09D"/>
          <w:spacing w:val="-2"/>
          <w:w w:val="100"/>
        </w:rPr>
        <w:t>e</w:t>
      </w:r>
      <w:r>
        <w:rPr>
          <w:rFonts w:ascii="Arial" w:hAnsi="Arial" w:cs="Arial" w:eastAsia="Arial"/>
          <w:sz w:val="40"/>
          <w:szCs w:val="40"/>
          <w:color w:val="00A09D"/>
          <w:spacing w:val="0"/>
          <w:w w:val="100"/>
        </w:rPr>
        <w:t>s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94.657234pt;height:175.69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-20" w:bottom="0" w:left="0" w:right="0"/>
        </w:sectPr>
      </w:pPr>
      <w:rPr/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81" w:lineRule="exact"/>
        <w:ind w:left="2033" w:right="-20"/>
        <w:jc w:val="left"/>
        <w:tabs>
          <w:tab w:pos="10560" w:val="left"/>
        </w:tabs>
        <w:rPr>
          <w:rFonts w:ascii="Tahoma" w:hAnsi="Tahoma" w:cs="Tahoma" w:eastAsia="Tahoma"/>
          <w:sz w:val="52"/>
          <w:szCs w:val="52"/>
        </w:rPr>
      </w:pPr>
      <w:rPr/>
      <w:r>
        <w:rPr>
          <w:rFonts w:ascii="Tahoma" w:hAnsi="Tahoma" w:cs="Tahoma" w:eastAsia="Tahoma"/>
          <w:sz w:val="52"/>
          <w:szCs w:val="52"/>
          <w:color w:val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u w:val="single" w:color="77C043"/>
          <w:position w:val="-3"/>
        </w:rPr>
        <w:t>ABOUT</w:t>
      </w:r>
      <w:r>
        <w:rPr>
          <w:rFonts w:ascii="Tahoma" w:hAnsi="Tahoma" w:cs="Tahoma" w:eastAsia="Tahoma"/>
          <w:sz w:val="52"/>
          <w:szCs w:val="52"/>
          <w:color w:val="77C043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w w:val="99"/>
          <w:u w:val="single" w:color="77C043"/>
          <w:position w:val="-3"/>
        </w:rPr>
        <w:t> </w:t>
      </w:r>
      <w:r>
        <w:rPr>
          <w:rFonts w:ascii="Tahoma" w:hAnsi="Tahoma" w:cs="Tahoma" w:eastAsia="Tahoma"/>
          <w:sz w:val="52"/>
          <w:szCs w:val="52"/>
          <w:color w:val="77C043"/>
          <w:w w:val="99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-2"/>
          <w:w w:val="100"/>
          <w:u w:val="single" w:color="77C043"/>
          <w:position w:val="-3"/>
        </w:rPr>
        <w:t>T</w:t>
      </w:r>
      <w:r>
        <w:rPr>
          <w:rFonts w:ascii="Tahoma" w:hAnsi="Tahoma" w:cs="Tahoma" w:eastAsia="Tahoma"/>
          <w:sz w:val="52"/>
          <w:szCs w:val="52"/>
          <w:color w:val="77C043"/>
          <w:spacing w:val="-2"/>
          <w:w w:val="100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  <w:t>HE</w:t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99"/>
          <w:u w:val="single" w:color="77C043"/>
          <w:position w:val="-3"/>
        </w:rPr>
        <w:t> </w:t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99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  <w:t>AR</w:t>
      </w:r>
      <w:r>
        <w:rPr>
          <w:rFonts w:ascii="Tahoma" w:hAnsi="Tahoma" w:cs="Tahoma" w:eastAsia="Tahoma"/>
          <w:sz w:val="52"/>
          <w:szCs w:val="52"/>
          <w:color w:val="77C043"/>
          <w:spacing w:val="-1"/>
          <w:w w:val="100"/>
          <w:u w:val="single" w:color="77C043"/>
          <w:position w:val="-3"/>
        </w:rPr>
        <w:t>A</w:t>
      </w:r>
      <w:r>
        <w:rPr>
          <w:rFonts w:ascii="Tahoma" w:hAnsi="Tahoma" w:cs="Tahoma" w:eastAsia="Tahoma"/>
          <w:sz w:val="52"/>
          <w:szCs w:val="52"/>
          <w:color w:val="77C043"/>
          <w:spacing w:val="-1"/>
          <w:w w:val="100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99"/>
          <w:u w:val="single" w:color="77C043"/>
          <w:position w:val="-3"/>
        </w:rPr>
        <w:t> </w:t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  <w:tab/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position w:val="-3"/>
        </w:rPr>
      </w:r>
      <w:r>
        <w:rPr>
          <w:rFonts w:ascii="Tahoma" w:hAnsi="Tahoma" w:cs="Tahoma" w:eastAsia="Tahoma"/>
          <w:sz w:val="52"/>
          <w:szCs w:val="52"/>
          <w:color w:val="000000"/>
          <w:spacing w:val="0"/>
          <w:w w:val="100"/>
          <w:position w:val="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360" w:lineRule="auto"/>
        <w:ind w:left="2033" w:right="837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Rail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Asso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(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)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gho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Z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tors,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tributing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tor.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tribute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lopm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dustry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improv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rvi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09" w:lineRule="exact"/>
        <w:ind w:left="2033" w:right="-20"/>
        <w:jc w:val="left"/>
        <w:tabs>
          <w:tab w:pos="10560" w:val="left"/>
        </w:tabs>
        <w:rPr>
          <w:rFonts w:ascii="Tahoma" w:hAnsi="Tahoma" w:cs="Tahoma" w:eastAsia="Tahoma"/>
          <w:sz w:val="52"/>
          <w:szCs w:val="52"/>
        </w:rPr>
      </w:pPr>
      <w:rPr/>
      <w:r>
        <w:rPr>
          <w:rFonts w:ascii="Tahoma" w:hAnsi="Tahoma" w:cs="Tahoma" w:eastAsia="Tahoma"/>
          <w:sz w:val="52"/>
          <w:szCs w:val="52"/>
          <w:color w:val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u w:val="single" w:color="77C043"/>
          <w:position w:val="-3"/>
        </w:rPr>
        <w:t>EXECUTI</w:t>
      </w:r>
      <w:r>
        <w:rPr>
          <w:rFonts w:ascii="Tahoma" w:hAnsi="Tahoma" w:cs="Tahoma" w:eastAsia="Tahoma"/>
          <w:sz w:val="52"/>
          <w:szCs w:val="52"/>
          <w:color w:val="77C043"/>
          <w:spacing w:val="-4"/>
          <w:u w:val="single" w:color="77C043"/>
          <w:position w:val="-3"/>
        </w:rPr>
        <w:t>V</w:t>
      </w:r>
      <w:r>
        <w:rPr>
          <w:rFonts w:ascii="Tahoma" w:hAnsi="Tahoma" w:cs="Tahoma" w:eastAsia="Tahoma"/>
          <w:sz w:val="52"/>
          <w:szCs w:val="52"/>
          <w:color w:val="77C043"/>
          <w:spacing w:val="-4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0"/>
          <w:u w:val="single" w:color="77C043"/>
          <w:position w:val="-3"/>
        </w:rPr>
        <w:t>E</w:t>
      </w:r>
      <w:r>
        <w:rPr>
          <w:rFonts w:ascii="Tahoma" w:hAnsi="Tahoma" w:cs="Tahoma" w:eastAsia="Tahoma"/>
          <w:sz w:val="52"/>
          <w:szCs w:val="52"/>
          <w:color w:val="77C043"/>
          <w:spacing w:val="0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2"/>
          <w:w w:val="99"/>
          <w:u w:val="single" w:color="77C043"/>
          <w:position w:val="-3"/>
        </w:rPr>
        <w:t> </w:t>
      </w:r>
      <w:r>
        <w:rPr>
          <w:rFonts w:ascii="Tahoma" w:hAnsi="Tahoma" w:cs="Tahoma" w:eastAsia="Tahoma"/>
          <w:sz w:val="52"/>
          <w:szCs w:val="52"/>
          <w:color w:val="77C043"/>
          <w:spacing w:val="2"/>
          <w:w w:val="99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  <w:t>SUM</w:t>
      </w:r>
      <w:r>
        <w:rPr>
          <w:rFonts w:ascii="Tahoma" w:hAnsi="Tahoma" w:cs="Tahoma" w:eastAsia="Tahoma"/>
          <w:sz w:val="52"/>
          <w:szCs w:val="52"/>
          <w:color w:val="77C043"/>
          <w:spacing w:val="-2"/>
          <w:w w:val="100"/>
          <w:u w:val="single" w:color="77C043"/>
          <w:position w:val="-3"/>
        </w:rPr>
        <w:t>M</w:t>
      </w:r>
      <w:r>
        <w:rPr>
          <w:rFonts w:ascii="Tahoma" w:hAnsi="Tahoma" w:cs="Tahoma" w:eastAsia="Tahoma"/>
          <w:sz w:val="52"/>
          <w:szCs w:val="52"/>
          <w:color w:val="77C043"/>
          <w:spacing w:val="-2"/>
          <w:w w:val="100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-3"/>
          <w:w w:val="100"/>
          <w:u w:val="single" w:color="77C043"/>
          <w:position w:val="-3"/>
        </w:rPr>
        <w:t>A</w:t>
      </w:r>
      <w:r>
        <w:rPr>
          <w:rFonts w:ascii="Tahoma" w:hAnsi="Tahoma" w:cs="Tahoma" w:eastAsia="Tahoma"/>
          <w:sz w:val="52"/>
          <w:szCs w:val="52"/>
          <w:color w:val="77C043"/>
          <w:spacing w:val="-3"/>
          <w:w w:val="100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  <w:t>RY</w:t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99"/>
          <w:u w:val="single" w:color="77C043"/>
          <w:position w:val="-3"/>
        </w:rPr>
        <w:t> </w:t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  <w:tab/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position w:val="-3"/>
        </w:rPr>
      </w:r>
      <w:r>
        <w:rPr>
          <w:rFonts w:ascii="Tahoma" w:hAnsi="Tahoma" w:cs="Tahoma" w:eastAsia="Tahoma"/>
          <w:sz w:val="52"/>
          <w:szCs w:val="52"/>
          <w:color w:val="000000"/>
          <w:spacing w:val="0"/>
          <w:w w:val="100"/>
          <w:position w:val="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360" w:lineRule="auto"/>
        <w:ind w:left="2033" w:right="911"/>
        <w:jc w:val="both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rtm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ortu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issio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ission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ltation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ssion</w:t>
      </w:r>
      <w:r>
        <w:rPr>
          <w:rFonts w:ascii="Tahoma" w:hAnsi="Tahoma" w:cs="Tahoma" w:eastAsia="Tahoma"/>
          <w:sz w:val="22"/>
          <w:szCs w:val="22"/>
          <w:color w:val="0D282C"/>
          <w:spacing w:val="-5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with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31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May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2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0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17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86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guide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vestm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rly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quir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pproa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781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ilst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lopm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state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tegi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tools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pply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isdi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tions,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plan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test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gai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0" w:lineRule="auto"/>
        <w:ind w:left="2033" w:right="676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68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task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row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80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betw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20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1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2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0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31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popul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3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0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.5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million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2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0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3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823"/>
        <w:jc w:val="both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2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0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15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also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30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task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–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ow.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jc w:val="both"/>
        <w:spacing w:after="0"/>
        <w:sectPr>
          <w:pgNumType w:start="2"/>
          <w:pgMar w:footer="871" w:header="0" w:top="1560" w:bottom="1060" w:left="660" w:right="0"/>
          <w:footerReference w:type="default" r:id="rId9"/>
          <w:pgSz w:w="11920" w:h="16840"/>
        </w:sectPr>
      </w:pPr>
      <w:rPr/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22.013276pt;height:250.29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60" w:lineRule="auto"/>
        <w:ind w:left="2033" w:right="1188"/>
        <w:jc w:val="both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proving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produ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impr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our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itie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1074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lying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iple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odal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supp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bility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use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ode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ob.</w:t>
      </w:r>
      <w:r>
        <w:rPr>
          <w:rFonts w:ascii="Tahoma" w:hAnsi="Tahoma" w:cs="Tahoma" w:eastAsia="Tahoma"/>
          <w:sz w:val="22"/>
          <w:szCs w:val="22"/>
          <w:color w:val="0D282C"/>
          <w:spacing w:val="69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rig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ode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sh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tilis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sk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taking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into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tal,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bility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ode.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825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mod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rk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est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blis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gul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deq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ognis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tions.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0" w:lineRule="auto"/>
        <w:ind w:left="2033" w:right="713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aim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sho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bas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-5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comp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pins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king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ists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odes.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71" w:top="1560" w:bottom="1060" w:left="660" w:right="0"/>
          <w:pgSz w:w="11920" w:h="16840"/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60" w:lineRule="auto"/>
        <w:ind w:left="2033" w:right="711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outlin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0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key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tifi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prioriti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pply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gy: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39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1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2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ry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39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2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2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itiv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ly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pp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h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39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3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2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Nat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Cor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on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39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4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2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q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itab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and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39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5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2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ici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nfra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nves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nt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39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6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2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Max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ici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rk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39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7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2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Add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nal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39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8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2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Supp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rting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al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nts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39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9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2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Add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39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1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0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1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/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09" w:lineRule="exact"/>
        <w:ind w:left="2033" w:right="-20"/>
        <w:jc w:val="left"/>
        <w:tabs>
          <w:tab w:pos="10560" w:val="left"/>
        </w:tabs>
        <w:rPr>
          <w:rFonts w:ascii="Tahoma" w:hAnsi="Tahoma" w:cs="Tahoma" w:eastAsia="Tahoma"/>
          <w:sz w:val="52"/>
          <w:szCs w:val="52"/>
        </w:rPr>
      </w:pPr>
      <w:rPr/>
      <w:r>
        <w:rPr>
          <w:rFonts w:ascii="Tahoma" w:hAnsi="Tahoma" w:cs="Tahoma" w:eastAsia="Tahoma"/>
          <w:sz w:val="52"/>
          <w:szCs w:val="52"/>
          <w:color w:val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u w:val="single" w:color="77C043"/>
          <w:position w:val="-3"/>
        </w:rPr>
        <w:t>K</w:t>
      </w:r>
      <w:r>
        <w:rPr>
          <w:rFonts w:ascii="Tahoma" w:hAnsi="Tahoma" w:cs="Tahoma" w:eastAsia="Tahoma"/>
          <w:sz w:val="52"/>
          <w:szCs w:val="52"/>
          <w:color w:val="77C043"/>
          <w:spacing w:val="1"/>
          <w:u w:val="single" w:color="77C043"/>
          <w:position w:val="-3"/>
        </w:rPr>
        <w:t>E</w:t>
      </w:r>
      <w:r>
        <w:rPr>
          <w:rFonts w:ascii="Tahoma" w:hAnsi="Tahoma" w:cs="Tahoma" w:eastAsia="Tahoma"/>
          <w:sz w:val="52"/>
          <w:szCs w:val="52"/>
          <w:color w:val="77C043"/>
          <w:spacing w:val="1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0"/>
          <w:u w:val="single" w:color="77C043"/>
          <w:position w:val="-3"/>
        </w:rPr>
        <w:t>Y</w:t>
      </w:r>
      <w:r>
        <w:rPr>
          <w:rFonts w:ascii="Tahoma" w:hAnsi="Tahoma" w:cs="Tahoma" w:eastAsia="Tahoma"/>
          <w:sz w:val="52"/>
          <w:szCs w:val="52"/>
          <w:color w:val="77C043"/>
          <w:spacing w:val="0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-2"/>
          <w:w w:val="99"/>
          <w:u w:val="single" w:color="77C043"/>
          <w:position w:val="-3"/>
        </w:rPr>
        <w:t> </w:t>
      </w:r>
      <w:r>
        <w:rPr>
          <w:rFonts w:ascii="Tahoma" w:hAnsi="Tahoma" w:cs="Tahoma" w:eastAsia="Tahoma"/>
          <w:sz w:val="52"/>
          <w:szCs w:val="52"/>
          <w:color w:val="77C043"/>
          <w:spacing w:val="-2"/>
          <w:w w:val="99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  <w:t>RAI</w:t>
      </w:r>
      <w:r>
        <w:rPr>
          <w:rFonts w:ascii="Tahoma" w:hAnsi="Tahoma" w:cs="Tahoma" w:eastAsia="Tahoma"/>
          <w:sz w:val="52"/>
          <w:szCs w:val="52"/>
          <w:color w:val="77C043"/>
          <w:spacing w:val="-1"/>
          <w:w w:val="100"/>
          <w:u w:val="single" w:color="77C043"/>
          <w:position w:val="-3"/>
        </w:rPr>
        <w:t>L</w:t>
      </w:r>
      <w:r>
        <w:rPr>
          <w:rFonts w:ascii="Tahoma" w:hAnsi="Tahoma" w:cs="Tahoma" w:eastAsia="Tahoma"/>
          <w:sz w:val="52"/>
          <w:szCs w:val="52"/>
          <w:color w:val="77C043"/>
          <w:spacing w:val="-1"/>
          <w:w w:val="100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-3"/>
          <w:w w:val="99"/>
          <w:u w:val="single" w:color="77C043"/>
          <w:position w:val="-3"/>
        </w:rPr>
        <w:t> </w:t>
      </w:r>
      <w:r>
        <w:rPr>
          <w:rFonts w:ascii="Tahoma" w:hAnsi="Tahoma" w:cs="Tahoma" w:eastAsia="Tahoma"/>
          <w:sz w:val="52"/>
          <w:szCs w:val="52"/>
          <w:color w:val="77C043"/>
          <w:spacing w:val="-3"/>
          <w:w w:val="99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  <w:t>FREIG</w:t>
      </w:r>
      <w:r>
        <w:rPr>
          <w:rFonts w:ascii="Tahoma" w:hAnsi="Tahoma" w:cs="Tahoma" w:eastAsia="Tahoma"/>
          <w:sz w:val="52"/>
          <w:szCs w:val="52"/>
          <w:color w:val="77C043"/>
          <w:spacing w:val="-2"/>
          <w:w w:val="100"/>
          <w:u w:val="single" w:color="77C043"/>
          <w:position w:val="-3"/>
        </w:rPr>
        <w:t>H</w:t>
      </w:r>
      <w:r>
        <w:rPr>
          <w:rFonts w:ascii="Tahoma" w:hAnsi="Tahoma" w:cs="Tahoma" w:eastAsia="Tahoma"/>
          <w:sz w:val="52"/>
          <w:szCs w:val="52"/>
          <w:color w:val="77C043"/>
          <w:spacing w:val="-2"/>
          <w:w w:val="100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  <w:t>T</w:t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99"/>
          <w:u w:val="single" w:color="77C043"/>
          <w:position w:val="-3"/>
        </w:rPr>
        <w:t> </w:t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99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  <w:t>ISS</w:t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  <w:t>UES</w:t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99"/>
          <w:u w:val="single" w:color="77C043"/>
          <w:position w:val="-3"/>
        </w:rPr>
        <w:t> </w:t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  <w:tab/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u w:val="single" w:color="77C043"/>
          <w:position w:val="-3"/>
        </w:rPr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  <w:position w:val="-3"/>
        </w:rPr>
      </w:r>
      <w:r>
        <w:rPr>
          <w:rFonts w:ascii="Tahoma" w:hAnsi="Tahoma" w:cs="Tahoma" w:eastAsia="Tahoma"/>
          <w:sz w:val="52"/>
          <w:szCs w:val="52"/>
          <w:color w:val="000000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0" w:lineRule="auto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1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63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orm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ry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5" w:lineRule="auto"/>
        <w:ind w:left="2033" w:right="784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dation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.1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stral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stru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ture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stab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stru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ture</w:t>
      </w:r>
      <w:r>
        <w:rPr>
          <w:rFonts w:ascii="Tahoma" w:hAnsi="Tahoma" w:cs="Tahoma" w:eastAsia="Tahoma"/>
          <w:sz w:val="23"/>
          <w:szCs w:val="23"/>
          <w:color w:val="0D282C"/>
          <w:spacing w:val="1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v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s,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5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king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addi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ding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/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produ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luding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tor.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729"/>
        <w:jc w:val="left"/>
        <w:tabs>
          <w:tab w:pos="682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ilst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t’s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sponse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ght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tegy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iple.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ding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s.</w:t>
        <w:tab/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tegr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risdi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qu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ition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soci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71" w:top="1560" w:bottom="1060" w:left="660" w:right="0"/>
          <w:pgSz w:w="11920" w:h="16840"/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60" w:lineRule="auto"/>
        <w:ind w:left="2033" w:right="784"/>
        <w:jc w:val="left"/>
        <w:tabs>
          <w:tab w:pos="418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this,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risdi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sho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gat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(t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il)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progr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impl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oposed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gy.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importa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first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linki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s.</w:t>
        <w:tab/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sho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quire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exis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pdated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(or,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ry,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ped)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tory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lev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tiativ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tlin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5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tegy.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2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ly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utral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icy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h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2033" w:right="97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trate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9" w:lineRule="auto"/>
        <w:ind w:left="2033" w:right="673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ilst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kno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ging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intri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modal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move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stic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rk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ible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5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footi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eit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r: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393" w:right="-20"/>
        <w:jc w:val="left"/>
        <w:tabs>
          <w:tab w:pos="27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D282C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0D282C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0D282C"/>
          <w:spacing w:val="0"/>
          <w:w w:val="100"/>
        </w:rPr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eq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itable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ble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gul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tory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t;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393" w:right="-20"/>
        <w:jc w:val="left"/>
        <w:tabs>
          <w:tab w:pos="27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D282C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0D282C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0D282C"/>
          <w:spacing w:val="0"/>
          <w:w w:val="100"/>
        </w:rPr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tral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betw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9" w:lineRule="auto"/>
        <w:ind w:left="2033" w:right="803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gul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tory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rly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orta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(s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4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–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qu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table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Pri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g)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95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11"/>
          <w:w w:val="95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oad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s;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1071"/>
        <w:jc w:val="left"/>
        <w:tabs>
          <w:tab w:pos="27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•</w:t>
        <w:tab/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road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gistr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exc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0" w:lineRule="auto"/>
        <w:ind w:left="2033" w:right="999"/>
        <w:jc w:val="left"/>
        <w:tabs>
          <w:tab w:pos="27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•</w:t>
        <w:tab/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(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gul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ted)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bas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ding,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989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notes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dation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15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201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5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petit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ive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spond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71" w:top="1560" w:bottom="1060" w:left="660" w:right="0"/>
          <w:pgSz w:w="11920" w:h="16840"/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60" w:lineRule="auto"/>
        <w:ind w:left="2033" w:right="700"/>
        <w:jc w:val="left"/>
        <w:tabs>
          <w:tab w:pos="486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taking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w.</w:t>
        <w:tab/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trusts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t’s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petiti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siste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betw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omy,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pply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60" w:lineRule="auto"/>
        <w:ind w:left="2033" w:right="683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tegy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ipl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Adeq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ogn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soci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qu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3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Nat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al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ork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orr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rot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2033" w:right="789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ssion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propri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tely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points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out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orri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sition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task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80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20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3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0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20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0.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59" w:lineRule="auto"/>
        <w:ind w:left="2033" w:right="731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odate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popul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sity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tilise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plus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our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jor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ties.</w:t>
      </w:r>
      <w:r>
        <w:rPr>
          <w:rFonts w:ascii="Tahoma" w:hAnsi="Tahoma" w:cs="Tahoma" w:eastAsia="Tahoma"/>
          <w:sz w:val="22"/>
          <w:szCs w:val="22"/>
          <w:color w:val="0D282C"/>
          <w:spacing w:val="68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growth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tial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tilis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growth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key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9" w:lineRule="auto"/>
        <w:ind w:left="2033" w:right="679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Sydn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exa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oth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pass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tworks,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ryi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addr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ottle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ks.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lt,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gly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urb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lopm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t.</w:t>
      </w:r>
      <w:r>
        <w:rPr>
          <w:rFonts w:ascii="Tahoma" w:hAnsi="Tahoma" w:cs="Tahoma" w:eastAsia="Tahoma"/>
          <w:sz w:val="22"/>
          <w:szCs w:val="22"/>
          <w:color w:val="0D282C"/>
          <w:spacing w:val="69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ibiti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s’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60" w:lineRule="auto"/>
        <w:ind w:left="2033" w:right="1554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growth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z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dja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tial.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00" w:right="-20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  <w:b/>
          <w:bCs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  <w:b/>
          <w:bCs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  <w:b/>
          <w:bCs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udy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1</w:t>
      </w:r>
      <w:r>
        <w:rPr>
          <w:rFonts w:ascii="Tahoma" w:hAnsi="Tahoma" w:cs="Tahoma" w:eastAsia="Tahoma"/>
          <w:sz w:val="23"/>
          <w:szCs w:val="23"/>
          <w:color w:val="0D282C"/>
          <w:spacing w:val="-10"/>
          <w:w w:val="100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–</w:t>
      </w:r>
      <w:r>
        <w:rPr>
          <w:rFonts w:ascii="Tahoma" w:hAnsi="Tahoma" w:cs="Tahoma" w:eastAsia="Tahoma"/>
          <w:sz w:val="23"/>
          <w:szCs w:val="23"/>
          <w:color w:val="0D282C"/>
          <w:spacing w:val="-9"/>
          <w:w w:val="100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  <w:b/>
          <w:bCs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ort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  <w:b/>
          <w:bCs/>
        </w:rPr>
        <w:t>B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  <w:b/>
          <w:bCs/>
        </w:rPr>
        <w:t>otany</w:t>
      </w:r>
      <w:r>
        <w:rPr>
          <w:rFonts w:ascii="Tahoma" w:hAnsi="Tahoma" w:cs="Tahoma" w:eastAsia="Tahoma"/>
          <w:sz w:val="23"/>
          <w:szCs w:val="23"/>
          <w:color w:val="0D282C"/>
          <w:spacing w:val="11"/>
          <w:w w:val="94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  <w:b/>
          <w:bCs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  <w:b/>
          <w:bCs/>
        </w:rPr>
        <w:t>rban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4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  <w:b/>
          <w:bCs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oa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  <w:b/>
          <w:bCs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nt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4" w:lineRule="auto"/>
        <w:ind w:left="2600" w:right="739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tai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ic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at</w:t>
      </w:r>
      <w:r>
        <w:rPr>
          <w:rFonts w:ascii="Tahoma" w:hAnsi="Tahoma" w:cs="Tahoma" w:eastAsia="Tahoma"/>
          <w:sz w:val="23"/>
          <w:szCs w:val="23"/>
          <w:color w:val="0D282C"/>
          <w:spacing w:val="-1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Po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6"/>
        </w:rPr>
        <w:t>Bota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6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6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6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st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b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7.5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llion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8.4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illion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co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tai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rs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ye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by</w:t>
      </w:r>
      <w:r>
        <w:rPr>
          <w:rFonts w:ascii="Tahoma" w:hAnsi="Tahoma" w:cs="Tahoma" w:eastAsia="Tahoma"/>
          <w:sz w:val="23"/>
          <w:szCs w:val="23"/>
          <w:color w:val="0D282C"/>
          <w:spacing w:val="-1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20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4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5,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ig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2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2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gr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tion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by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z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al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ow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2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sto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rs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ls.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44" w:lineRule="auto"/>
        <w:ind w:left="2600" w:right="698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Ho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ve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,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urb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6"/>
        </w:rPr>
        <w:t>pr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6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6"/>
        </w:rPr>
        <w:t>ss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6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6"/>
        </w:rPr>
        <w:t>re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6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hig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val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sid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tial,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tail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co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us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are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impa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ting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supp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strial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lose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Bota</w:t>
      </w:r>
      <w:r>
        <w:rPr>
          <w:rFonts w:ascii="Tahoma" w:hAnsi="Tahoma" w:cs="Tahoma" w:eastAsia="Tahoma"/>
          <w:sz w:val="23"/>
          <w:szCs w:val="23"/>
          <w:color w:val="0D282C"/>
          <w:spacing w:val="-4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Sydn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y.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co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q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du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14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dustri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pply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aro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an</w:t>
      </w:r>
      <w:r>
        <w:rPr>
          <w:rFonts w:ascii="Tahoma" w:hAnsi="Tahoma" w:cs="Tahoma" w:eastAsia="Tahoma"/>
          <w:sz w:val="23"/>
          <w:szCs w:val="23"/>
          <w:color w:val="0D282C"/>
          <w:spacing w:val="-1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se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issu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b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40" w:lineRule="auto"/>
        <w:ind w:left="2600" w:right="-20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ding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sid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tial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s.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71" w:top="1560" w:bottom="1060" w:left="660" w:right="0"/>
          <w:pgSz w:w="11920" w:h="16840"/>
        </w:sectPr>
      </w:pPr>
      <w:rPr/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44" w:lineRule="auto"/>
        <w:ind w:left="2600" w:right="720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oise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ted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co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plai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ts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iv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sid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ts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two</w:t>
      </w:r>
      <w:r>
        <w:rPr>
          <w:rFonts w:ascii="Tahoma" w:hAnsi="Tahoma" w:cs="Tahoma" w:eastAsia="Tahoma"/>
          <w:sz w:val="23"/>
          <w:szCs w:val="23"/>
          <w:color w:val="0D282C"/>
          <w:spacing w:val="-2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kil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tres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t.</w:t>
      </w:r>
      <w:r>
        <w:rPr>
          <w:rFonts w:ascii="Tahoma" w:hAnsi="Tahoma" w:cs="Tahoma" w:eastAsia="Tahoma"/>
          <w:sz w:val="23"/>
          <w:szCs w:val="23"/>
          <w:color w:val="0D282C"/>
          <w:spacing w:val="4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20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1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5,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1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2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4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tar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ind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stri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zon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rn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Sydn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pl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ds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sid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tial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busi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ss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s.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0" w:after="0" w:line="344" w:lineRule="auto"/>
        <w:ind w:left="2600" w:right="812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addi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ion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z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s,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subdi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v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ision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exi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ting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3"/>
          <w:szCs w:val="23"/>
          <w:color w:val="0D282C"/>
          <w:spacing w:val="-2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ind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str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lo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wo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tar</w:t>
      </w:r>
      <w:r>
        <w:rPr>
          <w:rFonts w:ascii="Tahoma" w:hAnsi="Tahoma" w:cs="Tahoma" w:eastAsia="Tahoma"/>
          <w:sz w:val="23"/>
          <w:szCs w:val="23"/>
          <w:color w:val="0D282C"/>
          <w:spacing w:val="-4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ava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bili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itable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3"/>
          <w:szCs w:val="23"/>
          <w:color w:val="0D282C"/>
          <w:spacing w:val="-1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ted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us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s.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600" w:right="-20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–</w:t>
      </w:r>
      <w:r>
        <w:rPr>
          <w:rFonts w:ascii="Tahoma" w:hAnsi="Tahoma" w:cs="Tahoma" w:eastAsia="Tahoma"/>
          <w:sz w:val="23"/>
          <w:szCs w:val="23"/>
          <w:color w:val="0D282C"/>
          <w:spacing w:val="-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SW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Po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30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Mast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rpl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2033" w:right="745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Bot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gly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man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deq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odes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key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iliti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Bota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46" w:lineRule="auto"/>
        <w:ind w:left="2033" w:right="653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proved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orridor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evid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orridor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Pro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tion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–</w:t>
      </w:r>
      <w:r>
        <w:rPr>
          <w:rFonts w:ascii="Tahoma" w:hAnsi="Tahoma" w:cs="Tahoma" w:eastAsia="Tahoma"/>
          <w:sz w:val="23"/>
          <w:szCs w:val="23"/>
          <w:color w:val="0D282C"/>
          <w:spacing w:val="-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vestm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1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-2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lon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term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8" w:after="0" w:line="360" w:lineRule="auto"/>
        <w:ind w:left="2033" w:right="742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low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ost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ridor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rly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q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isition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$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0.8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billion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20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6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t.</w:t>
      </w:r>
      <w:r>
        <w:rPr>
          <w:rFonts w:ascii="Tahoma" w:hAnsi="Tahoma" w:cs="Tahoma" w:eastAsia="Tahoma"/>
          <w:sz w:val="22"/>
          <w:szCs w:val="22"/>
          <w:color w:val="0D282C"/>
          <w:spacing w:val="68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key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;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Brisb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stern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Sydn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931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notes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t’s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ddre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this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issu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pproa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ding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tice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orridors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652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lso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know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alig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tegi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tegi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orta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orridors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ompo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ities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da,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1554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stai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ble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outco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not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sponse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9.4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stral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stru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ture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establi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ridor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3"/>
          <w:szCs w:val="23"/>
          <w:color w:val="0D282C"/>
          <w:spacing w:val="-5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71" w:top="1560" w:bottom="1060" w:left="660" w:right="0"/>
          <w:pgSz w:w="11920" w:h="16840"/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60" w:lineRule="auto"/>
        <w:ind w:left="2033" w:right="775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rted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dation,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but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also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noted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also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state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ggests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provision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risdi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qu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orri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out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litate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siste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752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siste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appro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exi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ggest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guide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93" w:right="-20"/>
        <w:jc w:val="left"/>
        <w:tabs>
          <w:tab w:pos="27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D282C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0D282C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0D282C"/>
          <w:spacing w:val="0"/>
          <w:w w:val="100"/>
        </w:rPr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agr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393" w:right="-20"/>
        <w:jc w:val="left"/>
        <w:tabs>
          <w:tab w:pos="27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D282C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0D282C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0D282C"/>
          <w:spacing w:val="0"/>
          <w:w w:val="100"/>
        </w:rPr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sibility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tudi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ose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59" w:lineRule="auto"/>
        <w:ind w:left="2753" w:right="1011" w:firstLine="-360"/>
        <w:jc w:val="left"/>
        <w:tabs>
          <w:tab w:pos="27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D282C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color w:val="0D282C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color w:val="0D282C"/>
          <w:spacing w:val="0"/>
          <w:w w:val="100"/>
        </w:rPr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stablish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ding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those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ors.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783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dation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ridor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with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vestm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69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vide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proc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4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q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itab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oad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g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2033" w:right="787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tlin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ission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gul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stry,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bility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od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task,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abili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tl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9" w:lineRule="auto"/>
        <w:ind w:left="2033" w:right="983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role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supp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ted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–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advoc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ght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some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e.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key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introdu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rgi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playi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85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rk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road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omp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rvi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tly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sub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ble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rk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71" w:top="1560" w:bottom="1060" w:left="660" w:right="0"/>
          <w:pgSz w:w="11920" w:h="16840"/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60" w:lineRule="auto"/>
        <w:ind w:left="2033" w:right="1046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odes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bje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gul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tory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ks.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695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work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cost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oad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14"/>
          <w:szCs w:val="14"/>
          <w:color w:val="0D282C"/>
          <w:spacing w:val="0"/>
          <w:w w:val="100"/>
          <w:position w:val="8"/>
        </w:rPr>
        <w:t>1</w:t>
      </w:r>
      <w:r>
        <w:rPr>
          <w:rFonts w:ascii="Tahoma" w:hAnsi="Tahoma" w:cs="Tahoma" w:eastAsia="Tahoma"/>
          <w:sz w:val="14"/>
          <w:szCs w:val="14"/>
          <w:color w:val="0D282C"/>
          <w:spacing w:val="26"/>
          <w:w w:val="100"/>
          <w:position w:val="8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does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over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from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vy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rib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ted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ross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jur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sdi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This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le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ispa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rvi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provi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gr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propo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vy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le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tors.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As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pri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vestm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odel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does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le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betw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la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sport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odes.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deq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soci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sid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59" w:lineRule="auto"/>
        <w:ind w:left="2033" w:right="985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addr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syst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gul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terprod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ovation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busi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growth.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lso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tial.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9" w:lineRule="auto"/>
        <w:ind w:left="2033" w:right="1095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petiti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lev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road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provi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hig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priority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issue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dustry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ss.</w:t>
      </w:r>
      <w:r>
        <w:rPr>
          <w:rFonts w:ascii="Tahoma" w:hAnsi="Tahoma" w:cs="Tahoma" w:eastAsia="Tahoma"/>
          <w:sz w:val="22"/>
          <w:szCs w:val="22"/>
          <w:color w:val="0D282C"/>
          <w:spacing w:val="68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lso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689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dist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rgi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syst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4.5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(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.e.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hig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state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roads).</w:t>
      </w:r>
      <w:r>
        <w:rPr>
          <w:rFonts w:ascii="Tahoma" w:hAnsi="Tahoma" w:cs="Tahoma" w:eastAsia="Tahoma"/>
          <w:sz w:val="22"/>
          <w:szCs w:val="22"/>
          <w:color w:val="0D282C"/>
          <w:spacing w:val="69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pply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60" w:lineRule="auto"/>
        <w:ind w:left="2033" w:right="824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more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odu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stai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ble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twor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invo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tics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ology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road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8" w:lineRule="exact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pri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det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buildi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blo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gul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ory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-1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ri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-1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del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(i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ding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gul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ted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2033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134.660004pt;margin-top:-21.205111pt;width:144.020pt;height:.1pt;mso-position-horizontal-relative:page;mso-position-vertical-relative:paragraph;z-index:-624" coordorigin="2693,-424" coordsize="2880,2">
            <v:shape style="position:absolute;left:2693;top:-424;width:2880;height:2" coordorigin="2693,-424" coordsize="2880,0" path="m2693,-424l5574,-424e" filled="f" stroked="t" strokeweight=".69998pt" strokecolor="#0D282C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color w:val="0D282C"/>
          <w:spacing w:val="0"/>
          <w:w w:val="100"/>
          <w:position w:val="7"/>
        </w:rPr>
        <w:t>1</w:t>
      </w:r>
      <w:r>
        <w:rPr>
          <w:rFonts w:ascii="Tahoma" w:hAnsi="Tahoma" w:cs="Tahoma" w:eastAsia="Tahoma"/>
          <w:sz w:val="13"/>
          <w:szCs w:val="13"/>
          <w:color w:val="0D282C"/>
          <w:spacing w:val="20"/>
          <w:w w:val="100"/>
          <w:position w:val="7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He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y</w:t>
      </w:r>
      <w:r>
        <w:rPr>
          <w:rFonts w:ascii="Tahoma" w:hAnsi="Tahoma" w:cs="Tahoma" w:eastAsia="Tahoma"/>
          <w:sz w:val="20"/>
          <w:szCs w:val="20"/>
          <w:color w:val="0D282C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color w:val="0D282C"/>
          <w:spacing w:val="-5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4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.5</w:t>
      </w:r>
      <w:r>
        <w:rPr>
          <w:rFonts w:ascii="Tahoma" w:hAnsi="Tahoma" w:cs="Tahoma" w:eastAsia="Tahoma"/>
          <w:sz w:val="20"/>
          <w:szCs w:val="20"/>
          <w:color w:val="0D282C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3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color w:val="0D282C"/>
          <w:spacing w:val="2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color w:val="0D282C"/>
          <w:spacing w:val="-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re</w:t>
      </w:r>
      <w:r>
        <w:rPr>
          <w:rFonts w:ascii="Tahoma" w:hAnsi="Tahoma" w:cs="Tahoma" w:eastAsia="Tahoma"/>
          <w:sz w:val="20"/>
          <w:szCs w:val="20"/>
          <w:color w:val="0D282C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2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rg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color w:val="0D282C"/>
          <w:spacing w:val="-7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color w:val="0D282C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color w:val="0D282C"/>
          <w:spacing w:val="3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0"/>
          <w:szCs w:val="20"/>
          <w:color w:val="0D282C"/>
          <w:spacing w:val="-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gis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tion</w:t>
      </w:r>
      <w:r>
        <w:rPr>
          <w:rFonts w:ascii="Tahoma" w:hAnsi="Tahoma" w:cs="Tahoma" w:eastAsia="Tahoma"/>
          <w:sz w:val="20"/>
          <w:szCs w:val="20"/>
          <w:color w:val="0D282C"/>
          <w:spacing w:val="-1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2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rge</w:t>
      </w:r>
      <w:r>
        <w:rPr>
          <w:rFonts w:ascii="Tahoma" w:hAnsi="Tahoma" w:cs="Tahoma" w:eastAsia="Tahoma"/>
          <w:sz w:val="20"/>
          <w:szCs w:val="20"/>
          <w:color w:val="0D282C"/>
          <w:spacing w:val="-5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color w:val="0D282C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lso</w:t>
      </w:r>
      <w:r>
        <w:rPr>
          <w:rFonts w:ascii="Tahoma" w:hAnsi="Tahoma" w:cs="Tahoma" w:eastAsia="Tahoma"/>
          <w:sz w:val="20"/>
          <w:szCs w:val="20"/>
          <w:color w:val="0D282C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p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y</w:t>
      </w:r>
      <w:r>
        <w:rPr>
          <w:rFonts w:ascii="Tahoma" w:hAnsi="Tahoma" w:cs="Tahoma" w:eastAsia="Tahoma"/>
          <w:sz w:val="20"/>
          <w:szCs w:val="20"/>
          <w:color w:val="0D282C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240" w:lineRule="exact"/>
        <w:ind w:left="2033" w:right="725"/>
        <w:jc w:val="left"/>
        <w:rPr>
          <w:rFonts w:ascii="Tahoma" w:hAnsi="Tahoma" w:cs="Tahoma" w:eastAsia="Tahoma"/>
          <w:sz w:val="20"/>
          <w:szCs w:val="20"/>
        </w:rPr>
      </w:pPr>
      <w:rPr/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R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ser</w:t>
      </w:r>
      <w:r>
        <w:rPr>
          <w:rFonts w:ascii="Tahoma" w:hAnsi="Tahoma" w:cs="Tahoma" w:eastAsia="Tahoma"/>
          <w:sz w:val="20"/>
          <w:szCs w:val="20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rge</w:t>
      </w:r>
      <w:r>
        <w:rPr>
          <w:rFonts w:ascii="Tahoma" w:hAnsi="Tahoma" w:cs="Tahoma" w:eastAsia="Tahoma"/>
          <w:sz w:val="20"/>
          <w:szCs w:val="20"/>
          <w:color w:val="0D282C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w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color w:val="0D282C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0"/>
          <w:szCs w:val="20"/>
          <w:color w:val="0D282C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0"/>
          <w:szCs w:val="20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</w:rPr>
        <w:t>v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0"/>
          <w:szCs w:val="20"/>
          <w:color w:val="0D282C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0"/>
          <w:szCs w:val="20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0"/>
          <w:szCs w:val="20"/>
          <w:color w:val="0D282C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litre</w:t>
      </w:r>
      <w:r>
        <w:rPr>
          <w:rFonts w:ascii="Tahoma" w:hAnsi="Tahoma" w:cs="Tahoma" w:eastAsia="Tahoma"/>
          <w:sz w:val="20"/>
          <w:szCs w:val="20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di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color w:val="0D282C"/>
          <w:spacing w:val="3"/>
          <w:w w:val="100"/>
        </w:rPr>
        <w:t>e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0"/>
          <w:szCs w:val="20"/>
          <w:color w:val="0D282C"/>
          <w:spacing w:val="-5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l.</w:t>
      </w:r>
      <w:r>
        <w:rPr>
          <w:rFonts w:ascii="Tahoma" w:hAnsi="Tahoma" w:cs="Tahoma" w:eastAsia="Tahoma"/>
          <w:sz w:val="20"/>
          <w:szCs w:val="20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color w:val="0D282C"/>
          <w:spacing w:val="2"/>
          <w:w w:val="100"/>
        </w:rPr>
        <w:t>i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2"/>
          <w:w w:val="100"/>
        </w:rPr>
        <w:t>c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rging</w:t>
      </w:r>
      <w:r>
        <w:rPr>
          <w:rFonts w:ascii="Tahoma" w:hAnsi="Tahoma" w:cs="Tahoma" w:eastAsia="Tahoma"/>
          <w:sz w:val="20"/>
          <w:szCs w:val="20"/>
          <w:color w:val="0D282C"/>
          <w:spacing w:val="-6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e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w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ork</w:t>
      </w:r>
      <w:r>
        <w:rPr>
          <w:rFonts w:ascii="Tahoma" w:hAnsi="Tahoma" w:cs="Tahoma" w:eastAsia="Tahoma"/>
          <w:sz w:val="20"/>
          <w:szCs w:val="20"/>
          <w:color w:val="0D282C"/>
          <w:spacing w:val="-10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k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color w:val="0D282C"/>
          <w:spacing w:val="3"/>
          <w:w w:val="100"/>
        </w:rPr>
        <w:t>w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0"/>
          <w:szCs w:val="20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0"/>
          <w:szCs w:val="20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0"/>
          <w:szCs w:val="20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Y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ou</w:t>
      </w:r>
      <w:r>
        <w:rPr>
          <w:rFonts w:ascii="Tahoma" w:hAnsi="Tahoma" w:cs="Tahoma" w:eastAsia="Tahoma"/>
          <w:sz w:val="20"/>
          <w:szCs w:val="20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</w:rPr>
        <w:t>G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(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3"/>
          <w:w w:val="100"/>
        </w:rPr>
        <w:t>Y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</w:rPr>
        <w:t>G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</w:rPr>
        <w:t>)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71" w:top="1560" w:bottom="1060" w:left="660" w:right="0"/>
          <w:pgSz w:w="11920" w:h="16840"/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60" w:lineRule="auto"/>
        <w:ind w:left="2033" w:right="1245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Ass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bas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),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ppro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tory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dust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701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is,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ppro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lth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work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taken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Fed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with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risdi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gul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trial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road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814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pply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rovides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ortu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sign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oad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introdu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lly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osts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5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nfra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nt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2033" w:right="857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cost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ognis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vest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soci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out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vestm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hig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supply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d/or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bility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tworks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trol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833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Historic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ding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5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ssive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state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bilit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ibits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60" w:lineRule="auto"/>
        <w:ind w:left="2033" w:right="746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(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exa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–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2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provi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ber)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00" w:right="-20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  <w:b/>
          <w:bCs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  <w:b/>
          <w:bCs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  <w:b/>
          <w:bCs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udy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2</w:t>
      </w:r>
      <w:r>
        <w:rPr>
          <w:rFonts w:ascii="Tahoma" w:hAnsi="Tahoma" w:cs="Tahoma" w:eastAsia="Tahoma"/>
          <w:sz w:val="23"/>
          <w:szCs w:val="23"/>
          <w:color w:val="0D282C"/>
          <w:spacing w:val="-10"/>
          <w:w w:val="100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–</w:t>
      </w:r>
      <w:r>
        <w:rPr>
          <w:rFonts w:ascii="Tahoma" w:hAnsi="Tahoma" w:cs="Tahoma" w:eastAsia="Tahoma"/>
          <w:sz w:val="23"/>
          <w:szCs w:val="23"/>
          <w:color w:val="0D282C"/>
          <w:spacing w:val="-9"/>
          <w:w w:val="100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  <w:b/>
          <w:bCs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nfra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  <w:b/>
          <w:bCs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tru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  <w:b/>
          <w:bCs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  <w:b/>
          <w:bCs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re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  <w:b/>
          <w:bCs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  <w:b/>
          <w:bCs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ici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  <w:b/>
          <w:bCs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4" w:lineRule="auto"/>
        <w:ind w:left="2600" w:right="999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rtain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ar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2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exis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ture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quiri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low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le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load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qui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12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lig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ter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lo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ding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ord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2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co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y,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some</w:t>
      </w:r>
      <w:r>
        <w:rPr>
          <w:rFonts w:ascii="Tahoma" w:hAnsi="Tahoma" w:cs="Tahoma" w:eastAsia="Tahoma"/>
          <w:sz w:val="23"/>
          <w:szCs w:val="23"/>
          <w:color w:val="0D282C"/>
          <w:spacing w:val="-2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ar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use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3"/>
          <w:szCs w:val="23"/>
          <w:color w:val="0D282C"/>
          <w:spacing w:val="-2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bra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line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loco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ves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are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now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ry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ged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dif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lt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b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tain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wi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vesti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q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ipm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t.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71" w:top="1560" w:bottom="1060" w:left="660" w:right="0"/>
          <w:pgSz w:w="11920" w:h="16840"/>
        </w:sectPr>
      </w:pPr>
      <w:rPr/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2600" w:right="-20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100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gons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omp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12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3"/>
          <w:szCs w:val="23"/>
          <w:color w:val="0D282C"/>
          <w:spacing w:val="-2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‘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lig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lo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d’</w:t>
      </w:r>
      <w:r>
        <w:rPr>
          <w:rFonts w:ascii="Tahoma" w:hAnsi="Tahoma" w:cs="Tahoma" w:eastAsia="Tahoma"/>
          <w:sz w:val="23"/>
          <w:szCs w:val="23"/>
          <w:color w:val="0D282C"/>
          <w:spacing w:val="-2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4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4"/>
        </w:rPr>
        <w:t>x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7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6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/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8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1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/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92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600" w:right="-20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3"/>
          <w:szCs w:val="23"/>
          <w:color w:val="0D282C"/>
          <w:spacing w:val="-2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load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oi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2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co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ridor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ope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tion.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4" w:lineRule="auto"/>
        <w:ind w:left="2600" w:right="789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worth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ting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are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more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vi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3"/>
          <w:szCs w:val="23"/>
          <w:color w:val="0D282C"/>
          <w:spacing w:val="-1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-2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line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tworks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gion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hi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ex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ort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di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4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11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owth</w:t>
      </w:r>
      <w:r>
        <w:rPr>
          <w:rFonts w:ascii="Tahoma" w:hAnsi="Tahoma" w:cs="Tahoma" w:eastAsia="Tahoma"/>
          <w:sz w:val="23"/>
          <w:szCs w:val="23"/>
          <w:color w:val="0D282C"/>
          <w:spacing w:val="14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ow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si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two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k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now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qui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14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addi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4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11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loo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4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strat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gi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lly</w:t>
      </w:r>
      <w:r>
        <w:rPr>
          <w:rFonts w:ascii="Tahoma" w:hAnsi="Tahoma" w:cs="Tahoma" w:eastAsia="Tahoma"/>
          <w:sz w:val="23"/>
          <w:szCs w:val="23"/>
          <w:color w:val="0D282C"/>
          <w:spacing w:val="17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lo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ted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3"/>
          <w:szCs w:val="23"/>
          <w:color w:val="0D282C"/>
          <w:spacing w:val="-1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3"/>
          <w:szCs w:val="23"/>
          <w:color w:val="0D282C"/>
          <w:spacing w:val="-2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tworks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al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2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3"/>
          <w:szCs w:val="23"/>
          <w:color w:val="0D282C"/>
          <w:spacing w:val="-1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rossi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ove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pe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ith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rr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ture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v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44" w:lineRule="auto"/>
        <w:ind w:left="2600" w:right="685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good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exa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ple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ity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Main</w:t>
      </w:r>
      <w:r>
        <w:rPr>
          <w:rFonts w:ascii="Tahoma" w:hAnsi="Tahoma" w:cs="Tahoma" w:eastAsia="Tahoma"/>
          <w:sz w:val="23"/>
          <w:szCs w:val="23"/>
          <w:color w:val="0D282C"/>
          <w:spacing w:val="-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betw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16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4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thgow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bb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4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,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betw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16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Coota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dra</w:t>
      </w:r>
      <w:r>
        <w:rPr>
          <w:rFonts w:ascii="Tahoma" w:hAnsi="Tahoma" w:cs="Tahoma" w:eastAsia="Tahoma"/>
          <w:sz w:val="23"/>
          <w:szCs w:val="23"/>
          <w:color w:val="0D282C"/>
          <w:spacing w:val="14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Sto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ki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bingal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3"/>
          <w:szCs w:val="23"/>
          <w:color w:val="0D282C"/>
          <w:spacing w:val="-1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rtain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ys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Sto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kinbi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gal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rk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re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it</w:t>
      </w:r>
      <w:r>
        <w:rPr>
          <w:rFonts w:ascii="Tahoma" w:hAnsi="Tahoma" w:cs="Tahoma" w:eastAsia="Tahoma"/>
          <w:sz w:val="23"/>
          <w:szCs w:val="23"/>
          <w:color w:val="0D282C"/>
          <w:spacing w:val="-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dif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lt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at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ble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ths</w:t>
      </w:r>
      <w:r>
        <w:rPr>
          <w:rFonts w:ascii="Tahoma" w:hAnsi="Tahoma" w:cs="Tahoma" w:eastAsia="Tahoma"/>
          <w:sz w:val="23"/>
          <w:szCs w:val="23"/>
          <w:color w:val="0D282C"/>
          <w:spacing w:val="-2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often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ths</w:t>
      </w:r>
      <w:r>
        <w:rPr>
          <w:rFonts w:ascii="Tahoma" w:hAnsi="Tahoma" w:cs="Tahoma" w:eastAsia="Tahoma"/>
          <w:sz w:val="23"/>
          <w:szCs w:val="23"/>
          <w:color w:val="0D282C"/>
          <w:spacing w:val="-2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vail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ble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at</w:t>
      </w:r>
      <w:r>
        <w:rPr>
          <w:rFonts w:ascii="Tahoma" w:hAnsi="Tahoma" w:cs="Tahoma" w:eastAsia="Tahoma"/>
          <w:sz w:val="23"/>
          <w:szCs w:val="23"/>
          <w:color w:val="0D282C"/>
          <w:spacing w:val="-1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3"/>
          <w:szCs w:val="23"/>
          <w:color w:val="0D282C"/>
          <w:spacing w:val="5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tri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betw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B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rry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Bo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ry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(C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ss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2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k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)</w:t>
      </w:r>
      <w:r>
        <w:rPr>
          <w:rFonts w:ascii="Tahoma" w:hAnsi="Tahoma" w:cs="Tahoma" w:eastAsia="Tahoma"/>
          <w:sz w:val="23"/>
          <w:szCs w:val="23"/>
          <w:color w:val="0D282C"/>
          <w:spacing w:val="-2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omp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ly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lo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2</w:t>
      </w:r>
      <w:r>
        <w:rPr>
          <w:rFonts w:ascii="Tahoma" w:hAnsi="Tahoma" w:cs="Tahoma" w:eastAsia="Tahoma"/>
          <w:sz w:val="23"/>
          <w:szCs w:val="23"/>
          <w:color w:val="0D282C"/>
          <w:spacing w:val="-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tai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rs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3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-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tai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pa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ity</w:t>
      </w:r>
      <w:r>
        <w:rPr>
          <w:rFonts w:ascii="Tahoma" w:hAnsi="Tahoma" w:cs="Tahoma" w:eastAsia="Tahoma"/>
          <w:sz w:val="23"/>
          <w:szCs w:val="23"/>
          <w:color w:val="0D282C"/>
          <w:spacing w:val="17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gon</w:t>
      </w:r>
      <w:r>
        <w:rPr>
          <w:rFonts w:ascii="Tahoma" w:hAnsi="Tahoma" w:cs="Tahoma" w:eastAsia="Tahoma"/>
          <w:sz w:val="23"/>
          <w:szCs w:val="23"/>
          <w:color w:val="0D282C"/>
          <w:spacing w:val="11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6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6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6"/>
        </w:rPr>
        <w:t>stri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6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6"/>
        </w:rPr>
        <w:t>ted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6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80</w:t>
      </w:r>
      <w:r>
        <w:rPr>
          <w:rFonts w:ascii="Tahoma" w:hAnsi="Tahoma" w:cs="Tahoma" w:eastAsia="Tahoma"/>
          <w:sz w:val="23"/>
          <w:szCs w:val="23"/>
          <w:color w:val="0D282C"/>
          <w:spacing w:val="-1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tai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rs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ir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rvi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6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6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6"/>
        </w:rPr>
        <w:t>pa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6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6"/>
        </w:rPr>
        <w:t>ity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6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3"/>
          <w:szCs w:val="23"/>
          <w:color w:val="0D282C"/>
          <w:spacing w:val="-1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1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2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0.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43" w:lineRule="auto"/>
        <w:ind w:left="2600" w:right="813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twork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(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Tr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sport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–</w:t>
      </w:r>
      <w:r>
        <w:rPr>
          <w:rFonts w:ascii="Tahoma" w:hAnsi="Tahoma" w:cs="Tahoma" w:eastAsia="Tahoma"/>
          <w:sz w:val="23"/>
          <w:szCs w:val="23"/>
          <w:color w:val="0D282C"/>
          <w:spacing w:val="-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ASA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vision)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ill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thorise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ope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vi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with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addi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4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11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tai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12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3"/>
          <w:szCs w:val="23"/>
          <w:color w:val="0D282C"/>
          <w:spacing w:val="-1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6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0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-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foot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gon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(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3"/>
          <w:szCs w:val="23"/>
          <w:color w:val="0D282C"/>
          <w:spacing w:val="-2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3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tai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rs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gross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q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tes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88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s)</w:t>
      </w:r>
      <w:r>
        <w:rPr>
          <w:rFonts w:ascii="Tahoma" w:hAnsi="Tahoma" w:cs="Tahoma" w:eastAsia="Tahoma"/>
          <w:sz w:val="23"/>
          <w:szCs w:val="23"/>
          <w:color w:val="0D282C"/>
          <w:spacing w:val="-2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yet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1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3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4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loco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iv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1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0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0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lly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oad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4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gons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dy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ope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k.</w:t>
      </w:r>
      <w:r>
        <w:rPr>
          <w:rFonts w:ascii="Tahoma" w:hAnsi="Tahoma" w:cs="Tahoma" w:eastAsia="Tahoma"/>
          <w:sz w:val="23"/>
          <w:szCs w:val="23"/>
          <w:color w:val="0D282C"/>
          <w:spacing w:val="-2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3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3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%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mi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or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pi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wor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k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s.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1002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aim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sho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ovision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rvi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targ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‘w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ots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706"/>
        <w:jc w:val="left"/>
        <w:tabs>
          <w:tab w:pos="506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vestm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lso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rs.</w:t>
        <w:tab/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our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cost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ip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iving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public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din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77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like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dupl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will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addr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y’s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71" w:top="1560" w:bottom="1060" w:left="660" w:right="0"/>
          <w:pgSz w:w="11920" w:h="16840"/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60" w:lineRule="auto"/>
        <w:ind w:left="2033" w:right="652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will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odu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vision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lt</w:t>
      </w:r>
      <w:r>
        <w:rPr>
          <w:rFonts w:ascii="Tahoma" w:hAnsi="Tahoma" w:cs="Tahoma" w:eastAsia="Tahoma"/>
          <w:sz w:val="22"/>
          <w:szCs w:val="22"/>
          <w:color w:val="0D282C"/>
          <w:spacing w:val="4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odal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prov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tally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dly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tions.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tegy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odal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sol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ght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2033" w:right="661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irtue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ts,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appro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ost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mode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long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jour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ior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issio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exa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stim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from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lbou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1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0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57" w:lineRule="auto"/>
        <w:ind w:left="2033" w:right="741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utilise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all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odes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ost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poss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5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gul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tory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8" w:lineRule="auto"/>
        <w:ind w:left="2033" w:right="65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vestm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2" w:after="0" w:line="360" w:lineRule="auto"/>
        <w:ind w:left="2033" w:right="873"/>
        <w:jc w:val="left"/>
        <w:tabs>
          <w:tab w:pos="410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‘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orridor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pproa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  <w:tab/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ridor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odal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olving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oad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with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lying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rk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764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otw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thsta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t’s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20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7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dget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impo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not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$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8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.4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bill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stori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vestm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oad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tworks.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679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pply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rovides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ortu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tegy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imb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more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qu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split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(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.e.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5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0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/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5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0)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ding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playi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role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sport.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1369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timise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isting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produ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71" w:top="1560" w:bottom="1060" w:left="660" w:right="0"/>
          <w:pgSz w:w="11920" w:h="16840"/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60" w:lineRule="auto"/>
        <w:ind w:left="2033" w:right="745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road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ds,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all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viating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our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itie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rly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strong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suppo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prov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ortu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ities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orts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urb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odals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more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tl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all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jor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itie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ost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nota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Sydn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isba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lbou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68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tles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this,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alo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lopm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odal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oad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stion,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proving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ban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6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rk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2033" w:right="729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rvi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bilit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qu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5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try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rvi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odal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ts,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ports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logistics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iliti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s.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tors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outs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trol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but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not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limited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: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753" w:right="1123" w:firstLine="-360"/>
        <w:jc w:val="left"/>
        <w:tabs>
          <w:tab w:pos="27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-</w:t>
        <w:tab/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pass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rvi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pass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roll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over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move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urb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2393" w:right="-20"/>
        <w:jc w:val="left"/>
        <w:tabs>
          <w:tab w:pos="27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-</w:t>
        <w:tab/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twork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393" w:right="-20"/>
        <w:jc w:val="left"/>
        <w:tabs>
          <w:tab w:pos="27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-</w:t>
        <w:tab/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2753" w:right="954" w:firstLine="-360"/>
        <w:jc w:val="left"/>
        <w:tabs>
          <w:tab w:pos="27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-</w:t>
        <w:tab/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paths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twork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ltly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paths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tegr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imp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00" w:lineRule="atLeast"/>
        <w:ind w:left="2033" w:right="1452"/>
        <w:jc w:val="left"/>
        <w:tabs>
          <w:tab w:pos="626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priority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s.</w:t>
        <w:tab/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ordi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issio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14"/>
          <w:szCs w:val="14"/>
          <w:color w:val="0D282C"/>
          <w:spacing w:val="1"/>
          <w:w w:val="100"/>
          <w:position w:val="8"/>
        </w:rPr>
        <w:t>2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ross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five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la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itie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are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appro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tely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5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0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0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7" w:after="0" w:line="240" w:lineRule="auto"/>
        <w:ind w:left="2033" w:right="1181"/>
        <w:jc w:val="left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134.660004pt;margin-top:-21.205111pt;width:144.020pt;height:.1pt;mso-position-horizontal-relative:page;mso-position-vertical-relative:paragraph;z-index:-623" coordorigin="2693,-424" coordsize="2880,2">
            <v:shape style="position:absolute;left:2693;top:-424;width:2880;height:2" coordorigin="2693,-424" coordsize="2880,0" path="m2693,-424l5574,-424e" filled="f" stroked="t" strokeweight=".69998pt" strokecolor="#0D282C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color w:val="0D282C"/>
          <w:spacing w:val="0"/>
          <w:w w:val="100"/>
          <w:position w:val="7"/>
        </w:rPr>
        <w:t>2</w:t>
      </w:r>
      <w:r>
        <w:rPr>
          <w:rFonts w:ascii="Tahoma" w:hAnsi="Tahoma" w:cs="Tahoma" w:eastAsia="Tahoma"/>
          <w:sz w:val="13"/>
          <w:szCs w:val="13"/>
          <w:color w:val="0D282C"/>
          <w:spacing w:val="20"/>
          <w:w w:val="100"/>
          <w:position w:val="7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Who</w:t>
      </w:r>
      <w:r>
        <w:rPr>
          <w:rFonts w:ascii="Tahoma" w:hAnsi="Tahoma" w:cs="Tahoma" w:eastAsia="Tahoma"/>
          <w:sz w:val="20"/>
          <w:szCs w:val="20"/>
          <w:color w:val="0D282C"/>
          <w:spacing w:val="-5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color w:val="0D282C"/>
          <w:spacing w:val="2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color w:val="0D282C"/>
          <w:spacing w:val="-6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3"/>
          <w:w w:val="100"/>
          <w:position w:val="0"/>
        </w:rPr>
        <w:t>W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color w:val="0D282C"/>
          <w:spacing w:val="-5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Whe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0"/>
          <w:szCs w:val="20"/>
          <w:color w:val="0D282C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tio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0"/>
          <w:szCs w:val="20"/>
          <w:color w:val="0D282C"/>
          <w:spacing w:val="-5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sport</w:t>
      </w:r>
      <w:r>
        <w:rPr>
          <w:rFonts w:ascii="Tahoma" w:hAnsi="Tahoma" w:cs="Tahoma" w:eastAsia="Tahoma"/>
          <w:sz w:val="20"/>
          <w:szCs w:val="20"/>
          <w:color w:val="0D282C"/>
          <w:spacing w:val="-5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2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om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m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color w:val="0D282C"/>
          <w:spacing w:val="2"/>
          <w:w w:val="100"/>
          <w:position w:val="0"/>
        </w:rPr>
        <w:t>s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sion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07092"/>
          <w:spacing w:val="0"/>
          <w:w w:val="100"/>
          <w:position w:val="0"/>
        </w:rPr>
      </w:r>
      <w:hyperlink r:id="rId11"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h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t</w:t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t</w:t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ps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: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/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/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w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w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w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.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n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t</w:t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c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  <w:t>.</w:t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go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v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.a</w:t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u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/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M</w:t>
        </w:r>
        <w:r>
          <w:rPr>
            <w:rFonts w:ascii="Tahoma" w:hAnsi="Tahoma" w:cs="Tahoma" w:eastAsia="Tahoma"/>
            <w:sz w:val="20"/>
            <w:szCs w:val="20"/>
            <w:color w:val="007092"/>
            <w:spacing w:val="3"/>
            <w:w w:val="100"/>
            <w:u w:val="single" w:color="007092"/>
            <w:position w:val="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7092"/>
            <w:spacing w:val="3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di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a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/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R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por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t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s/</w:t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(D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6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2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6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  <w:t>F</w:t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6"/>
            <w:w w:val="100"/>
            <w:u w:val="single" w:color="007092"/>
            <w:position w:val="0"/>
          </w:rPr>
          <w:t>C</w:t>
        </w:r>
        <w:r>
          <w:rPr>
            <w:rFonts w:ascii="Tahoma" w:hAnsi="Tahoma" w:cs="Tahoma" w:eastAsia="Tahoma"/>
            <w:sz w:val="20"/>
            <w:szCs w:val="20"/>
            <w:color w:val="007092"/>
            <w:spacing w:val="6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-</w:t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3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6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C7</w:t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-</w:t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4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8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B</w:t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  <w:t>1</w:t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-</w:t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6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6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A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7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  <w:t>-</w:t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D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D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3"/>
            <w:w w:val="100"/>
            <w:u w:val="single" w:color="007092"/>
            <w:position w:val="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7092"/>
            <w:spacing w:val="3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F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3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  <w:t>B</w:t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0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4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  <w:t>C</w:t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C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A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).pd</w:t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f</w:t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pgMar w:header="0" w:footer="871" w:top="1560" w:bottom="1060" w:left="660" w:right="0"/>
          <w:pgSz w:w="11920" w:h="16840"/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60" w:lineRule="auto"/>
        <w:ind w:left="2033" w:right="1145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kilom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portion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tropolitan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Sydn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Brisb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most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–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8" w:lineRule="exact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tra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42%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47%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twor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-1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pe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-1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ly.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25" w:type="dxa"/>
      </w:tblPr>
      <w:tblGrid/>
      <w:tr>
        <w:trPr>
          <w:trHeight w:val="545" w:hRule="exact"/>
        </w:trPr>
        <w:tc>
          <w:tcPr>
            <w:tcW w:w="1237" w:type="dxa"/>
            <w:tcBorders>
              <w:top w:val="single" w:sz="6.55992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007092"/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6.55992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007092"/>
          </w:tcPr>
          <w:p>
            <w:pPr>
              <w:spacing w:before="45" w:after="0" w:line="240" w:lineRule="auto"/>
              <w:ind w:left="318" w:right="249" w:firstLine="-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GER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503" w:type="dxa"/>
            <w:tcBorders>
              <w:top w:val="single" w:sz="6.55992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007092"/>
          </w:tcPr>
          <w:p>
            <w:pPr>
              <w:spacing w:before="45" w:after="0" w:line="240" w:lineRule="auto"/>
              <w:ind w:left="506" w:right="99" w:firstLine="-3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2127" w:type="dxa"/>
            <w:tcBorders>
              <w:top w:val="single" w:sz="6.55992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007092"/>
          </w:tcPr>
          <w:p>
            <w:pPr>
              <w:spacing w:before="45" w:after="0" w:line="240" w:lineRule="auto"/>
              <w:ind w:left="702" w:right="124" w:firstLine="-53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GER/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6.55992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007092"/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0D282C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1237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A4EAFF"/>
          </w:tcPr>
          <w:p>
            <w:pPr>
              <w:spacing w:before="0" w:after="0" w:line="265" w:lineRule="exact"/>
              <w:ind w:left="256" w:right="-2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0"/>
                <w:w w:val="100"/>
                <w:position w:val="-1"/>
              </w:rPr>
              <w:t>Sydn</w:t>
            </w:r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2"/>
                <w:w w:val="100"/>
                <w:position w:val="-1"/>
              </w:rPr>
              <w:t>e</w:t>
            </w:r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0"/>
                <w:w w:val="100"/>
                <w:position w:val="-1"/>
              </w:rPr>
              <w:t>y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A4EAFF"/>
          </w:tcPr>
          <w:p>
            <w:pPr>
              <w:spacing w:before="0" w:after="0" w:line="265" w:lineRule="exact"/>
              <w:ind w:left="582" w:right="564"/>
              <w:jc w:val="center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190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03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A4EAFF"/>
          </w:tcPr>
          <w:p>
            <w:pPr>
              <w:spacing w:before="0" w:after="0" w:line="265" w:lineRule="exact"/>
              <w:ind w:left="587" w:right="566"/>
              <w:jc w:val="center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70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127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A4EAFF"/>
          </w:tcPr>
          <w:p>
            <w:pPr>
              <w:spacing w:before="0" w:after="0" w:line="265" w:lineRule="exact"/>
              <w:ind w:left="838" w:right="819"/>
              <w:jc w:val="center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156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991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A4EAFF"/>
          </w:tcPr>
          <w:p>
            <w:pPr>
              <w:spacing w:before="0" w:after="0" w:line="265" w:lineRule="exact"/>
              <w:ind w:left="306" w:right="-2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416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50" w:hRule="exact"/>
        </w:trPr>
        <w:tc>
          <w:tcPr>
            <w:tcW w:w="1237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DBEFF4"/>
          </w:tcPr>
          <w:p>
            <w:pPr>
              <w:spacing w:before="0" w:after="0" w:line="265" w:lineRule="exact"/>
              <w:ind w:left="100" w:right="-2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0"/>
                <w:w w:val="100"/>
                <w:position w:val="-1"/>
              </w:rPr>
              <w:t>M</w:t>
            </w:r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e</w:t>
            </w:r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0"/>
                <w:w w:val="100"/>
                <w:position w:val="-1"/>
              </w:rPr>
              <w:t>lbou</w:t>
            </w:r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r</w:t>
            </w:r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n</w:t>
            </w:r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0"/>
                <w:w w:val="100"/>
                <w:position w:val="-1"/>
              </w:rPr>
              <w:t>e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DBEFF4"/>
          </w:tcPr>
          <w:p>
            <w:pPr>
              <w:spacing w:before="0" w:after="0" w:line="265" w:lineRule="exact"/>
              <w:ind w:left="582" w:right="564"/>
              <w:jc w:val="center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232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03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DBEFF4"/>
          </w:tcPr>
          <w:p>
            <w:pPr>
              <w:spacing w:before="0" w:after="0" w:line="265" w:lineRule="exact"/>
              <w:ind w:left="587" w:right="566"/>
              <w:jc w:val="center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59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127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DBEFF4"/>
          </w:tcPr>
          <w:p>
            <w:pPr>
              <w:spacing w:before="0" w:after="0" w:line="265" w:lineRule="exact"/>
              <w:ind w:left="838" w:right="819"/>
              <w:jc w:val="center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171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991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DBEFF4"/>
          </w:tcPr>
          <w:p>
            <w:pPr>
              <w:spacing w:before="0" w:after="0" w:line="265" w:lineRule="exact"/>
              <w:ind w:left="306" w:right="-2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462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50" w:hRule="exact"/>
        </w:trPr>
        <w:tc>
          <w:tcPr>
            <w:tcW w:w="1237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A4EAFF"/>
          </w:tcPr>
          <w:p>
            <w:pPr>
              <w:spacing w:before="0" w:after="0" w:line="265" w:lineRule="exact"/>
              <w:ind w:left="191" w:right="-2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0"/>
                <w:w w:val="100"/>
                <w:position w:val="-1"/>
              </w:rPr>
              <w:t>B</w:t>
            </w:r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r</w:t>
            </w:r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0"/>
                <w:w w:val="100"/>
                <w:position w:val="-1"/>
              </w:rPr>
              <w:t>isba</w:t>
            </w:r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n</w:t>
            </w:r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0"/>
                <w:w w:val="100"/>
                <w:position w:val="-1"/>
              </w:rPr>
              <w:t>e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A4EAFF"/>
          </w:tcPr>
          <w:p>
            <w:pPr>
              <w:spacing w:before="0" w:after="0" w:line="265" w:lineRule="exact"/>
              <w:ind w:left="642" w:right="624"/>
              <w:jc w:val="center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90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03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A4EAFF"/>
          </w:tcPr>
          <w:p>
            <w:pPr>
              <w:spacing w:before="0" w:after="0" w:line="265" w:lineRule="exact"/>
              <w:ind w:left="587" w:right="566"/>
              <w:jc w:val="center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81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127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A4EAFF"/>
          </w:tcPr>
          <w:p>
            <w:pPr>
              <w:spacing w:before="0" w:after="0" w:line="265" w:lineRule="exact"/>
              <w:ind w:left="838" w:right="819"/>
              <w:jc w:val="center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140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991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A4EAFF"/>
          </w:tcPr>
          <w:p>
            <w:pPr>
              <w:spacing w:before="0" w:after="0" w:line="265" w:lineRule="exact"/>
              <w:ind w:left="306" w:right="-2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311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51" w:hRule="exact"/>
        </w:trPr>
        <w:tc>
          <w:tcPr>
            <w:tcW w:w="1237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DBEFF4"/>
          </w:tcPr>
          <w:p>
            <w:pPr>
              <w:spacing w:before="0" w:after="0" w:line="265" w:lineRule="exact"/>
              <w:ind w:left="196" w:right="-2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0"/>
                <w:w w:val="100"/>
                <w:position w:val="-1"/>
              </w:rPr>
              <w:t>Ad</w:t>
            </w:r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e</w:t>
            </w:r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0"/>
                <w:w w:val="100"/>
                <w:position w:val="-1"/>
              </w:rPr>
              <w:t>l</w:t>
            </w:r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a</w:t>
            </w:r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0"/>
                <w:w w:val="100"/>
                <w:position w:val="-1"/>
              </w:rPr>
              <w:t>ide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DBEFF4"/>
          </w:tcPr>
          <w:p>
            <w:pPr>
              <w:spacing w:before="0" w:after="0" w:line="265" w:lineRule="exact"/>
              <w:ind w:left="582" w:right="564"/>
              <w:jc w:val="center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126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03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DBEFF4"/>
          </w:tcPr>
          <w:p>
            <w:pPr>
              <w:spacing w:before="0" w:after="0" w:line="265" w:lineRule="exact"/>
              <w:ind w:left="587" w:right="566"/>
              <w:jc w:val="center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62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127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DBEFF4"/>
          </w:tcPr>
          <w:p>
            <w:pPr>
              <w:spacing w:before="0" w:after="0" w:line="265" w:lineRule="exact"/>
              <w:ind w:left="898" w:right="879"/>
              <w:jc w:val="center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30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991" w:type="dxa"/>
            <w:tcBorders>
              <w:top w:val="single" w:sz="6.56" w:space="0" w:color="007092"/>
              <w:bottom w:val="single" w:sz="6.56" w:space="0" w:color="007092"/>
              <w:left w:val="single" w:sz="6.56" w:space="0" w:color="007092"/>
              <w:right w:val="single" w:sz="6.56" w:space="0" w:color="007092"/>
            </w:tcBorders>
            <w:shd w:val="clear" w:color="auto" w:fill="DBEFF4"/>
          </w:tcPr>
          <w:p>
            <w:pPr>
              <w:spacing w:before="0" w:after="0" w:line="265" w:lineRule="exact"/>
              <w:ind w:left="306" w:right="-2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188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52" w:hRule="exact"/>
        </w:trPr>
        <w:tc>
          <w:tcPr>
            <w:tcW w:w="1237" w:type="dxa"/>
            <w:tcBorders>
              <w:top w:val="single" w:sz="6.56" w:space="0" w:color="007092"/>
              <w:bottom w:val="single" w:sz="6.55976" w:space="0" w:color="007092"/>
              <w:left w:val="single" w:sz="6.56" w:space="0" w:color="007092"/>
              <w:right w:val="single" w:sz="6.56" w:space="0" w:color="007092"/>
            </w:tcBorders>
            <w:shd w:val="clear" w:color="auto" w:fill="A4EAFF"/>
          </w:tcPr>
          <w:p>
            <w:pPr>
              <w:spacing w:before="0" w:after="0" w:line="265" w:lineRule="exact"/>
              <w:ind w:left="352" w:right="-2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0"/>
                <w:w w:val="100"/>
                <w:position w:val="-1"/>
              </w:rPr>
              <w:t>P</w:t>
            </w:r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e</w:t>
            </w:r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0"/>
                <w:w w:val="100"/>
                <w:position w:val="-1"/>
              </w:rPr>
              <w:t>rth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15" w:type="dxa"/>
            <w:tcBorders>
              <w:top w:val="single" w:sz="6.56" w:space="0" w:color="007092"/>
              <w:bottom w:val="single" w:sz="6.55976" w:space="0" w:color="007092"/>
              <w:left w:val="single" w:sz="6.56" w:space="0" w:color="007092"/>
              <w:right w:val="single" w:sz="6.56" w:space="0" w:color="007092"/>
            </w:tcBorders>
            <w:shd w:val="clear" w:color="auto" w:fill="A4EAFF"/>
          </w:tcPr>
          <w:p>
            <w:pPr>
              <w:spacing w:before="0" w:after="0" w:line="265" w:lineRule="exact"/>
              <w:ind w:left="582" w:right="564"/>
              <w:jc w:val="center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173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03" w:type="dxa"/>
            <w:tcBorders>
              <w:top w:val="single" w:sz="6.56" w:space="0" w:color="007092"/>
              <w:bottom w:val="single" w:sz="6.55976" w:space="0" w:color="007092"/>
              <w:left w:val="single" w:sz="6.56" w:space="0" w:color="007092"/>
              <w:right w:val="single" w:sz="6.56" w:space="0" w:color="007092"/>
            </w:tcBorders>
            <w:shd w:val="clear" w:color="auto" w:fill="A4EAFF"/>
          </w:tcPr>
          <w:p>
            <w:pPr>
              <w:spacing w:before="0" w:after="0" w:line="265" w:lineRule="exact"/>
              <w:ind w:left="527" w:right="507"/>
              <w:jc w:val="center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121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127" w:type="dxa"/>
            <w:tcBorders>
              <w:top w:val="single" w:sz="6.56" w:space="0" w:color="007092"/>
              <w:bottom w:val="single" w:sz="6.55976" w:space="0" w:color="007092"/>
              <w:left w:val="single" w:sz="6.56" w:space="0" w:color="007092"/>
              <w:right w:val="single" w:sz="6.56" w:space="0" w:color="007092"/>
            </w:tcBorders>
            <w:shd w:val="clear" w:color="auto" w:fill="A4EAFF"/>
          </w:tcPr>
          <w:p>
            <w:pPr>
              <w:spacing w:before="0" w:after="0" w:line="265" w:lineRule="exact"/>
              <w:ind w:left="958" w:right="939"/>
              <w:jc w:val="center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0"/>
                <w:w w:val="100"/>
                <w:position w:val="-1"/>
              </w:rPr>
              <w:t>1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991" w:type="dxa"/>
            <w:tcBorders>
              <w:top w:val="single" w:sz="6.56" w:space="0" w:color="007092"/>
              <w:bottom w:val="single" w:sz="6.55976" w:space="0" w:color="007092"/>
              <w:left w:val="single" w:sz="6.56" w:space="0" w:color="007092"/>
              <w:right w:val="single" w:sz="6.56" w:space="0" w:color="007092"/>
            </w:tcBorders>
            <w:shd w:val="clear" w:color="auto" w:fill="A4EAFF"/>
          </w:tcPr>
          <w:p>
            <w:pPr>
              <w:spacing w:before="0" w:after="0" w:line="265" w:lineRule="exact"/>
              <w:ind w:left="306" w:right="-2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Pr/>
            <w:r>
              <w:rPr>
                <w:rFonts w:ascii="Tahoma" w:hAnsi="Tahoma" w:cs="Tahoma" w:eastAsia="Tahoma"/>
                <w:sz w:val="22"/>
                <w:szCs w:val="22"/>
                <w:color w:val="0D282C"/>
                <w:spacing w:val="-1"/>
                <w:w w:val="100"/>
                <w:position w:val="-1"/>
              </w:rPr>
              <w:t>295</w:t>
            </w:r>
            <w:r>
              <w:rPr>
                <w:rFonts w:ascii="Tahoma" w:hAnsi="Tahoma" w:cs="Tahoma" w:eastAsia="Tahoma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</w:tbl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59" w:lineRule="auto"/>
        <w:ind w:left="2033" w:right="833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ompo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ding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pass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rvi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(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.e.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)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exa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pass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20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1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7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4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4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oon.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qu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twork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8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lose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8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8" w:lineRule="auto"/>
        <w:ind w:left="2033" w:right="1052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Sydn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oo,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rior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rth,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pass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rvi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kup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pass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roll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824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ordi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a</w:t>
      </w:r>
      <w:r>
        <w:rPr>
          <w:rFonts w:ascii="Tahoma" w:hAnsi="Tahoma" w:cs="Tahoma" w:eastAsia="Tahoma"/>
          <w:sz w:val="14"/>
          <w:szCs w:val="14"/>
          <w:color w:val="0D282C"/>
          <w:spacing w:val="1"/>
          <w:w w:val="100"/>
          <w:position w:val="8"/>
        </w:rPr>
        <w:t>3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2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0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11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2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0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31,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thr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qu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pul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growth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will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y,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lbou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isba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rth.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our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bigge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ities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oll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ly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od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5.9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lion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ore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peopl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will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pla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gnif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pass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ger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rvi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rth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ges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by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pi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ls.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699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pass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imp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bili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rvi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This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ompl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inv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stig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ding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add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8" w:lineRule="exact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twork.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2033" w:right="-20"/>
        <w:jc w:val="left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134.660004pt;margin-top:-21.22514pt;width:144.020pt;height:.1pt;mso-position-horizontal-relative:page;mso-position-vertical-relative:paragraph;z-index:-622" coordorigin="2693,-425" coordsize="2880,2">
            <v:shape style="position:absolute;left:2693;top:-425;width:2880;height:2" coordorigin="2693,-425" coordsize="2880,0" path="m2693,-425l5574,-425e" filled="f" stroked="t" strokeweight=".70004pt" strokecolor="#0D282C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color w:val="0D282C"/>
          <w:spacing w:val="0"/>
          <w:w w:val="100"/>
          <w:position w:val="7"/>
        </w:rPr>
        <w:t>3</w:t>
      </w:r>
      <w:r>
        <w:rPr>
          <w:rFonts w:ascii="Tahoma" w:hAnsi="Tahoma" w:cs="Tahoma" w:eastAsia="Tahoma"/>
          <w:sz w:val="13"/>
          <w:szCs w:val="13"/>
          <w:color w:val="0D282C"/>
          <w:spacing w:val="20"/>
          <w:w w:val="100"/>
          <w:position w:val="7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Austr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li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color w:val="0D282C"/>
          <w:spacing w:val="-1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I</w:t>
      </w:r>
      <w:r>
        <w:rPr>
          <w:rFonts w:ascii="Tahoma" w:hAnsi="Tahoma" w:cs="Tahoma" w:eastAsia="Tahoma"/>
          <w:sz w:val="20"/>
          <w:szCs w:val="20"/>
          <w:color w:val="0D282C"/>
          <w:spacing w:val="2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f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str</w:t>
      </w:r>
      <w:r>
        <w:rPr>
          <w:rFonts w:ascii="Tahoma" w:hAnsi="Tahoma" w:cs="Tahoma" w:eastAsia="Tahoma"/>
          <w:sz w:val="20"/>
          <w:szCs w:val="20"/>
          <w:color w:val="0D282C"/>
          <w:spacing w:val="2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re</w:t>
      </w:r>
      <w:r>
        <w:rPr>
          <w:rFonts w:ascii="Tahoma" w:hAnsi="Tahoma" w:cs="Tahoma" w:eastAsia="Tahoma"/>
          <w:sz w:val="20"/>
          <w:szCs w:val="20"/>
          <w:color w:val="0D282C"/>
          <w:spacing w:val="-12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P</w:t>
      </w:r>
      <w:r>
        <w:rPr>
          <w:rFonts w:ascii="Tahoma" w:hAnsi="Tahoma" w:cs="Tahoma" w:eastAsia="Tahoma"/>
          <w:sz w:val="20"/>
          <w:szCs w:val="20"/>
          <w:color w:val="0D282C"/>
          <w:spacing w:val="2"/>
          <w:w w:val="100"/>
          <w:position w:val="0"/>
        </w:rPr>
        <w:t>l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0"/>
          <w:szCs w:val="20"/>
          <w:color w:val="0D282C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P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ge</w:t>
      </w:r>
      <w:r>
        <w:rPr>
          <w:rFonts w:ascii="Tahoma" w:hAnsi="Tahoma" w:cs="Tahoma" w:eastAsia="Tahoma"/>
          <w:sz w:val="20"/>
          <w:szCs w:val="20"/>
          <w:color w:val="0D282C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6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.</w:t>
      </w:r>
      <w:r>
        <w:rPr>
          <w:rFonts w:ascii="Tahoma" w:hAnsi="Tahoma" w:cs="Tahoma" w:eastAsia="Tahoma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871" w:top="1560" w:bottom="1060" w:left="660" w:right="0"/>
          <w:pgSz w:w="11920" w:h="16840"/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60" w:lineRule="auto"/>
        <w:ind w:left="2033" w:right="803"/>
        <w:jc w:val="left"/>
        <w:tabs>
          <w:tab w:pos="73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vestm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Torr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ex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vides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tial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rvi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s.</w:t>
        <w:tab/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More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state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issu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703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also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limited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path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vail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timi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g,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rly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twork,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bility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tl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7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dd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si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2033" w:right="71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stim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ost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oad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cost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rstate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bulk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14"/>
          <w:szCs w:val="14"/>
          <w:color w:val="0D282C"/>
          <w:spacing w:val="1"/>
          <w:w w:val="100"/>
          <w:position w:val="8"/>
        </w:rPr>
        <w:t>4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gative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liti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as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noise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pol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from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ks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impose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cos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sid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ighw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ys,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but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rk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betw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us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rvi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0"/>
        </w:rPr>
        <w:t>s.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9" w:lineRule="auto"/>
        <w:ind w:left="2033" w:right="93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sho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tify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isio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all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liti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asso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with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ight.</w:t>
      </w:r>
      <w:r>
        <w:rPr>
          <w:rFonts w:ascii="Tahoma" w:hAnsi="Tahoma" w:cs="Tahoma" w:eastAsia="Tahoma"/>
          <w:sz w:val="22"/>
          <w:szCs w:val="22"/>
          <w:color w:val="0D282C"/>
          <w:spacing w:val="69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ossibl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: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393" w:right="-20"/>
        <w:jc w:val="left"/>
        <w:tabs>
          <w:tab w:pos="27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-</w:t>
        <w:tab/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osts,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issio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393" w:right="-20"/>
        <w:jc w:val="left"/>
        <w:tabs>
          <w:tab w:pos="27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-</w:t>
        <w:tab/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costs,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393" w:right="-20"/>
        <w:jc w:val="left"/>
        <w:tabs>
          <w:tab w:pos="27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-</w:t>
        <w:tab/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costs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393" w:right="-20"/>
        <w:jc w:val="left"/>
        <w:tabs>
          <w:tab w:pos="27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-</w:t>
        <w:tab/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voi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costs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2033" w:right="753"/>
        <w:jc w:val="both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tifi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ossi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costs,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mode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ibits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8" w:lineRule="exact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bsidi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ity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jo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position w:val="-1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-1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this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-1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ior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pe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position w:val="-1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position w:val="-1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2033" w:right="2662"/>
        <w:jc w:val="left"/>
        <w:rPr>
          <w:rFonts w:ascii="Tahoma" w:hAnsi="Tahoma" w:cs="Tahoma" w:eastAsia="Tahoma"/>
          <w:sz w:val="20"/>
          <w:szCs w:val="20"/>
        </w:rPr>
      </w:pPr>
      <w:rPr/>
      <w:r>
        <w:rPr/>
        <w:pict>
          <v:group style="position:absolute;margin-left:134.660004pt;margin-top:-21.205111pt;width:144.020pt;height:.1pt;mso-position-horizontal-relative:page;mso-position-vertical-relative:paragraph;z-index:-621" coordorigin="2693,-424" coordsize="2880,2">
            <v:shape style="position:absolute;left:2693;top:-424;width:2880;height:2" coordorigin="2693,-424" coordsize="2880,0" path="m2693,-424l5574,-424e" filled="f" stroked="t" strokeweight=".69998pt" strokecolor="#0D282C">
              <v:path arrowok="t"/>
            </v:shape>
          </v:group>
          <w10:wrap type="none"/>
        </w:pict>
      </w:r>
      <w:r>
        <w:rPr>
          <w:rFonts w:ascii="Tahoma" w:hAnsi="Tahoma" w:cs="Tahoma" w:eastAsia="Tahoma"/>
          <w:sz w:val="13"/>
          <w:szCs w:val="13"/>
          <w:color w:val="0D282C"/>
          <w:spacing w:val="0"/>
          <w:w w:val="100"/>
          <w:position w:val="7"/>
        </w:rPr>
        <w:t>4</w:t>
      </w:r>
      <w:r>
        <w:rPr>
          <w:rFonts w:ascii="Tahoma" w:hAnsi="Tahoma" w:cs="Tahoma" w:eastAsia="Tahoma"/>
          <w:sz w:val="13"/>
          <w:szCs w:val="13"/>
          <w:color w:val="0D282C"/>
          <w:spacing w:val="20"/>
          <w:w w:val="100"/>
          <w:position w:val="7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Cost</w:t>
      </w:r>
      <w:r>
        <w:rPr>
          <w:rFonts w:ascii="Tahoma" w:hAnsi="Tahoma" w:cs="Tahoma" w:eastAsia="Tahoma"/>
          <w:sz w:val="20"/>
          <w:szCs w:val="20"/>
          <w:color w:val="0D282C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c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v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e</w:t>
      </w:r>
      <w:r>
        <w:rPr>
          <w:rFonts w:ascii="Tahoma" w:hAnsi="Tahoma" w:cs="Tahoma" w:eastAsia="Tahoma"/>
          <w:sz w:val="20"/>
          <w:szCs w:val="20"/>
          <w:color w:val="0D282C"/>
          <w:spacing w:val="2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y</w:t>
      </w:r>
      <w:r>
        <w:rPr>
          <w:rFonts w:ascii="Tahoma" w:hAnsi="Tahoma" w:cs="Tahoma" w:eastAsia="Tahoma"/>
          <w:sz w:val="20"/>
          <w:szCs w:val="20"/>
          <w:color w:val="0D282C"/>
          <w:spacing w:val="-9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in</w:t>
      </w:r>
      <w:r>
        <w:rPr>
          <w:rFonts w:ascii="Tahoma" w:hAnsi="Tahoma" w:cs="Tahoma" w:eastAsia="Tahoma"/>
          <w:sz w:val="20"/>
          <w:szCs w:val="20"/>
          <w:color w:val="0D282C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o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color w:val="0D282C"/>
          <w:spacing w:val="-4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d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il</w:t>
      </w:r>
      <w:r>
        <w:rPr>
          <w:rFonts w:ascii="Tahoma" w:hAnsi="Tahoma" w:cs="Tahoma" w:eastAsia="Tahoma"/>
          <w:sz w:val="20"/>
          <w:szCs w:val="20"/>
          <w:color w:val="0D282C"/>
          <w:spacing w:val="-3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r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a</w:t>
      </w:r>
      <w:r>
        <w:rPr>
          <w:rFonts w:ascii="Tahoma" w:hAnsi="Tahoma" w:cs="Tahoma" w:eastAsia="Tahoma"/>
          <w:sz w:val="20"/>
          <w:szCs w:val="20"/>
          <w:color w:val="0D282C"/>
          <w:spacing w:val="-1"/>
          <w:w w:val="100"/>
          <w:position w:val="0"/>
        </w:rPr>
        <w:t>n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spor</w:t>
      </w:r>
      <w:r>
        <w:rPr>
          <w:rFonts w:ascii="Tahoma" w:hAnsi="Tahoma" w:cs="Tahoma" w:eastAsia="Tahoma"/>
          <w:sz w:val="20"/>
          <w:szCs w:val="20"/>
          <w:color w:val="0D282C"/>
          <w:spacing w:val="1"/>
          <w:w w:val="100"/>
          <w:position w:val="0"/>
        </w:rPr>
        <w:t>t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,</w:t>
      </w:r>
      <w:r>
        <w:rPr>
          <w:rFonts w:ascii="Tahoma" w:hAnsi="Tahoma" w:cs="Tahoma" w:eastAsia="Tahoma"/>
          <w:sz w:val="20"/>
          <w:szCs w:val="20"/>
          <w:color w:val="0D282C"/>
          <w:spacing w:val="0"/>
          <w:w w:val="100"/>
          <w:position w:val="0"/>
        </w:rPr>
        <w:t> </w:t>
      </w:r>
      <w:r>
        <w:rPr>
          <w:rFonts w:ascii="Tahoma" w:hAnsi="Tahoma" w:cs="Tahoma" w:eastAsia="Tahoma"/>
          <w:sz w:val="20"/>
          <w:szCs w:val="20"/>
          <w:color w:val="007092"/>
          <w:spacing w:val="0"/>
          <w:w w:val="100"/>
          <w:position w:val="0"/>
        </w:rPr>
      </w:r>
      <w:hyperlink r:id="rId12"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h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t</w:t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t</w:t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p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: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/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/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w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w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w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.a</w:t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ph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.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g</w:t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  <w:t>o</w:t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v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.a</w:t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u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/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bi</w:t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  <w:t>n</w:t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a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ri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e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s/</w:t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libr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a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ry/pubs/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r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p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/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1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9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9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5"/>
            <w:w w:val="100"/>
            <w:u w:val="single" w:color="007092"/>
            <w:position w:val="0"/>
          </w:rPr>
          <w:t>9</w:t>
        </w:r>
        <w:r>
          <w:rPr>
            <w:rFonts w:ascii="Tahoma" w:hAnsi="Tahoma" w:cs="Tahoma" w:eastAsia="Tahoma"/>
            <w:sz w:val="20"/>
            <w:szCs w:val="20"/>
            <w:color w:val="007092"/>
            <w:spacing w:val="5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  <w:t>-</w:t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2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0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0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0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/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2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0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  <w:t>0</w:t>
        </w:r>
        <w:r>
          <w:rPr>
            <w:rFonts w:ascii="Tahoma" w:hAnsi="Tahoma" w:cs="Tahoma" w:eastAsia="Tahoma"/>
            <w:sz w:val="20"/>
            <w:szCs w:val="20"/>
            <w:color w:val="007092"/>
            <w:spacing w:val="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0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rp</w:t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  <w:t>2</w:t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  <w:t>8</w:t>
        </w:r>
        <w:r>
          <w:rPr>
            <w:rFonts w:ascii="Tahoma" w:hAnsi="Tahoma" w:cs="Tahoma" w:eastAsia="Tahoma"/>
            <w:sz w:val="20"/>
            <w:szCs w:val="20"/>
            <w:color w:val="007092"/>
            <w:spacing w:val="-1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.p</w:t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  <w:t>d</w:t>
        </w:r>
        <w:r>
          <w:rPr>
            <w:rFonts w:ascii="Tahoma" w:hAnsi="Tahoma" w:cs="Tahoma" w:eastAsia="Tahoma"/>
            <w:sz w:val="20"/>
            <w:szCs w:val="20"/>
            <w:color w:val="007092"/>
            <w:spacing w:val="2"/>
            <w:w w:val="100"/>
            <w:u w:val="single" w:color="007092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u w:val="single" w:color="007092"/>
            <w:position w:val="0"/>
          </w:rPr>
          <w:t>f</w:t>
        </w:r>
        <w:r>
          <w:rPr>
            <w:rFonts w:ascii="Tahoma" w:hAnsi="Tahoma" w:cs="Tahoma" w:eastAsia="Tahoma"/>
            <w:sz w:val="20"/>
            <w:szCs w:val="20"/>
            <w:color w:val="007092"/>
            <w:spacing w:val="0"/>
            <w:w w:val="100"/>
            <w:position w:val="0"/>
          </w:rPr>
        </w:r>
        <w:r>
          <w:rPr>
            <w:rFonts w:ascii="Tahoma" w:hAnsi="Tahoma" w:cs="Tahoma" w:eastAsia="Tahoma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pgMar w:header="0" w:footer="871" w:top="1560" w:bottom="1060" w:left="660" w:right="0"/>
          <w:pgSz w:w="11920" w:h="16840"/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60" w:lineRule="auto"/>
        <w:ind w:left="2033" w:right="753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viously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dvo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q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tify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cost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dations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taken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indi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idu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ex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degr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dation,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air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oll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not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study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solidated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s.</w:t>
      </w:r>
      <w:r>
        <w:rPr>
          <w:rFonts w:ascii="Tahoma" w:hAnsi="Tahoma" w:cs="Tahoma" w:eastAsia="Tahoma"/>
          <w:sz w:val="22"/>
          <w:szCs w:val="22"/>
          <w:color w:val="0D282C"/>
          <w:spacing w:val="68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ddre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this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viding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sol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date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ordi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gly.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8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pp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rti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al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lo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nts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2033" w:right="665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light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risi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‘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busi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pproa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will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ss.</w:t>
      </w:r>
      <w:r>
        <w:rPr>
          <w:rFonts w:ascii="Tahoma" w:hAnsi="Tahoma" w:cs="Tahoma" w:eastAsia="Tahoma"/>
          <w:sz w:val="22"/>
          <w:szCs w:val="22"/>
          <w:color w:val="0D282C"/>
          <w:spacing w:val="69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rgi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will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gnif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bri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ortu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Hod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son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tlin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tial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lopm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: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00" w:right="-20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  <w:b/>
          <w:bCs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  <w:b/>
          <w:bCs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  <w:b/>
          <w:bCs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udy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3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–</w:t>
      </w:r>
      <w:r>
        <w:rPr>
          <w:rFonts w:ascii="Tahoma" w:hAnsi="Tahoma" w:cs="Tahoma" w:eastAsia="Tahoma"/>
          <w:sz w:val="23"/>
          <w:szCs w:val="23"/>
          <w:color w:val="0D282C"/>
          <w:spacing w:val="-9"/>
          <w:w w:val="100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  <w:b/>
          <w:bCs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  <w:b/>
          <w:bCs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it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  <w:b/>
          <w:bCs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  <w:b/>
          <w:bCs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isa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  <w:b/>
          <w:bCs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4" w:lineRule="auto"/>
        <w:ind w:left="2600" w:right="800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igital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sol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by</w:t>
      </w:r>
      <w:r>
        <w:rPr>
          <w:rFonts w:ascii="Tahoma" w:hAnsi="Tahoma" w:cs="Tahoma" w:eastAsia="Tahoma"/>
          <w:sz w:val="23"/>
          <w:szCs w:val="23"/>
          <w:color w:val="0D282C"/>
          <w:spacing w:val="-1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4"/>
        </w:rPr>
        <w:t>b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kc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,</w:t>
      </w:r>
      <w:r>
        <w:rPr>
          <w:rFonts w:ascii="Tahoma" w:hAnsi="Tahoma" w:cs="Tahoma" w:eastAsia="Tahoma"/>
          <w:sz w:val="23"/>
          <w:szCs w:val="23"/>
          <w:color w:val="0D282C"/>
          <w:spacing w:val="19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bl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ta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ged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ross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int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th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going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gh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third</w:t>
      </w:r>
      <w:r>
        <w:rPr>
          <w:rFonts w:ascii="Tahoma" w:hAnsi="Tahoma" w:cs="Tahoma" w:eastAsia="Tahoma"/>
          <w:sz w:val="23"/>
          <w:szCs w:val="23"/>
          <w:color w:val="0D282C"/>
          <w:spacing w:val="-2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rt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3"/>
          <w:szCs w:val="23"/>
          <w:color w:val="0D282C"/>
          <w:spacing w:val="-2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ove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int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dia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spo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sy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,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ss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pr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vide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val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sto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rs.</w:t>
      </w:r>
      <w:r>
        <w:rPr>
          <w:rFonts w:ascii="Tahoma" w:hAnsi="Tahoma" w:cs="Tahoma" w:eastAsia="Tahoma"/>
          <w:sz w:val="23"/>
          <w:szCs w:val="23"/>
          <w:color w:val="0D282C"/>
          <w:spacing w:val="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etwo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ks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co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ted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ass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3"/>
          <w:szCs w:val="23"/>
          <w:color w:val="0D282C"/>
          <w:spacing w:val="-2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provi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op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ities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king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4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ort</w:t>
      </w:r>
      <w:r>
        <w:rPr>
          <w:rFonts w:ascii="Tahoma" w:hAnsi="Tahoma" w:cs="Tahoma" w:eastAsia="Tahoma"/>
          <w:sz w:val="23"/>
          <w:szCs w:val="23"/>
          <w:color w:val="0D282C"/>
          <w:spacing w:val="19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ore</w:t>
      </w:r>
      <w:r>
        <w:rPr>
          <w:rFonts w:ascii="Tahoma" w:hAnsi="Tahoma" w:cs="Tahoma" w:eastAsia="Tahoma"/>
          <w:sz w:val="23"/>
          <w:szCs w:val="23"/>
          <w:color w:val="0D282C"/>
          <w:spacing w:val="-2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t,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3"/>
          <w:szCs w:val="23"/>
          <w:color w:val="0D282C"/>
          <w:spacing w:val="-2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pr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vid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vast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ts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all</w:t>
      </w:r>
      <w:r>
        <w:rPr>
          <w:rFonts w:ascii="Tahoma" w:hAnsi="Tahoma" w:cs="Tahoma" w:eastAsia="Tahoma"/>
          <w:sz w:val="23"/>
          <w:szCs w:val="23"/>
          <w:color w:val="0D282C"/>
          <w:spacing w:val="-1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odes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6"/>
        </w:rPr>
        <w:t>tra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6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6"/>
        </w:rPr>
        <w:t>sport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6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from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orting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ls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produ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t.</w:t>
      </w:r>
      <w:r>
        <w:rPr>
          <w:rFonts w:ascii="Tahoma" w:hAnsi="Tahoma" w:cs="Tahoma" w:eastAsia="Tahoma"/>
          <w:sz w:val="23"/>
          <w:szCs w:val="23"/>
          <w:color w:val="0D282C"/>
          <w:spacing w:val="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0" w:after="0" w:line="344" w:lineRule="auto"/>
        <w:ind w:left="2600" w:right="755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2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0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50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will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3"/>
          <w:szCs w:val="23"/>
          <w:color w:val="0D282C"/>
          <w:spacing w:val="-1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an</w:t>
      </w:r>
      <w:r>
        <w:rPr>
          <w:rFonts w:ascii="Tahoma" w:hAnsi="Tahoma" w:cs="Tahoma" w:eastAsia="Tahoma"/>
          <w:sz w:val="23"/>
          <w:szCs w:val="23"/>
          <w:color w:val="0D282C"/>
          <w:spacing w:val="-1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int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gr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tra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spo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1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sy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,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ding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proli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use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omo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k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,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rs,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ships</w:t>
      </w:r>
      <w:r>
        <w:rPr>
          <w:rFonts w:ascii="Tahoma" w:hAnsi="Tahoma" w:cs="Tahoma" w:eastAsia="Tahoma"/>
          <w:sz w:val="23"/>
          <w:szCs w:val="23"/>
          <w:color w:val="0D282C"/>
          <w:spacing w:val="-2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s.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se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will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2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tradition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odes,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ope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-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tes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ot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v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sly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ssible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der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trol.</w:t>
      </w:r>
      <w:r>
        <w:rPr>
          <w:rFonts w:ascii="Tahoma" w:hAnsi="Tahoma" w:cs="Tahoma" w:eastAsia="Tahoma"/>
          <w:sz w:val="23"/>
          <w:szCs w:val="23"/>
          <w:color w:val="0D282C"/>
          <w:spacing w:val="15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Mu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timodal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lo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4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11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bs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tely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v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ide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sol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tions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40" w:lineRule="auto"/>
        <w:ind w:left="2600" w:right="-20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‘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’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liv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s,</w:t>
      </w:r>
      <w:r>
        <w:rPr>
          <w:rFonts w:ascii="Tahoma" w:hAnsi="Tahoma" w:cs="Tahoma" w:eastAsia="Tahoma"/>
          <w:sz w:val="23"/>
          <w:szCs w:val="23"/>
          <w:color w:val="0D282C"/>
          <w:spacing w:val="1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ted</w:t>
      </w:r>
      <w:r>
        <w:rPr>
          <w:rFonts w:ascii="Tahoma" w:hAnsi="Tahoma" w:cs="Tahoma" w:eastAsia="Tahoma"/>
          <w:sz w:val="23"/>
          <w:szCs w:val="23"/>
          <w:color w:val="0D282C"/>
          <w:spacing w:val="1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prolif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ion</w:t>
      </w:r>
      <w:r>
        <w:rPr>
          <w:rFonts w:ascii="Tahoma" w:hAnsi="Tahoma" w:cs="Tahoma" w:eastAsia="Tahoma"/>
          <w:sz w:val="23"/>
          <w:szCs w:val="23"/>
          <w:color w:val="0D282C"/>
          <w:spacing w:val="1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loc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k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iosks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be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ded</w:t>
      </w:r>
      <w:r>
        <w:rPr>
          <w:rFonts w:ascii="Tahoma" w:hAnsi="Tahoma" w:cs="Tahoma" w:eastAsia="Tahoma"/>
          <w:sz w:val="23"/>
          <w:szCs w:val="23"/>
          <w:color w:val="0D282C"/>
          <w:spacing w:val="1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552" w:lineRule="auto"/>
        <w:ind w:left="2600" w:right="1640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igh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use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ar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su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ools,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rk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6"/>
        </w:rPr>
        <w:t>tra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6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6"/>
        </w:rPr>
        <w:t>sit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6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s.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: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Co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Futu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,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Tra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ort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2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0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50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71" w:top="1560" w:bottom="1060" w:left="660" w:right="0"/>
          <w:pgSz w:w="11920" w:h="16840"/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60" w:lineRule="auto"/>
        <w:ind w:left="2033" w:right="1112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g,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vesti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rgi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ologies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ilitate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ddi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terop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bili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betw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twork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gai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52" w:lineRule="auto"/>
        <w:ind w:left="2033" w:right="964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tion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oli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wo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k</w:t>
      </w:r>
      <w:r>
        <w:rPr>
          <w:rFonts w:ascii="Tahoma" w:hAnsi="Tahoma" w:cs="Tahoma" w:eastAsia="Tahoma"/>
          <w:sz w:val="23"/>
          <w:szCs w:val="23"/>
          <w:color w:val="0D282C"/>
          <w:spacing w:val="1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4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ology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ost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lop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rgi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ologies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proved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bility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ssibility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tco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813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otw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thsta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ding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lth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dustry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ology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ovation.</w:t>
      </w:r>
      <w:r>
        <w:rPr>
          <w:rFonts w:ascii="Tahoma" w:hAnsi="Tahoma" w:cs="Tahoma" w:eastAsia="Tahoma"/>
          <w:sz w:val="22"/>
          <w:szCs w:val="22"/>
          <w:color w:val="0D282C"/>
          <w:spacing w:val="69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ortu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ities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: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9" w:lineRule="auto"/>
        <w:ind w:left="2753" w:right="760" w:firstLine="-360"/>
        <w:jc w:val="left"/>
        <w:tabs>
          <w:tab w:pos="27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-</w:t>
        <w:tab/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lop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fost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ovate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syst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pt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olog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rgi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ologies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360" w:lineRule="auto"/>
        <w:ind w:left="2753" w:right="1180" w:firstLine="-360"/>
        <w:jc w:val="left"/>
        <w:tabs>
          <w:tab w:pos="27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-</w:t>
        <w:tab/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orkpla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ologies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ding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663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Adv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Train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System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(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MS)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exa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ding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tial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volutionise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dustry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twork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600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udy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4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Adv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Tra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Man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tem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(ATM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)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4" w:lineRule="auto"/>
        <w:ind w:left="2600" w:right="680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co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pet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ti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4"/>
        </w:rPr>
        <w:t>v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,</w:t>
      </w:r>
      <w:r>
        <w:rPr>
          <w:rFonts w:ascii="Tahoma" w:hAnsi="Tahoma" w:cs="Tahoma" w:eastAsia="Tahoma"/>
          <w:sz w:val="23"/>
          <w:szCs w:val="23"/>
          <w:color w:val="0D282C"/>
          <w:spacing w:val="26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RTC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dev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loping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-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bas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wo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king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sys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,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2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ATMS,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sho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dy</w:t>
      </w:r>
      <w:r>
        <w:rPr>
          <w:rFonts w:ascii="Tahoma" w:hAnsi="Tahoma" w:cs="Tahoma" w:eastAsia="Tahoma"/>
          <w:sz w:val="23"/>
          <w:szCs w:val="23"/>
          <w:color w:val="0D282C"/>
          <w:spacing w:val="-2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roll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-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wi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ye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rs.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44" w:lineRule="auto"/>
        <w:ind w:left="2600" w:right="920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ATMS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an</w:t>
      </w:r>
      <w:r>
        <w:rPr>
          <w:rFonts w:ascii="Tahoma" w:hAnsi="Tahoma" w:cs="Tahoma" w:eastAsia="Tahoma"/>
          <w:sz w:val="23"/>
          <w:szCs w:val="23"/>
          <w:color w:val="0D282C"/>
          <w:spacing w:val="-1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exa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ple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ology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tial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se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y,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ty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odu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v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ty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3"/>
          <w:szCs w:val="23"/>
          <w:color w:val="0D282C"/>
          <w:spacing w:val="-1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tor.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oj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also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list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priority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initi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ve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by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stru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ture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stral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ir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tion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rior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ty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t.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71" w:top="1560" w:bottom="1060" w:left="660" w:right="0"/>
          <w:pgSz w:w="11920" w:h="16840"/>
        </w:sectPr>
      </w:pPr>
      <w:rPr/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44" w:lineRule="auto"/>
        <w:ind w:left="2600" w:right="732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jority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int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rstate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twork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1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rr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16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sign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ll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11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si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syst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.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1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olo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ilit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tes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ope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tions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with</w:t>
      </w:r>
      <w:r>
        <w:rPr>
          <w:rFonts w:ascii="Tahoma" w:hAnsi="Tahoma" w:cs="Tahoma" w:eastAsia="Tahoma"/>
          <w:sz w:val="23"/>
          <w:szCs w:val="23"/>
          <w:color w:val="0D282C"/>
          <w:spacing w:val="-2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ds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4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ve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ty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bil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ty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’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int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rstate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ork,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ow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ver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high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ighly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x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ibl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.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ARTC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worki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3"/>
          <w:szCs w:val="23"/>
          <w:color w:val="0D282C"/>
          <w:spacing w:val="-1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4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tion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bas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fe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worki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tem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sin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2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20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0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2,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iv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ongoi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pp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by</w:t>
      </w:r>
      <w:r>
        <w:rPr>
          <w:rFonts w:ascii="Tahoma" w:hAnsi="Tahoma" w:cs="Tahoma" w:eastAsia="Tahoma"/>
          <w:sz w:val="23"/>
          <w:szCs w:val="23"/>
          <w:color w:val="0D282C"/>
          <w:spacing w:val="-1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tral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Gov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4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t,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3"/>
          <w:szCs w:val="23"/>
          <w:color w:val="0D282C"/>
          <w:spacing w:val="-1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pro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j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t.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j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3"/>
          <w:szCs w:val="23"/>
          <w:color w:val="0D282C"/>
          <w:spacing w:val="-4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pl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ted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roof</w:t>
      </w:r>
      <w:r>
        <w:rPr>
          <w:rFonts w:ascii="Tahoma" w:hAnsi="Tahoma" w:cs="Tahoma" w:eastAsia="Tahoma"/>
          <w:sz w:val="23"/>
          <w:szCs w:val="23"/>
          <w:color w:val="0D282C"/>
          <w:spacing w:val="-2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co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pt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1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ow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fi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se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trate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tion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lly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ys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live</w:t>
      </w:r>
      <w:r>
        <w:rPr>
          <w:rFonts w:ascii="Tahoma" w:hAnsi="Tahoma" w:cs="Tahoma" w:eastAsia="Tahoma"/>
          <w:sz w:val="23"/>
          <w:szCs w:val="23"/>
          <w:color w:val="0D282C"/>
          <w:spacing w:val="-2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vi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t.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Thro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gh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ove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ista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this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tions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-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ba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-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wo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king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sy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tem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prov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de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dust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tra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sport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tco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b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proving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6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6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6"/>
        </w:rPr>
        <w:t>pa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6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6"/>
        </w:rPr>
        <w:t>ity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6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twor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k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,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ope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tion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x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bilit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,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train</w:t>
      </w:r>
      <w:r>
        <w:rPr>
          <w:rFonts w:ascii="Tahoma" w:hAnsi="Tahoma" w:cs="Tahoma" w:eastAsia="Tahoma"/>
          <w:sz w:val="23"/>
          <w:szCs w:val="23"/>
          <w:color w:val="0D282C"/>
          <w:spacing w:val="-2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se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vi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11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ava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bilit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4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,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impr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4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ving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tra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sit</w:t>
      </w:r>
      <w:r>
        <w:rPr>
          <w:rFonts w:ascii="Tahoma" w:hAnsi="Tahoma" w:cs="Tahoma" w:eastAsia="Tahoma"/>
          <w:sz w:val="23"/>
          <w:szCs w:val="23"/>
          <w:color w:val="0D282C"/>
          <w:spacing w:val="12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3"/>
          <w:szCs w:val="23"/>
          <w:color w:val="0D282C"/>
          <w:spacing w:val="-1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,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gr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ding</w:t>
      </w:r>
      <w:r>
        <w:rPr>
          <w:rFonts w:ascii="Tahoma" w:hAnsi="Tahoma" w:cs="Tahoma" w:eastAsia="Tahoma"/>
          <w:sz w:val="23"/>
          <w:szCs w:val="23"/>
          <w:color w:val="0D282C"/>
          <w:spacing w:val="12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sy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tem</w:t>
      </w:r>
      <w:r>
        <w:rPr>
          <w:rFonts w:ascii="Tahoma" w:hAnsi="Tahoma" w:cs="Tahoma" w:eastAsia="Tahoma"/>
          <w:sz w:val="23"/>
          <w:szCs w:val="23"/>
          <w:color w:val="0D282C"/>
          <w:spacing w:val="14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li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bili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y.</w:t>
      </w:r>
      <w:r>
        <w:rPr>
          <w:rFonts w:ascii="Tahoma" w:hAnsi="Tahoma" w:cs="Tahoma" w:eastAsia="Tahoma"/>
          <w:sz w:val="23"/>
          <w:szCs w:val="23"/>
          <w:color w:val="0D282C"/>
          <w:spacing w:val="12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ity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ill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0" w:after="0" w:line="344" w:lineRule="auto"/>
        <w:ind w:left="2600" w:right="764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lt</w:t>
      </w:r>
      <w:r>
        <w:rPr>
          <w:rFonts w:ascii="Tahoma" w:hAnsi="Tahoma" w:cs="Tahoma" w:eastAsia="Tahoma"/>
          <w:sz w:val="23"/>
          <w:szCs w:val="23"/>
          <w:color w:val="0D282C"/>
          <w:spacing w:val="-2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pi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costs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gh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tion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-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gro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stru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ture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qui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der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rr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syst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57" w:lineRule="auto"/>
        <w:ind w:left="2033" w:right="1291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ologies,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suppo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bility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tworks.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tegy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to: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2753" w:right="1563" w:firstLine="-360"/>
        <w:jc w:val="left"/>
        <w:tabs>
          <w:tab w:pos="27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-</w:t>
        <w:tab/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rth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into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-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tice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ology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60" w:lineRule="auto"/>
        <w:ind w:left="2753" w:right="1177" w:firstLine="-360"/>
        <w:jc w:val="left"/>
        <w:tabs>
          <w:tab w:pos="2740" w:val="left"/>
        </w:tabs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-</w:t>
        <w:tab/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plore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lth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Inn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ovat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provi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ding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ology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boost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produ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tor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931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lso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kno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key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gove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tial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big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ddre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data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lysis.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0" w:lineRule="auto"/>
        <w:ind w:left="2033" w:right="1016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rtn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with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exp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ore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lly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71" w:top="1560" w:bottom="1060" w:left="660" w:right="0"/>
          <w:pgSz w:w="11920" w:h="16840"/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9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dd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ur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nal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nsi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2033" w:right="79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indiv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tors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ding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rtai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siste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ding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siste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risdi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gul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68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pproa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viro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tal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gisl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;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proval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rolli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ppro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siste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pproa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gul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and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osts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pede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Addr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juri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siste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sh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priori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gy.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1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0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/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  <w:b/>
          <w:bCs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parat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  <w:b/>
          <w:bCs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  <w:b/>
          <w:bCs/>
        </w:rPr>
        <w:t>on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2033" w:right="762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’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ltation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rtm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ture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opm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some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lting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from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sist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oth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tors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" w:after="0" w:line="360" w:lineRule="auto"/>
        <w:ind w:left="2033" w:right="669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rov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follo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ded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ill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trate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issu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are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ber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twork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–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Sydn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Trai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J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oll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Rail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two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00" w:right="-20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  <w:b/>
          <w:bCs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  <w:b/>
          <w:bCs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  <w:b/>
          <w:bCs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udy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5</w:t>
      </w:r>
      <w:r>
        <w:rPr>
          <w:rFonts w:ascii="Tahoma" w:hAnsi="Tahoma" w:cs="Tahoma" w:eastAsia="Tahoma"/>
          <w:sz w:val="23"/>
          <w:szCs w:val="23"/>
          <w:color w:val="0D282C"/>
          <w:spacing w:val="-10"/>
          <w:w w:val="100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–</w:t>
      </w:r>
      <w:r>
        <w:rPr>
          <w:rFonts w:ascii="Tahoma" w:hAnsi="Tahoma" w:cs="Tahoma" w:eastAsia="Tahoma"/>
          <w:sz w:val="23"/>
          <w:szCs w:val="23"/>
          <w:color w:val="0D282C"/>
          <w:spacing w:val="-8"/>
          <w:w w:val="100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  <w:b/>
          <w:bCs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  <w:b/>
          <w:bCs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  <w:b/>
          <w:bCs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  <w:b/>
          <w:bCs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  <w:b/>
          <w:bCs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/</w:t>
      </w:r>
      <w:r>
        <w:rPr>
          <w:rFonts w:ascii="Tahoma" w:hAnsi="Tahoma" w:cs="Tahoma" w:eastAsia="Tahoma"/>
          <w:sz w:val="23"/>
          <w:szCs w:val="23"/>
          <w:color w:val="0D282C"/>
          <w:spacing w:val="-8"/>
          <w:w w:val="100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Sep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  <w:b/>
          <w:bCs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rati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  <w:b/>
          <w:bCs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  <w:b/>
          <w:bCs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  <w:b/>
          <w:bCs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  <w:b/>
          <w:bCs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  <w:b/>
          <w:bCs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  <w:b/>
          <w:bCs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  <w:b/>
          <w:bCs/>
        </w:rPr>
        <w:t>s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4" w:lineRule="auto"/>
        <w:ind w:left="2600" w:right="709" w:firstLine="-360"/>
        <w:jc w:val="left"/>
        <w:tabs>
          <w:tab w:pos="2580" w:val="left"/>
        </w:tabs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-</w:t>
        <w:tab/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do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v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rvi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ross</w:t>
      </w:r>
      <w:r>
        <w:rPr>
          <w:rFonts w:ascii="Tahoma" w:hAnsi="Tahoma" w:cs="Tahoma" w:eastAsia="Tahoma"/>
          <w:sz w:val="23"/>
          <w:szCs w:val="23"/>
          <w:color w:val="0D282C"/>
          <w:spacing w:val="-2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twork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1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riti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as</w:t>
      </w:r>
      <w:r>
        <w:rPr>
          <w:rFonts w:ascii="Tahoma" w:hAnsi="Tahoma" w:cs="Tahoma" w:eastAsia="Tahoma"/>
          <w:sz w:val="23"/>
          <w:szCs w:val="23"/>
          <w:color w:val="0D282C"/>
          <w:spacing w:val="-1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some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tworks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pt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late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ru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rvi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3"/>
          <w:szCs w:val="23"/>
          <w:color w:val="0D282C"/>
          <w:spacing w:val="3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will</w:t>
      </w:r>
      <w:r>
        <w:rPr>
          <w:rFonts w:ascii="Tahoma" w:hAnsi="Tahoma" w:cs="Tahoma" w:eastAsia="Tahoma"/>
          <w:sz w:val="23"/>
          <w:szCs w:val="23"/>
          <w:color w:val="0D282C"/>
          <w:spacing w:val="-1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x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rb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ted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Sydn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ropolitan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two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k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ven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po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tion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th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rth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pass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ger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3"/>
          <w:szCs w:val="23"/>
          <w:color w:val="0D282C"/>
          <w:spacing w:val="-1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two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k.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An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al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five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mi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tes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3"/>
          <w:szCs w:val="23"/>
          <w:color w:val="0D282C"/>
          <w:spacing w:val="-1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-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time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if</w:t>
      </w:r>
      <w:r>
        <w:rPr>
          <w:rFonts w:ascii="Tahoma" w:hAnsi="Tahoma" w:cs="Tahoma" w:eastAsia="Tahoma"/>
          <w:sz w:val="23"/>
          <w:szCs w:val="23"/>
          <w:color w:val="0D282C"/>
          <w:spacing w:val="-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train</w:t>
      </w:r>
      <w:r>
        <w:rPr>
          <w:rFonts w:ascii="Tahoma" w:hAnsi="Tahoma" w:cs="Tahoma" w:eastAsia="Tahoma"/>
          <w:sz w:val="23"/>
          <w:szCs w:val="23"/>
          <w:color w:val="0D282C"/>
          <w:spacing w:val="-2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five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mi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tes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3"/>
          <w:szCs w:val="23"/>
          <w:color w:val="0D282C"/>
          <w:spacing w:val="-2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3"/>
          <w:szCs w:val="23"/>
          <w:color w:val="0D282C"/>
          <w:spacing w:val="-1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val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-2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twork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it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ep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will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ged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off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-2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lin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4" w:lineRule="auto"/>
        <w:ind w:left="2600" w:right="1268" w:firstLine="-360"/>
        <w:jc w:val="left"/>
        <w:tabs>
          <w:tab w:pos="2580" w:val="left"/>
        </w:tabs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-</w:t>
        <w:tab/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twork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ir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oss</w:t>
      </w:r>
      <w:r>
        <w:rPr>
          <w:rFonts w:ascii="Tahoma" w:hAnsi="Tahoma" w:cs="Tahoma" w:eastAsia="Tahoma"/>
          <w:sz w:val="23"/>
          <w:szCs w:val="23"/>
          <w:color w:val="0D282C"/>
          <w:spacing w:val="-4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ssion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gime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by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tra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ks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-2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iods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2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ye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qui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0" w:after="0" w:line="344" w:lineRule="auto"/>
        <w:ind w:left="2600" w:right="665"/>
        <w:jc w:val="left"/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ges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diver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ver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ossibl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,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ise</w:t>
      </w:r>
      <w:r>
        <w:rPr>
          <w:rFonts w:ascii="Tahoma" w:hAnsi="Tahoma" w:cs="Tahoma" w:eastAsia="Tahoma"/>
          <w:sz w:val="23"/>
          <w:szCs w:val="23"/>
          <w:color w:val="0D282C"/>
          <w:spacing w:val="8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rv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/s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ve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be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d.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71" w:top="1560" w:bottom="1060" w:left="660" w:right="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44" w:lineRule="auto"/>
        <w:ind w:left="2600" w:right="789" w:firstLine="-360"/>
        <w:jc w:val="left"/>
        <w:tabs>
          <w:tab w:pos="2580" w:val="left"/>
        </w:tabs>
        <w:rPr>
          <w:rFonts w:ascii="Tahoma" w:hAnsi="Tahoma" w:cs="Tahoma" w:eastAsia="Tahoma"/>
          <w:sz w:val="23"/>
          <w:szCs w:val="23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-</w:t>
        <w:tab/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thi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-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oc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ths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are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supp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b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ged</w:t>
      </w:r>
      <w:r>
        <w:rPr>
          <w:rFonts w:ascii="Tahoma" w:hAnsi="Tahoma" w:cs="Tahoma" w:eastAsia="Tahoma"/>
          <w:sz w:val="23"/>
          <w:szCs w:val="23"/>
          <w:color w:val="0D282C"/>
          <w:spacing w:val="9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4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ro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gh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origi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tion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point</w:t>
      </w:r>
      <w:r>
        <w:rPr>
          <w:rFonts w:ascii="Tahoma" w:hAnsi="Tahoma" w:cs="Tahoma" w:eastAsia="Tahoma"/>
          <w:sz w:val="23"/>
          <w:szCs w:val="23"/>
          <w:color w:val="0D282C"/>
          <w:spacing w:val="-2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ork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but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this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1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not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ys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3"/>
          <w:szCs w:val="23"/>
          <w:color w:val="0D282C"/>
          <w:spacing w:val="4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to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4"/>
        </w:rPr>
        <w:t>p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pli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4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4"/>
        </w:rPr>
        <w:t>tion</w:t>
      </w:r>
      <w:r>
        <w:rPr>
          <w:rFonts w:ascii="Tahoma" w:hAnsi="Tahoma" w:cs="Tahoma" w:eastAsia="Tahoma"/>
          <w:sz w:val="23"/>
          <w:szCs w:val="23"/>
          <w:color w:val="0D282C"/>
          <w:spacing w:val="12"/>
          <w:w w:val="94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3"/>
          <w:szCs w:val="23"/>
          <w:color w:val="0D282C"/>
          <w:spacing w:val="-22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pre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rr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10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tim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twork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5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–</w:t>
      </w:r>
      <w:r>
        <w:rPr>
          <w:rFonts w:ascii="Tahoma" w:hAnsi="Tahoma" w:cs="Tahoma" w:eastAsia="Tahoma"/>
          <w:sz w:val="23"/>
          <w:szCs w:val="23"/>
          <w:color w:val="0D282C"/>
          <w:spacing w:val="-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w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twork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app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oves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3"/>
          <w:szCs w:val="23"/>
          <w:color w:val="0D282C"/>
          <w:spacing w:val="-1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ges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3"/>
          <w:szCs w:val="23"/>
          <w:color w:val="0D282C"/>
          <w:spacing w:val="-1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it</w:t>
      </w:r>
      <w:r>
        <w:rPr>
          <w:rFonts w:ascii="Tahoma" w:hAnsi="Tahoma" w:cs="Tahoma" w:eastAsia="Tahoma"/>
          <w:sz w:val="23"/>
          <w:szCs w:val="23"/>
          <w:color w:val="0D282C"/>
          <w:spacing w:val="-1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ted</w:t>
      </w:r>
      <w:r>
        <w:rPr>
          <w:rFonts w:ascii="Tahoma" w:hAnsi="Tahoma" w:cs="Tahoma" w:eastAsia="Tahoma"/>
          <w:sz w:val="23"/>
          <w:szCs w:val="23"/>
          <w:color w:val="0D282C"/>
          <w:spacing w:val="11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2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dja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ow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rs</w:t>
      </w:r>
      <w:r>
        <w:rPr>
          <w:rFonts w:ascii="Tahoma" w:hAnsi="Tahoma" w:cs="Tahoma" w:eastAsia="Tahoma"/>
          <w:sz w:val="23"/>
          <w:szCs w:val="23"/>
          <w:color w:val="0D282C"/>
          <w:spacing w:val="4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til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path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gh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3"/>
          <w:szCs w:val="23"/>
          <w:color w:val="0D282C"/>
          <w:spacing w:val="-1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7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tworks</w:t>
      </w:r>
      <w:r>
        <w:rPr>
          <w:rFonts w:ascii="Tahoma" w:hAnsi="Tahoma" w:cs="Tahoma" w:eastAsia="Tahoma"/>
          <w:sz w:val="23"/>
          <w:szCs w:val="23"/>
          <w:color w:val="0D282C"/>
          <w:spacing w:val="7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d.</w:t>
      </w:r>
      <w:r>
        <w:rPr>
          <w:rFonts w:ascii="Tahoma" w:hAnsi="Tahoma" w:cs="Tahoma" w:eastAsia="Tahoma"/>
          <w:sz w:val="23"/>
          <w:szCs w:val="23"/>
          <w:color w:val="0D282C"/>
          <w:spacing w:val="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3"/>
          <w:szCs w:val="23"/>
          <w:color w:val="0D282C"/>
          <w:spacing w:val="-2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issu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3"/>
          <w:szCs w:val="23"/>
          <w:color w:val="0D282C"/>
          <w:spacing w:val="-1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pi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1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0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-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rip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8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gion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l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23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into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Sydn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y</w:t>
      </w:r>
      <w:r>
        <w:rPr>
          <w:rFonts w:ascii="Tahoma" w:hAnsi="Tahoma" w:cs="Tahoma" w:eastAsia="Tahoma"/>
          <w:sz w:val="23"/>
          <w:szCs w:val="23"/>
          <w:color w:val="0D282C"/>
          <w:spacing w:val="3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1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sily</w:t>
      </w:r>
      <w:r>
        <w:rPr>
          <w:rFonts w:ascii="Tahoma" w:hAnsi="Tahoma" w:cs="Tahoma" w:eastAsia="Tahoma"/>
          <w:sz w:val="23"/>
          <w:szCs w:val="23"/>
          <w:color w:val="0D282C"/>
          <w:spacing w:val="-29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3"/>
          <w:szCs w:val="23"/>
          <w:color w:val="0D282C"/>
          <w:spacing w:val="-24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3"/>
          <w:w w:val="100"/>
        </w:rPr>
        <w:t>f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ten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b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e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c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ome</w:t>
      </w:r>
      <w:r>
        <w:rPr>
          <w:rFonts w:ascii="Tahoma" w:hAnsi="Tahoma" w:cs="Tahoma" w:eastAsia="Tahoma"/>
          <w:sz w:val="23"/>
          <w:szCs w:val="23"/>
          <w:color w:val="0D282C"/>
          <w:spacing w:val="6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more</w:t>
      </w:r>
      <w:r>
        <w:rPr>
          <w:rFonts w:ascii="Tahoma" w:hAnsi="Tahoma" w:cs="Tahoma" w:eastAsia="Tahoma"/>
          <w:sz w:val="23"/>
          <w:szCs w:val="23"/>
          <w:color w:val="0D282C"/>
          <w:spacing w:val="-25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3"/>
          <w:szCs w:val="23"/>
          <w:color w:val="0D282C"/>
          <w:spacing w:val="-26"/>
          <w:w w:val="100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2"/>
          <w:w w:val="95"/>
        </w:rPr>
        <w:t>1</w:t>
      </w:r>
      <w:r>
        <w:rPr>
          <w:rFonts w:ascii="Tahoma" w:hAnsi="Tahoma" w:cs="Tahoma" w:eastAsia="Tahoma"/>
          <w:sz w:val="23"/>
          <w:szCs w:val="23"/>
          <w:color w:val="0D282C"/>
          <w:spacing w:val="1"/>
          <w:w w:val="95"/>
        </w:rPr>
        <w:t>5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-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95"/>
        </w:rPr>
        <w:t>2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95"/>
        </w:rPr>
        <w:t>0</w:t>
      </w:r>
      <w:r>
        <w:rPr>
          <w:rFonts w:ascii="Tahoma" w:hAnsi="Tahoma" w:cs="Tahoma" w:eastAsia="Tahoma"/>
          <w:sz w:val="23"/>
          <w:szCs w:val="23"/>
          <w:color w:val="0D282C"/>
          <w:spacing w:val="2"/>
          <w:w w:val="95"/>
        </w:rPr>
        <w:t> 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3"/>
          <w:szCs w:val="23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3"/>
          <w:szCs w:val="23"/>
          <w:color w:val="0D282C"/>
          <w:spacing w:val="0"/>
          <w:w w:val="100"/>
        </w:rPr>
        <w:t>rs.</w:t>
      </w:r>
      <w:r>
        <w:rPr>
          <w:rFonts w:ascii="Tahoma" w:hAnsi="Tahoma" w:cs="Tahoma" w:eastAsia="Tahoma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33" w:right="-20"/>
        <w:jc w:val="left"/>
        <w:rPr>
          <w:rFonts w:ascii="Tahoma" w:hAnsi="Tahoma" w:cs="Tahoma" w:eastAsia="Tahoma"/>
          <w:sz w:val="52"/>
          <w:szCs w:val="52"/>
        </w:rPr>
      </w:pPr>
      <w:rPr/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</w:rPr>
        <w:t>CONCLUS</w:t>
      </w:r>
      <w:r>
        <w:rPr>
          <w:rFonts w:ascii="Tahoma" w:hAnsi="Tahoma" w:cs="Tahoma" w:eastAsia="Tahoma"/>
          <w:sz w:val="52"/>
          <w:szCs w:val="52"/>
          <w:color w:val="77C043"/>
          <w:spacing w:val="-3"/>
          <w:w w:val="100"/>
        </w:rPr>
        <w:t>I</w:t>
      </w:r>
      <w:r>
        <w:rPr>
          <w:rFonts w:ascii="Tahoma" w:hAnsi="Tahoma" w:cs="Tahoma" w:eastAsia="Tahoma"/>
          <w:sz w:val="52"/>
          <w:szCs w:val="52"/>
          <w:color w:val="77C043"/>
          <w:spacing w:val="0"/>
          <w:w w:val="100"/>
        </w:rPr>
        <w:t>ON</w:t>
      </w:r>
      <w:r>
        <w:rPr>
          <w:rFonts w:ascii="Tahoma" w:hAnsi="Tahoma" w:cs="Tahoma" w:eastAsia="Tahoma"/>
          <w:sz w:val="52"/>
          <w:szCs w:val="52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2033" w:right="104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pply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Strat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dustry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historic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tu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k,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opul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sire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improv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live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bility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itie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ope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gul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x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ver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4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blis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tegr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ted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tr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sport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syst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60" w:lineRule="auto"/>
        <w:ind w:left="2033" w:right="898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dations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bmis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aim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ddre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ome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iss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ppre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te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p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port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with</w:t>
      </w:r>
      <w:r>
        <w:rPr>
          <w:rFonts w:ascii="Tahoma" w:hAnsi="Tahoma" w:cs="Tahoma" w:eastAsia="Tahoma"/>
          <w:sz w:val="22"/>
          <w:szCs w:val="22"/>
          <w:color w:val="0D282C"/>
          <w:spacing w:val="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tm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this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bmis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ltation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ssio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7" w:lineRule="auto"/>
        <w:ind w:left="2033" w:right="995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rth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info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tion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ding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this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sub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ssio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pl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co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u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c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h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ppard,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G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l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Ma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ge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,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Fr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e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ight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I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n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dust</w:t>
      </w:r>
      <w:r>
        <w:rPr>
          <w:rFonts w:ascii="Tahoma" w:hAnsi="Tahoma" w:cs="Tahoma" w:eastAsia="Tahoma"/>
          <w:sz w:val="22"/>
          <w:szCs w:val="22"/>
          <w:color w:val="0D282C"/>
          <w:spacing w:val="-3"/>
          <w:w w:val="100"/>
        </w:rPr>
        <w:t>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y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Progr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a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m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s,</w:t>
      </w:r>
      <w:r>
        <w:rPr>
          <w:rFonts w:ascii="Tahoma" w:hAnsi="Tahoma" w:cs="Tahoma" w:eastAsia="Tahoma"/>
          <w:sz w:val="22"/>
          <w:szCs w:val="22"/>
          <w:color w:val="0D282C"/>
          <w:spacing w:val="-2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1"/>
          <w:w w:val="100"/>
        </w:rPr>
        <w:t>v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ia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07092"/>
          <w:spacing w:val="-67"/>
          <w:w w:val="100"/>
        </w:rPr>
        <w:t> </w:t>
      </w:r>
      <w:hyperlink r:id="rId13">
        <w:r>
          <w:rPr>
            <w:rFonts w:ascii="Tahoma" w:hAnsi="Tahoma" w:cs="Tahoma" w:eastAsia="Tahoma"/>
            <w:sz w:val="22"/>
            <w:szCs w:val="22"/>
            <w:color w:val="007092"/>
            <w:spacing w:val="0"/>
            <w:w w:val="100"/>
            <w:u w:val="single" w:color="007092"/>
          </w:rPr>
          <w:t>dsh</w:t>
        </w:r>
        <w:r>
          <w:rPr>
            <w:rFonts w:ascii="Tahoma" w:hAnsi="Tahoma" w:cs="Tahoma" w:eastAsia="Tahoma"/>
            <w:sz w:val="22"/>
            <w:szCs w:val="22"/>
            <w:color w:val="007092"/>
            <w:spacing w:val="-2"/>
            <w:w w:val="100"/>
            <w:u w:val="single" w:color="007092"/>
          </w:rPr>
          <w:t>e</w:t>
        </w:r>
        <w:r>
          <w:rPr>
            <w:rFonts w:ascii="Tahoma" w:hAnsi="Tahoma" w:cs="Tahoma" w:eastAsia="Tahoma"/>
            <w:sz w:val="22"/>
            <w:szCs w:val="22"/>
            <w:color w:val="007092"/>
            <w:spacing w:val="-2"/>
            <w:w w:val="100"/>
            <w:u w:val="single" w:color="007092"/>
          </w:rPr>
        </w:r>
        <w:r>
          <w:rPr>
            <w:rFonts w:ascii="Tahoma" w:hAnsi="Tahoma" w:cs="Tahoma" w:eastAsia="Tahoma"/>
            <w:sz w:val="22"/>
            <w:szCs w:val="22"/>
            <w:color w:val="007092"/>
            <w:spacing w:val="-2"/>
            <w:w w:val="100"/>
            <w:u w:val="single" w:color="007092"/>
          </w:rPr>
          <w:t>p</w:t>
        </w:r>
        <w:r>
          <w:rPr>
            <w:rFonts w:ascii="Tahoma" w:hAnsi="Tahoma" w:cs="Tahoma" w:eastAsia="Tahoma"/>
            <w:sz w:val="22"/>
            <w:szCs w:val="22"/>
            <w:color w:val="007092"/>
            <w:spacing w:val="-2"/>
            <w:w w:val="100"/>
            <w:u w:val="single" w:color="007092"/>
          </w:rPr>
        </w:r>
        <w:r>
          <w:rPr>
            <w:rFonts w:ascii="Tahoma" w:hAnsi="Tahoma" w:cs="Tahoma" w:eastAsia="Tahoma"/>
            <w:sz w:val="22"/>
            <w:szCs w:val="22"/>
            <w:color w:val="007092"/>
            <w:spacing w:val="0"/>
            <w:w w:val="100"/>
            <w:u w:val="single" w:color="007092"/>
          </w:rPr>
          <w:t>pa</w:t>
        </w:r>
        <w:r>
          <w:rPr>
            <w:rFonts w:ascii="Tahoma" w:hAnsi="Tahoma" w:cs="Tahoma" w:eastAsia="Tahoma"/>
            <w:sz w:val="22"/>
            <w:szCs w:val="22"/>
            <w:color w:val="007092"/>
            <w:spacing w:val="-1"/>
            <w:w w:val="100"/>
            <w:u w:val="single" w:color="007092"/>
          </w:rPr>
          <w:t>r</w:t>
        </w:r>
        <w:r>
          <w:rPr>
            <w:rFonts w:ascii="Tahoma" w:hAnsi="Tahoma" w:cs="Tahoma" w:eastAsia="Tahoma"/>
            <w:sz w:val="22"/>
            <w:szCs w:val="22"/>
            <w:color w:val="007092"/>
            <w:spacing w:val="-1"/>
            <w:w w:val="100"/>
            <w:u w:val="single" w:color="007092"/>
          </w:rPr>
        </w:r>
        <w:r>
          <w:rPr>
            <w:rFonts w:ascii="Tahoma" w:hAnsi="Tahoma" w:cs="Tahoma" w:eastAsia="Tahoma"/>
            <w:sz w:val="22"/>
            <w:szCs w:val="22"/>
            <w:color w:val="007092"/>
            <w:spacing w:val="-2"/>
            <w:w w:val="100"/>
            <w:u w:val="single" w:color="007092"/>
          </w:rPr>
          <w:t>d</w:t>
        </w:r>
        <w:r>
          <w:rPr>
            <w:rFonts w:ascii="Tahoma" w:hAnsi="Tahoma" w:cs="Tahoma" w:eastAsia="Tahoma"/>
            <w:sz w:val="22"/>
            <w:szCs w:val="22"/>
            <w:color w:val="007092"/>
            <w:spacing w:val="-2"/>
            <w:w w:val="100"/>
            <w:u w:val="single" w:color="007092"/>
          </w:rPr>
        </w:r>
        <w:r>
          <w:rPr>
            <w:rFonts w:ascii="Tahoma" w:hAnsi="Tahoma" w:cs="Tahoma" w:eastAsia="Tahoma"/>
            <w:sz w:val="22"/>
            <w:szCs w:val="22"/>
            <w:color w:val="007092"/>
            <w:spacing w:val="1"/>
            <w:w w:val="100"/>
            <w:u w:val="single" w:color="007092"/>
          </w:rPr>
          <w:t>@</w:t>
        </w:r>
        <w:r>
          <w:rPr>
            <w:rFonts w:ascii="Tahoma" w:hAnsi="Tahoma" w:cs="Tahoma" w:eastAsia="Tahoma"/>
            <w:sz w:val="22"/>
            <w:szCs w:val="22"/>
            <w:color w:val="007092"/>
            <w:spacing w:val="1"/>
            <w:w w:val="100"/>
            <w:u w:val="single" w:color="007092"/>
          </w:rPr>
        </w:r>
        <w:r>
          <w:rPr>
            <w:rFonts w:ascii="Tahoma" w:hAnsi="Tahoma" w:cs="Tahoma" w:eastAsia="Tahoma"/>
            <w:sz w:val="22"/>
            <w:szCs w:val="22"/>
            <w:color w:val="007092"/>
            <w:spacing w:val="-1"/>
            <w:w w:val="100"/>
            <w:u w:val="single" w:color="007092"/>
          </w:rPr>
          <w:t>a</w:t>
        </w:r>
        <w:r>
          <w:rPr>
            <w:rFonts w:ascii="Tahoma" w:hAnsi="Tahoma" w:cs="Tahoma" w:eastAsia="Tahoma"/>
            <w:sz w:val="22"/>
            <w:szCs w:val="22"/>
            <w:color w:val="007092"/>
            <w:spacing w:val="-1"/>
            <w:w w:val="100"/>
            <w:u w:val="single" w:color="007092"/>
          </w:rPr>
        </w:r>
        <w:r>
          <w:rPr>
            <w:rFonts w:ascii="Tahoma" w:hAnsi="Tahoma" w:cs="Tahoma" w:eastAsia="Tahoma"/>
            <w:sz w:val="22"/>
            <w:szCs w:val="22"/>
            <w:color w:val="007092"/>
            <w:spacing w:val="0"/>
            <w:w w:val="100"/>
            <w:u w:val="single" w:color="007092"/>
          </w:rPr>
          <w:t>r</w:t>
        </w:r>
        <w:r>
          <w:rPr>
            <w:rFonts w:ascii="Tahoma" w:hAnsi="Tahoma" w:cs="Tahoma" w:eastAsia="Tahoma"/>
            <w:sz w:val="22"/>
            <w:szCs w:val="22"/>
            <w:color w:val="007092"/>
            <w:spacing w:val="-1"/>
            <w:w w:val="100"/>
            <w:u w:val="single" w:color="007092"/>
          </w:rPr>
          <w:t>a</w:t>
        </w:r>
        <w:r>
          <w:rPr>
            <w:rFonts w:ascii="Tahoma" w:hAnsi="Tahoma" w:cs="Tahoma" w:eastAsia="Tahoma"/>
            <w:sz w:val="22"/>
            <w:szCs w:val="22"/>
            <w:color w:val="007092"/>
            <w:spacing w:val="-1"/>
            <w:w w:val="100"/>
            <w:u w:val="single" w:color="007092"/>
          </w:rPr>
        </w:r>
        <w:r>
          <w:rPr>
            <w:rFonts w:ascii="Tahoma" w:hAnsi="Tahoma" w:cs="Tahoma" w:eastAsia="Tahoma"/>
            <w:sz w:val="22"/>
            <w:szCs w:val="22"/>
            <w:color w:val="007092"/>
            <w:spacing w:val="0"/>
            <w:w w:val="100"/>
            <w:u w:val="single" w:color="007092"/>
          </w:rPr>
          <w:t>.n</w:t>
        </w:r>
        <w:r>
          <w:rPr>
            <w:rFonts w:ascii="Tahoma" w:hAnsi="Tahoma" w:cs="Tahoma" w:eastAsia="Tahoma"/>
            <w:sz w:val="22"/>
            <w:szCs w:val="22"/>
            <w:color w:val="007092"/>
            <w:spacing w:val="-2"/>
            <w:w w:val="100"/>
            <w:u w:val="single" w:color="007092"/>
          </w:rPr>
          <w:t>e</w:t>
        </w:r>
        <w:r>
          <w:rPr>
            <w:rFonts w:ascii="Tahoma" w:hAnsi="Tahoma" w:cs="Tahoma" w:eastAsia="Tahoma"/>
            <w:sz w:val="22"/>
            <w:szCs w:val="22"/>
            <w:color w:val="007092"/>
            <w:spacing w:val="-2"/>
            <w:w w:val="100"/>
            <w:u w:val="single" w:color="007092"/>
          </w:rPr>
        </w:r>
        <w:r>
          <w:rPr>
            <w:rFonts w:ascii="Tahoma" w:hAnsi="Tahoma" w:cs="Tahoma" w:eastAsia="Tahoma"/>
            <w:sz w:val="22"/>
            <w:szCs w:val="22"/>
            <w:color w:val="007092"/>
            <w:spacing w:val="0"/>
            <w:w w:val="100"/>
            <w:u w:val="single" w:color="007092"/>
          </w:rPr>
          <w:t>t</w:t>
        </w:r>
        <w:r>
          <w:rPr>
            <w:rFonts w:ascii="Tahoma" w:hAnsi="Tahoma" w:cs="Tahoma" w:eastAsia="Tahoma"/>
            <w:sz w:val="22"/>
            <w:szCs w:val="22"/>
            <w:color w:val="007092"/>
            <w:spacing w:val="-2"/>
            <w:w w:val="100"/>
            <w:u w:val="single" w:color="007092"/>
          </w:rPr>
          <w:t>.</w:t>
        </w:r>
        <w:r>
          <w:rPr>
            <w:rFonts w:ascii="Tahoma" w:hAnsi="Tahoma" w:cs="Tahoma" w:eastAsia="Tahoma"/>
            <w:sz w:val="22"/>
            <w:szCs w:val="22"/>
            <w:color w:val="007092"/>
            <w:spacing w:val="-2"/>
            <w:w w:val="100"/>
            <w:u w:val="single" w:color="007092"/>
          </w:rPr>
        </w:r>
        <w:r>
          <w:rPr>
            <w:rFonts w:ascii="Tahoma" w:hAnsi="Tahoma" w:cs="Tahoma" w:eastAsia="Tahoma"/>
            <w:sz w:val="22"/>
            <w:szCs w:val="22"/>
            <w:color w:val="007092"/>
            <w:spacing w:val="-1"/>
            <w:w w:val="100"/>
            <w:u w:val="single" w:color="007092"/>
          </w:rPr>
          <w:t>a</w:t>
        </w:r>
        <w:r>
          <w:rPr>
            <w:rFonts w:ascii="Tahoma" w:hAnsi="Tahoma" w:cs="Tahoma" w:eastAsia="Tahoma"/>
            <w:sz w:val="22"/>
            <w:szCs w:val="22"/>
            <w:color w:val="007092"/>
            <w:spacing w:val="-1"/>
            <w:w w:val="100"/>
            <w:u w:val="single" w:color="007092"/>
          </w:rPr>
        </w:r>
        <w:r>
          <w:rPr>
            <w:rFonts w:ascii="Tahoma" w:hAnsi="Tahoma" w:cs="Tahoma" w:eastAsia="Tahoma"/>
            <w:sz w:val="22"/>
            <w:szCs w:val="22"/>
            <w:color w:val="007092"/>
            <w:spacing w:val="0"/>
            <w:w w:val="100"/>
            <w:u w:val="single" w:color="007092"/>
          </w:rPr>
          <w:t>u</w:t>
        </w:r>
        <w:r>
          <w:rPr>
            <w:rFonts w:ascii="Tahoma" w:hAnsi="Tahoma" w:cs="Tahoma" w:eastAsia="Tahoma"/>
            <w:sz w:val="22"/>
            <w:szCs w:val="22"/>
            <w:color w:val="007092"/>
            <w:spacing w:val="1"/>
            <w:w w:val="100"/>
          </w:rPr>
          <w:t> </w:t>
        </w:r>
      </w:hyperlink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or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02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40" w:lineRule="auto"/>
        <w:ind w:left="2033" w:right="-20"/>
        <w:jc w:val="left"/>
        <w:rPr>
          <w:rFonts w:ascii="Tahoma" w:hAnsi="Tahoma" w:cs="Tahoma" w:eastAsia="Tahoma"/>
          <w:sz w:val="22"/>
          <w:szCs w:val="22"/>
        </w:rPr>
      </w:pPr>
      <w:rPr/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6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2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70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 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45</w:t>
      </w:r>
      <w:r>
        <w:rPr>
          <w:rFonts w:ascii="Tahoma" w:hAnsi="Tahoma" w:cs="Tahoma" w:eastAsia="Tahoma"/>
          <w:sz w:val="22"/>
          <w:szCs w:val="22"/>
          <w:color w:val="0D282C"/>
          <w:spacing w:val="-1"/>
          <w:w w:val="100"/>
        </w:rPr>
        <w:t>3</w:t>
      </w:r>
      <w:r>
        <w:rPr>
          <w:rFonts w:ascii="Tahoma" w:hAnsi="Tahoma" w:cs="Tahoma" w:eastAsia="Tahoma"/>
          <w:sz w:val="22"/>
          <w:szCs w:val="22"/>
          <w:color w:val="0D282C"/>
          <w:spacing w:val="0"/>
          <w:w w:val="100"/>
        </w:rPr>
        <w:t>1.</w:t>
      </w:r>
      <w:r>
        <w:rPr>
          <w:rFonts w:ascii="Tahoma" w:hAnsi="Tahoma" w:cs="Tahoma" w:eastAsia="Tahoma"/>
          <w:sz w:val="22"/>
          <w:szCs w:val="22"/>
          <w:color w:val="000000"/>
          <w:spacing w:val="0"/>
          <w:w w:val="100"/>
        </w:rPr>
      </w:r>
    </w:p>
    <w:sectPr>
      <w:pgMar w:header="0" w:footer="871" w:top="1560" w:bottom="1060" w:left="660" w:right="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Tahoma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116.400002pt;margin-top:788.359985pt;width:478.919996pt;height:36.747pt;mso-position-horizontal-relative:page;mso-position-vertical-relative:page;z-index:-626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.639999pt;margin-top:787.849121pt;width:58.450719pt;height:13.04pt;mso-position-horizontal-relative:page;mso-position-vertical-relative:page;z-index:-625" type="#_x0000_t202" filled="f" stroked="f">
          <v:textbox inset="0,0,0,0">
            <w:txbxContent>
              <w:p>
                <w:pPr>
                  <w:spacing w:before="0" w:after="0" w:line="248" w:lineRule="exact"/>
                  <w:ind w:left="20" w:right="-53"/>
                  <w:jc w:val="left"/>
                  <w:rPr>
                    <w:rFonts w:ascii="Tahoma" w:hAnsi="Tahoma" w:cs="Tahoma" w:eastAsia="Tahoma"/>
                    <w:sz w:val="22"/>
                    <w:szCs w:val="22"/>
                  </w:rPr>
                </w:pPr>
                <w:rPr/>
                <w:r>
                  <w:rPr>
                    <w:rFonts w:ascii="Tahoma" w:hAnsi="Tahoma" w:cs="Tahoma" w:eastAsia="Tahoma"/>
                    <w:sz w:val="22"/>
                    <w:szCs w:val="22"/>
                    <w:color w:val="00A09D"/>
                    <w:spacing w:val="-1"/>
                    <w:w w:val="100"/>
                  </w:rPr>
                  <w:t>19</w:t>
                </w:r>
                <w:r>
                  <w:rPr>
                    <w:rFonts w:ascii="Tahoma" w:hAnsi="Tahoma" w:cs="Tahoma" w:eastAsia="Tahoma"/>
                    <w:sz w:val="22"/>
                    <w:szCs w:val="22"/>
                    <w:color w:val="00A09D"/>
                    <w:spacing w:val="0"/>
                    <w:w w:val="100"/>
                  </w:rPr>
                  <w:t>/</w:t>
                </w:r>
                <w:r>
                  <w:rPr>
                    <w:rFonts w:ascii="Tahoma" w:hAnsi="Tahoma" w:cs="Tahoma" w:eastAsia="Tahoma"/>
                    <w:sz w:val="22"/>
                    <w:szCs w:val="22"/>
                    <w:color w:val="00A09D"/>
                    <w:spacing w:val="-1"/>
                    <w:w w:val="100"/>
                  </w:rPr>
                  <w:t>0</w:t>
                </w:r>
                <w:r>
                  <w:rPr>
                    <w:rFonts w:ascii="Tahoma" w:hAnsi="Tahoma" w:cs="Tahoma" w:eastAsia="Tahoma"/>
                    <w:sz w:val="22"/>
                    <w:szCs w:val="22"/>
                    <w:color w:val="00A09D"/>
                    <w:spacing w:val="0"/>
                    <w:w w:val="100"/>
                  </w:rPr>
                  <w:t>1/</w:t>
                </w:r>
                <w:r>
                  <w:rPr>
                    <w:rFonts w:ascii="Tahoma" w:hAnsi="Tahoma" w:cs="Tahoma" w:eastAsia="Tahoma"/>
                    <w:sz w:val="22"/>
                    <w:szCs w:val="22"/>
                    <w:color w:val="00A09D"/>
                    <w:spacing w:val="-1"/>
                    <w:w w:val="100"/>
                  </w:rPr>
                  <w:t>2</w:t>
                </w:r>
                <w:r>
                  <w:rPr>
                    <w:rFonts w:ascii="Tahoma" w:hAnsi="Tahoma" w:cs="Tahoma" w:eastAsia="Tahoma"/>
                    <w:sz w:val="22"/>
                    <w:szCs w:val="22"/>
                    <w:color w:val="00A09D"/>
                    <w:spacing w:val="0"/>
                    <w:w w:val="100"/>
                  </w:rPr>
                  <w:t>0</w:t>
                </w:r>
                <w:r>
                  <w:rPr>
                    <w:rFonts w:ascii="Tahoma" w:hAnsi="Tahoma" w:cs="Tahoma" w:eastAsia="Tahoma"/>
                    <w:sz w:val="22"/>
                    <w:szCs w:val="22"/>
                    <w:color w:val="00A09D"/>
                    <w:spacing w:val="-1"/>
                    <w:w w:val="100"/>
                  </w:rPr>
                  <w:t>1</w:t>
                </w:r>
                <w:r>
                  <w:rPr>
                    <w:rFonts w:ascii="Tahoma" w:hAnsi="Tahoma" w:cs="Tahoma" w:eastAsia="Tahoma"/>
                    <w:sz w:val="22"/>
                    <w:szCs w:val="22"/>
                    <w:color w:val="00A09D"/>
                    <w:spacing w:val="0"/>
                    <w:w w:val="100"/>
                  </w:rPr>
                  <w:t>7</w:t>
                </w:r>
                <w:r>
                  <w:rPr>
                    <w:rFonts w:ascii="Tahoma" w:hAnsi="Tahoma" w:cs="Tahoma" w:eastAsia="Tahoma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0.970001pt;margin-top:787.815735pt;width:83.016006pt;height:21.2pt;mso-position-horizontal-relative:page;mso-position-vertical-relative:page;z-index:-624" type="#_x0000_t202" filled="f" stroked="f">
          <v:textbox inset="0,0,0,0">
            <w:txbxContent>
              <w:p>
                <w:pPr>
                  <w:spacing w:before="0" w:after="0" w:line="186" w:lineRule="exact"/>
                  <w:ind w:left="20" w:right="-44"/>
                  <w:jc w:val="left"/>
                  <w:rPr>
                    <w:rFonts w:ascii="Tahoma" w:hAnsi="Tahoma" w:cs="Tahoma" w:eastAsia="Tahoma"/>
                    <w:sz w:val="16"/>
                    <w:szCs w:val="16"/>
                  </w:rPr>
                </w:pPr>
                <w:rPr/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PO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-1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-1"/>
                    <w:w w:val="100"/>
                  </w:rPr>
                  <w:t>B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-1"/>
                    <w:w w:val="100"/>
                  </w:rPr>
                  <w:t>o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x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4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-1"/>
                    <w:w w:val="100"/>
                  </w:rPr>
                  <w:t>6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1"/>
                    <w:w w:val="100"/>
                  </w:rPr>
                  <w:t>0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1"/>
                    <w:w w:val="100"/>
                  </w:rPr>
                  <w:t>8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,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-1"/>
                    <w:w w:val="100"/>
                  </w:rPr>
                  <w:t>K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-1"/>
                    <w:w w:val="100"/>
                  </w:rPr>
                  <w:t>i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-1"/>
                    <w:w w:val="100"/>
                  </w:rPr>
                  <w:t>n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gs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-1"/>
                    <w:w w:val="100"/>
                  </w:rPr>
                  <w:t>t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-1"/>
                    <w:w w:val="100"/>
                  </w:rPr>
                  <w:t>o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n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30" w:after="0" w:line="240" w:lineRule="auto"/>
                  <w:ind w:left="20" w:right="-20"/>
                  <w:jc w:val="left"/>
                  <w:rPr>
                    <w:rFonts w:ascii="Tahoma" w:hAnsi="Tahoma" w:cs="Tahoma" w:eastAsia="Tahoma"/>
                    <w:sz w:val="16"/>
                    <w:szCs w:val="16"/>
                  </w:rPr>
                </w:pPr>
                <w:rPr/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A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-1"/>
                    <w:w w:val="100"/>
                  </w:rPr>
                  <w:t>C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T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1"/>
                    <w:w w:val="100"/>
                  </w:rPr>
                  <w:t>2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-1"/>
                    <w:w w:val="100"/>
                  </w:rPr>
                  <w:t>6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-1"/>
                    <w:w w:val="100"/>
                  </w:rPr>
                  <w:t>0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4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1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A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-1"/>
                    <w:w w:val="100"/>
                  </w:rPr>
                  <w:t>u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s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-1"/>
                    <w:w w:val="100"/>
                  </w:rPr>
                  <w:t>t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r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-1"/>
                    <w:w w:val="100"/>
                  </w:rPr>
                  <w:t>a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-1"/>
                    <w:w w:val="100"/>
                  </w:rPr>
                  <w:t>l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-1"/>
                    <w:w w:val="100"/>
                  </w:rPr>
                  <w:t>i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a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910004pt;margin-top:787.69574pt;width:81.055906pt;height:19.760pt;mso-position-horizontal-relative:page;mso-position-vertical-relative:page;z-index:-623" type="#_x0000_t202" filled="f" stroked="f">
          <v:textbox inset="0,0,0,0">
            <w:txbxContent>
              <w:p>
                <w:pPr>
                  <w:spacing w:before="0" w:after="0" w:line="186" w:lineRule="exact"/>
                  <w:ind w:left="20" w:right="-43"/>
                  <w:jc w:val="left"/>
                  <w:rPr>
                    <w:rFonts w:ascii="Tahoma" w:hAnsi="Tahoma" w:cs="Tahoma" w:eastAsia="Tahoma"/>
                    <w:sz w:val="16"/>
                    <w:szCs w:val="16"/>
                  </w:rPr>
                </w:pPr>
                <w:rPr/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T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 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39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5"/>
                    <w:w w:val="100"/>
                  </w:rPr>
                  <w:t>+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6"/>
                    <w:w w:val="100"/>
                  </w:rPr>
                  <w:t>6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1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8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2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8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6"/>
                    <w:w w:val="100"/>
                  </w:rPr>
                  <w:t>6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3"/>
                    <w:w w:val="100"/>
                  </w:rPr>
                  <w:t>2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6"/>
                    <w:w w:val="100"/>
                  </w:rPr>
                  <w:t>7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0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8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6"/>
                    <w:w w:val="100"/>
                  </w:rPr>
                  <w:t>4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3"/>
                    <w:w w:val="100"/>
                  </w:rPr>
                  <w:t>5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6"/>
                    <w:w w:val="100"/>
                  </w:rPr>
                  <w:t>0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1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1" w:after="0" w:line="240" w:lineRule="auto"/>
                  <w:ind w:left="20" w:right="-44"/>
                  <w:jc w:val="left"/>
                  <w:rPr>
                    <w:rFonts w:ascii="Tahoma" w:hAnsi="Tahoma" w:cs="Tahoma" w:eastAsia="Tahoma"/>
                    <w:sz w:val="16"/>
                    <w:szCs w:val="16"/>
                  </w:rPr>
                </w:pPr>
                <w:rPr/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F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 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49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5"/>
                    <w:w w:val="100"/>
                  </w:rPr>
                  <w:t>+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6"/>
                    <w:w w:val="100"/>
                  </w:rPr>
                  <w:t>6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1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9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2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8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6"/>
                    <w:w w:val="100"/>
                  </w:rPr>
                  <w:t>6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3"/>
                    <w:w w:val="100"/>
                  </w:rPr>
                  <w:t>2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6"/>
                    <w:w w:val="100"/>
                  </w:rPr>
                  <w:t>7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3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8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6"/>
                    <w:w w:val="100"/>
                  </w:rPr>
                  <w:t>5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3"/>
                    <w:w w:val="100"/>
                  </w:rPr>
                  <w:t>5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6"/>
                    <w:w w:val="100"/>
                  </w:rPr>
                  <w:t>8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1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7.019989pt;margin-top:787.69574pt;width:75.596645pt;height:19.760pt;mso-position-horizontal-relative:page;mso-position-vertical-relative:page;z-index:-622" type="#_x0000_t202" filled="f" stroked="f">
          <v:textbox inset="0,0,0,0">
            <w:txbxContent>
              <w:p>
                <w:pPr>
                  <w:spacing w:before="0" w:after="0" w:line="186" w:lineRule="exact"/>
                  <w:ind w:left="37" w:right="-20"/>
                  <w:jc w:val="left"/>
                  <w:rPr>
                    <w:rFonts w:ascii="Tahoma" w:hAnsi="Tahoma" w:cs="Tahoma" w:eastAsia="Tahoma"/>
                    <w:sz w:val="16"/>
                    <w:szCs w:val="16"/>
                  </w:rPr>
                </w:pPr>
                <w:rPr/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E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 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43"/>
                    <w:w w:val="100"/>
                  </w:rPr>
                  <w:t> </w:t>
                </w:r>
                <w:hyperlink r:id="rId2"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a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r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a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5"/>
                      <w:w w:val="100"/>
                    </w:rPr>
                    <w:t>@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a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r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a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.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n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e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6"/>
                      <w:w w:val="100"/>
                    </w:rPr>
                    <w:t>t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.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a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0"/>
                      <w:w w:val="100"/>
                    </w:rPr>
                    <w:t>u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000000"/>
                      <w:spacing w:val="0"/>
                      <w:w w:val="100"/>
                    </w:rPr>
                  </w:r>
                </w:hyperlink>
              </w:p>
              <w:p>
                <w:pPr>
                  <w:spacing w:before="1" w:after="0" w:line="240" w:lineRule="auto"/>
                  <w:ind w:left="20" w:right="-44"/>
                  <w:jc w:val="left"/>
                  <w:rPr>
                    <w:rFonts w:ascii="Tahoma" w:hAnsi="Tahoma" w:cs="Tahoma" w:eastAsia="Tahoma"/>
                    <w:sz w:val="16"/>
                    <w:szCs w:val="16"/>
                  </w:rPr>
                </w:pPr>
                <w:rPr/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W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0"/>
                    <w:w w:val="100"/>
                  </w:rPr>
                  <w:t> </w:t>
                </w:r>
                <w:r>
                  <w:rPr>
                    <w:rFonts w:ascii="Tahoma" w:hAnsi="Tahoma" w:cs="Tahoma" w:eastAsia="Tahoma"/>
                    <w:sz w:val="16"/>
                    <w:szCs w:val="16"/>
                    <w:color w:val="808080"/>
                    <w:spacing w:val="38"/>
                    <w:w w:val="100"/>
                  </w:rPr>
                  <w:t> </w:t>
                </w:r>
                <w:hyperlink r:id="rId3"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5"/>
                      <w:w w:val="100"/>
                    </w:rPr>
                    <w:t>w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5"/>
                      <w:w w:val="100"/>
                    </w:rPr>
                    <w:t>w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5"/>
                      <w:w w:val="100"/>
                    </w:rPr>
                    <w:t>w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.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a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r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a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.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n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e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t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.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4"/>
                      <w:w w:val="100"/>
                    </w:rPr>
                    <w:t>a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808080"/>
                      <w:spacing w:val="0"/>
                      <w:w w:val="100"/>
                    </w:rPr>
                    <w:t>u</w:t>
                  </w:r>
                  <w:r>
                    <w:rPr>
                      <w:rFonts w:ascii="Tahoma" w:hAnsi="Tahoma" w:cs="Tahoma" w:eastAsia="Tahoma"/>
                      <w:sz w:val="16"/>
                      <w:szCs w:val="16"/>
                      <w:color w:val="00000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7pt;margin-top:789.704285pt;width:14.95816pt;height:11.96pt;mso-position-horizontal-relative:page;mso-position-vertical-relative:page;z-index:-621" type="#_x0000_t202" filled="f" stroked="f">
          <v:textbox inset="0,0,0,0">
            <w:txbxContent>
              <w:p>
                <w:pPr>
                  <w:spacing w:before="0" w:after="0" w:line="226" w:lineRule="exact"/>
                  <w:ind w:left="40" w:right="-20"/>
                  <w:jc w:val="left"/>
                  <w:rPr>
                    <w:rFonts w:ascii="Tahoma" w:hAnsi="Tahoma" w:cs="Tahoma" w:eastAsia="Tahoma"/>
                    <w:sz w:val="20"/>
                    <w:szCs w:val="20"/>
                  </w:rPr>
                </w:pPr>
                <w:rPr/>
                <w:r>
                  <w:rPr>
                    <w:rFonts w:ascii="Tahoma" w:hAnsi="Tahoma" w:cs="Tahoma" w:eastAsia="Tahoma"/>
                    <w:sz w:val="20"/>
                    <w:szCs w:val="20"/>
                    <w:color w:val="00A09D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ahoma" w:hAnsi="Tahoma" w:cs="Tahoma" w:eastAsia="Tahoma"/>
                    <w:sz w:val="20"/>
                    <w:szCs w:val="20"/>
                    <w:color w:val="00A09D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ahoma" w:hAnsi="Tahoma" w:cs="Tahoma" w:eastAsia="Tahoma"/>
                    <w:sz w:val="20"/>
                    <w:szCs w:val="20"/>
                    <w:color w:val="00A09D"/>
                    <w:spacing w:val="-1"/>
                    <w:w w:val="100"/>
                  </w:rPr>
                </w:r>
                <w:r>
                  <w:rPr>
                    <w:rFonts w:ascii="Tahoma" w:hAnsi="Tahoma" w:cs="Tahoma" w:eastAsia="Tahoma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image" Target="media/image4.jpg"/><Relationship Id="rId11" Type="http://schemas.openxmlformats.org/officeDocument/2006/relationships/hyperlink" Target="https://www.ntc.gov.au/Media/Reports/(D62E6EFC-36C7-48B1-66A7-DDEF3B04CCAE).pdf" TargetMode="External"/><Relationship Id="rId12" Type="http://schemas.openxmlformats.org/officeDocument/2006/relationships/hyperlink" Target="http://www.aph.gov.au/binaries/library/pubs/rp/1999-2000/2000rp28.pdf" TargetMode="External"/><Relationship Id="rId13" Type="http://schemas.openxmlformats.org/officeDocument/2006/relationships/hyperlink" Target="mailto:dsheppard@ara.net.au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ara@ara.net.au" TargetMode="External"/><Relationship Id="rId3" Type="http://schemas.openxmlformats.org/officeDocument/2006/relationships/hyperlink" Target="http://www.ara.net.a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Voodoo3</dc:creator>
  <dcterms:created xsi:type="dcterms:W3CDTF">2017-08-10T16:36:40Z</dcterms:created>
  <dcterms:modified xsi:type="dcterms:W3CDTF">2017-08-10T16:36:40Z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LastSaved">
    <vt:filetime>2017-08-10T00:00:00Z</vt:filetime>
  </property>
</Properties>
</file>