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50.962893pt;height:92.88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auto"/>
        <w:ind w:left="299" w:right="286"/>
        <w:jc w:val="center"/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Federal</w:t>
      </w:r>
      <w:r>
        <w:rPr>
          <w:rFonts w:ascii="Times New Roman" w:hAnsi="Times New Roman" w:cs="Times New Roman" w:eastAsia="Times New Roman"/>
          <w:sz w:val="44"/>
          <w:szCs w:val="44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44"/>
          <w:szCs w:val="44"/>
          <w:spacing w:val="3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uiry</w:t>
      </w:r>
      <w:r>
        <w:rPr>
          <w:rFonts w:ascii="Times New Roman" w:hAnsi="Times New Roman" w:cs="Times New Roman" w:eastAsia="Times New Roman"/>
          <w:sz w:val="44"/>
          <w:szCs w:val="44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44"/>
          <w:szCs w:val="4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Frei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ht</w:t>
      </w:r>
      <w:r>
        <w:rPr>
          <w:rFonts w:ascii="Times New Roman" w:hAnsi="Times New Roman" w:cs="Times New Roman" w:eastAsia="Times New Roman"/>
          <w:sz w:val="44"/>
          <w:szCs w:val="44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&amp;</w:t>
      </w:r>
      <w:r>
        <w:rPr>
          <w:rFonts w:ascii="Times New Roman" w:hAnsi="Times New Roman" w:cs="Times New Roman" w:eastAsia="Times New Roman"/>
          <w:sz w:val="44"/>
          <w:szCs w:val="4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Su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ply</w:t>
      </w:r>
      <w:r>
        <w:rPr>
          <w:rFonts w:ascii="Times New Roman" w:hAnsi="Times New Roman" w:cs="Times New Roman" w:eastAsia="Times New Roman"/>
          <w:sz w:val="44"/>
          <w:szCs w:val="4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99"/>
          <w:b/>
          <w:bCs/>
        </w:rPr>
        <w:t>Ch</w:t>
      </w:r>
      <w:r>
        <w:rPr>
          <w:rFonts w:ascii="Times New Roman" w:hAnsi="Times New Roman" w:cs="Times New Roman" w:eastAsia="Times New Roman"/>
          <w:sz w:val="44"/>
          <w:szCs w:val="44"/>
          <w:spacing w:val="2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99"/>
          <w:b/>
          <w:bCs/>
        </w:rPr>
        <w:t>in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</w:r>
    </w:p>
    <w:p>
      <w:pPr>
        <w:spacing w:before="39" w:after="0" w:line="240" w:lineRule="auto"/>
        <w:ind w:left="3682" w:right="3662"/>
        <w:jc w:val="center"/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Times New Roman" w:hAnsi="Times New Roman" w:cs="Times New Roman" w:eastAsia="Times New Roman"/>
          <w:sz w:val="44"/>
          <w:szCs w:val="44"/>
          <w:spacing w:val="0"/>
          <w:w w:val="99"/>
          <w:b/>
          <w:bCs/>
        </w:rPr>
        <w:t>Pri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99"/>
          <w:b/>
          <w:bCs/>
        </w:rPr>
        <w:t>rities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45" w:right="183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iation</w:t>
      </w:r>
    </w:p>
    <w:p>
      <w:pPr>
        <w:spacing w:before="21" w:after="0" w:line="240" w:lineRule="auto"/>
        <w:ind w:left="3356" w:right="333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21" w:after="0" w:line="240" w:lineRule="auto"/>
        <w:ind w:left="3020" w:right="300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odies</w:t>
      </w:r>
    </w:p>
    <w:p>
      <w:pPr>
        <w:jc w:val="center"/>
        <w:spacing w:after="0"/>
        <w:sectPr>
          <w:type w:val="continuous"/>
          <w:pgSz w:w="11920" w:h="16840"/>
          <w:pgMar w:top="1560" w:bottom="280" w:left="1340" w:right="1340"/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auto"/>
        <w:ind w:left="1060" w:right="-20"/>
        <w:jc w:val="left"/>
        <w:tabs>
          <w:tab w:pos="1560" w:val="left"/>
        </w:tabs>
        <w:rPr>
          <w:rFonts w:ascii="Calibri Light" w:hAnsi="Calibri Light" w:cs="Calibri Light" w:eastAsia="Calibri Light"/>
          <w:sz w:val="28"/>
          <w:szCs w:val="28"/>
        </w:rPr>
      </w:pPr>
      <w:rPr/>
      <w:r>
        <w:rPr>
          <w:rFonts w:ascii="Calibri Light" w:hAnsi="Calibri Light" w:cs="Calibri Light" w:eastAsia="Calibri Light"/>
          <w:sz w:val="28"/>
          <w:szCs w:val="28"/>
          <w:color w:val="2D74B5"/>
          <w:spacing w:val="-3"/>
          <w:w w:val="100"/>
        </w:rPr>
        <w:t>1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0"/>
          <w:w w:val="100"/>
        </w:rPr>
        <w:t>.</w:t>
        <w:tab/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A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4"/>
          <w:w w:val="100"/>
        </w:rPr>
        <w:t>b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o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4"/>
          <w:w w:val="100"/>
        </w:rPr>
        <w:t>u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4"/>
          <w:w w:val="100"/>
        </w:rPr>
        <w:t>h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4"/>
          <w:w w:val="100"/>
        </w:rPr>
        <w:t>p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5"/>
          <w:w w:val="100"/>
        </w:rPr>
        <w:t>a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0"/>
          <w:w w:val="100"/>
        </w:rPr>
        <w:t>k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4"/>
          <w:w w:val="100"/>
        </w:rPr>
        <w:t>b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o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d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i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4"/>
          <w:w w:val="100"/>
        </w:rPr>
        <w:t> 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a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4"/>
          <w:w w:val="100"/>
        </w:rPr>
        <w:t>n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0"/>
          <w:w w:val="100"/>
        </w:rPr>
        <w:t>d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5"/>
          <w:w w:val="100"/>
        </w:rPr>
        <w:t>x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4"/>
          <w:w w:val="100"/>
        </w:rPr>
        <w:t>e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n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o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0"/>
          <w:w w:val="100"/>
        </w:rPr>
        <w:t>f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4"/>
          <w:w w:val="100"/>
        </w:rPr>
        <w:t>e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p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5"/>
          <w:w w:val="100"/>
        </w:rPr>
        <w:t>s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n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4"/>
          <w:w w:val="100"/>
        </w:rPr>
        <w:t>t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a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i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o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060" w:right="114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epresents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060" w:right="370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Treasure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ill)</w:t>
      </w:r>
    </w:p>
    <w:p>
      <w:pPr>
        <w:spacing w:before="0" w:after="0" w:line="478" w:lineRule="auto"/>
        <w:ind w:left="1060" w:right="249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Visy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2" w:after="0" w:line="240" w:lineRule="auto"/>
        <w:ind w:left="10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0" w:after="0" w:line="240" w:lineRule="auto"/>
        <w:ind w:left="10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Associat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</w:p>
    <w:p>
      <w:pPr>
        <w:spacing w:before="0" w:after="0" w:line="240" w:lineRule="auto"/>
        <w:ind w:left="10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60" w:right="84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APSA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Associat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Frei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&amp;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60" w:right="137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epresenti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entitie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epresen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TF),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tative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</w:p>
    <w:p>
      <w:pPr>
        <w:spacing w:before="0" w:after="0" w:line="240" w:lineRule="auto"/>
        <w:ind w:left="10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APSA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jc w:val="left"/>
        <w:spacing w:after="0"/>
        <w:sectPr>
          <w:pgNumType w:start="2"/>
          <w:pgMar w:header="330" w:footer="968" w:top="2480" w:bottom="1160" w:left="380" w:right="540"/>
          <w:headerReference w:type="default" r:id="rId8"/>
          <w:footerReference w:type="default" r:id="rId9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5" w:lineRule="exact"/>
        <w:ind w:left="1060" w:right="-20"/>
        <w:jc w:val="left"/>
        <w:tabs>
          <w:tab w:pos="1780" w:val="left"/>
        </w:tabs>
        <w:rPr>
          <w:rFonts w:ascii="Calibri Light" w:hAnsi="Calibri Light" w:cs="Calibri Light" w:eastAsia="Calibri Light"/>
          <w:sz w:val="32"/>
          <w:szCs w:val="32"/>
        </w:rPr>
      </w:pPr>
      <w:rPr/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2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.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ab/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5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x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c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u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v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4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S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5"/>
          <w:w w:val="100"/>
          <w:position w:val="1"/>
        </w:rPr>
        <w:t>u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m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m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y</w:t>
      </w:r>
      <w:r>
        <w:rPr>
          <w:rFonts w:ascii="Calibri Light" w:hAnsi="Calibri Light" w:cs="Calibri Light" w:eastAsia="Calibri Light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1060" w:right="107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ns: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060" w:right="109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39" w:lineRule="auto"/>
        <w:ind w:left="1060" w:right="10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onsumer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3: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252" w:lineRule="exact"/>
        <w:ind w:left="1060" w:right="95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4: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252" w:lineRule="exact"/>
        <w:ind w:left="1060" w:right="87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ews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5: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2" w:after="0" w:line="252" w:lineRule="exact"/>
        <w:ind w:left="1060" w:right="137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6: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060" w:right="93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dney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ds.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7: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59" w:lineRule="auto"/>
        <w:ind w:left="1060" w:right="112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8: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59" w:lineRule="auto"/>
        <w:ind w:left="1060" w:right="84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jc w:val="left"/>
        <w:spacing w:after="0"/>
        <w:sectPr>
          <w:pgMar w:header="330" w:footer="968" w:top="2520" w:bottom="1280" w:left="380" w:right="54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9: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</w:p>
    <w:p>
      <w:pPr>
        <w:spacing w:before="5" w:after="0" w:line="252" w:lineRule="exact"/>
        <w:ind w:left="1060" w:right="124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MLS)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ndepende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10: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54" w:lineRule="exact"/>
        <w:ind w:left="1060" w:right="85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11: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52" w:lineRule="exact"/>
        <w:ind w:left="1060" w:right="84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12: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252" w:lineRule="exact"/>
        <w:ind w:left="1060" w:right="111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330" w:footer="968" w:top="2520" w:bottom="1280" w:left="380" w:right="54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auto"/>
        <w:ind w:left="1060" w:right="-20"/>
        <w:jc w:val="left"/>
        <w:tabs>
          <w:tab w:pos="1700" w:val="left"/>
        </w:tabs>
        <w:rPr>
          <w:rFonts w:ascii="Calibri Light" w:hAnsi="Calibri Light" w:cs="Calibri Light" w:eastAsia="Calibri Light"/>
          <w:sz w:val="28"/>
          <w:szCs w:val="28"/>
        </w:rPr>
      </w:pPr>
      <w:rPr/>
      <w:r>
        <w:rPr>
          <w:rFonts w:ascii="Calibri Light" w:hAnsi="Calibri Light" w:cs="Calibri Light" w:eastAsia="Calibri Light"/>
          <w:sz w:val="28"/>
          <w:szCs w:val="28"/>
          <w:color w:val="2D74B5"/>
          <w:spacing w:val="-3"/>
          <w:w w:val="100"/>
        </w:rPr>
        <w:t>3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0"/>
          <w:w w:val="100"/>
        </w:rPr>
        <w:t>.</w:t>
        <w:tab/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1"/>
          <w:w w:val="100"/>
        </w:rPr>
        <w:t>C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5"/>
          <w:w w:val="100"/>
        </w:rPr>
        <w:t>o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4"/>
          <w:w w:val="100"/>
        </w:rPr>
        <w:t>m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6"/>
          <w:w w:val="100"/>
        </w:rPr>
        <w:t>m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4"/>
          <w:w w:val="100"/>
        </w:rPr>
        <w:t>n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4"/>
          <w:w w:val="100"/>
        </w:rPr>
        <w:t> 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4"/>
          <w:w w:val="100"/>
        </w:rPr>
        <w:t>e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g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5"/>
          <w:w w:val="100"/>
        </w:rPr>
        <w:t>a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d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i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4"/>
          <w:w w:val="100"/>
        </w:rPr>
        <w:t>n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0"/>
          <w:w w:val="100"/>
        </w:rPr>
        <w:t>g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4"/>
          <w:w w:val="100"/>
        </w:rPr>
        <w:t>t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h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4"/>
          <w:w w:val="100"/>
        </w:rPr>
        <w:t>e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4"/>
          <w:w w:val="100"/>
        </w:rPr>
        <w:t>m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4"/>
          <w:w w:val="100"/>
        </w:rPr>
        <w:t> 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o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0"/>
          <w:w w:val="100"/>
        </w:rPr>
        <w:t>f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3"/>
          <w:w w:val="100"/>
        </w:rPr>
        <w:t>R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4"/>
          <w:w w:val="100"/>
        </w:rPr>
        <w:t>e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f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4"/>
          <w:w w:val="100"/>
        </w:rPr>
        <w:t>e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n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-2"/>
          <w:w w:val="100"/>
        </w:rPr>
        <w:t>c</w:t>
      </w:r>
      <w:r>
        <w:rPr>
          <w:rFonts w:ascii="Calibri Light" w:hAnsi="Calibri Light" w:cs="Calibri Light" w:eastAsia="Calibri Light"/>
          <w:sz w:val="28"/>
          <w:szCs w:val="28"/>
          <w:color w:val="2D74B5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8"/>
          <w:szCs w:val="28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e: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1060" w:right="98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1060" w:right="86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epend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ance,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5" w:lineRule="auto"/>
        <w:ind w:left="1780" w:right="112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3" w:after="0" w:line="255" w:lineRule="auto"/>
        <w:ind w:left="1780" w:right="1050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s;</w:t>
      </w:r>
    </w:p>
    <w:p>
      <w:pPr>
        <w:spacing w:before="3" w:after="0" w:line="255" w:lineRule="auto"/>
        <w:ind w:left="1780" w:right="86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3" w:after="0" w:line="255" w:lineRule="auto"/>
        <w:ind w:left="1780" w:right="1276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</w:p>
    <w:p>
      <w:pPr>
        <w:spacing w:before="3" w:after="0" w:line="255" w:lineRule="auto"/>
        <w:ind w:left="1780" w:right="976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0" w:right="-20"/>
        <w:jc w:val="left"/>
        <w:tabs>
          <w:tab w:pos="1780" w:val="left"/>
        </w:tabs>
        <w:rPr>
          <w:rFonts w:ascii="Calibri Light" w:hAnsi="Calibri Light" w:cs="Calibri Light" w:eastAsia="Calibri Light"/>
          <w:sz w:val="32"/>
          <w:szCs w:val="32"/>
        </w:rPr>
      </w:pPr>
      <w:rPr/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</w:rPr>
        <w:t>4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.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ab/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</w:rPr>
        <w:t>S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5"/>
          <w:w w:val="100"/>
        </w:rPr>
        <w:t>u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</w:rPr>
        <w:t>m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5"/>
          <w:w w:val="100"/>
        </w:rPr>
        <w:t>m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y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4"/>
          <w:w w:val="100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f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7"/>
          <w:w w:val="100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</w:rPr>
        <w:t>v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</w:rPr>
        <w:t>d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</w:rPr>
        <w:t>c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ce: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16" w:after="0" w:line="240" w:lineRule="auto"/>
        <w:ind w:left="14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18" w:after="0" w:line="240" w:lineRule="auto"/>
        <w:ind w:left="14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10)</w:t>
      </w:r>
    </w:p>
    <w:p>
      <w:pPr>
        <w:spacing w:before="16" w:after="0" w:line="240" w:lineRule="auto"/>
        <w:ind w:left="14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18" w:after="0" w:line="240" w:lineRule="auto"/>
        <w:ind w:left="14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eness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4)</w:t>
      </w:r>
    </w:p>
    <w:p>
      <w:pPr>
        <w:spacing w:before="16" w:after="0" w:line="240" w:lineRule="auto"/>
        <w:ind w:left="14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p.15)</w:t>
      </w:r>
    </w:p>
    <w:p>
      <w:pPr>
        <w:spacing w:before="18" w:after="0" w:line="240" w:lineRule="auto"/>
        <w:ind w:left="14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p.1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16" w:after="0" w:line="240" w:lineRule="auto"/>
        <w:ind w:left="14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9)</w:t>
      </w:r>
    </w:p>
    <w:p>
      <w:pPr>
        <w:jc w:val="left"/>
        <w:spacing w:after="0"/>
        <w:sectPr>
          <w:pgMar w:header="330" w:footer="968" w:top="2520" w:bottom="1280" w:left="380" w:right="540"/>
          <w:pgSz w:w="11920" w:h="16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5" w:lineRule="exact"/>
        <w:ind w:left="1060" w:right="-20"/>
        <w:jc w:val="left"/>
        <w:rPr>
          <w:rFonts w:ascii="Calibri Light" w:hAnsi="Calibri Light" w:cs="Calibri Light" w:eastAsia="Calibri Light"/>
          <w:sz w:val="32"/>
          <w:szCs w:val="32"/>
        </w:rPr>
      </w:pPr>
      <w:rPr/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5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.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68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P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7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P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v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s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6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9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d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7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p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c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0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c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ls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2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f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6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f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u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u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0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p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v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  <w:position w:val="1"/>
        </w:rPr>
        <w:t>s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9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v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s</w:t>
      </w:r>
      <w:r>
        <w:rPr>
          <w:rFonts w:ascii="Calibri Light" w:hAnsi="Calibri Light" w:cs="Calibri Light" w:eastAsia="Calibri Light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1060" w:right="120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$9.7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1060" w:right="99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Port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ew,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25,</w:t>
      </w:r>
    </w:p>
    <w:p>
      <w:pPr>
        <w:spacing w:before="0" w:after="0" w:line="251" w:lineRule="exact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</w:p>
    <w:p>
      <w:pPr>
        <w:spacing w:before="20" w:after="0" w:line="259" w:lineRule="auto"/>
        <w:ind w:left="1060" w:right="11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1060" w:right="128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ease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0" w:after="0" w:line="258" w:lineRule="auto"/>
        <w:ind w:left="1060" w:right="106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$121M.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ubs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econo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60" w:right="109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2015,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67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</w:p>
    <w:p>
      <w:pPr>
        <w:spacing w:before="0" w:after="0" w:line="252" w:lineRule="exact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</w:p>
    <w:p>
      <w:pPr>
        <w:spacing w:before="4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0" w:right="108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anc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1060" w:right="109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"</w:t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4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0" w:right="109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</w:p>
    <w:p>
      <w:pPr>
        <w:jc w:val="left"/>
        <w:spacing w:after="0"/>
        <w:sectPr>
          <w:pgMar w:header="330" w:footer="968" w:top="2520" w:bottom="1280" w:left="380" w:right="540"/>
          <w:pgSz w:w="11920" w:h="1684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5" w:lineRule="exact"/>
        <w:ind w:left="1060" w:right="-20"/>
        <w:jc w:val="left"/>
        <w:tabs>
          <w:tab w:pos="1920" w:val="left"/>
        </w:tabs>
        <w:rPr>
          <w:rFonts w:ascii="Calibri Light" w:hAnsi="Calibri Light" w:cs="Calibri Light" w:eastAsia="Calibri Light"/>
          <w:sz w:val="32"/>
          <w:szCs w:val="32"/>
        </w:rPr>
      </w:pPr>
      <w:rPr/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6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.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ab/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5"/>
          <w:w w:val="100"/>
          <w:position w:val="1"/>
        </w:rPr>
        <w:t>m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l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5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  <w:position w:val="1"/>
        </w:rPr>
        <w:t>c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c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s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s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3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F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s</w:t>
      </w:r>
      <w:r>
        <w:rPr>
          <w:rFonts w:ascii="Calibri Light" w:hAnsi="Calibri Light" w:cs="Calibri Light" w:eastAsia="Calibri Light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0" w:right="88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ube)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980%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hout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ounce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1060" w:right="130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nancy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exact"/>
        <w:ind w:left="1780" w:right="865" w:firstLine="-360"/>
        <w:jc w:val="left"/>
        <w:tabs>
          <w:tab w:pos="1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19" w:after="0" w:line="252" w:lineRule="exact"/>
        <w:ind w:left="1780" w:right="1196" w:firstLine="-360"/>
        <w:jc w:val="left"/>
        <w:tabs>
          <w:tab w:pos="1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occu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13" w:after="0" w:line="240" w:lineRule="auto"/>
        <w:ind w:left="1420" w:right="-20"/>
        <w:jc w:val="left"/>
        <w:tabs>
          <w:tab w:pos="1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d;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</w:p>
    <w:p>
      <w:pPr>
        <w:spacing w:before="20" w:after="0" w:line="252" w:lineRule="exact"/>
        <w:ind w:left="1780" w:right="1294" w:firstLine="-360"/>
        <w:jc w:val="left"/>
        <w:tabs>
          <w:tab w:pos="1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7%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1060" w:right="96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PWA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1060" w:right="91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1" w:lineRule="auto"/>
        <w:ind w:left="1060" w:right="104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had: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20" w:right="-20"/>
        <w:jc w:val="left"/>
        <w:tabs>
          <w:tab w:pos="1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0" w:after="0" w:line="252" w:lineRule="exact"/>
        <w:ind w:left="1420" w:right="-20"/>
        <w:jc w:val="left"/>
        <w:tabs>
          <w:tab w:pos="1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</w:p>
    <w:p>
      <w:pPr>
        <w:spacing w:before="1" w:after="0" w:line="240" w:lineRule="auto"/>
        <w:ind w:left="1420" w:right="-20"/>
        <w:jc w:val="left"/>
        <w:tabs>
          <w:tab w:pos="1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1060" w:right="128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onsumer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10.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1060" w:right="9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ocus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enue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330" w:footer="968" w:top="2520" w:bottom="1280" w:left="380" w:right="540"/>
          <w:pgSz w:w="11920" w:h="1684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1060" w:right="11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1060" w:right="103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adeq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1060" w:right="102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“Ad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$25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cess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060" w:right="93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114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onne,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expo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</w:p>
    <w:p>
      <w:pPr>
        <w:spacing w:before="0" w:after="0" w:line="252" w:lineRule="exact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139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xpo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nd.”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102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$1m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oods.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6" w:after="0" w:line="252" w:lineRule="exact"/>
        <w:ind w:left="1060" w:right="85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regul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port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behavio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ry,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330" w:footer="968" w:top="2520" w:bottom="1280" w:left="380" w:right="5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97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xces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nsumer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95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900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330" w:footer="968" w:top="2520" w:bottom="1280" w:left="380" w:right="540"/>
          <w:pgSz w:w="11920" w:h="16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85" w:lineRule="exact"/>
        <w:ind w:left="1060" w:right="-20"/>
        <w:jc w:val="left"/>
        <w:tabs>
          <w:tab w:pos="1780" w:val="left"/>
        </w:tabs>
        <w:rPr>
          <w:rFonts w:ascii="Calibri Light" w:hAnsi="Calibri Light" w:cs="Calibri Light" w:eastAsia="Calibri Light"/>
          <w:sz w:val="32"/>
          <w:szCs w:val="32"/>
        </w:rPr>
      </w:pPr>
      <w:rPr/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7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.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ab/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g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u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l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9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d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8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p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s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4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f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5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6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u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6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p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s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8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d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8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m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ls</w:t>
      </w:r>
      <w:r>
        <w:rPr>
          <w:rFonts w:ascii="Calibri Light" w:hAnsi="Calibri Light" w:cs="Calibri Light" w:eastAsia="Calibri Light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0" w:right="84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S),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</w:p>
    <w:p>
      <w:pPr>
        <w:spacing w:before="3" w:after="0" w:line="252" w:lineRule="exact"/>
        <w:ind w:left="1060" w:right="86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060" w:right="115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2010,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ndependent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20" w:right="-20"/>
        <w:jc w:val="left"/>
        <w:tabs>
          <w:tab w:pos="1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dney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oad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0" w:after="0" w:line="252" w:lineRule="exact"/>
        <w:ind w:left="1420" w:right="-20"/>
        <w:jc w:val="left"/>
        <w:tabs>
          <w:tab w:pos="1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1" w:after="0" w:line="254" w:lineRule="exact"/>
        <w:ind w:left="1780" w:right="1300" w:firstLine="-360"/>
        <w:jc w:val="left"/>
        <w:tabs>
          <w:tab w:pos="1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0" w:after="0" w:line="249" w:lineRule="exact"/>
        <w:ind w:left="1420" w:right="-20"/>
        <w:jc w:val="left"/>
        <w:tabs>
          <w:tab w:pos="1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</w:p>
    <w:p>
      <w:pPr>
        <w:spacing w:before="1" w:after="0" w:line="240" w:lineRule="auto"/>
        <w:ind w:left="17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</w:p>
    <w:p>
      <w:pPr>
        <w:spacing w:before="0" w:after="0" w:line="252" w:lineRule="exact"/>
        <w:ind w:left="1420" w:right="-20"/>
        <w:jc w:val="left"/>
        <w:tabs>
          <w:tab w:pos="1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100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pro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abo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cou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060" w:right="131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96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ccur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60" w:right="8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4: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87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ews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jc w:val="left"/>
        <w:spacing w:after="0"/>
        <w:sectPr>
          <w:pgMar w:header="330" w:footer="968" w:top="2520" w:bottom="1160" w:left="380" w:right="540"/>
          <w:pgSz w:w="11920" w:h="16840"/>
        </w:sectPr>
      </w:pPr>
      <w:rPr/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Stag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8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beco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ed”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occu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beco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</w:p>
    <w:p>
      <w:pPr>
        <w:spacing w:before="1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91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96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TTT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5: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1060" w:right="137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330" w:footer="968" w:top="2520" w:bottom="1160" w:left="380" w:right="540"/>
          <w:pgSz w:w="11920" w:h="16840"/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5" w:lineRule="exact"/>
        <w:ind w:left="1060" w:right="-20"/>
        <w:jc w:val="left"/>
        <w:tabs>
          <w:tab w:pos="2220" w:val="left"/>
        </w:tabs>
        <w:rPr>
          <w:rFonts w:ascii="Calibri Light" w:hAnsi="Calibri Light" w:cs="Calibri Light" w:eastAsia="Calibri Light"/>
          <w:sz w:val="32"/>
          <w:szCs w:val="32"/>
        </w:rPr>
      </w:pPr>
      <w:rPr/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8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.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ab/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6"/>
          <w:w w:val="100"/>
          <w:position w:val="1"/>
        </w:rPr>
        <w:t>C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g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1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s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u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5"/>
          <w:w w:val="100"/>
          <w:position w:val="1"/>
        </w:rPr>
        <w:t>b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j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c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1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7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b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d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1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v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0" w:right="90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90%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10%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ncur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60" w:right="101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s:</w:t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84" w:right="1380"/>
        <w:jc w:val="center"/>
        <w:tabs>
          <w:tab w:pos="17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</w:p>
    <w:p>
      <w:pPr>
        <w:spacing w:before="1" w:after="0" w:line="254" w:lineRule="exact"/>
        <w:ind w:left="1780" w:right="87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80" w:right="1245" w:firstLine="-360"/>
        <w:jc w:val="left"/>
        <w:tabs>
          <w:tab w:pos="1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urne,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F.</w:t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80" w:right="880" w:firstLine="-360"/>
        <w:jc w:val="left"/>
        <w:tabs>
          <w:tab w:pos="1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ney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1" w:after="0" w:line="240" w:lineRule="auto"/>
        <w:ind w:left="1780" w:right="87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6: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</w:p>
    <w:p>
      <w:pPr>
        <w:spacing w:before="4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bench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dney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60" w:right="102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ocacy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330" w:footer="968" w:top="2520" w:bottom="1160" w:left="380" w:right="540"/>
          <w:pgSz w:w="11920" w:h="1684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7: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1060" w:right="112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330" w:footer="968" w:top="2520" w:bottom="1160" w:left="380" w:right="540"/>
          <w:pgSz w:w="11920" w:h="16840"/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auto"/>
        <w:ind w:left="1060" w:right="-20"/>
        <w:jc w:val="left"/>
        <w:tabs>
          <w:tab w:pos="2240" w:val="left"/>
        </w:tabs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toll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cre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ses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etiti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1060" w:right="92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</w:p>
    <w:p>
      <w:pPr>
        <w:spacing w:before="1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ocess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1060" w:right="84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$26.70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$11.85.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oad,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1060" w:right="8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Donne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nnounce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ubs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8: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1060" w:right="84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jc w:val="left"/>
        <w:spacing w:after="0"/>
        <w:sectPr>
          <w:pgMar w:header="330" w:footer="968" w:top="2520" w:bottom="1160" w:left="380" w:right="5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8" w:after="0" w:line="240" w:lineRule="auto"/>
        <w:ind w:left="1060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1"/>
          <w:w w:val="100"/>
        </w:rPr>
        <w:t>10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color w:val="2D74B5"/>
          <w:spacing w:val="0"/>
          <w:w w:val="100"/>
        </w:rPr>
        <w:t>cerns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1060" w:right="110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onsumer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ced.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1060" w:right="129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back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d: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20" w:right="-20"/>
        <w:jc w:val="left"/>
        <w:tabs>
          <w:tab w:pos="1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32" w:after="0" w:line="240" w:lineRule="auto"/>
        <w:ind w:left="1420" w:right="-20"/>
        <w:jc w:val="left"/>
        <w:tabs>
          <w:tab w:pos="1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o;</w:t>
      </w:r>
    </w:p>
    <w:p>
      <w:pPr>
        <w:spacing w:before="33" w:after="0" w:line="240" w:lineRule="auto"/>
        <w:ind w:left="1420" w:right="-20"/>
        <w:jc w:val="left"/>
        <w:tabs>
          <w:tab w:pos="1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32" w:after="0" w:line="240" w:lineRule="auto"/>
        <w:ind w:left="1420" w:right="-20"/>
        <w:jc w:val="left"/>
        <w:tabs>
          <w:tab w:pos="1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</w:p>
    <w:p>
      <w:pPr>
        <w:spacing w:before="32" w:after="0" w:line="240" w:lineRule="auto"/>
        <w:ind w:left="1420" w:right="-20"/>
        <w:jc w:val="left"/>
        <w:tabs>
          <w:tab w:pos="1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n.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1060" w:right="84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enue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push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</w:p>
    <w:p>
      <w:pPr>
        <w:spacing w:before="1" w:after="0" w:line="258" w:lineRule="auto"/>
        <w:ind w:left="1060" w:right="111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capac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quenc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84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ances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0" w:right="86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60" w:right="112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60" w:right="89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obal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n.</w:t>
      </w:r>
    </w:p>
    <w:p>
      <w:pPr>
        <w:jc w:val="left"/>
        <w:spacing w:after="0"/>
        <w:sectPr>
          <w:pgMar w:header="330" w:footer="968" w:top="2520" w:bottom="1160" w:left="380" w:right="540"/>
          <w:pgSz w:w="11920" w:h="16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24.15pt;margin-top:126.139984pt;width:538.8pt;height:526.420pt;mso-position-horizontal-relative:page;mso-position-vertical-relative:page;z-index:-634" coordorigin="483,2523" coordsize="10776,10528">
            <v:group style="position:absolute;left:528;top:2568;width:10686;height:42" coordorigin="528,2568" coordsize="10686,42">
              <v:shape style="position:absolute;left:528;top:2568;width:10686;height:42" coordorigin="528,2568" coordsize="10686,42" path="m528,2610l11214,2568e" filled="f" stroked="t" strokeweight="4.5pt" strokecolor="#2D75B6">
                <v:path arrowok="t"/>
              </v:shape>
              <v:shape style="position:absolute;left:1705;top:2698;width:8496;height:10354" type="#_x0000_t75">
                <v:imagedata r:id="rId10" o:title="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480" w:right="-20"/>
        <w:jc w:val="lef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1"/>
          <w:w w:val="100"/>
          <w:i/>
        </w:rPr>
        <w:t>20</w:t>
      </w:r>
      <w:r>
        <w:rPr>
          <w:rFonts w:ascii="Cambria" w:hAnsi="Cambria" w:cs="Cambria" w:eastAsia="Cambria"/>
          <w:sz w:val="18"/>
          <w:szCs w:val="18"/>
          <w:spacing w:val="1"/>
          <w:w w:val="100"/>
          <w:i/>
        </w:rPr>
        <w:t>1</w:t>
      </w:r>
      <w:r>
        <w:rPr>
          <w:rFonts w:ascii="Cambria" w:hAnsi="Cambria" w:cs="Cambria" w:eastAsia="Cambria"/>
          <w:sz w:val="18"/>
          <w:szCs w:val="18"/>
          <w:spacing w:val="1"/>
          <w:w w:val="100"/>
          <w:i/>
        </w:rPr>
        <w:t>6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:</w:t>
      </w:r>
      <w:r>
        <w:rPr>
          <w:rFonts w:ascii="Cambria" w:hAnsi="Cambria" w:cs="Cambria" w:eastAsia="Cambria"/>
          <w:sz w:val="18"/>
          <w:szCs w:val="18"/>
          <w:spacing w:val="-2"/>
          <w:w w:val="100"/>
          <w:i/>
        </w:rPr>
        <w:t> 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St</w:t>
      </w:r>
      <w:r>
        <w:rPr>
          <w:rFonts w:ascii="Cambria" w:hAnsi="Cambria" w:cs="Cambria" w:eastAsia="Cambria"/>
          <w:sz w:val="18"/>
          <w:szCs w:val="18"/>
          <w:spacing w:val="1"/>
          <w:w w:val="100"/>
          <w:i/>
        </w:rPr>
        <w:t>r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te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g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i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c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All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i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18"/>
          <w:szCs w:val="18"/>
          <w:spacing w:val="2"/>
          <w:w w:val="100"/>
          <w:i/>
        </w:rPr>
        <w:t>n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e</w:t>
      </w:r>
      <w:r>
        <w:rPr>
          <w:rFonts w:ascii="Cambria" w:hAnsi="Cambria" w:cs="Cambria" w:eastAsia="Cambria"/>
          <w:sz w:val="18"/>
          <w:szCs w:val="18"/>
          <w:spacing w:val="-3"/>
          <w:w w:val="100"/>
          <w:i/>
        </w:rPr>
        <w:t> 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(R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e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f:</w:t>
      </w:r>
      <w:r>
        <w:rPr>
          <w:rFonts w:ascii="Cambria" w:hAnsi="Cambria" w:cs="Cambria" w:eastAsia="Cambria"/>
          <w:sz w:val="18"/>
          <w:szCs w:val="18"/>
          <w:spacing w:val="-3"/>
          <w:w w:val="100"/>
          <w:i/>
        </w:rPr>
        <w:t> 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G</w:t>
      </w:r>
      <w:r>
        <w:rPr>
          <w:rFonts w:ascii="Cambria" w:hAnsi="Cambria" w:cs="Cambria" w:eastAsia="Cambria"/>
          <w:sz w:val="18"/>
          <w:szCs w:val="18"/>
          <w:spacing w:val="3"/>
          <w:w w:val="100"/>
          <w:i/>
        </w:rPr>
        <w:t>l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ob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l</w:t>
      </w:r>
      <w:r>
        <w:rPr>
          <w:rFonts w:ascii="Cambria" w:hAnsi="Cambria" w:cs="Cambria" w:eastAsia="Cambria"/>
          <w:sz w:val="18"/>
          <w:szCs w:val="18"/>
          <w:spacing w:val="-4"/>
          <w:w w:val="100"/>
          <w:i/>
        </w:rPr>
        <w:t> 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Ship</w:t>
      </w:r>
      <w:r>
        <w:rPr>
          <w:rFonts w:ascii="Cambria" w:hAnsi="Cambria" w:cs="Cambria" w:eastAsia="Cambria"/>
          <w:sz w:val="18"/>
          <w:szCs w:val="18"/>
          <w:spacing w:val="1"/>
          <w:w w:val="100"/>
          <w:i/>
        </w:rPr>
        <w:t>p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e</w:t>
      </w:r>
      <w:r>
        <w:rPr>
          <w:rFonts w:ascii="Cambria" w:hAnsi="Cambria" w:cs="Cambria" w:eastAsia="Cambria"/>
          <w:sz w:val="18"/>
          <w:szCs w:val="18"/>
          <w:spacing w:val="1"/>
          <w:w w:val="100"/>
          <w:i/>
        </w:rPr>
        <w:t>r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s</w:t>
      </w:r>
      <w:r>
        <w:rPr>
          <w:rFonts w:ascii="Cambria" w:hAnsi="Cambria" w:cs="Cambria" w:eastAsia="Cambria"/>
          <w:sz w:val="18"/>
          <w:szCs w:val="18"/>
          <w:spacing w:val="-3"/>
          <w:w w:val="100"/>
          <w:i/>
        </w:rPr>
        <w:t> </w:t>
      </w:r>
      <w:r>
        <w:rPr>
          <w:rFonts w:ascii="Cambria" w:hAnsi="Cambria" w:cs="Cambria" w:eastAsia="Cambria"/>
          <w:sz w:val="18"/>
          <w:szCs w:val="18"/>
          <w:spacing w:val="1"/>
          <w:w w:val="100"/>
          <w:i/>
        </w:rPr>
        <w:t>F</w:t>
      </w:r>
      <w:r>
        <w:rPr>
          <w:rFonts w:ascii="Cambria" w:hAnsi="Cambria" w:cs="Cambria" w:eastAsia="Cambria"/>
          <w:sz w:val="18"/>
          <w:szCs w:val="18"/>
          <w:spacing w:val="-2"/>
          <w:w w:val="100"/>
          <w:i/>
        </w:rPr>
        <w:t>o</w:t>
      </w:r>
      <w:r>
        <w:rPr>
          <w:rFonts w:ascii="Cambria" w:hAnsi="Cambria" w:cs="Cambria" w:eastAsia="Cambria"/>
          <w:sz w:val="18"/>
          <w:szCs w:val="18"/>
          <w:spacing w:val="1"/>
          <w:w w:val="100"/>
          <w:i/>
        </w:rPr>
        <w:t>r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um,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M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e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ga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Shi</w:t>
      </w:r>
      <w:r>
        <w:rPr>
          <w:rFonts w:ascii="Cambria" w:hAnsi="Cambria" w:cs="Cambria" w:eastAsia="Cambria"/>
          <w:sz w:val="18"/>
          <w:szCs w:val="18"/>
          <w:spacing w:val="-2"/>
          <w:w w:val="100"/>
          <w:i/>
        </w:rPr>
        <w:t>p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s</w:t>
      </w:r>
      <w:r>
        <w:rPr>
          <w:rFonts w:ascii="Cambria" w:hAnsi="Cambria" w:cs="Cambria" w:eastAsia="Cambria"/>
          <w:sz w:val="18"/>
          <w:szCs w:val="18"/>
          <w:spacing w:val="1"/>
          <w:w w:val="100"/>
          <w:i/>
        </w:rPr>
        <w:t> 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nd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All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i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n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e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s</w:t>
      </w:r>
      <w:r>
        <w:rPr>
          <w:rFonts w:ascii="Cambria" w:hAnsi="Cambria" w:cs="Cambria" w:eastAsia="Cambria"/>
          <w:sz w:val="18"/>
          <w:szCs w:val="18"/>
          <w:spacing w:val="-2"/>
          <w:w w:val="100"/>
          <w:i/>
        </w:rPr>
        <w:t> 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R</w:t>
      </w:r>
      <w:r>
        <w:rPr>
          <w:rFonts w:ascii="Cambria" w:hAnsi="Cambria" w:cs="Cambria" w:eastAsia="Cambria"/>
          <w:sz w:val="18"/>
          <w:szCs w:val="18"/>
          <w:spacing w:val="-1"/>
          <w:w w:val="100"/>
          <w:i/>
        </w:rPr>
        <w:t>e</w:t>
      </w:r>
      <w:r>
        <w:rPr>
          <w:rFonts w:ascii="Cambria" w:hAnsi="Cambria" w:cs="Cambria" w:eastAsia="Cambria"/>
          <w:sz w:val="18"/>
          <w:szCs w:val="18"/>
          <w:spacing w:val="1"/>
          <w:w w:val="100"/>
          <w:i/>
        </w:rPr>
        <w:t>p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o</w:t>
      </w:r>
      <w:r>
        <w:rPr>
          <w:rFonts w:ascii="Cambria" w:hAnsi="Cambria" w:cs="Cambria" w:eastAsia="Cambria"/>
          <w:sz w:val="18"/>
          <w:szCs w:val="18"/>
          <w:spacing w:val="1"/>
          <w:w w:val="100"/>
          <w:i/>
        </w:rPr>
        <w:t>r</w:t>
      </w:r>
      <w:r>
        <w:rPr>
          <w:rFonts w:ascii="Cambria" w:hAnsi="Cambria" w:cs="Cambria" w:eastAsia="Cambria"/>
          <w:sz w:val="18"/>
          <w:szCs w:val="18"/>
          <w:spacing w:val="0"/>
          <w:w w:val="100"/>
          <w:i/>
        </w:rPr>
        <w:t>t)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9: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480" w:right="93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MLS)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ndepende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jc w:val="left"/>
        <w:spacing w:after="0"/>
        <w:sectPr>
          <w:pgMar w:header="330" w:footer="968" w:top="2480" w:bottom="1180" w:left="960" w:right="6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26.4pt;margin-top:128.389984pt;width:534.3pt;height:2.1pt;mso-position-horizontal-relative:page;mso-position-vertical-relative:page;z-index:-633" coordorigin="528,2568" coordsize="10686,42">
            <v:shape style="position:absolute;left:528;top:2568;width:10686;height:42" coordorigin="528,2568" coordsize="10686,42" path="m528,2610l11214,2568e" filled="f" stroked="t" strokeweight="4.5pt" strokecolor="#2D75B6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85" w:lineRule="exact"/>
        <w:ind w:left="480" w:right="-20"/>
        <w:jc w:val="left"/>
        <w:tabs>
          <w:tab w:pos="1660" w:val="left"/>
        </w:tabs>
        <w:rPr>
          <w:rFonts w:ascii="Calibri Light" w:hAnsi="Calibri Light" w:cs="Calibri Light" w:eastAsia="Calibri Light"/>
          <w:sz w:val="32"/>
          <w:szCs w:val="32"/>
        </w:rPr>
      </w:pPr>
      <w:rPr/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1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1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.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ab/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C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8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v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y</w:t>
      </w:r>
      <w:r>
        <w:rPr>
          <w:rFonts w:ascii="Calibri Light" w:hAnsi="Calibri Light" w:cs="Calibri Light" w:eastAsia="Calibri Light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480" w:right="80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480" w:right="81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ease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e”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$200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3" w:lineRule="auto"/>
        <w:ind w:left="480" w:right="96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480" w:right="79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58.9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gher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e”.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</w:p>
    <w:p>
      <w:pPr>
        <w:spacing w:before="78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76" w:after="0" w:line="314" w:lineRule="auto"/>
        <w:ind w:left="480" w:right="75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480" w:right="90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40’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0’</w:t>
      </w:r>
    </w:p>
    <w:p>
      <w:pPr>
        <w:spacing w:before="76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4" w:lineRule="auto"/>
        <w:ind w:left="480" w:right="91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0.584pt;margin-top:29.22953pt;width:454.27pt;height:31.44pt;mso-position-horizontal-relative:page;mso-position-vertical-relative:paragraph;z-index:-632" coordorigin="1412,585" coordsize="9085,629">
            <v:shape style="position:absolute;left:1412;top:585;width:9085;height:629" coordorigin="1412,585" coordsize="9085,629" path="m1412,1213l10497,1213,10497,585,1412,585,1412,1213e" filled="t" fillcolor="#FFFFFF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NumType w:start="17"/>
          <w:pgMar w:footer="1086" w:header="330" w:top="2480" w:bottom="1280" w:left="960" w:right="660"/>
          <w:footerReference w:type="default" r:id="rId11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22.183998pt;margin-top:129.439987pt;width:438.516pt;height:.1pt;mso-position-horizontal-relative:page;mso-position-vertical-relative:page;z-index:-631" coordorigin="2444,2589" coordsize="8770,2">
            <v:shape style="position:absolute;left:2444;top:2589;width:8770;height:2" coordorigin="2444,2589" coordsize="8770,0" path="m2444,2589l11214,2589e" filled="f" stroked="t" strokeweight="4.5pt" strokecolor="#2D75B6">
              <v:path arrowok="t"/>
            </v:shape>
          </v:group>
          <w10:wrap type="none"/>
        </w:pict>
      </w:r>
      <w:r>
        <w:rPr/>
        <w:pict>
          <v:group style="position:absolute;margin-left:26.4pt;margin-top:129.439987pt;width:44.184pt;height:.1pt;mso-position-horizontal-relative:page;mso-position-vertical-relative:page;z-index:-630" coordorigin="528,2589" coordsize="884,2">
            <v:shape style="position:absolute;left:528;top:2589;width:884;height:2" coordorigin="528,2589" coordsize="884,0" path="m528,2589l1412,2589e" filled="f" stroked="t" strokeweight="4.5pt" strokecolor="#2D75B6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41.35pt;height:411.75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36" w:after="0" w:line="240" w:lineRule="auto"/>
        <w:ind w:left="80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f: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im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ted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800" w:right="152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anced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needs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ded.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800" w:right="150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a6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10: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8" w:after="0" w:line="312" w:lineRule="auto"/>
        <w:ind w:left="800" w:right="147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330" w:footer="1086" w:top="2480" w:bottom="1280" w:left="640" w:right="220"/>
          <w:pgSz w:w="11920" w:h="1684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26.4pt;margin-top:128.389984pt;width:534.3pt;height:2.1pt;mso-position-horizontal-relative:page;mso-position-vertical-relative:page;z-index:-629" coordorigin="528,2568" coordsize="10686,42">
            <v:shape style="position:absolute;left:528;top:2568;width:10686;height:42" coordorigin="528,2568" coordsize="10686,42" path="m528,2610l11214,2568e" filled="f" stroked="t" strokeweight="4.5pt" strokecolor="#2D75B6">
              <v:path arrowok="t"/>
            </v:shape>
          </v:group>
          <w10:wrap type="none"/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5" w:lineRule="exact"/>
        <w:ind w:left="480" w:right="-20"/>
        <w:jc w:val="left"/>
        <w:rPr>
          <w:rFonts w:ascii="Calibri Light" w:hAnsi="Calibri Light" w:cs="Calibri Light" w:eastAsia="Calibri Light"/>
          <w:sz w:val="32"/>
          <w:szCs w:val="32"/>
        </w:rPr>
      </w:pPr>
      <w:rPr/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1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2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.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66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5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c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1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f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  <w:position w:val="1"/>
        </w:rPr>
        <w:t>g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h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4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c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s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s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0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d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8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u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g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u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l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5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d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9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s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u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c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5"/>
          <w:w w:val="100"/>
          <w:position w:val="1"/>
        </w:rPr>
        <w:t>h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g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s</w:t>
      </w:r>
      <w:r>
        <w:rPr>
          <w:rFonts w:ascii="Calibri Light" w:hAnsi="Calibri Light" w:cs="Calibri Light" w:eastAsia="Calibri Light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0" w:right="81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Sri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480" w:right="84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Sri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e”,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odel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480" w:right="145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0%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port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capa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conc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rns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dur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480" w:right="121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480" w:right="101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480" w:right="88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480" w:right="10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480" w:right="90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11: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480" w:right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12: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86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oduce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xpan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“suns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s”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330" w:footer="1086" w:top="2480" w:bottom="1280" w:left="960" w:right="660"/>
          <w:pgSz w:w="11920" w:h="16840"/>
        </w:sectPr>
      </w:pPr>
      <w:rPr/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onta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Shipp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</w:p>
    <w:p>
      <w:pPr>
        <w:spacing w:before="20" w:after="0" w:line="259" w:lineRule="auto"/>
        <w:ind w:left="1060" w:right="773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462C1"/>
          <w:spacing w:val="0"/>
          <w:w w:val="100"/>
        </w:rPr>
      </w:r>
      <w:hyperlink r:id="rId13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1"/>
            <w:w w:val="100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"/>
            <w:w w:val="100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"/>
            <w:w w:val="100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"/>
            <w:w w:val="100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1"/>
            <w:w w:val="100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1"/>
            <w:w w:val="100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@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sp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"/>
            <w:w w:val="100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a.c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om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0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</w:p>
    <w:p>
      <w:pPr>
        <w:spacing w:before="20" w:after="0" w:line="259" w:lineRule="auto"/>
        <w:ind w:left="1060" w:right="762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Paul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462C1"/>
          <w:spacing w:val="0"/>
          <w:w w:val="100"/>
        </w:rPr>
      </w:r>
      <w:hyperlink r:id="rId14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1"/>
            <w:w w:val="100"/>
            <w:u w:val="single" w:color="0462C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1"/>
            <w:w w:val="100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@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f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1"/>
            <w:w w:val="100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1"/>
            <w:w w:val="100"/>
            <w:u w:val="single" w:color="0462C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"/>
            <w:w w:val="100"/>
            <w:u w:val="single" w:color="0462C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1"/>
            <w:w w:val="100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an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e.c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4"/>
            <w:w w:val="100"/>
            <w:u w:val="single" w:color="0462C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4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.au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sectPr>
      <w:pgMar w:header="330" w:footer="1086" w:top="2520" w:bottom="1280" w:left="380" w:right="54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  <w:font w:name="Cambria">
    <w:charset w:val="0"/>
    <w:family w:val="roman"/>
    <w:pitch w:val="variable"/>
  </w:font>
  <w:font w:name="Calibri Light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02.4" w:lineRule="exact"/>
      <w:jc w:val="left"/>
      <w:rPr>
        <w:sz w:val="10.238281"/>
        <w:szCs w:val="10.238281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380005pt;margin-top:776.596375pt;width:15.040001pt;height:13.04pt;mso-position-horizontal-relative:page;mso-position-vertical-relative:page;z-index:-630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10.238281"/>
        <w:szCs w:val="10.238281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380005pt;margin-top:776.596375pt;width:15.040001pt;height:13.04pt;mso-position-horizontal-relative:page;mso-position-vertical-relative:page;z-index:-629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3.400002pt;margin-top:16.499983pt;width:76.8pt;height:76.8pt;mso-position-horizontal-relative:page;mso-position-vertical-relative:page;z-index:-634" type="#_x0000_t75">
          <v:imagedata r:id="rId1" o:title=""/>
        </v:shape>
      </w:pict>
    </w:r>
    <w:r>
      <w:rPr/>
      <w:pict>
        <v:group style="position:absolute;margin-left:26.4pt;margin-top:128.389984pt;width:534.3pt;height:2.1pt;mso-position-horizontal-relative:page;mso-position-vertical-relative:page;z-index:-633" coordorigin="528,2568" coordsize="10686,42">
          <v:shape style="position:absolute;left:528;top:2568;width:10686;height:42" coordorigin="528,2568" coordsize="10686,42" path="m528,2610l11214,2568e" filled="f" stroked="t" strokeweight="4.5pt" strokecolor="#2D75B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4.630005pt;margin-top:20.474035pt;width:142.880006pt;height:105.1pt;mso-position-horizontal-relative:page;mso-position-vertical-relative:page;z-index:-632" type="#_x0000_t202" filled="f" stroked="f">
          <v:textbox inset="0,0,0,0">
            <w:txbxContent>
              <w:p>
                <w:pPr>
                  <w:spacing w:before="0" w:after="0" w:line="268" w:lineRule="exact"/>
                  <w:ind w:left="20" w:right="-2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Pr/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1"/>
                    <w:w w:val="100"/>
                  </w:rPr>
                  <w:t>A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</w:rPr>
                  <w:t>BN: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5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1"/>
                    <w:w w:val="100"/>
                  </w:rPr>
                  <w:t>2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</w:rPr>
                  <w:t>0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4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1"/>
                    <w:w w:val="100"/>
                  </w:rPr>
                  <w:t>9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1"/>
                    <w:w w:val="100"/>
                  </w:rPr>
                  <w:t>4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</w:rPr>
                  <w:t>7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5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1"/>
                    <w:w w:val="100"/>
                  </w:rPr>
                  <w:t>4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1"/>
                    <w:w w:val="100"/>
                  </w:rPr>
                  <w:t>9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</w:rPr>
                  <w:t>6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5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1"/>
                    <w:w w:val="100"/>
                  </w:rPr>
                  <w:t>9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1"/>
                    <w:w w:val="100"/>
                  </w:rPr>
                  <w:t>1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</w:rPr>
                  <w:t>8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23" w:after="0" w:line="240" w:lineRule="auto"/>
                  <w:ind w:left="20" w:right="-2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Pr/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1"/>
                    <w:w w:val="100"/>
                  </w:rPr>
                  <w:t>C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</w:rPr>
                  <w:t>ert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4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</w:rPr>
                  <w:t>No: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5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1"/>
                    <w:w w:val="100"/>
                  </w:rPr>
                  <w:t>A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1"/>
                    <w:w w:val="100"/>
                  </w:rPr>
                  <w:t>0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1"/>
                    <w:w w:val="100"/>
                  </w:rPr>
                  <w:t>0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1"/>
                    <w:w w:val="100"/>
                  </w:rPr>
                  <w:t>0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1"/>
                    <w:w w:val="100"/>
                  </w:rPr>
                  <w:t>4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1"/>
                    <w:w w:val="100"/>
                  </w:rPr>
                  <w:t>4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1"/>
                    <w:w w:val="100"/>
                  </w:rPr>
                  <w:t>4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1"/>
                    <w:w w:val="100"/>
                  </w:rPr>
                  <w:t>1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1"/>
                    <w:w w:val="100"/>
                  </w:rPr>
                  <w:t>8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</w:rPr>
                  <w:t>W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21" w:after="0" w:line="240" w:lineRule="auto"/>
                  <w:ind w:left="20" w:right="-2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Pr/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1"/>
                    <w:w w:val="100"/>
                    <w:b/>
                    <w:bCs/>
                  </w:rPr>
                  <w:t>P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  <w:b/>
                    <w:bCs/>
                  </w:rPr>
                  <w:t>: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</w:rPr>
                  <w:t>+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2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1"/>
                    <w:w w:val="100"/>
                  </w:rPr>
                  <w:t>6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</w:rPr>
                  <w:t>1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3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</w:rPr>
                  <w:t>3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2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1"/>
                    <w:w w:val="100"/>
                  </w:rPr>
                  <w:t>9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1"/>
                    <w:w w:val="100"/>
                  </w:rPr>
                  <w:t>0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1"/>
                    <w:w w:val="100"/>
                  </w:rPr>
                  <w:t>2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</w:rPr>
                  <w:t>9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4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1"/>
                    <w:w w:val="100"/>
                  </w:rPr>
                  <w:t>9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1"/>
                    <w:w w:val="100"/>
                  </w:rPr>
                  <w:t>9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1"/>
                    <w:w w:val="100"/>
                  </w:rPr>
                  <w:t>3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</w:rPr>
                  <w:t>5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23" w:after="0" w:line="240" w:lineRule="auto"/>
                  <w:ind w:left="20" w:right="-2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Pr/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  <w:b/>
                    <w:bCs/>
                  </w:rPr>
                  <w:t>: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</w:rPr>
                  <w:t>+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2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1"/>
                    <w:w w:val="100"/>
                  </w:rPr>
                  <w:t>6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</w:rPr>
                  <w:t>1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4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1"/>
                    <w:w w:val="100"/>
                  </w:rPr>
                  <w:t>4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1"/>
                    <w:w w:val="100"/>
                  </w:rPr>
                  <w:t>3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</w:rPr>
                  <w:t>4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5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1"/>
                    <w:w w:val="100"/>
                  </w:rPr>
                  <w:t>1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1"/>
                    <w:w w:val="100"/>
                  </w:rPr>
                  <w:t>0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</w:rPr>
                  <w:t>5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5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1"/>
                    <w:w w:val="100"/>
                  </w:rPr>
                  <w:t>1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-1"/>
                    <w:w w:val="100"/>
                  </w:rPr>
                  <w:t>4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</w:rPr>
                  <w:t>5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21" w:after="0" w:line="240" w:lineRule="auto"/>
                  <w:ind w:left="20" w:right="-2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Pr/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  <w:b/>
                    <w:bCs/>
                  </w:rPr>
                  <w:t>W: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0462C1"/>
                    <w:spacing w:val="0"/>
                    <w:w w:val="100"/>
                  </w:rPr>
                </w:r>
                <w:hyperlink r:id="rId2"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-1"/>
                      <w:w w:val="100"/>
                      <w:u w:val="single" w:color="0462C1"/>
                    </w:rPr>
                    <w:t>w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-1"/>
                      <w:w w:val="100"/>
                      <w:u w:val="single" w:color="0462C1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-1"/>
                      <w:w w:val="100"/>
                      <w:u w:val="single" w:color="0462C1"/>
                    </w:rPr>
                    <w:t>w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-1"/>
                      <w:w w:val="100"/>
                      <w:u w:val="single" w:color="0462C1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-1"/>
                      <w:w w:val="100"/>
                      <w:u w:val="single" w:color="0462C1"/>
                    </w:rPr>
                    <w:t>w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-1"/>
                      <w:w w:val="100"/>
                      <w:u w:val="single" w:color="0462C1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  <w:t>.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0"/>
                      <w:w w:val="100"/>
                      <w:u w:val="single" w:color="0462C1"/>
                    </w:rPr>
                    <w:t>aus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  <w:t>p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0"/>
                      <w:w w:val="100"/>
                      <w:u w:val="single" w:color="0462C1"/>
                    </w:rPr>
                    <w:t>sa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  <w:t>.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0"/>
                      <w:w w:val="100"/>
                      <w:u w:val="single" w:color="0462C1"/>
                    </w:rPr>
                    <w:t>co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-1"/>
                      <w:w w:val="100"/>
                      <w:u w:val="single" w:color="0462C1"/>
                    </w:rPr>
                    <w:t>m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-1"/>
                      <w:w w:val="100"/>
                      <w:u w:val="single" w:color="0462C1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  <w:t>.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0"/>
                      <w:w w:val="100"/>
                      <w:u w:val="single" w:color="0462C1"/>
                    </w:rPr>
                    <w:t>au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0"/>
                      <w:w w:val="100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hyperlink>
              </w:p>
              <w:p>
                <w:pPr>
                  <w:spacing w:before="23" w:after="0" w:line="258" w:lineRule="auto"/>
                  <w:ind w:left="337" w:right="-42" w:firstLine="-317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Pr/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0"/>
                    <w:w w:val="100"/>
                    <w:b/>
                    <w:bCs/>
                  </w:rPr>
                  <w:t>E: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2D74B5"/>
                    <w:spacing w:val="51"/>
                    <w:w w:val="100"/>
                    <w:b/>
                    <w:bCs/>
                  </w:rPr>
                  <w:t> 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color w:val="0462C1"/>
                    <w:spacing w:val="-52"/>
                    <w:w w:val="100"/>
                  </w:rPr>
                  <w:t> </w:t>
                </w:r>
                <w:hyperlink r:id="rId3"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0"/>
                      <w:w w:val="100"/>
                      <w:u w:val="single" w:color="0462C1"/>
                    </w:rPr>
                    <w:t>sec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-1"/>
                      <w:w w:val="100"/>
                      <w:u w:val="single" w:color="0462C1"/>
                    </w:rPr>
                    <w:t>r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-1"/>
                      <w:w w:val="100"/>
                      <w:u w:val="single" w:color="0462C1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0"/>
                      <w:w w:val="100"/>
                      <w:u w:val="single" w:color="0462C1"/>
                    </w:rPr>
                    <w:t>e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  <w:t>t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0"/>
                      <w:w w:val="100"/>
                      <w:u w:val="single" w:color="0462C1"/>
                    </w:rPr>
                    <w:t>aria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  <w:t>t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  <w:t>@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0"/>
                      <w:w w:val="100"/>
                      <w:u w:val="single" w:color="0462C1"/>
                    </w:rPr>
                    <w:t>au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-2"/>
                      <w:w w:val="100"/>
                      <w:u w:val="single" w:color="0462C1"/>
                    </w:rPr>
                    <w:t>s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-2"/>
                      <w:w w:val="100"/>
                      <w:u w:val="single" w:color="0462C1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  <w:t>p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0"/>
                      <w:w w:val="100"/>
                      <w:u w:val="single" w:color="0462C1"/>
                    </w:rPr>
                    <w:t>sa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-1"/>
                      <w:w w:val="100"/>
                      <w:u w:val="single" w:color="0462C1"/>
                    </w:rPr>
                    <w:t>.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-1"/>
                      <w:w w:val="100"/>
                      <w:u w:val="single" w:color="0462C1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0"/>
                      <w:w w:val="100"/>
                      <w:u w:val="single" w:color="0462C1"/>
                    </w:rPr>
                    <w:t>com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0"/>
                      <w:w w:val="100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0"/>
                      <w:w w:val="100"/>
                    </w:rPr>
                    <w:t> </w:t>
                  </w:r>
                </w:hyperlink>
                <w:hyperlink r:id="rId4"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0"/>
                      <w:w w:val="100"/>
                      <w:u w:val="single" w:color="0462C1"/>
                    </w:rPr>
                    <w:t>a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-1"/>
                      <w:w w:val="100"/>
                      <w:u w:val="single" w:color="0462C1"/>
                    </w:rPr>
                    <w:t>d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-1"/>
                      <w:w w:val="100"/>
                      <w:u w:val="single" w:color="0462C1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0"/>
                      <w:w w:val="100"/>
                      <w:u w:val="single" w:color="0462C1"/>
                    </w:rPr>
                    <w:t>min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  <w:t>@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0"/>
                      <w:w w:val="100"/>
                      <w:u w:val="single" w:color="0462C1"/>
                    </w:rPr>
                    <w:t>aus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  <w:t>p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0"/>
                      <w:w w:val="100"/>
                      <w:u w:val="single" w:color="0462C1"/>
                    </w:rPr>
                    <w:t>sa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  <w:t>.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1"/>
                      <w:w w:val="100"/>
                      <w:u w:val="single" w:color="0462C1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0"/>
                      <w:w w:val="100"/>
                      <w:u w:val="single" w:color="0462C1"/>
                    </w:rPr>
                    <w:t>com</w:t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462C1"/>
                      <w:spacing w:val="0"/>
                      <w:w w:val="100"/>
                    </w:rPr>
                  </w:r>
                  <w:r>
                    <w:rPr>
                      <w:rFonts w:ascii="Cambria" w:hAnsi="Cambria" w:cs="Cambria" w:eastAsia="Cambria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8.339996pt;margin-top:24.041498pt;width:257.332708pt;height:51.8pt;mso-position-horizontal-relative:page;mso-position-vertical-relative:page;z-index:-631" type="#_x0000_t202" filled="f" stroked="f">
          <v:textbox inset="0,0,0,0">
            <w:txbxContent>
              <w:p>
                <w:pPr>
                  <w:spacing w:before="0" w:after="0" w:line="474" w:lineRule="exact"/>
                  <w:ind w:left="-33" w:right="-53"/>
                  <w:jc w:val="center"/>
                  <w:rPr>
                    <w:rFonts w:ascii="Cambria" w:hAnsi="Cambria" w:cs="Cambria" w:eastAsia="Cambria"/>
                    <w:sz w:val="44"/>
                    <w:szCs w:val="44"/>
                  </w:rPr>
                </w:pPr>
                <w:rPr/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-1"/>
                    <w:w w:val="100"/>
                    <w:b/>
                    <w:bCs/>
                  </w:rPr>
                  <w:t>u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0"/>
                    <w:w w:val="100"/>
                    <w:b/>
                    <w:bCs/>
                  </w:rPr>
                  <w:t>ra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-2"/>
                    <w:w w:val="100"/>
                    <w:b/>
                    <w:bCs/>
                  </w:rPr>
                  <w:t>l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0"/>
                    <w:w w:val="100"/>
                    <w:b/>
                    <w:bCs/>
                  </w:rPr>
                  <w:t>i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3"/>
                    <w:w w:val="100"/>
                    <w:b/>
                    <w:bCs/>
                  </w:rPr>
                  <w:t>a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-21"/>
                    <w:w w:val="100"/>
                    <w:b/>
                    <w:bCs/>
                  </w:rPr>
                  <w:t> 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0"/>
                    <w:w w:val="100"/>
                    <w:b/>
                    <w:bCs/>
                  </w:rPr>
                  <w:t>Peak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-10"/>
                    <w:w w:val="100"/>
                    <w:b/>
                    <w:bCs/>
                  </w:rPr>
                  <w:t> 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0"/>
                    <w:w w:val="99"/>
                    <w:b/>
                    <w:bCs/>
                  </w:rPr>
                  <w:t>Sh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1"/>
                    <w:w w:val="99"/>
                    <w:b/>
                    <w:bCs/>
                  </w:rPr>
                  <w:t>i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1"/>
                    <w:w w:val="99"/>
                    <w:b/>
                    <w:bCs/>
                  </w:rPr>
                  <w:t>p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1"/>
                    <w:w w:val="99"/>
                    <w:b/>
                    <w:bCs/>
                  </w:rPr>
                  <w:t>p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0"/>
                    <w:w w:val="99"/>
                    <w:b/>
                    <w:bCs/>
                  </w:rPr>
                  <w:t>ers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41" w:after="0" w:line="240" w:lineRule="auto"/>
                  <w:ind w:left="891" w:right="873"/>
                  <w:jc w:val="center"/>
                  <w:rPr>
                    <w:rFonts w:ascii="Cambria" w:hAnsi="Cambria" w:cs="Cambria" w:eastAsia="Cambria"/>
                    <w:sz w:val="44"/>
                    <w:szCs w:val="44"/>
                  </w:rPr>
                </w:pPr>
                <w:rPr/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0"/>
                    <w:w w:val="100"/>
                    <w:b/>
                    <w:bCs/>
                  </w:rPr>
                  <w:t>Associa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0"/>
                    <w:w w:val="100"/>
                    <w:b/>
                    <w:bCs/>
                  </w:rPr>
                  <w:t>i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3"/>
                    <w:w w:val="100"/>
                    <w:b/>
                    <w:bCs/>
                  </w:rPr>
                  <w:t>o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73"/>
                    <w:w w:val="100"/>
                    <w:b/>
                    <w:bCs/>
                  </w:rPr>
                  <w:t> 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0"/>
                    <w:w w:val="99"/>
                    <w:b/>
                    <w:bCs/>
                  </w:rPr>
                  <w:t>I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-1"/>
                    <w:w w:val="99"/>
                    <w:b/>
                    <w:bCs/>
                  </w:rPr>
                  <w:t>n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2"/>
                    <w:w w:val="99"/>
                    <w:b/>
                    <w:bCs/>
                  </w:rPr>
                  <w:t>c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2D74B5"/>
                    <w:spacing w:val="0"/>
                    <w:w w:val="99"/>
                    <w:b/>
                    <w:bCs/>
                  </w:rPr>
                  <w:t>.</w:t>
                </w:r>
                <w:r>
                  <w:rPr>
                    <w:rFonts w:ascii="Cambria" w:hAnsi="Cambria" w:cs="Cambria" w:eastAsia="Cambria"/>
                    <w:sz w:val="44"/>
                    <w:szCs w:val="4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3.png"/><Relationship Id="rId11" Type="http://schemas.openxmlformats.org/officeDocument/2006/relationships/footer" Target="footer2.xml"/><Relationship Id="rId12" Type="http://schemas.openxmlformats.org/officeDocument/2006/relationships/image" Target="media/image4.jpg"/><Relationship Id="rId13" Type="http://schemas.openxmlformats.org/officeDocument/2006/relationships/hyperlink" Target="mailto:secretariat@auspsa.com" TargetMode="External"/><Relationship Id="rId14" Type="http://schemas.openxmlformats.org/officeDocument/2006/relationships/hyperlink" Target="mailto:pzalai@ftalliance.com.au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hyperlink" Target="http://www.auspsa.com.au/" TargetMode="External"/><Relationship Id="rId3" Type="http://schemas.openxmlformats.org/officeDocument/2006/relationships/hyperlink" Target="mailto:secretariat@auspsa.com" TargetMode="External"/><Relationship Id="rId4" Type="http://schemas.openxmlformats.org/officeDocument/2006/relationships/hyperlink" Target="mailto:admin@auspsa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Blake</dc:creator>
  <dcterms:created xsi:type="dcterms:W3CDTF">2017-08-01T17:02:19Z</dcterms:created>
  <dcterms:modified xsi:type="dcterms:W3CDTF">2017-08-01T17:02:19Z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LastSaved">
    <vt:filetime>2017-08-01T00:00:00Z</vt:filetime>
  </property>
</Properties>
</file>