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8DC67" w14:textId="6DCABEEC" w:rsidR="006355FB" w:rsidRPr="005042FF" w:rsidRDefault="003455DD" w:rsidP="007A11EB">
      <w:pPr>
        <w:pStyle w:val="Heading1"/>
        <w:spacing w:before="120" w:after="120" w:line="360" w:lineRule="auto"/>
      </w:pPr>
      <w:r w:rsidRPr="005042FF">
        <w:t xml:space="preserve">Your rights when you travel </w:t>
      </w:r>
      <w:r w:rsidR="009A5751">
        <w:t>by air</w:t>
      </w:r>
    </w:p>
    <w:p w14:paraId="568C39AD" w14:textId="2B43C302" w:rsidR="009847E9" w:rsidRPr="007A11EB" w:rsidRDefault="003455DD" w:rsidP="007A11EB">
      <w:pPr>
        <w:pStyle w:val="Subtitle"/>
        <w:spacing w:before="120" w:after="120"/>
        <w:rPr>
          <w:szCs w:val="44"/>
        </w:rPr>
      </w:pPr>
      <w:r w:rsidRPr="007A11EB">
        <w:rPr>
          <w:szCs w:val="44"/>
        </w:rPr>
        <w:t>We want to know what you think</w:t>
      </w:r>
    </w:p>
    <w:p w14:paraId="5C8D8F2B" w14:textId="0497354B" w:rsidR="00151817" w:rsidRPr="00A075AB" w:rsidRDefault="00A6236B" w:rsidP="007A11EB">
      <w:pPr>
        <w:pStyle w:val="Heading3"/>
        <w:spacing w:before="120" w:after="120"/>
      </w:pPr>
      <w:r>
        <w:t xml:space="preserve">A text-only </w:t>
      </w:r>
      <w:r w:rsidR="00151817" w:rsidRPr="00A075AB">
        <w:t xml:space="preserve">Easy Read version </w:t>
      </w:r>
    </w:p>
    <w:p w14:paraId="596C85F6" w14:textId="77777777" w:rsidR="0004075E" w:rsidRPr="00A075AB" w:rsidRDefault="0004075E" w:rsidP="007A11EB">
      <w:pPr>
        <w:pStyle w:val="Heading2"/>
        <w:spacing w:before="600" w:after="120"/>
      </w:pPr>
      <w:bookmarkStart w:id="0" w:name="_Toc185346889"/>
      <w:bookmarkStart w:id="1" w:name="_Toc185503829"/>
      <w:bookmarkStart w:id="2" w:name="_Toc185503905"/>
      <w:bookmarkStart w:id="3" w:name="_Toc187135331"/>
      <w:bookmarkStart w:id="4" w:name="_Toc349720822"/>
      <w:bookmarkStart w:id="5" w:name="_Toc513644158"/>
      <w:r w:rsidRPr="00A075AB">
        <w:t>Acknow</w:t>
      </w:r>
      <w:r w:rsidRPr="007A11EB">
        <w:t>ledgem</w:t>
      </w:r>
      <w:r w:rsidRPr="00A075AB">
        <w:t>ent of Country</w:t>
      </w:r>
      <w:bookmarkEnd w:id="0"/>
      <w:bookmarkEnd w:id="1"/>
      <w:bookmarkEnd w:id="2"/>
      <w:bookmarkEnd w:id="3"/>
    </w:p>
    <w:p w14:paraId="37FD4629" w14:textId="7CB42130" w:rsidR="007A11EB" w:rsidRPr="00DF12F1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A</w:t>
      </w:r>
      <w:r w:rsidRPr="00EF757A">
        <w:t>boriginal and Torres Strait Islander peoples are the</w:t>
      </w:r>
      <w:r>
        <w:t> </w:t>
      </w:r>
      <w:r w:rsidRPr="00EF757A">
        <w:t>First Peoples of</w:t>
      </w:r>
      <w:r w:rsidR="00A6236B">
        <w:t> </w:t>
      </w:r>
      <w:r w:rsidRPr="00EF757A">
        <w:t>Australia.</w:t>
      </w:r>
    </w:p>
    <w:p w14:paraId="0A795A14" w14:textId="256A2893" w:rsidR="007A11EB" w:rsidRPr="00EF757A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EF757A">
        <w:t>They have always looked after Country.</w:t>
      </w:r>
    </w:p>
    <w:p w14:paraId="6C817A2B" w14:textId="74A345DF" w:rsidR="007A11EB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EF757A">
        <w:t>Country means the land, water, sky and everything within them.</w:t>
      </w:r>
    </w:p>
    <w:p w14:paraId="3E38B9B5" w14:textId="77777777" w:rsidR="007A11EB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EF757A">
        <w:t>We respect the important connection that Aboriginal and Torres Strait Islander peoples have with Country.</w:t>
      </w:r>
    </w:p>
    <w:p w14:paraId="213938C9" w14:textId="77777777" w:rsidR="007A11EB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EF757A">
        <w:t>And we respect their Elders from the past</w:t>
      </w:r>
      <w:r>
        <w:rPr>
          <w:rFonts w:ascii="Calibri" w:hAnsi="Calibri" w:cs="Calibri"/>
        </w:rPr>
        <w:t> </w:t>
      </w:r>
      <w:r w:rsidRPr="00EF757A">
        <w:t>and</w:t>
      </w:r>
      <w:r>
        <w:rPr>
          <w:rFonts w:ascii="Calibri" w:hAnsi="Calibri" w:cs="Calibri"/>
        </w:rPr>
        <w:t> </w:t>
      </w:r>
      <w:r w:rsidRPr="00EF757A">
        <w:t>now.</w:t>
      </w:r>
      <w:r w:rsidRPr="00EF757A">
        <w:rPr>
          <w:rFonts w:ascii="Calibri" w:hAnsi="Calibri" w:cs="Calibri"/>
        </w:rPr>
        <w:t> </w:t>
      </w:r>
    </w:p>
    <w:p w14:paraId="5388E62C" w14:textId="77777777" w:rsidR="007A11EB" w:rsidRPr="007A11EB" w:rsidRDefault="007A11EB" w:rsidP="007A11EB">
      <w:r>
        <w:br w:type="page"/>
      </w:r>
    </w:p>
    <w:p w14:paraId="2D0F25A3" w14:textId="175C85E2" w:rsidR="00D97EAF" w:rsidRPr="009E592B" w:rsidRDefault="00D97EAF" w:rsidP="000153D4">
      <w:pPr>
        <w:pStyle w:val="Heading2"/>
      </w:pPr>
      <w:r w:rsidRPr="009E592B">
        <w:lastRenderedPageBreak/>
        <w:t xml:space="preserve">How to use this </w:t>
      </w:r>
      <w:bookmarkEnd w:id="4"/>
      <w:bookmarkEnd w:id="5"/>
      <w:r w:rsidR="00C91F7E">
        <w:t>document</w:t>
      </w:r>
      <w:r w:rsidRPr="009E592B">
        <w:t xml:space="preserve"> </w:t>
      </w:r>
    </w:p>
    <w:p w14:paraId="31DC2A54" w14:textId="77777777" w:rsidR="007A11EB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are t</w:t>
      </w:r>
      <w:r w:rsidRPr="0004075E">
        <w:t>he Australian Government Department of Infrastructure, Transport, Regional Development, Communications and the Arts (</w:t>
      </w:r>
      <w:proofErr w:type="spellStart"/>
      <w:r w:rsidRPr="0004075E">
        <w:t>DITRDCA</w:t>
      </w:r>
      <w:proofErr w:type="spellEnd"/>
      <w:r w:rsidRPr="0004075E">
        <w:t>)</w:t>
      </w:r>
      <w:r>
        <w:t>.</w:t>
      </w:r>
    </w:p>
    <w:p w14:paraId="6650A551" w14:textId="77777777" w:rsidR="007A11EB" w:rsidRPr="00E9016B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 this</w:t>
      </w:r>
      <w:r w:rsidRPr="00E9016B">
        <w:t xml:space="preserve"> </w:t>
      </w:r>
      <w:r>
        <w:t>document.</w:t>
      </w:r>
    </w:p>
    <w:p w14:paraId="3EE2F53C" w14:textId="77777777" w:rsidR="007A11EB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23E6CC5A" w14:textId="77777777" w:rsidR="007A11EB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explain what these words mean.</w:t>
      </w:r>
    </w:p>
    <w:p w14:paraId="683A4C18" w14:textId="1AE68229" w:rsidR="007A11EB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>There is</w:t>
      </w:r>
      <w:r>
        <w:t xml:space="preserve"> also</w:t>
      </w:r>
      <w:r w:rsidRPr="001C28AC">
        <w:t xml:space="preserve"> a list of these words on page </w:t>
      </w:r>
      <w:r w:rsidRPr="009010AA">
        <w:rPr>
          <w:b/>
          <w:bCs/>
          <w:u w:val="single"/>
        </w:rPr>
        <w:fldChar w:fldCharType="begin"/>
      </w:r>
      <w:r w:rsidRPr="009010AA">
        <w:rPr>
          <w:b/>
          <w:bCs/>
          <w:u w:val="single"/>
        </w:rPr>
        <w:instrText xml:space="preserve"> PAGEREF _Ref113483612 \h </w:instrText>
      </w:r>
      <w:r w:rsidRPr="009010AA">
        <w:rPr>
          <w:b/>
          <w:bCs/>
          <w:u w:val="single"/>
        </w:rPr>
      </w:r>
      <w:r w:rsidRPr="009010AA">
        <w:rPr>
          <w:b/>
          <w:bCs/>
          <w:u w:val="single"/>
        </w:rPr>
        <w:fldChar w:fldCharType="separate"/>
      </w:r>
      <w:r w:rsidR="00B126F5">
        <w:rPr>
          <w:b/>
          <w:bCs/>
          <w:noProof/>
          <w:u w:val="single"/>
        </w:rPr>
        <w:t>14</w:t>
      </w:r>
      <w:r w:rsidRPr="009010AA">
        <w:rPr>
          <w:b/>
          <w:bCs/>
          <w:u w:val="single"/>
        </w:rPr>
        <w:fldChar w:fldCharType="end"/>
      </w:r>
      <w:r w:rsidRPr="001C28AC">
        <w:t>.</w:t>
      </w:r>
    </w:p>
    <w:p w14:paraId="1F8625CA" w14:textId="77777777" w:rsidR="007A11EB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You can ask someone you trust for support to:</w:t>
      </w:r>
    </w:p>
    <w:p w14:paraId="78646D87" w14:textId="77777777" w:rsidR="007A11EB" w:rsidRDefault="007A11EB" w:rsidP="007A11EB">
      <w:pPr>
        <w:pStyle w:val="ListParagraph"/>
        <w:numPr>
          <w:ilvl w:val="0"/>
          <w:numId w:val="17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read this document</w:t>
      </w:r>
    </w:p>
    <w:p w14:paraId="3FCAC842" w14:textId="77777777" w:rsidR="007A11EB" w:rsidRDefault="007A11EB" w:rsidP="007A11EB">
      <w:pPr>
        <w:pStyle w:val="ListParagraph"/>
        <w:numPr>
          <w:ilvl w:val="0"/>
          <w:numId w:val="17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find more information.</w:t>
      </w:r>
    </w:p>
    <w:p w14:paraId="61715B53" w14:textId="77777777" w:rsidR="007A11EB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document</w:t>
      </w:r>
      <w:r w:rsidRPr="000F6E4B">
        <w:t xml:space="preserve">. </w:t>
      </w:r>
    </w:p>
    <w:p w14:paraId="54C966B4" w14:textId="77777777" w:rsidR="007A11EB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4D75E247" w14:textId="77777777" w:rsidR="007A11EB" w:rsidRPr="003E59F6" w:rsidRDefault="007A11EB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3E59F6">
        <w:t xml:space="preserve">You can find the other </w:t>
      </w:r>
      <w:r>
        <w:t>document</w:t>
      </w:r>
      <w:r w:rsidRPr="009E592B">
        <w:t xml:space="preserve"> </w:t>
      </w:r>
      <w:r w:rsidRPr="003E59F6">
        <w:t>on our website.</w:t>
      </w:r>
    </w:p>
    <w:p w14:paraId="3E76A44C" w14:textId="77777777" w:rsidR="007A11EB" w:rsidRPr="007A11EB" w:rsidRDefault="00402EC1" w:rsidP="007A11E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Style w:val="Hyperlink"/>
        </w:rPr>
      </w:pPr>
      <w:hyperlink r:id="rId8" w:history="1">
        <w:r w:rsidR="007A11EB" w:rsidRPr="007A11EB">
          <w:rPr>
            <w:rStyle w:val="Hyperlink"/>
          </w:rPr>
          <w:t>www.infrastructure.gov.au/Aviation-Rights-Charter</w:t>
        </w:r>
      </w:hyperlink>
      <w:r w:rsidR="007A11EB" w:rsidRPr="007A11EB">
        <w:rPr>
          <w:rStyle w:val="Hyperlink"/>
        </w:rPr>
        <w:t xml:space="preserve"> </w:t>
      </w:r>
    </w:p>
    <w:p w14:paraId="2DD36670" w14:textId="77777777" w:rsidR="00AF7CBB" w:rsidRDefault="00A33000" w:rsidP="007A11EB">
      <w:pPr>
        <w:pStyle w:val="TOCHeading"/>
        <w:spacing w:before="120" w:after="120"/>
        <w:rPr>
          <w:noProof/>
        </w:rPr>
      </w:pPr>
      <w:r>
        <w:br w:type="page"/>
      </w:r>
      <w:bookmarkStart w:id="6" w:name="_Toc349720823"/>
      <w:bookmarkStart w:id="7" w:name="_Toc513644159"/>
      <w:r>
        <w:lastRenderedPageBreak/>
        <w:t xml:space="preserve">What’s in this </w:t>
      </w:r>
      <w:r w:rsidR="003455DD" w:rsidRPr="003455DD">
        <w:rPr>
          <w:lang w:val="en-AU"/>
        </w:rPr>
        <w:t>document</w:t>
      </w:r>
      <w:r>
        <w:t>?</w:t>
      </w:r>
      <w:bookmarkEnd w:id="6"/>
      <w:bookmarkEnd w:id="7"/>
      <w:r w:rsidR="00EB0BB2">
        <w:rPr>
          <w:rFonts w:cs="Times New Roman"/>
          <w:sz w:val="32"/>
          <w:szCs w:val="26"/>
        </w:rPr>
        <w:fldChar w:fldCharType="begin"/>
      </w:r>
      <w:r w:rsidR="00EB0BB2">
        <w:instrText xml:space="preserve"> TOC \h \z \u \t "Heading 2,1" </w:instrText>
      </w:r>
      <w:r w:rsidR="00EB0BB2">
        <w:rPr>
          <w:rFonts w:cs="Times New Roman"/>
          <w:sz w:val="32"/>
          <w:szCs w:val="26"/>
        </w:rPr>
        <w:fldChar w:fldCharType="separate"/>
      </w:r>
    </w:p>
    <w:p w14:paraId="7DAAF138" w14:textId="7692E777" w:rsidR="00AF7CBB" w:rsidRPr="00C81775" w:rsidRDefault="00402EC1" w:rsidP="007A11EB">
      <w:pPr>
        <w:pStyle w:val="TOC1"/>
        <w:spacing w:before="600"/>
        <w:rPr>
          <w:rFonts w:eastAsiaTheme="minorEastAsia"/>
        </w:rPr>
      </w:pPr>
      <w:hyperlink w:anchor="_Toc187135332" w:history="1">
        <w:r w:rsidR="00AF7CBB" w:rsidRPr="007A11EB">
          <w:rPr>
            <w:rStyle w:val="Hyperlink"/>
          </w:rPr>
          <w:t>About the Aviation Customer Rights Charter</w:t>
        </w:r>
        <w:r w:rsidR="00AF7CBB" w:rsidRPr="00C81775">
          <w:rPr>
            <w:webHidden/>
          </w:rPr>
          <w:tab/>
        </w:r>
        <w:r w:rsidR="00AF7CBB" w:rsidRPr="00C81775">
          <w:rPr>
            <w:webHidden/>
          </w:rPr>
          <w:fldChar w:fldCharType="begin"/>
        </w:r>
        <w:r w:rsidR="00AF7CBB" w:rsidRPr="00C81775">
          <w:rPr>
            <w:webHidden/>
          </w:rPr>
          <w:instrText xml:space="preserve"> PAGEREF _Toc187135332 \h </w:instrText>
        </w:r>
        <w:r w:rsidR="00AF7CBB" w:rsidRPr="00C81775">
          <w:rPr>
            <w:webHidden/>
          </w:rPr>
        </w:r>
        <w:r w:rsidR="00AF7CBB" w:rsidRPr="00C81775">
          <w:rPr>
            <w:webHidden/>
          </w:rPr>
          <w:fldChar w:fldCharType="separate"/>
        </w:r>
        <w:r w:rsidR="00B126F5">
          <w:rPr>
            <w:webHidden/>
          </w:rPr>
          <w:t>4</w:t>
        </w:r>
        <w:r w:rsidR="00AF7CBB" w:rsidRPr="00C81775">
          <w:rPr>
            <w:webHidden/>
          </w:rPr>
          <w:fldChar w:fldCharType="end"/>
        </w:r>
      </w:hyperlink>
    </w:p>
    <w:p w14:paraId="21F4E243" w14:textId="5B750130" w:rsidR="00AF7CBB" w:rsidRPr="00C81775" w:rsidRDefault="00402EC1" w:rsidP="007A11EB">
      <w:pPr>
        <w:pStyle w:val="TOC1"/>
        <w:spacing w:before="600"/>
        <w:rPr>
          <w:rFonts w:eastAsiaTheme="minorEastAsia"/>
        </w:rPr>
      </w:pPr>
      <w:hyperlink w:anchor="_Toc187135333" w:history="1">
        <w:r w:rsidR="00AF7CBB" w:rsidRPr="007A11EB">
          <w:rPr>
            <w:rStyle w:val="Hyperlink"/>
          </w:rPr>
          <w:t>1. You are treated with respect</w:t>
        </w:r>
        <w:r w:rsidR="00AF7CBB" w:rsidRPr="00C81775">
          <w:rPr>
            <w:webHidden/>
          </w:rPr>
          <w:tab/>
        </w:r>
        <w:r w:rsidR="00AF7CBB" w:rsidRPr="00C81775">
          <w:rPr>
            <w:webHidden/>
          </w:rPr>
          <w:fldChar w:fldCharType="begin"/>
        </w:r>
        <w:r w:rsidR="00AF7CBB" w:rsidRPr="00C81775">
          <w:rPr>
            <w:webHidden/>
          </w:rPr>
          <w:instrText xml:space="preserve"> PAGEREF _Toc187135333 \h </w:instrText>
        </w:r>
        <w:r w:rsidR="00AF7CBB" w:rsidRPr="00C81775">
          <w:rPr>
            <w:webHidden/>
          </w:rPr>
        </w:r>
        <w:r w:rsidR="00AF7CBB" w:rsidRPr="00C81775">
          <w:rPr>
            <w:webHidden/>
          </w:rPr>
          <w:fldChar w:fldCharType="separate"/>
        </w:r>
        <w:r w:rsidR="00B126F5">
          <w:rPr>
            <w:webHidden/>
          </w:rPr>
          <w:t>5</w:t>
        </w:r>
        <w:r w:rsidR="00AF7CBB" w:rsidRPr="00C81775">
          <w:rPr>
            <w:webHidden/>
          </w:rPr>
          <w:fldChar w:fldCharType="end"/>
        </w:r>
      </w:hyperlink>
    </w:p>
    <w:p w14:paraId="4A98F3FD" w14:textId="390CBF7A" w:rsidR="00AF7CBB" w:rsidRPr="00C81775" w:rsidRDefault="00402EC1" w:rsidP="007A11EB">
      <w:pPr>
        <w:pStyle w:val="TOC1"/>
        <w:spacing w:before="600"/>
        <w:rPr>
          <w:rFonts w:eastAsiaTheme="minorEastAsia"/>
        </w:rPr>
      </w:pPr>
      <w:hyperlink w:anchor="_Toc187135334" w:history="1">
        <w:r w:rsidR="00AF7CBB" w:rsidRPr="007A11EB">
          <w:rPr>
            <w:rStyle w:val="Hyperlink"/>
          </w:rPr>
          <w:t>2. You get information and support when you need it</w:t>
        </w:r>
        <w:r w:rsidR="00AF7CBB" w:rsidRPr="00C81775">
          <w:rPr>
            <w:webHidden/>
          </w:rPr>
          <w:tab/>
        </w:r>
        <w:r w:rsidR="00AF7CBB" w:rsidRPr="00C81775">
          <w:rPr>
            <w:webHidden/>
          </w:rPr>
          <w:fldChar w:fldCharType="begin"/>
        </w:r>
        <w:r w:rsidR="00AF7CBB" w:rsidRPr="00C81775">
          <w:rPr>
            <w:webHidden/>
          </w:rPr>
          <w:instrText xml:space="preserve"> PAGEREF _Toc187135334 \h </w:instrText>
        </w:r>
        <w:r w:rsidR="00AF7CBB" w:rsidRPr="00C81775">
          <w:rPr>
            <w:webHidden/>
          </w:rPr>
        </w:r>
        <w:r w:rsidR="00AF7CBB" w:rsidRPr="00C81775">
          <w:rPr>
            <w:webHidden/>
          </w:rPr>
          <w:fldChar w:fldCharType="separate"/>
        </w:r>
        <w:r w:rsidR="00B126F5">
          <w:rPr>
            <w:webHidden/>
          </w:rPr>
          <w:t>6</w:t>
        </w:r>
        <w:r w:rsidR="00AF7CBB" w:rsidRPr="00C81775">
          <w:rPr>
            <w:webHidden/>
          </w:rPr>
          <w:fldChar w:fldCharType="end"/>
        </w:r>
      </w:hyperlink>
    </w:p>
    <w:p w14:paraId="68D50DF8" w14:textId="60892649" w:rsidR="00AF7CBB" w:rsidRPr="00C81775" w:rsidRDefault="00402EC1" w:rsidP="007A11EB">
      <w:pPr>
        <w:pStyle w:val="TOC1"/>
        <w:spacing w:before="600"/>
        <w:rPr>
          <w:rFonts w:eastAsiaTheme="minorEastAsia"/>
        </w:rPr>
      </w:pPr>
      <w:hyperlink w:anchor="_Toc187135335" w:history="1">
        <w:r w:rsidR="00AF7CBB" w:rsidRPr="007A11EB">
          <w:rPr>
            <w:rStyle w:val="Hyperlink"/>
          </w:rPr>
          <w:t>3. You get support when flights are delayed or cancelled</w:t>
        </w:r>
        <w:r w:rsidR="00AF7CBB" w:rsidRPr="00C81775">
          <w:rPr>
            <w:webHidden/>
          </w:rPr>
          <w:tab/>
        </w:r>
        <w:r w:rsidR="00AF7CBB" w:rsidRPr="00C81775">
          <w:rPr>
            <w:webHidden/>
          </w:rPr>
          <w:fldChar w:fldCharType="begin"/>
        </w:r>
        <w:r w:rsidR="00AF7CBB" w:rsidRPr="00C81775">
          <w:rPr>
            <w:webHidden/>
          </w:rPr>
          <w:instrText xml:space="preserve"> PAGEREF _Toc187135335 \h </w:instrText>
        </w:r>
        <w:r w:rsidR="00AF7CBB" w:rsidRPr="00C81775">
          <w:rPr>
            <w:webHidden/>
          </w:rPr>
        </w:r>
        <w:r w:rsidR="00AF7CBB" w:rsidRPr="00C81775">
          <w:rPr>
            <w:webHidden/>
          </w:rPr>
          <w:fldChar w:fldCharType="separate"/>
        </w:r>
        <w:r w:rsidR="00B126F5">
          <w:rPr>
            <w:webHidden/>
          </w:rPr>
          <w:t>8</w:t>
        </w:r>
        <w:r w:rsidR="00AF7CBB" w:rsidRPr="00C81775">
          <w:rPr>
            <w:webHidden/>
          </w:rPr>
          <w:fldChar w:fldCharType="end"/>
        </w:r>
      </w:hyperlink>
    </w:p>
    <w:p w14:paraId="5085D3DC" w14:textId="70B9BF88" w:rsidR="00AF7CBB" w:rsidRPr="00C81775" w:rsidRDefault="00402EC1" w:rsidP="007A11EB">
      <w:pPr>
        <w:pStyle w:val="TOC1"/>
        <w:spacing w:before="600"/>
        <w:rPr>
          <w:rFonts w:eastAsiaTheme="minorEastAsia"/>
        </w:rPr>
      </w:pPr>
      <w:hyperlink w:anchor="_Toc187135336" w:history="1">
        <w:r w:rsidR="00AF7CBB" w:rsidRPr="007A11EB">
          <w:rPr>
            <w:rStyle w:val="Hyperlink"/>
          </w:rPr>
          <w:t>4. Your bags are moved safely and quickly</w:t>
        </w:r>
        <w:r w:rsidR="00AF7CBB" w:rsidRPr="00C81775">
          <w:rPr>
            <w:webHidden/>
          </w:rPr>
          <w:tab/>
        </w:r>
        <w:r w:rsidR="00AF7CBB" w:rsidRPr="00C81775">
          <w:rPr>
            <w:webHidden/>
          </w:rPr>
          <w:fldChar w:fldCharType="begin"/>
        </w:r>
        <w:r w:rsidR="00AF7CBB" w:rsidRPr="00C81775">
          <w:rPr>
            <w:webHidden/>
          </w:rPr>
          <w:instrText xml:space="preserve"> PAGEREF _Toc187135336 \h </w:instrText>
        </w:r>
        <w:r w:rsidR="00AF7CBB" w:rsidRPr="00C81775">
          <w:rPr>
            <w:webHidden/>
          </w:rPr>
        </w:r>
        <w:r w:rsidR="00AF7CBB" w:rsidRPr="00C81775">
          <w:rPr>
            <w:webHidden/>
          </w:rPr>
          <w:fldChar w:fldCharType="separate"/>
        </w:r>
        <w:r w:rsidR="00B126F5">
          <w:rPr>
            <w:webHidden/>
          </w:rPr>
          <w:t>9</w:t>
        </w:r>
        <w:r w:rsidR="00AF7CBB" w:rsidRPr="00C81775">
          <w:rPr>
            <w:webHidden/>
          </w:rPr>
          <w:fldChar w:fldCharType="end"/>
        </w:r>
      </w:hyperlink>
    </w:p>
    <w:p w14:paraId="391D86EC" w14:textId="0FFD4100" w:rsidR="00AF7CBB" w:rsidRPr="00C81775" w:rsidRDefault="00402EC1" w:rsidP="007A11EB">
      <w:pPr>
        <w:pStyle w:val="TOC1"/>
        <w:spacing w:before="600"/>
        <w:rPr>
          <w:rFonts w:eastAsiaTheme="minorEastAsia"/>
        </w:rPr>
      </w:pPr>
      <w:hyperlink w:anchor="_Toc187135337" w:history="1">
        <w:r w:rsidR="00AF7CBB" w:rsidRPr="007A11EB">
          <w:rPr>
            <w:rStyle w:val="Hyperlink"/>
          </w:rPr>
          <w:t>5. Your personal information is safe and private</w:t>
        </w:r>
        <w:r w:rsidR="00AF7CBB" w:rsidRPr="00C81775">
          <w:rPr>
            <w:webHidden/>
          </w:rPr>
          <w:tab/>
        </w:r>
        <w:r w:rsidR="00AF7CBB" w:rsidRPr="00C81775">
          <w:rPr>
            <w:webHidden/>
          </w:rPr>
          <w:fldChar w:fldCharType="begin"/>
        </w:r>
        <w:r w:rsidR="00AF7CBB" w:rsidRPr="00C81775">
          <w:rPr>
            <w:webHidden/>
          </w:rPr>
          <w:instrText xml:space="preserve"> PAGEREF _Toc187135337 \h </w:instrText>
        </w:r>
        <w:r w:rsidR="00AF7CBB" w:rsidRPr="00C81775">
          <w:rPr>
            <w:webHidden/>
          </w:rPr>
        </w:r>
        <w:r w:rsidR="00AF7CBB" w:rsidRPr="00C81775">
          <w:rPr>
            <w:webHidden/>
          </w:rPr>
          <w:fldChar w:fldCharType="separate"/>
        </w:r>
        <w:r w:rsidR="00B126F5">
          <w:rPr>
            <w:webHidden/>
          </w:rPr>
          <w:t>10</w:t>
        </w:r>
        <w:r w:rsidR="00AF7CBB" w:rsidRPr="00C81775">
          <w:rPr>
            <w:webHidden/>
          </w:rPr>
          <w:fldChar w:fldCharType="end"/>
        </w:r>
      </w:hyperlink>
    </w:p>
    <w:p w14:paraId="3CCDEA12" w14:textId="1E3325AC" w:rsidR="00AF7CBB" w:rsidRPr="00C81775" w:rsidRDefault="00402EC1" w:rsidP="007A11EB">
      <w:pPr>
        <w:pStyle w:val="TOC1"/>
        <w:spacing w:before="600"/>
        <w:rPr>
          <w:rFonts w:eastAsiaTheme="minorEastAsia"/>
        </w:rPr>
      </w:pPr>
      <w:hyperlink w:anchor="_Toc187135338" w:history="1">
        <w:r w:rsidR="00AF7CBB" w:rsidRPr="007A11EB">
          <w:rPr>
            <w:rStyle w:val="Hyperlink"/>
          </w:rPr>
          <w:t>6. You can speak up about your experiences</w:t>
        </w:r>
        <w:r w:rsidR="00AF7CBB" w:rsidRPr="00C81775">
          <w:rPr>
            <w:webHidden/>
          </w:rPr>
          <w:tab/>
        </w:r>
        <w:r w:rsidR="00AF7CBB" w:rsidRPr="00C81775">
          <w:rPr>
            <w:webHidden/>
          </w:rPr>
          <w:fldChar w:fldCharType="begin"/>
        </w:r>
        <w:r w:rsidR="00AF7CBB" w:rsidRPr="00C81775">
          <w:rPr>
            <w:webHidden/>
          </w:rPr>
          <w:instrText xml:space="preserve"> PAGEREF _Toc187135338 \h </w:instrText>
        </w:r>
        <w:r w:rsidR="00AF7CBB" w:rsidRPr="00C81775">
          <w:rPr>
            <w:webHidden/>
          </w:rPr>
        </w:r>
        <w:r w:rsidR="00AF7CBB" w:rsidRPr="00C81775">
          <w:rPr>
            <w:webHidden/>
          </w:rPr>
          <w:fldChar w:fldCharType="separate"/>
        </w:r>
        <w:r w:rsidR="00B126F5">
          <w:rPr>
            <w:webHidden/>
          </w:rPr>
          <w:t>11</w:t>
        </w:r>
        <w:r w:rsidR="00AF7CBB" w:rsidRPr="00C81775">
          <w:rPr>
            <w:webHidden/>
          </w:rPr>
          <w:fldChar w:fldCharType="end"/>
        </w:r>
      </w:hyperlink>
    </w:p>
    <w:p w14:paraId="42998251" w14:textId="15E62E2B" w:rsidR="00AF7CBB" w:rsidRPr="00C81775" w:rsidRDefault="00402EC1" w:rsidP="007A11EB">
      <w:pPr>
        <w:pStyle w:val="TOC1"/>
        <w:spacing w:before="600"/>
        <w:rPr>
          <w:rFonts w:eastAsiaTheme="minorEastAsia"/>
        </w:rPr>
      </w:pPr>
      <w:hyperlink w:anchor="_Toc187135339" w:history="1">
        <w:r w:rsidR="00AF7CBB" w:rsidRPr="007A11EB">
          <w:rPr>
            <w:rStyle w:val="Hyperlink"/>
          </w:rPr>
          <w:t>What to do if your rights aren’t respected</w:t>
        </w:r>
        <w:r w:rsidR="00AF7CBB" w:rsidRPr="00C81775">
          <w:rPr>
            <w:webHidden/>
          </w:rPr>
          <w:tab/>
        </w:r>
        <w:r w:rsidR="00AF7CBB" w:rsidRPr="00C81775">
          <w:rPr>
            <w:webHidden/>
          </w:rPr>
          <w:fldChar w:fldCharType="begin"/>
        </w:r>
        <w:r w:rsidR="00AF7CBB" w:rsidRPr="00C81775">
          <w:rPr>
            <w:webHidden/>
          </w:rPr>
          <w:instrText xml:space="preserve"> PAGEREF _Toc187135339 \h </w:instrText>
        </w:r>
        <w:r w:rsidR="00AF7CBB" w:rsidRPr="00C81775">
          <w:rPr>
            <w:webHidden/>
          </w:rPr>
        </w:r>
        <w:r w:rsidR="00AF7CBB" w:rsidRPr="00C81775">
          <w:rPr>
            <w:webHidden/>
          </w:rPr>
          <w:fldChar w:fldCharType="separate"/>
        </w:r>
        <w:r w:rsidR="00B126F5">
          <w:rPr>
            <w:webHidden/>
          </w:rPr>
          <w:t>12</w:t>
        </w:r>
        <w:r w:rsidR="00AF7CBB" w:rsidRPr="00C81775">
          <w:rPr>
            <w:webHidden/>
          </w:rPr>
          <w:fldChar w:fldCharType="end"/>
        </w:r>
      </w:hyperlink>
    </w:p>
    <w:p w14:paraId="162925BC" w14:textId="58AA8B20" w:rsidR="00AF7CBB" w:rsidRPr="00C81775" w:rsidRDefault="00402EC1" w:rsidP="007A11EB">
      <w:pPr>
        <w:pStyle w:val="TOC1"/>
        <w:spacing w:before="600"/>
        <w:rPr>
          <w:rFonts w:eastAsiaTheme="minorEastAsia"/>
        </w:rPr>
      </w:pPr>
      <w:hyperlink w:anchor="_Toc187135340" w:history="1">
        <w:r w:rsidR="00AF7CBB" w:rsidRPr="007A11EB">
          <w:rPr>
            <w:rStyle w:val="Hyperlink"/>
          </w:rPr>
          <w:t>We want to know what you think</w:t>
        </w:r>
        <w:r w:rsidR="00AF7CBB" w:rsidRPr="00C81775">
          <w:rPr>
            <w:webHidden/>
          </w:rPr>
          <w:tab/>
        </w:r>
        <w:r w:rsidR="00AF7CBB" w:rsidRPr="00C81775">
          <w:rPr>
            <w:webHidden/>
          </w:rPr>
          <w:fldChar w:fldCharType="begin"/>
        </w:r>
        <w:r w:rsidR="00AF7CBB" w:rsidRPr="00C81775">
          <w:rPr>
            <w:webHidden/>
          </w:rPr>
          <w:instrText xml:space="preserve"> PAGEREF _Toc187135340 \h </w:instrText>
        </w:r>
        <w:r w:rsidR="00AF7CBB" w:rsidRPr="00C81775">
          <w:rPr>
            <w:webHidden/>
          </w:rPr>
        </w:r>
        <w:r w:rsidR="00AF7CBB" w:rsidRPr="00C81775">
          <w:rPr>
            <w:webHidden/>
          </w:rPr>
          <w:fldChar w:fldCharType="separate"/>
        </w:r>
        <w:r w:rsidR="00B126F5">
          <w:rPr>
            <w:webHidden/>
          </w:rPr>
          <w:t>13</w:t>
        </w:r>
        <w:r w:rsidR="00AF7CBB" w:rsidRPr="00C81775">
          <w:rPr>
            <w:webHidden/>
          </w:rPr>
          <w:fldChar w:fldCharType="end"/>
        </w:r>
      </w:hyperlink>
    </w:p>
    <w:p w14:paraId="43995BA3" w14:textId="56B4974E" w:rsidR="00AF7CBB" w:rsidRPr="00C81775" w:rsidRDefault="00402EC1" w:rsidP="007A11EB">
      <w:pPr>
        <w:pStyle w:val="TOC1"/>
        <w:spacing w:before="600"/>
        <w:rPr>
          <w:rFonts w:eastAsiaTheme="minorEastAsia"/>
        </w:rPr>
      </w:pPr>
      <w:hyperlink w:anchor="_Toc187135341" w:history="1">
        <w:r w:rsidR="00AF7CBB" w:rsidRPr="007A11EB">
          <w:rPr>
            <w:rStyle w:val="Hyperlink"/>
          </w:rPr>
          <w:t>What will happen next</w:t>
        </w:r>
        <w:r w:rsidR="00AF7CBB" w:rsidRPr="00C81775">
          <w:rPr>
            <w:webHidden/>
          </w:rPr>
          <w:tab/>
        </w:r>
        <w:r w:rsidR="00AF7CBB" w:rsidRPr="00C81775">
          <w:rPr>
            <w:webHidden/>
          </w:rPr>
          <w:fldChar w:fldCharType="begin"/>
        </w:r>
        <w:r w:rsidR="00AF7CBB" w:rsidRPr="00C81775">
          <w:rPr>
            <w:webHidden/>
          </w:rPr>
          <w:instrText xml:space="preserve"> PAGEREF _Toc187135341 \h </w:instrText>
        </w:r>
        <w:r w:rsidR="00AF7CBB" w:rsidRPr="00C81775">
          <w:rPr>
            <w:webHidden/>
          </w:rPr>
        </w:r>
        <w:r w:rsidR="00AF7CBB" w:rsidRPr="00C81775">
          <w:rPr>
            <w:webHidden/>
          </w:rPr>
          <w:fldChar w:fldCharType="separate"/>
        </w:r>
        <w:r w:rsidR="00B126F5">
          <w:rPr>
            <w:webHidden/>
          </w:rPr>
          <w:t>13</w:t>
        </w:r>
        <w:r w:rsidR="00AF7CBB" w:rsidRPr="00C81775">
          <w:rPr>
            <w:webHidden/>
          </w:rPr>
          <w:fldChar w:fldCharType="end"/>
        </w:r>
      </w:hyperlink>
    </w:p>
    <w:p w14:paraId="6D5D5AD9" w14:textId="24867918" w:rsidR="00AF7CBB" w:rsidRPr="00C81775" w:rsidRDefault="00402EC1" w:rsidP="007A11EB">
      <w:pPr>
        <w:pStyle w:val="TOC1"/>
        <w:spacing w:before="600"/>
        <w:rPr>
          <w:rFonts w:eastAsiaTheme="minorEastAsia"/>
        </w:rPr>
      </w:pPr>
      <w:hyperlink w:anchor="_Toc187135342" w:history="1">
        <w:r w:rsidR="00AF7CBB" w:rsidRPr="007A11EB">
          <w:rPr>
            <w:rStyle w:val="Hyperlink"/>
          </w:rPr>
          <w:t>Word list</w:t>
        </w:r>
        <w:r w:rsidR="00AF7CBB" w:rsidRPr="00C81775">
          <w:rPr>
            <w:webHidden/>
          </w:rPr>
          <w:tab/>
        </w:r>
        <w:r w:rsidR="00AF7CBB" w:rsidRPr="00C81775">
          <w:rPr>
            <w:webHidden/>
          </w:rPr>
          <w:fldChar w:fldCharType="begin"/>
        </w:r>
        <w:r w:rsidR="00AF7CBB" w:rsidRPr="00C81775">
          <w:rPr>
            <w:webHidden/>
          </w:rPr>
          <w:instrText xml:space="preserve"> PAGEREF _Toc187135342 \h </w:instrText>
        </w:r>
        <w:r w:rsidR="00AF7CBB" w:rsidRPr="00C81775">
          <w:rPr>
            <w:webHidden/>
          </w:rPr>
        </w:r>
        <w:r w:rsidR="00AF7CBB" w:rsidRPr="00C81775">
          <w:rPr>
            <w:webHidden/>
          </w:rPr>
          <w:fldChar w:fldCharType="separate"/>
        </w:r>
        <w:r w:rsidR="00B126F5">
          <w:rPr>
            <w:webHidden/>
          </w:rPr>
          <w:t>14</w:t>
        </w:r>
        <w:r w:rsidR="00AF7CBB" w:rsidRPr="00C81775">
          <w:rPr>
            <w:webHidden/>
          </w:rPr>
          <w:fldChar w:fldCharType="end"/>
        </w:r>
      </w:hyperlink>
    </w:p>
    <w:p w14:paraId="1A8AB8E0" w14:textId="7AA6AB19" w:rsidR="00151817" w:rsidRDefault="00EB0BB2" w:rsidP="007A11EB">
      <w:pPr>
        <w:spacing w:before="120" w:after="120"/>
      </w:pPr>
      <w:r>
        <w:fldChar w:fldCharType="end"/>
      </w:r>
      <w:r w:rsidR="00151817">
        <w:br w:type="page"/>
      </w:r>
    </w:p>
    <w:p w14:paraId="5512C170" w14:textId="2E13335E" w:rsidR="00B52FE9" w:rsidRPr="00B52FE9" w:rsidRDefault="00953534" w:rsidP="007A11EB">
      <w:pPr>
        <w:pStyle w:val="Heading2"/>
        <w:spacing w:before="120" w:after="120"/>
      </w:pPr>
      <w:bookmarkStart w:id="8" w:name="_Toc187135332"/>
      <w:r>
        <w:lastRenderedPageBreak/>
        <w:t>About the Aviation Customer Rights Charter</w:t>
      </w:r>
      <w:bookmarkEnd w:id="8"/>
    </w:p>
    <w:p w14:paraId="63F5F1CD" w14:textId="57BED48E" w:rsidR="007A11EB" w:rsidRDefault="007A11EB" w:rsidP="007A11EB">
      <w:pPr>
        <w:spacing w:before="120" w:after="120"/>
      </w:pPr>
      <w:r>
        <w:t xml:space="preserve">We are making a set of rules called the Aviation Customer Rights Charter. </w:t>
      </w:r>
    </w:p>
    <w:p w14:paraId="6D4A290D" w14:textId="77777777" w:rsidR="007A11EB" w:rsidRDefault="007A11EB" w:rsidP="007A11EB">
      <w:pPr>
        <w:spacing w:before="120" w:after="120"/>
      </w:pPr>
      <w:r>
        <w:t>In this document, we call it the charter.</w:t>
      </w:r>
    </w:p>
    <w:p w14:paraId="5115C0EC" w14:textId="77777777" w:rsidR="007A11EB" w:rsidRDefault="007A11EB" w:rsidP="007A11EB">
      <w:pPr>
        <w:spacing w:before="120" w:after="120"/>
      </w:pPr>
      <w:r>
        <w:t>It isn’t finished yet.</w:t>
      </w:r>
    </w:p>
    <w:p w14:paraId="4A96F879" w14:textId="7A4E9D70" w:rsidR="007A11EB" w:rsidRDefault="007A11EB" w:rsidP="007A11EB">
      <w:pPr>
        <w:spacing w:before="120" w:after="120"/>
      </w:pPr>
      <w:r>
        <w:t xml:space="preserve">The charter will explain the </w:t>
      </w:r>
      <w:r w:rsidRPr="0004075E">
        <w:rPr>
          <w:rStyle w:val="Strong"/>
        </w:rPr>
        <w:t>rights</w:t>
      </w:r>
      <w:r>
        <w:t xml:space="preserve"> of people who get flights and airport services. </w:t>
      </w:r>
    </w:p>
    <w:p w14:paraId="1CC71286" w14:textId="77777777" w:rsidR="007A11EB" w:rsidRPr="00B52FE9" w:rsidRDefault="007A11EB" w:rsidP="007A11EB">
      <w:pPr>
        <w:spacing w:before="120" w:after="120"/>
      </w:pPr>
      <w:r w:rsidRPr="00B52FE9">
        <w:t>Rights are rules about how people must treat you: </w:t>
      </w:r>
    </w:p>
    <w:p w14:paraId="1C1E6CFB" w14:textId="77777777" w:rsidR="007A11EB" w:rsidRPr="00B52FE9" w:rsidRDefault="007A11EB" w:rsidP="007A11EB">
      <w:pPr>
        <w:pStyle w:val="ListParagraph"/>
        <w:numPr>
          <w:ilvl w:val="0"/>
          <w:numId w:val="21"/>
        </w:numPr>
        <w:spacing w:before="120" w:after="120"/>
      </w:pPr>
      <w:r w:rsidRPr="00B52FE9">
        <w:t>fairly</w:t>
      </w:r>
    </w:p>
    <w:p w14:paraId="5647ABE7" w14:textId="77777777" w:rsidR="007A11EB" w:rsidRDefault="007A11EB" w:rsidP="007A11EB">
      <w:pPr>
        <w:pStyle w:val="ListParagraph"/>
        <w:numPr>
          <w:ilvl w:val="0"/>
          <w:numId w:val="21"/>
        </w:numPr>
        <w:spacing w:before="120" w:after="120"/>
      </w:pPr>
      <w:r w:rsidRPr="00B52FE9">
        <w:t>equally.</w:t>
      </w:r>
    </w:p>
    <w:p w14:paraId="169AAB24" w14:textId="16F696B2" w:rsidR="007A11EB" w:rsidRDefault="007A11EB" w:rsidP="007A11EB">
      <w:pPr>
        <w:spacing w:before="120" w:after="120"/>
      </w:pPr>
      <w:r>
        <w:t>We explain the rights we think the charter could protect on the following pages.</w:t>
      </w:r>
    </w:p>
    <w:p w14:paraId="46A43EF9" w14:textId="77777777" w:rsidR="007A11EB" w:rsidRDefault="007A11EB" w:rsidP="007A11EB">
      <w:pPr>
        <w:spacing w:before="120" w:after="120"/>
      </w:pPr>
      <w:r>
        <w:t>We want to know if you think the charter should protect these rights.</w:t>
      </w:r>
    </w:p>
    <w:p w14:paraId="2610A775" w14:textId="77777777" w:rsidR="007A11EB" w:rsidRDefault="007A11EB" w:rsidP="007A11EB">
      <w:pPr>
        <w:spacing w:before="120" w:after="120"/>
      </w:pPr>
      <w:r>
        <w:t>What you share will help us improve the charter.</w:t>
      </w:r>
    </w:p>
    <w:p w14:paraId="67F4F48A" w14:textId="54D10E4F" w:rsidR="007A11EB" w:rsidRDefault="007A11EB" w:rsidP="007A11EB">
      <w:pPr>
        <w:spacing w:before="120" w:after="120"/>
      </w:pPr>
      <w:r>
        <w:t>You can find out how to share your ideas on page </w:t>
      </w:r>
      <w:r w:rsidRPr="00AF7CBB">
        <w:rPr>
          <w:b/>
          <w:bCs/>
          <w:u w:val="single"/>
        </w:rPr>
        <w:fldChar w:fldCharType="begin"/>
      </w:r>
      <w:r w:rsidRPr="00AF7CBB">
        <w:rPr>
          <w:b/>
          <w:bCs/>
          <w:u w:val="single"/>
        </w:rPr>
        <w:instrText xml:space="preserve"> PAGEREF _Ref187135380 \h </w:instrText>
      </w:r>
      <w:r w:rsidRPr="00AF7CBB">
        <w:rPr>
          <w:b/>
          <w:bCs/>
          <w:u w:val="single"/>
        </w:rPr>
      </w:r>
      <w:r w:rsidRPr="00AF7CBB">
        <w:rPr>
          <w:b/>
          <w:bCs/>
          <w:u w:val="single"/>
        </w:rPr>
        <w:fldChar w:fldCharType="separate"/>
      </w:r>
      <w:r w:rsidR="00B126F5">
        <w:rPr>
          <w:b/>
          <w:bCs/>
          <w:noProof/>
          <w:u w:val="single"/>
        </w:rPr>
        <w:t>13</w:t>
      </w:r>
      <w:r w:rsidRPr="00AF7CBB">
        <w:rPr>
          <w:b/>
          <w:bCs/>
          <w:u w:val="single"/>
        </w:rPr>
        <w:fldChar w:fldCharType="end"/>
      </w:r>
      <w:r>
        <w:t>.</w:t>
      </w:r>
    </w:p>
    <w:p w14:paraId="685545DD" w14:textId="77777777" w:rsidR="00DF49BB" w:rsidRDefault="00DF49BB" w:rsidP="007A11EB">
      <w:pPr>
        <w:spacing w:before="120" w:after="120"/>
        <w:rPr>
          <w:rFonts w:cstheme="minorHAnsi"/>
          <w:b/>
          <w:bCs/>
          <w:color w:val="1A2833"/>
          <w:sz w:val="36"/>
          <w:szCs w:val="36"/>
          <w:lang w:val="x-none" w:eastAsia="x-none"/>
        </w:rPr>
      </w:pPr>
      <w:bookmarkStart w:id="9" w:name="_Toc187135333"/>
      <w:r>
        <w:br w:type="page"/>
      </w:r>
    </w:p>
    <w:p w14:paraId="5A7A2297" w14:textId="56286FC9" w:rsidR="00F46A0D" w:rsidRDefault="00F46A0D" w:rsidP="007A11EB">
      <w:pPr>
        <w:pStyle w:val="Heading2"/>
        <w:spacing w:before="120" w:after="120"/>
      </w:pPr>
      <w:r>
        <w:lastRenderedPageBreak/>
        <w:t xml:space="preserve">1. </w:t>
      </w:r>
      <w:r w:rsidR="008B74FB">
        <w:t>You are</w:t>
      </w:r>
      <w:r w:rsidR="00377170">
        <w:t xml:space="preserve"> treated with respect</w:t>
      </w:r>
      <w:bookmarkEnd w:id="9"/>
    </w:p>
    <w:p w14:paraId="15348D69" w14:textId="77777777" w:rsidR="007A11EB" w:rsidRDefault="007A11EB" w:rsidP="007A11EB">
      <w:pPr>
        <w:spacing w:before="120" w:after="120"/>
      </w:pPr>
      <w:r>
        <w:t xml:space="preserve">You have the right to be treated with respect. </w:t>
      </w:r>
    </w:p>
    <w:p w14:paraId="1C21BB94" w14:textId="77777777" w:rsidR="007A11EB" w:rsidRDefault="007A11EB" w:rsidP="007A11EB">
      <w:pPr>
        <w:spacing w:before="120" w:after="120"/>
      </w:pPr>
      <w:r>
        <w:t xml:space="preserve">You have the right to </w:t>
      </w:r>
      <w:r w:rsidRPr="00377170">
        <w:rPr>
          <w:rStyle w:val="Strong"/>
        </w:rPr>
        <w:t>accessible</w:t>
      </w:r>
      <w:r>
        <w:t xml:space="preserve"> services.</w:t>
      </w:r>
    </w:p>
    <w:p w14:paraId="5525ECB7" w14:textId="77777777" w:rsidR="007A11EB" w:rsidRPr="00377170" w:rsidRDefault="007A11EB" w:rsidP="007A11EB">
      <w:pPr>
        <w:spacing w:before="120" w:after="120"/>
      </w:pPr>
      <w:r w:rsidRPr="00377170">
        <w:t xml:space="preserve">When </w:t>
      </w:r>
      <w:r>
        <w:t>something</w:t>
      </w:r>
      <w:r w:rsidRPr="00377170">
        <w:t xml:space="preserve"> is accessible, it is easy to: </w:t>
      </w:r>
    </w:p>
    <w:p w14:paraId="2AF6FB0E" w14:textId="77777777" w:rsidR="007A11EB" w:rsidRDefault="007A11EB" w:rsidP="007A11EB">
      <w:pPr>
        <w:pStyle w:val="ListParagraph"/>
        <w:numPr>
          <w:ilvl w:val="0"/>
          <w:numId w:val="26"/>
        </w:numPr>
        <w:spacing w:before="120" w:after="120"/>
      </w:pPr>
      <w:r w:rsidRPr="00377170">
        <w:t>find and use</w:t>
      </w:r>
    </w:p>
    <w:p w14:paraId="600A0201" w14:textId="77777777" w:rsidR="007A11EB" w:rsidRDefault="007A11EB" w:rsidP="007A11EB">
      <w:pPr>
        <w:pStyle w:val="ListParagraph"/>
        <w:numPr>
          <w:ilvl w:val="0"/>
          <w:numId w:val="26"/>
        </w:numPr>
        <w:spacing w:before="120" w:after="120"/>
      </w:pPr>
      <w:r>
        <w:t>understand</w:t>
      </w:r>
    </w:p>
    <w:p w14:paraId="7AFBC9DC" w14:textId="77777777" w:rsidR="007A11EB" w:rsidRDefault="007A11EB" w:rsidP="007A11EB">
      <w:pPr>
        <w:pStyle w:val="ListParagraph"/>
        <w:numPr>
          <w:ilvl w:val="0"/>
          <w:numId w:val="26"/>
        </w:numPr>
        <w:spacing w:before="120" w:after="120"/>
      </w:pPr>
      <w:r w:rsidRPr="00377170">
        <w:t>move around</w:t>
      </w:r>
      <w:r>
        <w:t>.</w:t>
      </w:r>
    </w:p>
    <w:p w14:paraId="287BF389" w14:textId="77777777" w:rsidR="007A11EB" w:rsidRPr="00377170" w:rsidRDefault="007A11EB" w:rsidP="007A11EB">
      <w:pPr>
        <w:spacing w:before="120" w:after="120"/>
      </w:pPr>
      <w:r>
        <w:t xml:space="preserve">You have the right to </w:t>
      </w:r>
      <w:r w:rsidRPr="00377170">
        <w:rPr>
          <w:rStyle w:val="Strong"/>
        </w:rPr>
        <w:t>inclusive</w:t>
      </w:r>
      <w:r>
        <w:t xml:space="preserve"> services.</w:t>
      </w:r>
    </w:p>
    <w:p w14:paraId="363A96ED" w14:textId="77777777" w:rsidR="007A11EB" w:rsidRDefault="007A11EB" w:rsidP="007A11EB">
      <w:pPr>
        <w:spacing w:before="120" w:after="120"/>
      </w:pPr>
      <w:r>
        <w:t xml:space="preserve">When something is inclusive, everyone: </w:t>
      </w:r>
    </w:p>
    <w:p w14:paraId="00BCD8DE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 xml:space="preserve">can take part </w:t>
      </w:r>
    </w:p>
    <w:p w14:paraId="67D87D29" w14:textId="77777777" w:rsidR="007A11EB" w:rsidRPr="00377170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feels like they belong.</w:t>
      </w:r>
    </w:p>
    <w:p w14:paraId="77418580" w14:textId="792D0AC4" w:rsidR="00377170" w:rsidRDefault="00377170" w:rsidP="007A11EB">
      <w:pPr>
        <w:pStyle w:val="Heading3"/>
        <w:spacing w:before="600" w:after="120"/>
      </w:pPr>
      <w:r>
        <w:t>What this</w:t>
      </w:r>
      <w:r w:rsidR="00ED4290">
        <w:t xml:space="preserve"> would</w:t>
      </w:r>
      <w:r>
        <w:t xml:space="preserve"> mean for you</w:t>
      </w:r>
    </w:p>
    <w:p w14:paraId="30C025B1" w14:textId="77777777" w:rsidR="007A11EB" w:rsidRDefault="007A11EB" w:rsidP="007A11EB">
      <w:pPr>
        <w:spacing w:before="120" w:after="120"/>
      </w:pPr>
      <w:r>
        <w:t>Airline and airport staff will communicate with you in a way that is:</w:t>
      </w:r>
    </w:p>
    <w:p w14:paraId="5672C2D4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 xml:space="preserve">respectful </w:t>
      </w:r>
    </w:p>
    <w:p w14:paraId="0BA91C74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accessible.</w:t>
      </w:r>
    </w:p>
    <w:p w14:paraId="71B55505" w14:textId="77777777" w:rsidR="007A11EB" w:rsidRDefault="007A11EB" w:rsidP="007A11EB">
      <w:pPr>
        <w:spacing w:before="120" w:after="120"/>
      </w:pPr>
      <w:r>
        <w:t>Airline and airport staff will not treat you unfairly.</w:t>
      </w:r>
    </w:p>
    <w:p w14:paraId="548B9A93" w14:textId="77777777" w:rsidR="007A11EB" w:rsidRDefault="007A11EB" w:rsidP="007A11EB">
      <w:pPr>
        <w:spacing w:before="120" w:after="120"/>
      </w:pPr>
      <w:r>
        <w:t>Airlines and airports will be accessible for people with disability.</w:t>
      </w:r>
    </w:p>
    <w:p w14:paraId="0AB5D9B0" w14:textId="77777777" w:rsidR="007A11EB" w:rsidRDefault="007A11EB" w:rsidP="007A11EB">
      <w:pPr>
        <w:spacing w:before="120" w:after="120"/>
      </w:pPr>
      <w:r>
        <w:t xml:space="preserve">Airline and airport staff will know how to support people with disability. </w:t>
      </w:r>
    </w:p>
    <w:p w14:paraId="7D6CF812" w14:textId="77777777" w:rsidR="007A11EB" w:rsidRDefault="007A11EB" w:rsidP="007A11EB">
      <w:pPr>
        <w:spacing w:before="120" w:after="120"/>
      </w:pPr>
      <w:r>
        <w:t>Airports will have clear signs to help you move around them.</w:t>
      </w:r>
    </w:p>
    <w:p w14:paraId="5413F802" w14:textId="77777777" w:rsidR="00DD48B0" w:rsidRDefault="00DD48B0" w:rsidP="007A11EB">
      <w:pPr>
        <w:spacing w:before="120" w:after="120"/>
      </w:pPr>
      <w:r>
        <w:br w:type="page"/>
      </w:r>
    </w:p>
    <w:p w14:paraId="17DB3CCF" w14:textId="0696F5E8" w:rsidR="00DD48B0" w:rsidRPr="005042FF" w:rsidRDefault="00C634E8" w:rsidP="007A11EB">
      <w:pPr>
        <w:pStyle w:val="Heading2"/>
        <w:spacing w:before="120" w:after="120"/>
        <w:ind w:left="397" w:hanging="397"/>
        <w:rPr>
          <w:spacing w:val="-6"/>
        </w:rPr>
      </w:pPr>
      <w:bookmarkStart w:id="10" w:name="_Toc187135334"/>
      <w:r w:rsidRPr="005042FF">
        <w:rPr>
          <w:spacing w:val="-6"/>
        </w:rPr>
        <w:lastRenderedPageBreak/>
        <w:t xml:space="preserve">2. </w:t>
      </w:r>
      <w:r w:rsidR="008B74FB" w:rsidRPr="005042FF">
        <w:rPr>
          <w:spacing w:val="-6"/>
        </w:rPr>
        <w:t>You get i</w:t>
      </w:r>
      <w:r w:rsidRPr="005042FF">
        <w:rPr>
          <w:spacing w:val="-6"/>
        </w:rPr>
        <w:t>nformation and support</w:t>
      </w:r>
      <w:r w:rsidR="008B74FB" w:rsidRPr="005042FF">
        <w:rPr>
          <w:spacing w:val="-6"/>
        </w:rPr>
        <w:t xml:space="preserve"> when you need it</w:t>
      </w:r>
      <w:bookmarkEnd w:id="10"/>
    </w:p>
    <w:p w14:paraId="373117B5" w14:textId="77777777" w:rsidR="007A11EB" w:rsidRDefault="007A11EB" w:rsidP="007A11EB">
      <w:pPr>
        <w:spacing w:before="120" w:after="120"/>
      </w:pPr>
      <w:r>
        <w:t>You have the right to get information and support when you need it.</w:t>
      </w:r>
    </w:p>
    <w:p w14:paraId="71673E90" w14:textId="77777777" w:rsidR="007A11EB" w:rsidRDefault="007A11EB" w:rsidP="007A11EB">
      <w:pPr>
        <w:spacing w:before="120" w:after="120"/>
      </w:pPr>
      <w:r>
        <w:t>The information and support should be:</w:t>
      </w:r>
    </w:p>
    <w:p w14:paraId="20D802EA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true</w:t>
      </w:r>
    </w:p>
    <w:p w14:paraId="19F4945E" w14:textId="431F8BC1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accessible</w:t>
      </w:r>
      <w:r w:rsidR="000233F1">
        <w:t>.</w:t>
      </w:r>
    </w:p>
    <w:p w14:paraId="587BCF73" w14:textId="6F5BE933" w:rsidR="00ED4290" w:rsidRDefault="00ED4290" w:rsidP="007A11EB">
      <w:pPr>
        <w:pStyle w:val="Heading3"/>
        <w:spacing w:before="600" w:after="120"/>
      </w:pPr>
      <w:r>
        <w:t>What this would mean for you</w:t>
      </w:r>
    </w:p>
    <w:p w14:paraId="16561A4C" w14:textId="77777777" w:rsidR="007A11EB" w:rsidRDefault="007A11EB" w:rsidP="007A11EB">
      <w:pPr>
        <w:spacing w:before="120" w:after="120"/>
      </w:pPr>
      <w:r>
        <w:t>When you buy airline tickets or use airport services, you will get clear and simple rules.</w:t>
      </w:r>
    </w:p>
    <w:p w14:paraId="003B8904" w14:textId="77777777" w:rsidR="007A11EB" w:rsidRDefault="007A11EB" w:rsidP="007A11EB">
      <w:pPr>
        <w:spacing w:before="120" w:after="120"/>
      </w:pPr>
      <w:r>
        <w:t>This includes rules about:</w:t>
      </w:r>
    </w:p>
    <w:p w14:paraId="070402CC" w14:textId="77777777" w:rsidR="007A11EB" w:rsidRDefault="007A11EB" w:rsidP="007A11EB">
      <w:pPr>
        <w:pStyle w:val="ListParagraph"/>
        <w:numPr>
          <w:ilvl w:val="0"/>
          <w:numId w:val="40"/>
        </w:numPr>
        <w:spacing w:before="120" w:after="120"/>
      </w:pPr>
      <w:r>
        <w:t>what you must do</w:t>
      </w:r>
    </w:p>
    <w:p w14:paraId="3FEC0342" w14:textId="77777777" w:rsidR="007A11EB" w:rsidRDefault="007A11EB" w:rsidP="007A11EB">
      <w:pPr>
        <w:pStyle w:val="ListParagraph"/>
        <w:numPr>
          <w:ilvl w:val="0"/>
          <w:numId w:val="40"/>
        </w:numPr>
        <w:spacing w:before="120" w:after="120"/>
      </w:pPr>
      <w:r>
        <w:t>what the airline or airport must do.</w:t>
      </w:r>
    </w:p>
    <w:p w14:paraId="5C45D734" w14:textId="77777777" w:rsidR="007A11EB" w:rsidRDefault="007A11EB" w:rsidP="007A11EB">
      <w:pPr>
        <w:spacing w:before="120" w:after="120"/>
      </w:pPr>
      <w:r>
        <w:t xml:space="preserve">It also includes clear and simple rules about your rights when you travel on an airline. </w:t>
      </w:r>
    </w:p>
    <w:p w14:paraId="7E5DC772" w14:textId="77777777" w:rsidR="007A11EB" w:rsidRDefault="007A11EB" w:rsidP="007A11EB">
      <w:pPr>
        <w:spacing w:before="120" w:after="120"/>
      </w:pPr>
      <w:r>
        <w:t>For example, your rights when your flight is delayed or cancelled.</w:t>
      </w:r>
    </w:p>
    <w:p w14:paraId="6EB94D48" w14:textId="5F3D4352" w:rsidR="007A11EB" w:rsidRDefault="007A11EB" w:rsidP="007A11EB">
      <w:pPr>
        <w:spacing w:before="120" w:after="120"/>
      </w:pPr>
      <w:r>
        <w:t xml:space="preserve">You will get information about your flight being delayed or cancelled quickly. </w:t>
      </w:r>
    </w:p>
    <w:p w14:paraId="55D6C083" w14:textId="77777777" w:rsidR="007A11EB" w:rsidRDefault="007A11EB" w:rsidP="007A11EB">
      <w:pPr>
        <w:spacing w:before="120" w:after="120"/>
      </w:pPr>
      <w:r>
        <w:t>There will be someone at the airport and on the phone if you need support while you travel.</w:t>
      </w:r>
    </w:p>
    <w:p w14:paraId="2AA43716" w14:textId="77777777" w:rsidR="007A11EB" w:rsidRDefault="007A11EB" w:rsidP="007A11EB">
      <w:pPr>
        <w:spacing w:before="120" w:after="120"/>
      </w:pPr>
      <w:r>
        <w:t>When you call an airline or airport for support, you can choose for them to call you back.</w:t>
      </w:r>
    </w:p>
    <w:p w14:paraId="78E20421" w14:textId="77777777" w:rsidR="007A11EB" w:rsidRDefault="007A11EB" w:rsidP="007A11EB">
      <w:pPr>
        <w:spacing w:before="120" w:after="120"/>
      </w:pPr>
      <w:r>
        <w:t>This means you don’t need to stay on hold for a long time.</w:t>
      </w:r>
    </w:p>
    <w:p w14:paraId="11C56E96" w14:textId="77777777" w:rsidR="007A11EB" w:rsidRDefault="007A11EB" w:rsidP="007A11EB">
      <w:pPr>
        <w:spacing w:before="120" w:after="120"/>
      </w:pPr>
      <w:r>
        <w:t xml:space="preserve">Airlines and airports will share information about what they will do for people who use their services. </w:t>
      </w:r>
    </w:p>
    <w:p w14:paraId="5E302910" w14:textId="77777777" w:rsidR="007A11EB" w:rsidRDefault="007A11EB" w:rsidP="007A11EB">
      <w:pPr>
        <w:spacing w:before="120" w:after="120"/>
      </w:pPr>
      <w:r>
        <w:lastRenderedPageBreak/>
        <w:t xml:space="preserve">For example, how quickly they will respond to people when they share their </w:t>
      </w:r>
      <w:r w:rsidRPr="00B67D92">
        <w:rPr>
          <w:rStyle w:val="Strong"/>
        </w:rPr>
        <w:t>feedback</w:t>
      </w:r>
      <w:r>
        <w:t xml:space="preserve">. </w:t>
      </w:r>
    </w:p>
    <w:p w14:paraId="78A429F8" w14:textId="77777777" w:rsidR="007A11EB" w:rsidRPr="007E26C8" w:rsidRDefault="007A11EB" w:rsidP="007A11EB">
      <w:pPr>
        <w:spacing w:before="120" w:after="120"/>
      </w:pPr>
      <w:r w:rsidRPr="007E26C8">
        <w:t>When you give feedback, you tell someone what</w:t>
      </w:r>
      <w:r>
        <w:t> </w:t>
      </w:r>
      <w:r w:rsidRPr="007E26C8">
        <w:t>they:</w:t>
      </w:r>
    </w:p>
    <w:p w14:paraId="4CEB0328" w14:textId="77777777" w:rsidR="007A11EB" w:rsidRPr="007E26C8" w:rsidRDefault="007A11EB" w:rsidP="007A11EB">
      <w:pPr>
        <w:pStyle w:val="ListParagraph"/>
        <w:numPr>
          <w:ilvl w:val="0"/>
          <w:numId w:val="43"/>
        </w:numPr>
        <w:spacing w:before="120" w:after="120"/>
      </w:pPr>
      <w:r w:rsidRPr="007E26C8">
        <w:t>are doing well</w:t>
      </w:r>
    </w:p>
    <w:p w14:paraId="6EE4FD4E" w14:textId="77777777" w:rsidR="007A11EB" w:rsidRDefault="007A11EB" w:rsidP="007A11EB">
      <w:pPr>
        <w:pStyle w:val="ListParagraph"/>
        <w:numPr>
          <w:ilvl w:val="0"/>
          <w:numId w:val="43"/>
        </w:numPr>
        <w:spacing w:before="120" w:after="120"/>
      </w:pPr>
      <w:r w:rsidRPr="007E26C8">
        <w:t>can do better.</w:t>
      </w:r>
    </w:p>
    <w:p w14:paraId="16484F5C" w14:textId="77777777" w:rsidR="007851F7" w:rsidRPr="007851F7" w:rsidRDefault="007851F7" w:rsidP="007A11EB">
      <w:pPr>
        <w:spacing w:before="120" w:after="120"/>
      </w:pPr>
      <w:r>
        <w:br w:type="page"/>
      </w:r>
    </w:p>
    <w:p w14:paraId="6D58FADB" w14:textId="52D78C87" w:rsidR="00C634E8" w:rsidRDefault="007851F7" w:rsidP="007A11EB">
      <w:pPr>
        <w:pStyle w:val="Heading2"/>
        <w:spacing w:before="120" w:after="120"/>
        <w:ind w:left="397" w:hanging="397"/>
      </w:pPr>
      <w:bookmarkStart w:id="11" w:name="_Toc187135335"/>
      <w:r>
        <w:lastRenderedPageBreak/>
        <w:t>3</w:t>
      </w:r>
      <w:r w:rsidR="00C634E8">
        <w:t xml:space="preserve">. </w:t>
      </w:r>
      <w:r w:rsidR="008B74FB">
        <w:t>You get s</w:t>
      </w:r>
      <w:r>
        <w:t>upport when flights are delayed or</w:t>
      </w:r>
      <w:r w:rsidR="005042FF">
        <w:t> </w:t>
      </w:r>
      <w:r>
        <w:t>cancelled</w:t>
      </w:r>
      <w:bookmarkEnd w:id="11"/>
    </w:p>
    <w:p w14:paraId="4E58737D" w14:textId="77777777" w:rsidR="007A11EB" w:rsidRDefault="007A11EB" w:rsidP="007A11EB">
      <w:pPr>
        <w:spacing w:before="120" w:after="120"/>
      </w:pPr>
      <w:r>
        <w:t>You have the right to get support when things go wrong with a flight.</w:t>
      </w:r>
    </w:p>
    <w:p w14:paraId="32535282" w14:textId="77777777" w:rsidR="007A11EB" w:rsidRDefault="007A11EB" w:rsidP="007A11EB">
      <w:pPr>
        <w:spacing w:before="120" w:after="120"/>
      </w:pPr>
      <w:r>
        <w:t>For example, when your flight is delayed or cancelled.</w:t>
      </w:r>
    </w:p>
    <w:p w14:paraId="3E8DC504" w14:textId="47F19AB7" w:rsidR="00ED4290" w:rsidRDefault="00ED4290" w:rsidP="007A11EB">
      <w:pPr>
        <w:pStyle w:val="Heading3"/>
        <w:spacing w:before="600" w:after="120"/>
      </w:pPr>
      <w:r>
        <w:t>What this would mean for you</w:t>
      </w:r>
    </w:p>
    <w:p w14:paraId="746B65A8" w14:textId="2F8A4752" w:rsidR="007A11EB" w:rsidRDefault="007A11EB" w:rsidP="007A11EB">
      <w:pPr>
        <w:spacing w:before="120" w:after="120"/>
      </w:pPr>
      <w:r>
        <w:t>If your flight is delayed, the airline will give you regular updates about the flight.</w:t>
      </w:r>
    </w:p>
    <w:p w14:paraId="5727D59E" w14:textId="77777777" w:rsidR="007A11EB" w:rsidRDefault="007A11EB" w:rsidP="007A11EB">
      <w:pPr>
        <w:spacing w:before="120" w:after="120"/>
      </w:pPr>
      <w:r>
        <w:t>If the airline delays your flight for more than 3 hours, they will give you extra support for free.</w:t>
      </w:r>
    </w:p>
    <w:p w14:paraId="2E3AE458" w14:textId="77777777" w:rsidR="007A11EB" w:rsidRDefault="007A11EB" w:rsidP="007A11EB">
      <w:pPr>
        <w:spacing w:before="120" w:after="120"/>
      </w:pPr>
      <w:r>
        <w:t>This includes:</w:t>
      </w:r>
    </w:p>
    <w:p w14:paraId="2456C48F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help to book another flight</w:t>
      </w:r>
    </w:p>
    <w:p w14:paraId="2FBF6B75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meals at the airport.</w:t>
      </w:r>
    </w:p>
    <w:p w14:paraId="5D8A223F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accommodation if you need to stay somewhere overnight</w:t>
      </w:r>
    </w:p>
    <w:p w14:paraId="1750B450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transport to and from the accommodation, like taxis.</w:t>
      </w:r>
    </w:p>
    <w:p w14:paraId="0E222A59" w14:textId="77777777" w:rsidR="007A11EB" w:rsidRDefault="007A11EB" w:rsidP="007A11EB">
      <w:pPr>
        <w:spacing w:before="120" w:after="120"/>
      </w:pPr>
      <w:r>
        <w:t xml:space="preserve">If the airline needs to cancel your flight, they will give you your money back within 14 days. </w:t>
      </w:r>
    </w:p>
    <w:p w14:paraId="4FBF3E2C" w14:textId="77777777" w:rsidR="007A11EB" w:rsidRDefault="007A11EB" w:rsidP="007A11EB">
      <w:pPr>
        <w:spacing w:before="120" w:after="120"/>
      </w:pPr>
      <w:r>
        <w:t>This includes money you used to pay for:</w:t>
      </w:r>
    </w:p>
    <w:p w14:paraId="76C0ED68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meals on the flight</w:t>
      </w:r>
    </w:p>
    <w:p w14:paraId="62609D4C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taking an extra bag on the flight.</w:t>
      </w:r>
    </w:p>
    <w:p w14:paraId="2F7F69D1" w14:textId="77777777" w:rsidR="007A11EB" w:rsidRDefault="007A11EB" w:rsidP="007A11EB">
      <w:pPr>
        <w:spacing w:before="120" w:after="120"/>
      </w:pPr>
      <w:r>
        <w:t xml:space="preserve">Airlines will give you your money back in the same way that you paid for your flight. </w:t>
      </w:r>
    </w:p>
    <w:p w14:paraId="460B3E68" w14:textId="169E2C58" w:rsidR="007A11EB" w:rsidRDefault="007A11EB" w:rsidP="007A11EB">
      <w:pPr>
        <w:spacing w:before="120" w:after="120"/>
      </w:pPr>
      <w:r>
        <w:t>For example, if you paid with cash, you will get the money back in cash.</w:t>
      </w:r>
    </w:p>
    <w:p w14:paraId="4D17F5FF" w14:textId="77777777" w:rsidR="007A11EB" w:rsidRDefault="007A11EB">
      <w:pPr>
        <w:spacing w:before="0" w:after="0" w:line="240" w:lineRule="auto"/>
      </w:pPr>
      <w:r>
        <w:br w:type="page"/>
      </w:r>
    </w:p>
    <w:p w14:paraId="38660090" w14:textId="2AF0A67B" w:rsidR="007A11EB" w:rsidRDefault="007A11EB" w:rsidP="007A11EB">
      <w:pPr>
        <w:spacing w:before="120" w:after="120"/>
      </w:pPr>
      <w:r>
        <w:lastRenderedPageBreak/>
        <w:t>If you are already on a plane and it has been delayed for more than an</w:t>
      </w:r>
      <w:r w:rsidR="00B126F5">
        <w:t> </w:t>
      </w:r>
      <w:r>
        <w:t>hour, you will get:</w:t>
      </w:r>
    </w:p>
    <w:p w14:paraId="3C30538D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updates on what is happening</w:t>
      </w:r>
    </w:p>
    <w:p w14:paraId="25022DC1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light snacks and drinks.</w:t>
      </w:r>
    </w:p>
    <w:p w14:paraId="4E877237" w14:textId="7EB649C8" w:rsidR="00C634E8" w:rsidRDefault="00F44977" w:rsidP="007A11EB">
      <w:pPr>
        <w:pStyle w:val="Heading2"/>
        <w:spacing w:before="600" w:after="120"/>
      </w:pPr>
      <w:bookmarkStart w:id="12" w:name="_Toc187135336"/>
      <w:r>
        <w:t>4</w:t>
      </w:r>
      <w:r w:rsidR="00C634E8">
        <w:t xml:space="preserve">. </w:t>
      </w:r>
      <w:r w:rsidR="008B74FB">
        <w:t>Your bags are moved</w:t>
      </w:r>
      <w:r>
        <w:t xml:space="preserve"> safely and quickly</w:t>
      </w:r>
      <w:bookmarkEnd w:id="12"/>
    </w:p>
    <w:p w14:paraId="6E0A80DA" w14:textId="36463462" w:rsidR="007A11EB" w:rsidRDefault="007A11EB" w:rsidP="007A11EB">
      <w:pPr>
        <w:spacing w:before="120" w:after="120"/>
      </w:pPr>
      <w:r>
        <w:t>You have the right for airlines and airports to move your bags safely and quickly.</w:t>
      </w:r>
    </w:p>
    <w:p w14:paraId="23FE1BF7" w14:textId="61E5F5DC" w:rsidR="007A11EB" w:rsidRDefault="007A11EB" w:rsidP="007A11EB">
      <w:pPr>
        <w:spacing w:before="120" w:after="120"/>
      </w:pPr>
      <w:r>
        <w:t>You also have the right to get support if your bags are damaged or delayed.</w:t>
      </w:r>
    </w:p>
    <w:p w14:paraId="719EA18C" w14:textId="013D9023" w:rsidR="00ED4290" w:rsidRDefault="00ED4290" w:rsidP="007A11EB">
      <w:pPr>
        <w:pStyle w:val="Heading3"/>
        <w:spacing w:before="600" w:after="120"/>
      </w:pPr>
      <w:r>
        <w:t>What this would mean for you</w:t>
      </w:r>
    </w:p>
    <w:p w14:paraId="3D55B29C" w14:textId="77777777" w:rsidR="007A11EB" w:rsidRDefault="007A11EB" w:rsidP="007A11EB">
      <w:pPr>
        <w:spacing w:before="120" w:after="120"/>
      </w:pPr>
      <w:r>
        <w:t>Airlines and airports will move your bags safely while you travel.</w:t>
      </w:r>
    </w:p>
    <w:p w14:paraId="1BB1D9E0" w14:textId="77777777" w:rsidR="007A11EB" w:rsidRDefault="007A11EB" w:rsidP="007A11EB">
      <w:pPr>
        <w:spacing w:before="120" w:after="120"/>
      </w:pPr>
      <w:r>
        <w:t xml:space="preserve">If an airline loses your bags, they will pay for the things you need until you get your bags back. </w:t>
      </w:r>
    </w:p>
    <w:p w14:paraId="110019A1" w14:textId="77777777" w:rsidR="007A11EB" w:rsidRDefault="007A11EB" w:rsidP="007A11EB">
      <w:pPr>
        <w:spacing w:before="120" w:after="120"/>
      </w:pPr>
      <w:r>
        <w:t>For example, clothes and toiletries.</w:t>
      </w:r>
    </w:p>
    <w:p w14:paraId="4BE3F241" w14:textId="77777777" w:rsidR="007A11EB" w:rsidRDefault="007A11EB" w:rsidP="007A11EB">
      <w:pPr>
        <w:spacing w:before="120" w:after="120"/>
      </w:pPr>
      <w:r>
        <w:t>When an airline finds the bags they lost, they will deliver them to you:</w:t>
      </w:r>
    </w:p>
    <w:p w14:paraId="02D18D5F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as fast as possible</w:t>
      </w:r>
    </w:p>
    <w:p w14:paraId="3C291C40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for free.</w:t>
      </w:r>
    </w:p>
    <w:p w14:paraId="102D9993" w14:textId="77777777" w:rsidR="007A11EB" w:rsidRDefault="007A11EB" w:rsidP="007A11EB">
      <w:pPr>
        <w:spacing w:before="120" w:after="120"/>
      </w:pPr>
      <w:r>
        <w:t>If an airline can’t find your bags or they damage them, they will pay this money back to you quickly.</w:t>
      </w:r>
    </w:p>
    <w:p w14:paraId="11DFC01B" w14:textId="77777777" w:rsidR="000D5643" w:rsidRDefault="000D5643" w:rsidP="007A11EB">
      <w:pPr>
        <w:spacing w:before="120" w:after="120"/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7EDF4478" w14:textId="5153AB4E" w:rsidR="00C634E8" w:rsidRDefault="008B74FB" w:rsidP="007A11EB">
      <w:pPr>
        <w:pStyle w:val="Heading2"/>
        <w:spacing w:before="120" w:after="120"/>
      </w:pPr>
      <w:bookmarkStart w:id="13" w:name="_Toc187135337"/>
      <w:r>
        <w:lastRenderedPageBreak/>
        <w:t>5</w:t>
      </w:r>
      <w:r w:rsidR="00C634E8">
        <w:t xml:space="preserve">. </w:t>
      </w:r>
      <w:r>
        <w:t>Your personal information is safe and private</w:t>
      </w:r>
      <w:bookmarkEnd w:id="13"/>
    </w:p>
    <w:p w14:paraId="0539CD31" w14:textId="77777777" w:rsidR="007A11EB" w:rsidRDefault="007A11EB" w:rsidP="007A11EB">
      <w:pPr>
        <w:spacing w:before="120" w:after="120"/>
      </w:pPr>
      <w:r>
        <w:t>You have the right for airlines and airports to keep your personal information safe and private.</w:t>
      </w:r>
    </w:p>
    <w:p w14:paraId="15818C39" w14:textId="77777777" w:rsidR="007A11EB" w:rsidRDefault="007A11EB" w:rsidP="007A11EB">
      <w:pPr>
        <w:spacing w:before="120" w:after="120"/>
      </w:pPr>
      <w:r>
        <w:t>This includes information about:</w:t>
      </w:r>
    </w:p>
    <w:p w14:paraId="25ED1BC2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who you are</w:t>
      </w:r>
    </w:p>
    <w:p w14:paraId="144EAC09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your flight.</w:t>
      </w:r>
    </w:p>
    <w:p w14:paraId="51B3B499" w14:textId="1D04733E" w:rsidR="00ED4290" w:rsidRDefault="00ED4290" w:rsidP="007A11EB">
      <w:pPr>
        <w:pStyle w:val="Heading3"/>
        <w:spacing w:before="600" w:after="120"/>
      </w:pPr>
      <w:r>
        <w:t>What this would mean for you</w:t>
      </w:r>
    </w:p>
    <w:p w14:paraId="5717431C" w14:textId="77777777" w:rsidR="007A11EB" w:rsidRDefault="007A11EB" w:rsidP="007A11EB">
      <w:pPr>
        <w:spacing w:before="120" w:after="120"/>
      </w:pPr>
      <w:r>
        <w:t>Airlines and airports will clearly say on their website how they manage personal information.</w:t>
      </w:r>
    </w:p>
    <w:p w14:paraId="3276670F" w14:textId="3072AC44" w:rsidR="007A11EB" w:rsidRDefault="007A11EB" w:rsidP="007A11EB">
      <w:pPr>
        <w:spacing w:before="120" w:after="120"/>
      </w:pPr>
      <w:r>
        <w:t>Airlines and airports will follow the law when they manage personal information.</w:t>
      </w:r>
    </w:p>
    <w:p w14:paraId="035C74C8" w14:textId="77777777" w:rsidR="007A11EB" w:rsidRDefault="007A11EB" w:rsidP="007A11EB">
      <w:pPr>
        <w:spacing w:before="120" w:after="120"/>
      </w:pPr>
      <w:r>
        <w:t>Airlines and airports will only keep someone’s personal information until they finish delivering services to them.</w:t>
      </w:r>
    </w:p>
    <w:p w14:paraId="0CF8D754" w14:textId="77777777" w:rsidR="007A11EB" w:rsidRDefault="007A11EB" w:rsidP="007A11EB">
      <w:pPr>
        <w:spacing w:before="120" w:after="120"/>
      </w:pPr>
      <w:r>
        <w:t>Then they will delete the personal information.</w:t>
      </w:r>
    </w:p>
    <w:p w14:paraId="41696D9C" w14:textId="77777777" w:rsidR="007A11EB" w:rsidRDefault="007A11EB" w:rsidP="007A11EB">
      <w:pPr>
        <w:spacing w:before="120" w:after="120"/>
      </w:pPr>
      <w:r>
        <w:t>Personal information that you share to airlines and airports will be kept safe and private.</w:t>
      </w:r>
    </w:p>
    <w:p w14:paraId="049EC714" w14:textId="77777777" w:rsidR="007A11EB" w:rsidRDefault="007A11EB" w:rsidP="007A11EB">
      <w:pPr>
        <w:spacing w:before="120" w:after="120"/>
      </w:pPr>
      <w:r>
        <w:t>If airlines and airports need to send personal information to someone else, they will make sure:</w:t>
      </w:r>
    </w:p>
    <w:p w14:paraId="5A47EFBA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they send the information safely</w:t>
      </w:r>
    </w:p>
    <w:p w14:paraId="14C4ABE2" w14:textId="77777777" w:rsidR="007A11EB" w:rsidRDefault="007A11EB" w:rsidP="007A11EB">
      <w:pPr>
        <w:pStyle w:val="ListParagraph"/>
        <w:numPr>
          <w:ilvl w:val="0"/>
          <w:numId w:val="27"/>
        </w:numPr>
        <w:spacing w:before="120" w:after="120"/>
      </w:pPr>
      <w:r>
        <w:t>the information is deleted afterwards.</w:t>
      </w:r>
    </w:p>
    <w:p w14:paraId="235902B8" w14:textId="77777777" w:rsidR="000D5643" w:rsidRDefault="000D5643" w:rsidP="007A11EB">
      <w:pPr>
        <w:spacing w:before="120" w:after="120"/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6705ED60" w14:textId="16B7C6F9" w:rsidR="00C634E8" w:rsidRDefault="008B74FB" w:rsidP="007A11EB">
      <w:pPr>
        <w:pStyle w:val="Heading2"/>
        <w:spacing w:before="120" w:after="120"/>
      </w:pPr>
      <w:bookmarkStart w:id="14" w:name="_Toc187135338"/>
      <w:r>
        <w:lastRenderedPageBreak/>
        <w:t>6. You can speak up about your experiences</w:t>
      </w:r>
      <w:bookmarkEnd w:id="14"/>
    </w:p>
    <w:p w14:paraId="4F756D25" w14:textId="77777777" w:rsidR="007A11EB" w:rsidRDefault="007A11EB" w:rsidP="007A11EB">
      <w:pPr>
        <w:spacing w:before="120" w:after="120"/>
      </w:pPr>
      <w:r>
        <w:t xml:space="preserve">You have the right to give </w:t>
      </w:r>
      <w:r w:rsidRPr="00B67D92">
        <w:t>feedback</w:t>
      </w:r>
      <w:r>
        <w:t xml:space="preserve"> about your experiences with airlines and airports.</w:t>
      </w:r>
    </w:p>
    <w:p w14:paraId="66E90F10" w14:textId="77777777" w:rsidR="007A11EB" w:rsidRPr="00C85089" w:rsidRDefault="007A11EB" w:rsidP="007A11EB">
      <w:pPr>
        <w:spacing w:before="120" w:after="120"/>
      </w:pPr>
      <w:r>
        <w:t xml:space="preserve">You have the right to make a </w:t>
      </w:r>
      <w:r w:rsidRPr="00C85089">
        <w:rPr>
          <w:rStyle w:val="Strong"/>
        </w:rPr>
        <w:t>complaint</w:t>
      </w:r>
      <w:r>
        <w:t>.</w:t>
      </w:r>
    </w:p>
    <w:p w14:paraId="15F3C4DD" w14:textId="77777777" w:rsidR="007A11EB" w:rsidRPr="00C85089" w:rsidRDefault="007A11EB" w:rsidP="007A11EB">
      <w:pPr>
        <w:spacing w:before="120" w:after="120"/>
      </w:pPr>
      <w:r w:rsidRPr="00C85089">
        <w:t>A complaint is when you tell someone that something:</w:t>
      </w:r>
    </w:p>
    <w:p w14:paraId="43D402EA" w14:textId="77777777" w:rsidR="007A11EB" w:rsidRPr="00C85089" w:rsidRDefault="007A11EB" w:rsidP="007A11EB">
      <w:pPr>
        <w:pStyle w:val="ListParagraph"/>
        <w:numPr>
          <w:ilvl w:val="0"/>
          <w:numId w:val="33"/>
        </w:numPr>
        <w:spacing w:before="120" w:after="120"/>
      </w:pPr>
      <w:r w:rsidRPr="00C85089">
        <w:t>has gone wrong</w:t>
      </w:r>
    </w:p>
    <w:p w14:paraId="3780A06D" w14:textId="77777777" w:rsidR="007A11EB" w:rsidRPr="00C85089" w:rsidRDefault="007A11EB" w:rsidP="007A11EB">
      <w:pPr>
        <w:pStyle w:val="ListParagraph"/>
        <w:numPr>
          <w:ilvl w:val="0"/>
          <w:numId w:val="33"/>
        </w:numPr>
        <w:spacing w:before="120" w:after="120"/>
      </w:pPr>
      <w:r w:rsidRPr="00C85089">
        <w:t>isn’t working well.</w:t>
      </w:r>
    </w:p>
    <w:p w14:paraId="5C975222" w14:textId="77777777" w:rsidR="007A11EB" w:rsidRPr="00C85089" w:rsidRDefault="007A11EB" w:rsidP="007A11EB">
      <w:pPr>
        <w:spacing w:before="120" w:after="120"/>
      </w:pPr>
      <w:r>
        <w:t>You have the right to speak up for your rights.</w:t>
      </w:r>
    </w:p>
    <w:p w14:paraId="2806D501" w14:textId="6A3B4617" w:rsidR="00ED4290" w:rsidRDefault="00ED4290" w:rsidP="007A11EB">
      <w:pPr>
        <w:pStyle w:val="Heading3"/>
        <w:spacing w:before="600" w:after="120"/>
      </w:pPr>
      <w:r>
        <w:t>What this would mean for you</w:t>
      </w:r>
    </w:p>
    <w:p w14:paraId="59FF0756" w14:textId="77777777" w:rsidR="007A11EB" w:rsidRDefault="007A11EB" w:rsidP="007A11EB">
      <w:pPr>
        <w:spacing w:before="120" w:after="120"/>
      </w:pPr>
      <w:r>
        <w:t>Airlines and airports will improve the way they manage complaints.</w:t>
      </w:r>
    </w:p>
    <w:p w14:paraId="27C94409" w14:textId="6596CD71" w:rsidR="007A11EB" w:rsidRDefault="007A11EB" w:rsidP="007A11EB">
      <w:pPr>
        <w:spacing w:before="120" w:after="120"/>
      </w:pPr>
      <w:r>
        <w:t>Other people will be able to speak up for you if you can’t speak up for yourself.</w:t>
      </w:r>
    </w:p>
    <w:p w14:paraId="6F43E648" w14:textId="77777777" w:rsidR="007A11EB" w:rsidRDefault="007A11EB" w:rsidP="007A11EB">
      <w:pPr>
        <w:spacing w:before="120" w:after="120"/>
      </w:pPr>
      <w:r>
        <w:t>For example:</w:t>
      </w:r>
    </w:p>
    <w:p w14:paraId="1AE65045" w14:textId="77777777" w:rsidR="007A11EB" w:rsidRDefault="007A11EB" w:rsidP="007A11EB">
      <w:pPr>
        <w:pStyle w:val="ListParagraph"/>
        <w:numPr>
          <w:ilvl w:val="0"/>
          <w:numId w:val="33"/>
        </w:numPr>
        <w:spacing w:before="120" w:after="120"/>
      </w:pPr>
      <w:r>
        <w:t>a family member or carer</w:t>
      </w:r>
    </w:p>
    <w:p w14:paraId="10A22124" w14:textId="77777777" w:rsidR="007A11EB" w:rsidRDefault="007A11EB" w:rsidP="007A11EB">
      <w:pPr>
        <w:pStyle w:val="ListParagraph"/>
        <w:numPr>
          <w:ilvl w:val="0"/>
          <w:numId w:val="33"/>
        </w:numPr>
        <w:spacing w:before="120" w:after="120"/>
      </w:pPr>
      <w:r>
        <w:t>organisations that speak up for people.</w:t>
      </w:r>
    </w:p>
    <w:p w14:paraId="36DE0CCA" w14:textId="77777777" w:rsidR="007A11EB" w:rsidRDefault="007A11EB" w:rsidP="007A11EB">
      <w:pPr>
        <w:spacing w:before="120" w:after="120"/>
      </w:pPr>
      <w:r>
        <w:t>Airlines and airports will give you information about how to:</w:t>
      </w:r>
    </w:p>
    <w:p w14:paraId="7F9D6963" w14:textId="77777777" w:rsidR="007A11EB" w:rsidRDefault="007A11EB" w:rsidP="007A11EB">
      <w:pPr>
        <w:pStyle w:val="ListParagraph"/>
        <w:numPr>
          <w:ilvl w:val="0"/>
          <w:numId w:val="44"/>
        </w:numPr>
        <w:spacing w:before="120" w:after="120"/>
      </w:pPr>
      <w:r>
        <w:t xml:space="preserve">share feedback </w:t>
      </w:r>
    </w:p>
    <w:p w14:paraId="54E0EA28" w14:textId="77777777" w:rsidR="007A11EB" w:rsidRDefault="007A11EB" w:rsidP="007A11EB">
      <w:pPr>
        <w:pStyle w:val="ListParagraph"/>
        <w:numPr>
          <w:ilvl w:val="0"/>
          <w:numId w:val="45"/>
        </w:numPr>
        <w:spacing w:before="120" w:after="120"/>
      </w:pPr>
      <w:r>
        <w:t xml:space="preserve">make a complaint. </w:t>
      </w:r>
    </w:p>
    <w:p w14:paraId="5383EFA6" w14:textId="7366D25D" w:rsidR="007A11EB" w:rsidRDefault="007A11EB" w:rsidP="007A11EB">
      <w:pPr>
        <w:spacing w:before="120" w:after="120"/>
      </w:pPr>
      <w:r>
        <w:t>This includes what you should do if they don’t manage your feedback or complaints well.</w:t>
      </w:r>
    </w:p>
    <w:p w14:paraId="6EC0BEDB" w14:textId="249103CD" w:rsidR="007A11EB" w:rsidRDefault="007A11EB" w:rsidP="007A11EB">
      <w:pPr>
        <w:spacing w:before="0" w:after="0" w:line="240" w:lineRule="auto"/>
      </w:pPr>
      <w:r>
        <w:br w:type="page"/>
      </w:r>
    </w:p>
    <w:p w14:paraId="078D9B75" w14:textId="77777777" w:rsidR="007A11EB" w:rsidRDefault="007A11EB" w:rsidP="007A11EB">
      <w:pPr>
        <w:spacing w:before="120" w:after="120"/>
      </w:pPr>
      <w:r>
        <w:lastRenderedPageBreak/>
        <w:t>Airlines and airports will:</w:t>
      </w:r>
    </w:p>
    <w:p w14:paraId="5E919D69" w14:textId="77777777" w:rsidR="007A11EB" w:rsidRDefault="007A11EB" w:rsidP="007A11EB">
      <w:pPr>
        <w:pStyle w:val="ListParagraph"/>
        <w:numPr>
          <w:ilvl w:val="0"/>
          <w:numId w:val="33"/>
        </w:numPr>
        <w:spacing w:before="120" w:after="120"/>
      </w:pPr>
      <w:r>
        <w:t>respond to your feedback within 24 hours</w:t>
      </w:r>
    </w:p>
    <w:p w14:paraId="1350B10B" w14:textId="77777777" w:rsidR="007A11EB" w:rsidRDefault="007A11EB" w:rsidP="007A11EB">
      <w:pPr>
        <w:pStyle w:val="ListParagraph"/>
        <w:numPr>
          <w:ilvl w:val="0"/>
          <w:numId w:val="33"/>
        </w:numPr>
        <w:spacing w:before="120" w:after="120"/>
      </w:pPr>
      <w:r>
        <w:t>fix your complaint within 30 days.</w:t>
      </w:r>
    </w:p>
    <w:p w14:paraId="19A4BC0E" w14:textId="77777777" w:rsidR="007A11EB" w:rsidRDefault="007A11EB" w:rsidP="007A11EB">
      <w:pPr>
        <w:spacing w:before="120" w:after="120"/>
      </w:pPr>
      <w:r>
        <w:t xml:space="preserve">Airlines and airports will support your rights. </w:t>
      </w:r>
    </w:p>
    <w:p w14:paraId="67EF0D7C" w14:textId="24EF90DE" w:rsidR="00953534" w:rsidRDefault="008C6366" w:rsidP="007A11EB">
      <w:pPr>
        <w:pStyle w:val="Heading2"/>
        <w:spacing w:before="600" w:after="120"/>
      </w:pPr>
      <w:bookmarkStart w:id="15" w:name="_Toc187135339"/>
      <w:r>
        <w:t>What to do if</w:t>
      </w:r>
      <w:r w:rsidR="00953534">
        <w:t xml:space="preserve"> your rights aren’t respected</w:t>
      </w:r>
      <w:bookmarkEnd w:id="15"/>
    </w:p>
    <w:p w14:paraId="027B3D90" w14:textId="77777777" w:rsidR="007A11EB" w:rsidRDefault="007A11EB" w:rsidP="007A11EB">
      <w:pPr>
        <w:spacing w:before="120" w:after="120"/>
      </w:pPr>
      <w:r>
        <w:t>If you don’t think an airline or airport has respected your rights, you should try to work out the issue with them first.</w:t>
      </w:r>
    </w:p>
    <w:p w14:paraId="4CF57535" w14:textId="77777777" w:rsidR="007A11EB" w:rsidRDefault="007A11EB" w:rsidP="007A11EB">
      <w:pPr>
        <w:spacing w:before="120" w:after="120"/>
      </w:pPr>
      <w:r>
        <w:t>The airline or airport should:</w:t>
      </w:r>
    </w:p>
    <w:p w14:paraId="7F9E5F6C" w14:textId="77777777" w:rsidR="007A11EB" w:rsidRDefault="007A11EB" w:rsidP="007A11EB">
      <w:pPr>
        <w:pStyle w:val="ListParagraph"/>
        <w:numPr>
          <w:ilvl w:val="0"/>
          <w:numId w:val="21"/>
        </w:numPr>
        <w:spacing w:before="120" w:after="120"/>
      </w:pPr>
      <w:r>
        <w:t>listen to you</w:t>
      </w:r>
    </w:p>
    <w:p w14:paraId="79BFBC06" w14:textId="77777777" w:rsidR="007A11EB" w:rsidRDefault="007A11EB" w:rsidP="007A11EB">
      <w:pPr>
        <w:pStyle w:val="ListParagraph"/>
        <w:numPr>
          <w:ilvl w:val="0"/>
          <w:numId w:val="21"/>
        </w:numPr>
        <w:spacing w:before="120" w:after="120"/>
      </w:pPr>
      <w:r>
        <w:t>respond to the issue quickly.</w:t>
      </w:r>
    </w:p>
    <w:p w14:paraId="4B9D33E1" w14:textId="77777777" w:rsidR="007A11EB" w:rsidRDefault="007A11EB" w:rsidP="007A11EB">
      <w:pPr>
        <w:spacing w:before="120" w:after="120"/>
      </w:pPr>
      <w:r>
        <w:t xml:space="preserve">If they don’t fix the issue, you can speak up to the </w:t>
      </w:r>
      <w:proofErr w:type="spellStart"/>
      <w:r>
        <w:t>Ombuds</w:t>
      </w:r>
      <w:proofErr w:type="spellEnd"/>
      <w:r>
        <w:t xml:space="preserve"> Scheme.</w:t>
      </w:r>
    </w:p>
    <w:p w14:paraId="68DC28C2" w14:textId="2DAC9972" w:rsidR="007A11EB" w:rsidRDefault="007A11EB" w:rsidP="007A11EB">
      <w:pPr>
        <w:spacing w:before="120" w:after="120"/>
      </w:pPr>
      <w:r>
        <w:t xml:space="preserve">The </w:t>
      </w:r>
      <w:proofErr w:type="spellStart"/>
      <w:r>
        <w:t>Ombuds</w:t>
      </w:r>
      <w:proofErr w:type="spellEnd"/>
      <w:r>
        <w:t xml:space="preserve"> Scheme will check to see if an airline or airport managed a </w:t>
      </w:r>
      <w:r w:rsidRPr="00C91F7E">
        <w:t>complaint</w:t>
      </w:r>
      <w:r>
        <w:t xml:space="preserve"> well.</w:t>
      </w:r>
    </w:p>
    <w:p w14:paraId="10B93ED8" w14:textId="5393C9B2" w:rsidR="007A11EB" w:rsidRDefault="007A11EB" w:rsidP="007A11EB">
      <w:pPr>
        <w:spacing w:before="0" w:after="0" w:line="240" w:lineRule="auto"/>
      </w:pPr>
      <w:r>
        <w:br w:type="page"/>
      </w:r>
    </w:p>
    <w:p w14:paraId="5B7935E7" w14:textId="62460D62" w:rsidR="00B52FE9" w:rsidRDefault="00B52FE9" w:rsidP="007A11EB">
      <w:pPr>
        <w:pStyle w:val="Heading2"/>
        <w:spacing w:before="120" w:after="120"/>
      </w:pPr>
      <w:bookmarkStart w:id="16" w:name="_Toc187135340"/>
      <w:bookmarkStart w:id="17" w:name="_Ref187135380"/>
      <w:r>
        <w:lastRenderedPageBreak/>
        <w:t>We want to know what you think</w:t>
      </w:r>
      <w:bookmarkEnd w:id="16"/>
      <w:bookmarkEnd w:id="17"/>
    </w:p>
    <w:p w14:paraId="7CCB5DE0" w14:textId="77777777" w:rsidR="007A11EB" w:rsidRDefault="007A11EB" w:rsidP="007A11EB">
      <w:pPr>
        <w:spacing w:before="120" w:after="120"/>
      </w:pPr>
      <w:r>
        <w:t>We want to know what you think about:</w:t>
      </w:r>
    </w:p>
    <w:p w14:paraId="20DD4680" w14:textId="77777777" w:rsidR="007A11EB" w:rsidRDefault="007A11EB" w:rsidP="007A11EB">
      <w:pPr>
        <w:pStyle w:val="ListParagraph"/>
        <w:numPr>
          <w:ilvl w:val="0"/>
          <w:numId w:val="21"/>
        </w:numPr>
        <w:spacing w:before="120" w:after="120"/>
      </w:pPr>
      <w:r>
        <w:t>the charter</w:t>
      </w:r>
    </w:p>
    <w:p w14:paraId="63E6542B" w14:textId="77777777" w:rsidR="007A11EB" w:rsidRDefault="007A11EB" w:rsidP="007A11EB">
      <w:pPr>
        <w:pStyle w:val="ListParagraph"/>
        <w:numPr>
          <w:ilvl w:val="0"/>
          <w:numId w:val="21"/>
        </w:numPr>
        <w:spacing w:before="120" w:after="120"/>
      </w:pPr>
      <w:r>
        <w:t>the list of rights.</w:t>
      </w:r>
    </w:p>
    <w:p w14:paraId="1637F441" w14:textId="77777777" w:rsidR="007A11EB" w:rsidRDefault="007A11EB" w:rsidP="007A11EB">
      <w:pPr>
        <w:spacing w:before="120" w:after="120"/>
      </w:pPr>
      <w:r>
        <w:t xml:space="preserve">You can share your ideas through our website. </w:t>
      </w:r>
    </w:p>
    <w:p w14:paraId="7BA21409" w14:textId="77777777" w:rsidR="007A11EB" w:rsidRPr="007A11EB" w:rsidRDefault="00402EC1" w:rsidP="007A11EB">
      <w:pPr>
        <w:spacing w:before="120" w:after="120"/>
        <w:rPr>
          <w:rStyle w:val="Hyperlink"/>
        </w:rPr>
      </w:pPr>
      <w:hyperlink r:id="rId9" w:history="1">
        <w:r w:rsidR="007A11EB" w:rsidRPr="007A11EB">
          <w:rPr>
            <w:rStyle w:val="Hyperlink"/>
          </w:rPr>
          <w:t>www.infrastructure.gov.au/Aviation-Rights-Charter</w:t>
        </w:r>
      </w:hyperlink>
    </w:p>
    <w:p w14:paraId="13E7A6D7" w14:textId="77777777" w:rsidR="007A11EB" w:rsidRDefault="007A11EB" w:rsidP="007A11EB">
      <w:pPr>
        <w:spacing w:before="120" w:after="120"/>
      </w:pPr>
      <w:r>
        <w:t xml:space="preserve">You can share your ideas by email. </w:t>
      </w:r>
    </w:p>
    <w:p w14:paraId="38F84C77" w14:textId="77777777" w:rsidR="007A11EB" w:rsidRPr="007A11EB" w:rsidRDefault="00402EC1" w:rsidP="007A11EB">
      <w:pPr>
        <w:spacing w:before="120" w:after="120"/>
        <w:rPr>
          <w:rStyle w:val="Hyperlink"/>
        </w:rPr>
      </w:pPr>
      <w:hyperlink r:id="rId10" w:history="1">
        <w:r w:rsidR="007A11EB" w:rsidRPr="007A11EB">
          <w:rPr>
            <w:rStyle w:val="Hyperlink"/>
          </w:rPr>
          <w:t>aviationcustomerrights@infrastructure.gov.au</w:t>
        </w:r>
      </w:hyperlink>
      <w:r w:rsidR="007A11EB" w:rsidRPr="007A11EB">
        <w:rPr>
          <w:rStyle w:val="Hyperlink"/>
        </w:rPr>
        <w:t xml:space="preserve"> </w:t>
      </w:r>
    </w:p>
    <w:p w14:paraId="289A3A36" w14:textId="77777777" w:rsidR="007A11EB" w:rsidRDefault="007A11EB" w:rsidP="007A11EB">
      <w:pPr>
        <w:spacing w:before="120" w:after="120"/>
      </w:pPr>
      <w:r>
        <w:t>You can share your ideas by mail.</w:t>
      </w:r>
    </w:p>
    <w:p w14:paraId="3FB8004F" w14:textId="2FA3E0F8" w:rsidR="007A11EB" w:rsidRPr="00F91052" w:rsidRDefault="007A11EB" w:rsidP="007A11EB">
      <w:pPr>
        <w:spacing w:before="120" w:after="120"/>
        <w:rPr>
          <w:rStyle w:val="Strong"/>
        </w:rPr>
      </w:pPr>
      <w:r w:rsidRPr="00D20AD3">
        <w:rPr>
          <w:rStyle w:val="Strong"/>
          <w:color w:val="auto"/>
        </w:rPr>
        <w:t xml:space="preserve">Interim Ombudsperson, Aviation Industry </w:t>
      </w:r>
      <w:proofErr w:type="spellStart"/>
      <w:r w:rsidRPr="00D20AD3">
        <w:rPr>
          <w:rStyle w:val="Strong"/>
          <w:color w:val="auto"/>
        </w:rPr>
        <w:t>Ombuds</w:t>
      </w:r>
      <w:proofErr w:type="spellEnd"/>
      <w:r w:rsidRPr="00D20AD3">
        <w:rPr>
          <w:rStyle w:val="Strong"/>
          <w:color w:val="auto"/>
        </w:rPr>
        <w:t xml:space="preserve"> Scheme, Department of Infrastructure, Transport, Regional Development, Communications and the Arts</w:t>
      </w:r>
      <w:r>
        <w:rPr>
          <w:rStyle w:val="Strong"/>
          <w:color w:val="auto"/>
        </w:rPr>
        <w:br/>
      </w:r>
      <w:r w:rsidRPr="00D20AD3">
        <w:rPr>
          <w:rStyle w:val="Strong"/>
          <w:color w:val="auto"/>
        </w:rPr>
        <w:t>GPO Box 594</w:t>
      </w:r>
      <w:r>
        <w:rPr>
          <w:rStyle w:val="Strong"/>
          <w:color w:val="auto"/>
        </w:rPr>
        <w:br/>
      </w:r>
      <w:r w:rsidRPr="00D20AD3">
        <w:rPr>
          <w:rStyle w:val="Strong"/>
          <w:color w:val="auto"/>
        </w:rPr>
        <w:t>Canberra ACT 2601</w:t>
      </w:r>
    </w:p>
    <w:p w14:paraId="10F0B69C" w14:textId="77777777" w:rsidR="007A11EB" w:rsidRDefault="007A11EB" w:rsidP="007A11EB">
      <w:pPr>
        <w:spacing w:before="120" w:after="120"/>
      </w:pPr>
      <w:r>
        <w:t>You can have your say before 28 February 2025.</w:t>
      </w:r>
    </w:p>
    <w:p w14:paraId="10E1787C" w14:textId="3D39936D" w:rsidR="00B52FE9" w:rsidRDefault="00B52FE9" w:rsidP="007A11EB">
      <w:pPr>
        <w:pStyle w:val="Heading2"/>
        <w:spacing w:before="600" w:after="120"/>
      </w:pPr>
      <w:bookmarkStart w:id="18" w:name="_Toc187135341"/>
      <w:r>
        <w:t xml:space="preserve">What </w:t>
      </w:r>
      <w:r w:rsidR="00484B85">
        <w:t xml:space="preserve">will </w:t>
      </w:r>
      <w:r>
        <w:t>happen next</w:t>
      </w:r>
      <w:bookmarkEnd w:id="18"/>
    </w:p>
    <w:p w14:paraId="03BF5D9D" w14:textId="072F8CA7" w:rsidR="007A11EB" w:rsidRDefault="007A11EB" w:rsidP="007A11EB">
      <w:pPr>
        <w:spacing w:before="120" w:after="120"/>
      </w:pPr>
      <w:r>
        <w:t xml:space="preserve">The </w:t>
      </w:r>
      <w:proofErr w:type="spellStart"/>
      <w:r>
        <w:t>Ombuds</w:t>
      </w:r>
      <w:proofErr w:type="spellEnd"/>
      <w:r>
        <w:t xml:space="preserve"> Scheme will use your ideas to find out how to improve the charter.</w:t>
      </w:r>
    </w:p>
    <w:p w14:paraId="5F77150B" w14:textId="77777777" w:rsidR="007A11EB" w:rsidRDefault="007A11EB" w:rsidP="007A11EB">
      <w:pPr>
        <w:spacing w:before="120" w:after="120"/>
      </w:pPr>
      <w:r>
        <w:t>They will decide when the charter starts.</w:t>
      </w:r>
    </w:p>
    <w:p w14:paraId="766F2BFF" w14:textId="77777777" w:rsidR="007A11EB" w:rsidRDefault="007A11EB" w:rsidP="007A11EB">
      <w:pPr>
        <w:spacing w:before="120" w:after="120"/>
      </w:pPr>
      <w:r>
        <w:t xml:space="preserve">After the charter starts, we will give people who use airline and airport services a survey to find out how well it works. </w:t>
      </w:r>
    </w:p>
    <w:p w14:paraId="21F7D026" w14:textId="77777777" w:rsidR="007A11EB" w:rsidRPr="00CB1F95" w:rsidRDefault="007A11EB" w:rsidP="007A11EB">
      <w:pPr>
        <w:spacing w:before="120" w:after="120"/>
        <w:rPr>
          <w:spacing w:val="-4"/>
        </w:rPr>
      </w:pPr>
      <w:r w:rsidRPr="00CB1F95">
        <w:rPr>
          <w:spacing w:val="-4"/>
        </w:rPr>
        <w:t>We will check how well the charter works every 3 years.</w:t>
      </w:r>
    </w:p>
    <w:p w14:paraId="27357DC8" w14:textId="77777777" w:rsidR="00AB15C7" w:rsidRDefault="00AB15C7" w:rsidP="007A11EB">
      <w:pPr>
        <w:spacing w:before="120" w:after="120"/>
        <w:rPr>
          <w:rFonts w:cs="Times New Roman"/>
          <w:b/>
          <w:bCs/>
          <w:sz w:val="32"/>
          <w:szCs w:val="26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br w:type="page"/>
      </w:r>
    </w:p>
    <w:p w14:paraId="04683066" w14:textId="77777777" w:rsidR="003C25FD" w:rsidRDefault="003C25FD" w:rsidP="007A11EB">
      <w:pPr>
        <w:pStyle w:val="Heading2"/>
        <w:spacing w:before="120" w:after="120"/>
      </w:pPr>
      <w:bookmarkStart w:id="19" w:name="_Toc513644164"/>
      <w:bookmarkStart w:id="20" w:name="_Ref113483612"/>
      <w:bookmarkStart w:id="21" w:name="_Toc187135342"/>
      <w:r>
        <w:lastRenderedPageBreak/>
        <w:t>Word list</w:t>
      </w:r>
      <w:bookmarkEnd w:id="19"/>
      <w:bookmarkEnd w:id="20"/>
      <w:bookmarkEnd w:id="21"/>
    </w:p>
    <w:p w14:paraId="2C157C58" w14:textId="3187BA42" w:rsidR="00847C34" w:rsidRPr="00847C34" w:rsidRDefault="00847C34" w:rsidP="007A11EB">
      <w:pPr>
        <w:spacing w:before="120" w:after="120"/>
        <w:rPr>
          <w:lang w:val="x-none" w:eastAsia="x-none"/>
        </w:rPr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3455DD">
        <w:t>document</w:t>
      </w:r>
      <w:r w:rsidR="003455DD" w:rsidRPr="009E592B">
        <w:t xml:space="preserve"> </w:t>
      </w:r>
      <w:r w:rsidRPr="003D200A">
        <w:t>mean.</w:t>
      </w:r>
    </w:p>
    <w:p w14:paraId="3BE56739" w14:textId="77777777" w:rsidR="007A11EB" w:rsidRDefault="007A11EB" w:rsidP="007A11EB">
      <w:pPr>
        <w:pStyle w:val="Wordlistterm"/>
        <w:spacing w:before="360" w:after="120"/>
      </w:pPr>
      <w:r>
        <w:t>Accessible</w:t>
      </w:r>
    </w:p>
    <w:p w14:paraId="6AB5C2A8" w14:textId="77777777" w:rsidR="007A11EB" w:rsidRPr="008C6366" w:rsidRDefault="007A11EB" w:rsidP="007A11EB">
      <w:pPr>
        <w:spacing w:before="120" w:after="120"/>
      </w:pPr>
      <w:r w:rsidRPr="008C6366">
        <w:t>When something is accessible, it is easy to: </w:t>
      </w:r>
    </w:p>
    <w:p w14:paraId="59F995C6" w14:textId="77777777" w:rsidR="007A11EB" w:rsidRPr="008C6366" w:rsidRDefault="007A11EB" w:rsidP="007A11EB">
      <w:pPr>
        <w:numPr>
          <w:ilvl w:val="0"/>
          <w:numId w:val="34"/>
        </w:numPr>
        <w:spacing w:before="120" w:after="120"/>
      </w:pPr>
      <w:r w:rsidRPr="008C6366">
        <w:t>find and use</w:t>
      </w:r>
    </w:p>
    <w:p w14:paraId="56F3B89A" w14:textId="77777777" w:rsidR="007A11EB" w:rsidRPr="008C6366" w:rsidRDefault="007A11EB" w:rsidP="007A11EB">
      <w:pPr>
        <w:numPr>
          <w:ilvl w:val="0"/>
          <w:numId w:val="34"/>
        </w:numPr>
        <w:spacing w:before="120" w:after="120"/>
      </w:pPr>
      <w:r w:rsidRPr="008C6366">
        <w:t>understand</w:t>
      </w:r>
    </w:p>
    <w:p w14:paraId="5EFDC675" w14:textId="77777777" w:rsidR="007A11EB" w:rsidRPr="006B708B" w:rsidRDefault="007A11EB" w:rsidP="007A11EB">
      <w:pPr>
        <w:pStyle w:val="ListParagraph"/>
        <w:numPr>
          <w:ilvl w:val="0"/>
          <w:numId w:val="34"/>
        </w:numPr>
        <w:spacing w:before="120" w:after="120"/>
      </w:pPr>
      <w:r w:rsidRPr="008C6366">
        <w:t>move around.</w:t>
      </w:r>
    </w:p>
    <w:p w14:paraId="48B36087" w14:textId="77777777" w:rsidR="007A11EB" w:rsidRPr="008C6366" w:rsidRDefault="007A11EB" w:rsidP="007A11EB">
      <w:pPr>
        <w:pStyle w:val="Wordlistterm"/>
        <w:spacing w:before="360" w:after="120"/>
      </w:pPr>
      <w:r w:rsidRPr="008C6366">
        <w:t>Complaint</w:t>
      </w:r>
    </w:p>
    <w:p w14:paraId="248AF5B5" w14:textId="77777777" w:rsidR="007A11EB" w:rsidRPr="008C6366" w:rsidRDefault="007A11EB" w:rsidP="007A11EB">
      <w:pPr>
        <w:spacing w:before="120" w:after="120"/>
      </w:pPr>
      <w:r w:rsidRPr="008C6366">
        <w:t>A complaint is when you tell someone that something:</w:t>
      </w:r>
    </w:p>
    <w:p w14:paraId="0200F25B" w14:textId="77777777" w:rsidR="007A11EB" w:rsidRPr="008C6366" w:rsidRDefault="007A11EB" w:rsidP="007A11EB">
      <w:pPr>
        <w:pStyle w:val="ListParagraph"/>
        <w:numPr>
          <w:ilvl w:val="0"/>
          <w:numId w:val="39"/>
        </w:numPr>
        <w:spacing w:before="120" w:after="120"/>
      </w:pPr>
      <w:r w:rsidRPr="008C6366">
        <w:t>has gone wrong</w:t>
      </w:r>
    </w:p>
    <w:p w14:paraId="795E391D" w14:textId="77777777" w:rsidR="007A11EB" w:rsidRDefault="007A11EB" w:rsidP="007A11EB">
      <w:pPr>
        <w:pStyle w:val="ListParagraph"/>
        <w:numPr>
          <w:ilvl w:val="0"/>
          <w:numId w:val="39"/>
        </w:numPr>
        <w:spacing w:before="120" w:after="120"/>
      </w:pPr>
      <w:r w:rsidRPr="008C6366">
        <w:t>isn’t working well.</w:t>
      </w:r>
    </w:p>
    <w:p w14:paraId="2EC20640" w14:textId="77777777" w:rsidR="007A11EB" w:rsidRPr="008C6366" w:rsidRDefault="007A11EB" w:rsidP="007A11EB">
      <w:pPr>
        <w:pStyle w:val="Wordlistterm"/>
        <w:spacing w:before="360" w:after="120"/>
      </w:pPr>
      <w:r w:rsidRPr="008C6366">
        <w:t>Feedback</w:t>
      </w:r>
    </w:p>
    <w:p w14:paraId="64768144" w14:textId="77777777" w:rsidR="007A11EB" w:rsidRPr="008C6366" w:rsidRDefault="007A11EB" w:rsidP="007A11EB">
      <w:pPr>
        <w:spacing w:before="120" w:after="120"/>
      </w:pPr>
      <w:r w:rsidRPr="008C6366">
        <w:t>When you give feedback, you tell someone what they:</w:t>
      </w:r>
    </w:p>
    <w:p w14:paraId="3149FA80" w14:textId="77777777" w:rsidR="007A11EB" w:rsidRPr="008C6366" w:rsidRDefault="007A11EB" w:rsidP="007A11EB">
      <w:pPr>
        <w:pStyle w:val="ListParagraph"/>
        <w:numPr>
          <w:ilvl w:val="0"/>
          <w:numId w:val="39"/>
        </w:numPr>
        <w:spacing w:before="120" w:after="120"/>
        <w:ind w:left="714" w:hanging="357"/>
      </w:pPr>
      <w:r w:rsidRPr="008C6366">
        <w:t>are doing well</w:t>
      </w:r>
    </w:p>
    <w:p w14:paraId="7E1BD072" w14:textId="77777777" w:rsidR="007A11EB" w:rsidRPr="008C6366" w:rsidRDefault="007A11EB" w:rsidP="007A11EB">
      <w:pPr>
        <w:pStyle w:val="ListParagraph"/>
        <w:numPr>
          <w:ilvl w:val="0"/>
          <w:numId w:val="39"/>
        </w:numPr>
        <w:spacing w:before="120" w:after="120"/>
      </w:pPr>
      <w:r w:rsidRPr="008C6366">
        <w:t>can do better.</w:t>
      </w:r>
    </w:p>
    <w:p w14:paraId="0C189E5A" w14:textId="77777777" w:rsidR="007A11EB" w:rsidRPr="008C6366" w:rsidRDefault="007A11EB" w:rsidP="007A11EB">
      <w:pPr>
        <w:pStyle w:val="Wordlistterm"/>
        <w:spacing w:before="360" w:after="120"/>
      </w:pPr>
      <w:r w:rsidRPr="008C6366">
        <w:t>Inclusive</w:t>
      </w:r>
    </w:p>
    <w:p w14:paraId="277F9CC4" w14:textId="77777777" w:rsidR="007A11EB" w:rsidRPr="008C6366" w:rsidRDefault="007A11EB" w:rsidP="007A11EB">
      <w:pPr>
        <w:spacing w:before="120" w:after="120"/>
      </w:pPr>
      <w:r w:rsidRPr="008C6366">
        <w:t xml:space="preserve">When something is inclusive, everyone: </w:t>
      </w:r>
    </w:p>
    <w:p w14:paraId="65ADDC46" w14:textId="77777777" w:rsidR="007A11EB" w:rsidRPr="008C6366" w:rsidRDefault="007A11EB" w:rsidP="007A11EB">
      <w:pPr>
        <w:pStyle w:val="ListParagraph"/>
        <w:numPr>
          <w:ilvl w:val="0"/>
          <w:numId w:val="39"/>
        </w:numPr>
        <w:spacing w:before="120" w:after="120"/>
      </w:pPr>
      <w:r w:rsidRPr="008C6366">
        <w:t xml:space="preserve">can take part </w:t>
      </w:r>
    </w:p>
    <w:p w14:paraId="59E857CC" w14:textId="7435D4B7" w:rsidR="007A11EB" w:rsidRDefault="007A11EB" w:rsidP="007A11EB">
      <w:pPr>
        <w:pStyle w:val="ListParagraph"/>
        <w:numPr>
          <w:ilvl w:val="0"/>
          <w:numId w:val="39"/>
        </w:numPr>
        <w:spacing w:before="120" w:after="120"/>
      </w:pPr>
      <w:r w:rsidRPr="008C6366">
        <w:t>feels like they belong.</w:t>
      </w:r>
    </w:p>
    <w:p w14:paraId="437B81F8" w14:textId="15BC5F7B" w:rsidR="007A11EB" w:rsidRPr="006B708B" w:rsidRDefault="007A11EB" w:rsidP="007A11EB">
      <w:pPr>
        <w:spacing w:before="0" w:after="0" w:line="240" w:lineRule="auto"/>
      </w:pPr>
      <w:r>
        <w:br w:type="page"/>
      </w:r>
    </w:p>
    <w:p w14:paraId="417D1C4E" w14:textId="77777777" w:rsidR="007A11EB" w:rsidRPr="008C6366" w:rsidRDefault="007A11EB" w:rsidP="007A11EB">
      <w:pPr>
        <w:pStyle w:val="Wordlistterm"/>
        <w:spacing w:before="360" w:after="120"/>
      </w:pPr>
      <w:r w:rsidRPr="008C6366">
        <w:lastRenderedPageBreak/>
        <w:t>Rights</w:t>
      </w:r>
    </w:p>
    <w:p w14:paraId="77B3A517" w14:textId="77777777" w:rsidR="007A11EB" w:rsidRPr="008C6366" w:rsidRDefault="007A11EB" w:rsidP="007A11EB">
      <w:pPr>
        <w:spacing w:before="120" w:after="120"/>
      </w:pPr>
      <w:r w:rsidRPr="008C6366">
        <w:t>Rights are rules about how people must treat you: </w:t>
      </w:r>
    </w:p>
    <w:p w14:paraId="41D14B82" w14:textId="77777777" w:rsidR="007A11EB" w:rsidRPr="008C6366" w:rsidRDefault="007A11EB" w:rsidP="007A11EB">
      <w:pPr>
        <w:pStyle w:val="ListParagraph"/>
        <w:numPr>
          <w:ilvl w:val="0"/>
          <w:numId w:val="39"/>
        </w:numPr>
        <w:spacing w:before="120" w:after="120"/>
      </w:pPr>
      <w:r w:rsidRPr="008C6366">
        <w:t>fairly</w:t>
      </w:r>
    </w:p>
    <w:p w14:paraId="154A804A" w14:textId="77777777" w:rsidR="007A11EB" w:rsidRPr="006B708B" w:rsidRDefault="007A11EB" w:rsidP="007A11EB">
      <w:pPr>
        <w:pStyle w:val="ListParagraph"/>
        <w:numPr>
          <w:ilvl w:val="0"/>
          <w:numId w:val="39"/>
        </w:numPr>
        <w:spacing w:before="120" w:after="120"/>
      </w:pPr>
      <w:r w:rsidRPr="008C6366">
        <w:t>equally.</w:t>
      </w:r>
    </w:p>
    <w:p w14:paraId="454EB989" w14:textId="77777777" w:rsidR="003C25FD" w:rsidRDefault="003C25FD" w:rsidP="007A11EB">
      <w:pPr>
        <w:spacing w:before="120" w:after="120"/>
      </w:pPr>
    </w:p>
    <w:p w14:paraId="07192082" w14:textId="063D902E" w:rsidR="00644C39" w:rsidRPr="002B0745" w:rsidRDefault="007A11EB" w:rsidP="007A11EB">
      <w:pPr>
        <w:spacing w:before="9120" w:after="120"/>
        <w:ind w:left="170"/>
        <w:rPr>
          <w:sz w:val="2"/>
          <w:szCs w:val="2"/>
        </w:rPr>
      </w:pPr>
      <w:r w:rsidRPr="00526A53">
        <w:rPr>
          <w:szCs w:val="28"/>
        </w:rPr>
        <w:t>The Information Access Group created this</w:t>
      </w:r>
      <w:r w:rsidR="00A6236B">
        <w:rPr>
          <w:szCs w:val="28"/>
        </w:rPr>
        <w:t xml:space="preserve"> text-only</w:t>
      </w:r>
      <w:r w:rsidRPr="00526A53">
        <w:rPr>
          <w:szCs w:val="28"/>
        </w:rPr>
        <w:t xml:space="preserve"> Easy</w:t>
      </w:r>
      <w:r w:rsidR="00A6236B">
        <w:rPr>
          <w:szCs w:val="28"/>
        </w:rPr>
        <w:t> </w:t>
      </w:r>
      <w:r w:rsidRPr="00526A53">
        <w:rPr>
          <w:szCs w:val="28"/>
        </w:rPr>
        <w:t>Read</w:t>
      </w:r>
      <w:r w:rsidR="00A6236B">
        <w:rPr>
          <w:szCs w:val="28"/>
        </w:rPr>
        <w:t> </w:t>
      </w:r>
      <w:r w:rsidRPr="00526A53">
        <w:rPr>
          <w:szCs w:val="28"/>
        </w:rPr>
        <w:t xml:space="preserve">document. </w:t>
      </w:r>
      <w:r>
        <w:rPr>
          <w:szCs w:val="28"/>
        </w:rPr>
        <w:br/>
      </w:r>
      <w:r w:rsidRPr="00526A53">
        <w:rPr>
          <w:szCs w:val="28"/>
        </w:rPr>
        <w:t xml:space="preserve">For any enquiries, please visit </w:t>
      </w:r>
      <w:hyperlink r:id="rId11" w:history="1">
        <w:r w:rsidRPr="007A11EB">
          <w:rPr>
            <w:rStyle w:val="Hyperlink"/>
          </w:rPr>
          <w:t>www.informationaccessgroup.com</w:t>
        </w:r>
      </w:hyperlink>
      <w:r w:rsidRPr="00526A53">
        <w:rPr>
          <w:szCs w:val="28"/>
        </w:rPr>
        <w:t xml:space="preserve">. </w:t>
      </w:r>
      <w:r>
        <w:rPr>
          <w:szCs w:val="28"/>
        </w:rPr>
        <w:br/>
      </w:r>
      <w:r w:rsidRPr="00526A53">
        <w:rPr>
          <w:szCs w:val="28"/>
        </w:rPr>
        <w:t>Quote</w:t>
      </w:r>
      <w:r>
        <w:rPr>
          <w:szCs w:val="28"/>
        </w:rPr>
        <w:t> </w:t>
      </w:r>
      <w:r w:rsidRPr="00526A53">
        <w:rPr>
          <w:szCs w:val="28"/>
        </w:rPr>
        <w:t>job</w:t>
      </w:r>
      <w:r>
        <w:rPr>
          <w:szCs w:val="28"/>
        </w:rPr>
        <w:t> </w:t>
      </w:r>
      <w:r w:rsidRPr="00526A53">
        <w:rPr>
          <w:szCs w:val="28"/>
        </w:rPr>
        <w:t>number</w:t>
      </w:r>
      <w:r>
        <w:rPr>
          <w:szCs w:val="28"/>
        </w:rPr>
        <w:t> </w:t>
      </w:r>
      <w:r w:rsidRPr="00526A53">
        <w:rPr>
          <w:szCs w:val="28"/>
        </w:rPr>
        <w:t>6093</w:t>
      </w:r>
      <w:r>
        <w:rPr>
          <w:szCs w:val="28"/>
        </w:rPr>
        <w:t>.</w:t>
      </w:r>
    </w:p>
    <w:sectPr w:rsidR="00644C39" w:rsidRPr="002B0745" w:rsidSect="00F7058A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C5D0B" w14:textId="77777777" w:rsidR="00132A7C" w:rsidRDefault="00132A7C" w:rsidP="00134CC3">
      <w:pPr>
        <w:spacing w:before="0" w:after="0" w:line="240" w:lineRule="auto"/>
      </w:pPr>
      <w:r>
        <w:separator/>
      </w:r>
    </w:p>
  </w:endnote>
  <w:endnote w:type="continuationSeparator" w:id="0">
    <w:p w14:paraId="76F97D63" w14:textId="77777777" w:rsidR="00132A7C" w:rsidRDefault="00132A7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DCF2A" w14:textId="01C25B9C" w:rsidR="00290F99" w:rsidRPr="007A11EB" w:rsidRDefault="007A11EB" w:rsidP="007A11EB">
    <w:pPr>
      <w:pStyle w:val="Footer"/>
      <w:jc w:val="center"/>
    </w:pPr>
    <w:r w:rsidRPr="007A11EB">
      <w:t xml:space="preserve">Page </w:t>
    </w:r>
    <w:r w:rsidRPr="007A11EB">
      <w:fldChar w:fldCharType="begin"/>
    </w:r>
    <w:r w:rsidRPr="007A11EB">
      <w:instrText xml:space="preserve"> PAGE  \* Arabic  \* MERGEFORMAT </w:instrText>
    </w:r>
    <w:r w:rsidRPr="007A11EB">
      <w:fldChar w:fldCharType="separate"/>
    </w:r>
    <w:r w:rsidRPr="007A11EB">
      <w:rPr>
        <w:noProof/>
      </w:rPr>
      <w:t>2</w:t>
    </w:r>
    <w:r w:rsidRPr="007A11EB">
      <w:fldChar w:fldCharType="end"/>
    </w:r>
    <w:r w:rsidRPr="007A11EB">
      <w:t xml:space="preserve"> of </w:t>
    </w:r>
    <w:r w:rsidR="00402EC1">
      <w:fldChar w:fldCharType="begin"/>
    </w:r>
    <w:r w:rsidR="00402EC1">
      <w:instrText xml:space="preserve"> NUMPAGES  \* Arabic  \* MERGEFORMAT </w:instrText>
    </w:r>
    <w:r w:rsidR="00402EC1">
      <w:fldChar w:fldCharType="separate"/>
    </w:r>
    <w:r w:rsidRPr="007A11EB">
      <w:rPr>
        <w:noProof/>
      </w:rPr>
      <w:t>2</w:t>
    </w:r>
    <w:r w:rsidR="00402EC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81E21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5C241" w14:textId="77777777" w:rsidR="00132A7C" w:rsidRDefault="00132A7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B95EEC7" w14:textId="77777777" w:rsidR="00132A7C" w:rsidRDefault="00132A7C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EB574" w14:textId="672A51CE" w:rsidR="00A075AB" w:rsidRDefault="00A075AB">
    <w:pPr>
      <w:pStyle w:val="Header"/>
    </w:pPr>
    <w:bookmarkStart w:id="22" w:name="_GoBack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026C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EE0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30F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BA3D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BA9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80B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16F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064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F69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963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14BD"/>
    <w:multiLevelType w:val="hybridMultilevel"/>
    <w:tmpl w:val="95C64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70ACB"/>
    <w:multiLevelType w:val="hybridMultilevel"/>
    <w:tmpl w:val="39BAE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D1B92"/>
    <w:multiLevelType w:val="hybridMultilevel"/>
    <w:tmpl w:val="0818E3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566DD"/>
    <w:multiLevelType w:val="multilevel"/>
    <w:tmpl w:val="CD4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7B4283"/>
    <w:multiLevelType w:val="hybridMultilevel"/>
    <w:tmpl w:val="E176E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B585E"/>
    <w:multiLevelType w:val="hybridMultilevel"/>
    <w:tmpl w:val="E4703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7B340B"/>
    <w:multiLevelType w:val="multilevel"/>
    <w:tmpl w:val="8BDE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72584C"/>
    <w:multiLevelType w:val="multilevel"/>
    <w:tmpl w:val="5CB6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6944F11"/>
    <w:multiLevelType w:val="multilevel"/>
    <w:tmpl w:val="EDD6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5025A"/>
    <w:multiLevelType w:val="hybridMultilevel"/>
    <w:tmpl w:val="AC9A1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8527F"/>
    <w:multiLevelType w:val="multilevel"/>
    <w:tmpl w:val="0CEE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2E0515"/>
    <w:multiLevelType w:val="hybridMultilevel"/>
    <w:tmpl w:val="59104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804A8"/>
    <w:multiLevelType w:val="hybridMultilevel"/>
    <w:tmpl w:val="2C401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65FAC"/>
    <w:multiLevelType w:val="hybridMultilevel"/>
    <w:tmpl w:val="27B6E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F1401"/>
    <w:multiLevelType w:val="hybridMultilevel"/>
    <w:tmpl w:val="2C8E8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C71BA"/>
    <w:multiLevelType w:val="multilevel"/>
    <w:tmpl w:val="6268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217EF2"/>
    <w:multiLevelType w:val="hybridMultilevel"/>
    <w:tmpl w:val="011A9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A617F"/>
    <w:multiLevelType w:val="multilevel"/>
    <w:tmpl w:val="063E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B62437"/>
    <w:multiLevelType w:val="hybridMultilevel"/>
    <w:tmpl w:val="1C181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C5B83"/>
    <w:multiLevelType w:val="multilevel"/>
    <w:tmpl w:val="D20E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413A20"/>
    <w:multiLevelType w:val="hybridMultilevel"/>
    <w:tmpl w:val="5D82A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70056"/>
    <w:multiLevelType w:val="multilevel"/>
    <w:tmpl w:val="2A3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AE47D9"/>
    <w:multiLevelType w:val="multilevel"/>
    <w:tmpl w:val="1C0E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74007"/>
    <w:multiLevelType w:val="hybridMultilevel"/>
    <w:tmpl w:val="1E203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38"/>
  </w:num>
  <w:num w:numId="16">
    <w:abstractNumId w:val="10"/>
  </w:num>
  <w:num w:numId="17">
    <w:abstractNumId w:val="35"/>
  </w:num>
  <w:num w:numId="18">
    <w:abstractNumId w:val="14"/>
  </w:num>
  <w:num w:numId="19">
    <w:abstractNumId w:val="33"/>
  </w:num>
  <w:num w:numId="20">
    <w:abstractNumId w:val="36"/>
  </w:num>
  <w:num w:numId="21">
    <w:abstractNumId w:val="31"/>
  </w:num>
  <w:num w:numId="22">
    <w:abstractNumId w:val="23"/>
  </w:num>
  <w:num w:numId="23">
    <w:abstractNumId w:val="12"/>
  </w:num>
  <w:num w:numId="24">
    <w:abstractNumId w:val="37"/>
  </w:num>
  <w:num w:numId="25">
    <w:abstractNumId w:val="13"/>
  </w:num>
  <w:num w:numId="26">
    <w:abstractNumId w:val="15"/>
  </w:num>
  <w:num w:numId="27">
    <w:abstractNumId w:val="29"/>
  </w:num>
  <w:num w:numId="28">
    <w:abstractNumId w:val="28"/>
  </w:num>
  <w:num w:numId="29">
    <w:abstractNumId w:val="18"/>
  </w:num>
  <w:num w:numId="30">
    <w:abstractNumId w:val="34"/>
  </w:num>
  <w:num w:numId="31">
    <w:abstractNumId w:val="17"/>
  </w:num>
  <w:num w:numId="32">
    <w:abstractNumId w:val="22"/>
  </w:num>
  <w:num w:numId="33">
    <w:abstractNumId w:val="24"/>
  </w:num>
  <w:num w:numId="34">
    <w:abstractNumId w:val="15"/>
  </w:num>
  <w:num w:numId="35">
    <w:abstractNumId w:val="24"/>
  </w:num>
  <w:num w:numId="36">
    <w:abstractNumId w:val="34"/>
  </w:num>
  <w:num w:numId="37">
    <w:abstractNumId w:val="29"/>
  </w:num>
  <w:num w:numId="38">
    <w:abstractNumId w:val="31"/>
  </w:num>
  <w:num w:numId="39">
    <w:abstractNumId w:val="20"/>
  </w:num>
  <w:num w:numId="40">
    <w:abstractNumId w:val="25"/>
  </w:num>
  <w:num w:numId="41">
    <w:abstractNumId w:val="30"/>
  </w:num>
  <w:num w:numId="42">
    <w:abstractNumId w:val="16"/>
  </w:num>
  <w:num w:numId="43">
    <w:abstractNumId w:val="39"/>
  </w:num>
  <w:num w:numId="44">
    <w:abstractNumId w:val="27"/>
  </w:num>
  <w:num w:numId="4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2197"/>
    <w:rsid w:val="00003F3E"/>
    <w:rsid w:val="00005C84"/>
    <w:rsid w:val="0000729C"/>
    <w:rsid w:val="00010060"/>
    <w:rsid w:val="000131A3"/>
    <w:rsid w:val="000153D4"/>
    <w:rsid w:val="00017C44"/>
    <w:rsid w:val="00020CAC"/>
    <w:rsid w:val="000233F1"/>
    <w:rsid w:val="00025085"/>
    <w:rsid w:val="00025162"/>
    <w:rsid w:val="00026D9B"/>
    <w:rsid w:val="000276DA"/>
    <w:rsid w:val="00031E10"/>
    <w:rsid w:val="0003212C"/>
    <w:rsid w:val="00034C79"/>
    <w:rsid w:val="00035D95"/>
    <w:rsid w:val="00037534"/>
    <w:rsid w:val="0004075E"/>
    <w:rsid w:val="0004229E"/>
    <w:rsid w:val="000432B1"/>
    <w:rsid w:val="00044183"/>
    <w:rsid w:val="00046373"/>
    <w:rsid w:val="000464C1"/>
    <w:rsid w:val="00051741"/>
    <w:rsid w:val="00054E52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5F3D"/>
    <w:rsid w:val="000A627C"/>
    <w:rsid w:val="000B1AA9"/>
    <w:rsid w:val="000B4D35"/>
    <w:rsid w:val="000B6C30"/>
    <w:rsid w:val="000C0F54"/>
    <w:rsid w:val="000C3B9B"/>
    <w:rsid w:val="000C3D30"/>
    <w:rsid w:val="000D07D6"/>
    <w:rsid w:val="000D24FC"/>
    <w:rsid w:val="000D282A"/>
    <w:rsid w:val="000D2C19"/>
    <w:rsid w:val="000D5643"/>
    <w:rsid w:val="000D7DE3"/>
    <w:rsid w:val="000D7F04"/>
    <w:rsid w:val="000E1992"/>
    <w:rsid w:val="000E2BBD"/>
    <w:rsid w:val="000E2DF2"/>
    <w:rsid w:val="000E55B2"/>
    <w:rsid w:val="000E7062"/>
    <w:rsid w:val="000F0695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2A7C"/>
    <w:rsid w:val="00134CC3"/>
    <w:rsid w:val="0013535A"/>
    <w:rsid w:val="00136FD1"/>
    <w:rsid w:val="0014402F"/>
    <w:rsid w:val="00146EDF"/>
    <w:rsid w:val="00151817"/>
    <w:rsid w:val="00152C22"/>
    <w:rsid w:val="0015329D"/>
    <w:rsid w:val="00153E51"/>
    <w:rsid w:val="001578CF"/>
    <w:rsid w:val="00157964"/>
    <w:rsid w:val="001600B3"/>
    <w:rsid w:val="001711FF"/>
    <w:rsid w:val="00173B3A"/>
    <w:rsid w:val="00176798"/>
    <w:rsid w:val="0018024C"/>
    <w:rsid w:val="001913A3"/>
    <w:rsid w:val="001946DB"/>
    <w:rsid w:val="0019631C"/>
    <w:rsid w:val="001A20D1"/>
    <w:rsid w:val="001A2E5E"/>
    <w:rsid w:val="001A33D1"/>
    <w:rsid w:val="001A375B"/>
    <w:rsid w:val="001A4B9E"/>
    <w:rsid w:val="001A5C7B"/>
    <w:rsid w:val="001B1575"/>
    <w:rsid w:val="001B4478"/>
    <w:rsid w:val="001B4580"/>
    <w:rsid w:val="001C18E5"/>
    <w:rsid w:val="001C28AC"/>
    <w:rsid w:val="001C2BD7"/>
    <w:rsid w:val="001C326A"/>
    <w:rsid w:val="001C3CDE"/>
    <w:rsid w:val="001C6408"/>
    <w:rsid w:val="001D0608"/>
    <w:rsid w:val="001D116F"/>
    <w:rsid w:val="001D3FF9"/>
    <w:rsid w:val="001D626F"/>
    <w:rsid w:val="001E0449"/>
    <w:rsid w:val="001E0B48"/>
    <w:rsid w:val="001E0FAE"/>
    <w:rsid w:val="001E57AD"/>
    <w:rsid w:val="001E773F"/>
    <w:rsid w:val="001F0A46"/>
    <w:rsid w:val="001F38D7"/>
    <w:rsid w:val="001F75A4"/>
    <w:rsid w:val="001F7D75"/>
    <w:rsid w:val="00203FDC"/>
    <w:rsid w:val="0021361E"/>
    <w:rsid w:val="00217241"/>
    <w:rsid w:val="00217CB2"/>
    <w:rsid w:val="002212B6"/>
    <w:rsid w:val="00221CED"/>
    <w:rsid w:val="00230213"/>
    <w:rsid w:val="00230257"/>
    <w:rsid w:val="002349C3"/>
    <w:rsid w:val="00235D23"/>
    <w:rsid w:val="00236622"/>
    <w:rsid w:val="00241A33"/>
    <w:rsid w:val="00245C14"/>
    <w:rsid w:val="0025072B"/>
    <w:rsid w:val="00251AE4"/>
    <w:rsid w:val="00253CA7"/>
    <w:rsid w:val="00256E86"/>
    <w:rsid w:val="00270553"/>
    <w:rsid w:val="00270EEA"/>
    <w:rsid w:val="00272714"/>
    <w:rsid w:val="00281094"/>
    <w:rsid w:val="00281D33"/>
    <w:rsid w:val="00282145"/>
    <w:rsid w:val="0028539E"/>
    <w:rsid w:val="002871A2"/>
    <w:rsid w:val="002875DD"/>
    <w:rsid w:val="0029060F"/>
    <w:rsid w:val="00290F99"/>
    <w:rsid w:val="00295BFF"/>
    <w:rsid w:val="002A02BB"/>
    <w:rsid w:val="002A3384"/>
    <w:rsid w:val="002A4A0F"/>
    <w:rsid w:val="002B0745"/>
    <w:rsid w:val="002B0820"/>
    <w:rsid w:val="002B0F8E"/>
    <w:rsid w:val="002B1E87"/>
    <w:rsid w:val="002B408B"/>
    <w:rsid w:val="002B5278"/>
    <w:rsid w:val="002B59C8"/>
    <w:rsid w:val="002C2CDA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1D76"/>
    <w:rsid w:val="00302D64"/>
    <w:rsid w:val="00305111"/>
    <w:rsid w:val="0030594A"/>
    <w:rsid w:val="00307AEC"/>
    <w:rsid w:val="00320559"/>
    <w:rsid w:val="00321077"/>
    <w:rsid w:val="00325DF4"/>
    <w:rsid w:val="003261E0"/>
    <w:rsid w:val="003318DB"/>
    <w:rsid w:val="0033269A"/>
    <w:rsid w:val="00332A20"/>
    <w:rsid w:val="003332F3"/>
    <w:rsid w:val="00334EEB"/>
    <w:rsid w:val="00337C79"/>
    <w:rsid w:val="0034139F"/>
    <w:rsid w:val="00343869"/>
    <w:rsid w:val="003445BE"/>
    <w:rsid w:val="003455DD"/>
    <w:rsid w:val="00345859"/>
    <w:rsid w:val="00350DA1"/>
    <w:rsid w:val="003523D6"/>
    <w:rsid w:val="00356A05"/>
    <w:rsid w:val="00357305"/>
    <w:rsid w:val="00363590"/>
    <w:rsid w:val="0036372B"/>
    <w:rsid w:val="00365437"/>
    <w:rsid w:val="00365F18"/>
    <w:rsid w:val="003741D2"/>
    <w:rsid w:val="0037449D"/>
    <w:rsid w:val="00377170"/>
    <w:rsid w:val="0038076B"/>
    <w:rsid w:val="003832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3864"/>
    <w:rsid w:val="003C4A3D"/>
    <w:rsid w:val="003D200A"/>
    <w:rsid w:val="003E0E59"/>
    <w:rsid w:val="003E1DAD"/>
    <w:rsid w:val="003E37CC"/>
    <w:rsid w:val="003F12F9"/>
    <w:rsid w:val="003F1C1D"/>
    <w:rsid w:val="003F437C"/>
    <w:rsid w:val="004019A6"/>
    <w:rsid w:val="004029A2"/>
    <w:rsid w:val="00402EC1"/>
    <w:rsid w:val="00403C88"/>
    <w:rsid w:val="004052C5"/>
    <w:rsid w:val="00406E6C"/>
    <w:rsid w:val="00415C29"/>
    <w:rsid w:val="00417DD4"/>
    <w:rsid w:val="00420B77"/>
    <w:rsid w:val="00425227"/>
    <w:rsid w:val="00427142"/>
    <w:rsid w:val="004273B8"/>
    <w:rsid w:val="004317FD"/>
    <w:rsid w:val="0043789D"/>
    <w:rsid w:val="00441B81"/>
    <w:rsid w:val="004428D8"/>
    <w:rsid w:val="00443E4B"/>
    <w:rsid w:val="00447C6C"/>
    <w:rsid w:val="0045208A"/>
    <w:rsid w:val="00453DF0"/>
    <w:rsid w:val="0046085A"/>
    <w:rsid w:val="00461B6A"/>
    <w:rsid w:val="00463323"/>
    <w:rsid w:val="00470848"/>
    <w:rsid w:val="00472FC0"/>
    <w:rsid w:val="00482C02"/>
    <w:rsid w:val="00484B85"/>
    <w:rsid w:val="00491351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B4F06"/>
    <w:rsid w:val="004C0606"/>
    <w:rsid w:val="004C2D97"/>
    <w:rsid w:val="004C3A6A"/>
    <w:rsid w:val="004C47C1"/>
    <w:rsid w:val="004C6EE8"/>
    <w:rsid w:val="004C78E2"/>
    <w:rsid w:val="004D1953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2B49"/>
    <w:rsid w:val="004F5039"/>
    <w:rsid w:val="004F676D"/>
    <w:rsid w:val="00501490"/>
    <w:rsid w:val="00502156"/>
    <w:rsid w:val="00502302"/>
    <w:rsid w:val="0050252C"/>
    <w:rsid w:val="005042FF"/>
    <w:rsid w:val="00510AA0"/>
    <w:rsid w:val="00511373"/>
    <w:rsid w:val="005117DB"/>
    <w:rsid w:val="00516FB7"/>
    <w:rsid w:val="00520927"/>
    <w:rsid w:val="0052434D"/>
    <w:rsid w:val="005243C9"/>
    <w:rsid w:val="005243E2"/>
    <w:rsid w:val="00526A53"/>
    <w:rsid w:val="00527BC5"/>
    <w:rsid w:val="00527D52"/>
    <w:rsid w:val="005439D7"/>
    <w:rsid w:val="0054416C"/>
    <w:rsid w:val="0055235E"/>
    <w:rsid w:val="00554C98"/>
    <w:rsid w:val="00555650"/>
    <w:rsid w:val="005607DE"/>
    <w:rsid w:val="0056091D"/>
    <w:rsid w:val="00562E4E"/>
    <w:rsid w:val="00567F23"/>
    <w:rsid w:val="00570D4B"/>
    <w:rsid w:val="00571307"/>
    <w:rsid w:val="0057186D"/>
    <w:rsid w:val="00571B6E"/>
    <w:rsid w:val="0057267E"/>
    <w:rsid w:val="00572836"/>
    <w:rsid w:val="00574728"/>
    <w:rsid w:val="00575B5A"/>
    <w:rsid w:val="00576476"/>
    <w:rsid w:val="00577D2B"/>
    <w:rsid w:val="00580DCD"/>
    <w:rsid w:val="00583D3F"/>
    <w:rsid w:val="00585580"/>
    <w:rsid w:val="0059275C"/>
    <w:rsid w:val="005937F4"/>
    <w:rsid w:val="00594D50"/>
    <w:rsid w:val="0059584A"/>
    <w:rsid w:val="00596775"/>
    <w:rsid w:val="005A6211"/>
    <w:rsid w:val="005B5690"/>
    <w:rsid w:val="005B7D2D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7F0"/>
    <w:rsid w:val="005F3A6E"/>
    <w:rsid w:val="005F3E1A"/>
    <w:rsid w:val="005F48EF"/>
    <w:rsid w:val="00602E15"/>
    <w:rsid w:val="0060568C"/>
    <w:rsid w:val="006103A6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19D4"/>
    <w:rsid w:val="00644449"/>
    <w:rsid w:val="00644964"/>
    <w:rsid w:val="00644C39"/>
    <w:rsid w:val="00647623"/>
    <w:rsid w:val="00650B9A"/>
    <w:rsid w:val="006554FE"/>
    <w:rsid w:val="00655814"/>
    <w:rsid w:val="006570A7"/>
    <w:rsid w:val="00660C3D"/>
    <w:rsid w:val="00660C93"/>
    <w:rsid w:val="006673E1"/>
    <w:rsid w:val="00670F45"/>
    <w:rsid w:val="00674568"/>
    <w:rsid w:val="006752A2"/>
    <w:rsid w:val="006773AC"/>
    <w:rsid w:val="006776F4"/>
    <w:rsid w:val="00677D3B"/>
    <w:rsid w:val="00686C3F"/>
    <w:rsid w:val="00686F57"/>
    <w:rsid w:val="00687EE5"/>
    <w:rsid w:val="006904B6"/>
    <w:rsid w:val="00690AF8"/>
    <w:rsid w:val="006947F8"/>
    <w:rsid w:val="006A54BC"/>
    <w:rsid w:val="006A656D"/>
    <w:rsid w:val="006A700C"/>
    <w:rsid w:val="006A7AC8"/>
    <w:rsid w:val="006B1888"/>
    <w:rsid w:val="006B3A52"/>
    <w:rsid w:val="006B3E8B"/>
    <w:rsid w:val="006B708B"/>
    <w:rsid w:val="006B7F7C"/>
    <w:rsid w:val="006C03D8"/>
    <w:rsid w:val="006C1258"/>
    <w:rsid w:val="006C2D57"/>
    <w:rsid w:val="006C5A99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35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550"/>
    <w:rsid w:val="00726AC0"/>
    <w:rsid w:val="00726D69"/>
    <w:rsid w:val="007358E6"/>
    <w:rsid w:val="00735CFF"/>
    <w:rsid w:val="00737409"/>
    <w:rsid w:val="00740103"/>
    <w:rsid w:val="007415E6"/>
    <w:rsid w:val="007446D1"/>
    <w:rsid w:val="00750D2C"/>
    <w:rsid w:val="00752829"/>
    <w:rsid w:val="00754A62"/>
    <w:rsid w:val="007563AD"/>
    <w:rsid w:val="00761AE0"/>
    <w:rsid w:val="00771DF5"/>
    <w:rsid w:val="00771E76"/>
    <w:rsid w:val="00774294"/>
    <w:rsid w:val="00774577"/>
    <w:rsid w:val="00776E94"/>
    <w:rsid w:val="00781ED3"/>
    <w:rsid w:val="007851F7"/>
    <w:rsid w:val="00785FE2"/>
    <w:rsid w:val="007914E8"/>
    <w:rsid w:val="00796EF4"/>
    <w:rsid w:val="007977BD"/>
    <w:rsid w:val="0079791B"/>
    <w:rsid w:val="007A0397"/>
    <w:rsid w:val="007A11EB"/>
    <w:rsid w:val="007A35E8"/>
    <w:rsid w:val="007A3FE1"/>
    <w:rsid w:val="007B1389"/>
    <w:rsid w:val="007B6D36"/>
    <w:rsid w:val="007B7087"/>
    <w:rsid w:val="007B7293"/>
    <w:rsid w:val="007C126B"/>
    <w:rsid w:val="007C25B2"/>
    <w:rsid w:val="007D330C"/>
    <w:rsid w:val="007D3F8F"/>
    <w:rsid w:val="007D4743"/>
    <w:rsid w:val="007D6CCC"/>
    <w:rsid w:val="007D73EB"/>
    <w:rsid w:val="007E075D"/>
    <w:rsid w:val="007E1D8D"/>
    <w:rsid w:val="007E26C8"/>
    <w:rsid w:val="007E29CC"/>
    <w:rsid w:val="007E2A65"/>
    <w:rsid w:val="007E39E2"/>
    <w:rsid w:val="007E46D8"/>
    <w:rsid w:val="007F1DE7"/>
    <w:rsid w:val="007F238F"/>
    <w:rsid w:val="007F2AE3"/>
    <w:rsid w:val="007F6129"/>
    <w:rsid w:val="00800787"/>
    <w:rsid w:val="00802B4D"/>
    <w:rsid w:val="0081027F"/>
    <w:rsid w:val="00810F0F"/>
    <w:rsid w:val="0081155A"/>
    <w:rsid w:val="00811FC6"/>
    <w:rsid w:val="008134E5"/>
    <w:rsid w:val="00814F91"/>
    <w:rsid w:val="00815653"/>
    <w:rsid w:val="008176E0"/>
    <w:rsid w:val="008212FE"/>
    <w:rsid w:val="00824443"/>
    <w:rsid w:val="00825046"/>
    <w:rsid w:val="00843DA2"/>
    <w:rsid w:val="00844AA2"/>
    <w:rsid w:val="0084628A"/>
    <w:rsid w:val="00847C34"/>
    <w:rsid w:val="0085007D"/>
    <w:rsid w:val="00850665"/>
    <w:rsid w:val="00852206"/>
    <w:rsid w:val="00853D8F"/>
    <w:rsid w:val="00857436"/>
    <w:rsid w:val="00857E74"/>
    <w:rsid w:val="008603EA"/>
    <w:rsid w:val="00860C6D"/>
    <w:rsid w:val="008714B8"/>
    <w:rsid w:val="00872E9D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97AF9"/>
    <w:rsid w:val="008A0763"/>
    <w:rsid w:val="008A2480"/>
    <w:rsid w:val="008A6F57"/>
    <w:rsid w:val="008A706B"/>
    <w:rsid w:val="008B3A24"/>
    <w:rsid w:val="008B4330"/>
    <w:rsid w:val="008B49D7"/>
    <w:rsid w:val="008B5448"/>
    <w:rsid w:val="008B5EF8"/>
    <w:rsid w:val="008B74FB"/>
    <w:rsid w:val="008B7BF2"/>
    <w:rsid w:val="008C4DF4"/>
    <w:rsid w:val="008C5C0E"/>
    <w:rsid w:val="008C6366"/>
    <w:rsid w:val="008D0EFF"/>
    <w:rsid w:val="008D282D"/>
    <w:rsid w:val="008D4746"/>
    <w:rsid w:val="008D7408"/>
    <w:rsid w:val="008D7672"/>
    <w:rsid w:val="008E4E08"/>
    <w:rsid w:val="008F0F52"/>
    <w:rsid w:val="008F15B9"/>
    <w:rsid w:val="008F21F0"/>
    <w:rsid w:val="008F2C27"/>
    <w:rsid w:val="008F5EDD"/>
    <w:rsid w:val="008F6E21"/>
    <w:rsid w:val="009010AA"/>
    <w:rsid w:val="00905EFA"/>
    <w:rsid w:val="00911623"/>
    <w:rsid w:val="00915212"/>
    <w:rsid w:val="0091553D"/>
    <w:rsid w:val="009164BF"/>
    <w:rsid w:val="00927FAB"/>
    <w:rsid w:val="0093070E"/>
    <w:rsid w:val="00934D22"/>
    <w:rsid w:val="00934D33"/>
    <w:rsid w:val="00936990"/>
    <w:rsid w:val="0094137F"/>
    <w:rsid w:val="00941718"/>
    <w:rsid w:val="00943978"/>
    <w:rsid w:val="00944126"/>
    <w:rsid w:val="00946523"/>
    <w:rsid w:val="0094784E"/>
    <w:rsid w:val="009502C9"/>
    <w:rsid w:val="0095087C"/>
    <w:rsid w:val="00953534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5523"/>
    <w:rsid w:val="009A06FD"/>
    <w:rsid w:val="009A416E"/>
    <w:rsid w:val="009A5071"/>
    <w:rsid w:val="009A5751"/>
    <w:rsid w:val="009A72C5"/>
    <w:rsid w:val="009B2E1E"/>
    <w:rsid w:val="009B3499"/>
    <w:rsid w:val="009B3DBC"/>
    <w:rsid w:val="009B5B52"/>
    <w:rsid w:val="009B7026"/>
    <w:rsid w:val="009B7413"/>
    <w:rsid w:val="009B7B8F"/>
    <w:rsid w:val="009B7D50"/>
    <w:rsid w:val="009C04B1"/>
    <w:rsid w:val="009C21FB"/>
    <w:rsid w:val="009C2215"/>
    <w:rsid w:val="009C363B"/>
    <w:rsid w:val="009D05F5"/>
    <w:rsid w:val="009E14A0"/>
    <w:rsid w:val="009E2442"/>
    <w:rsid w:val="009E3007"/>
    <w:rsid w:val="009E3FBF"/>
    <w:rsid w:val="009E592B"/>
    <w:rsid w:val="009F1282"/>
    <w:rsid w:val="009F26B1"/>
    <w:rsid w:val="009F7C3B"/>
    <w:rsid w:val="00A002A3"/>
    <w:rsid w:val="00A04142"/>
    <w:rsid w:val="00A057E6"/>
    <w:rsid w:val="00A063CF"/>
    <w:rsid w:val="00A075AB"/>
    <w:rsid w:val="00A1485A"/>
    <w:rsid w:val="00A2170B"/>
    <w:rsid w:val="00A217F4"/>
    <w:rsid w:val="00A22E93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2B57"/>
    <w:rsid w:val="00A53082"/>
    <w:rsid w:val="00A575D6"/>
    <w:rsid w:val="00A6236B"/>
    <w:rsid w:val="00A7121A"/>
    <w:rsid w:val="00A72325"/>
    <w:rsid w:val="00A74A74"/>
    <w:rsid w:val="00A7756D"/>
    <w:rsid w:val="00A807D8"/>
    <w:rsid w:val="00A811E3"/>
    <w:rsid w:val="00A85C74"/>
    <w:rsid w:val="00A85CB0"/>
    <w:rsid w:val="00A9232D"/>
    <w:rsid w:val="00A967BC"/>
    <w:rsid w:val="00AA0A0E"/>
    <w:rsid w:val="00AA2B31"/>
    <w:rsid w:val="00AB15C7"/>
    <w:rsid w:val="00AB1AB8"/>
    <w:rsid w:val="00AB5AFC"/>
    <w:rsid w:val="00AC0924"/>
    <w:rsid w:val="00AC0E70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4A16"/>
    <w:rsid w:val="00AF6844"/>
    <w:rsid w:val="00AF7208"/>
    <w:rsid w:val="00AF7CBB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1FB3"/>
    <w:rsid w:val="00B126F5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71F2"/>
    <w:rsid w:val="00B316EE"/>
    <w:rsid w:val="00B3258F"/>
    <w:rsid w:val="00B354E5"/>
    <w:rsid w:val="00B3786C"/>
    <w:rsid w:val="00B41C13"/>
    <w:rsid w:val="00B4496D"/>
    <w:rsid w:val="00B47681"/>
    <w:rsid w:val="00B52BA9"/>
    <w:rsid w:val="00B52C0C"/>
    <w:rsid w:val="00B52FE9"/>
    <w:rsid w:val="00B56CA9"/>
    <w:rsid w:val="00B609E5"/>
    <w:rsid w:val="00B62E20"/>
    <w:rsid w:val="00B67D92"/>
    <w:rsid w:val="00B71206"/>
    <w:rsid w:val="00B71692"/>
    <w:rsid w:val="00B723E2"/>
    <w:rsid w:val="00B738C5"/>
    <w:rsid w:val="00B73A87"/>
    <w:rsid w:val="00B745FA"/>
    <w:rsid w:val="00B80CA6"/>
    <w:rsid w:val="00B82062"/>
    <w:rsid w:val="00B832D7"/>
    <w:rsid w:val="00B8336A"/>
    <w:rsid w:val="00B839DD"/>
    <w:rsid w:val="00B8729D"/>
    <w:rsid w:val="00B9041C"/>
    <w:rsid w:val="00B90EB8"/>
    <w:rsid w:val="00B91F5B"/>
    <w:rsid w:val="00B96B22"/>
    <w:rsid w:val="00BA155C"/>
    <w:rsid w:val="00BA700F"/>
    <w:rsid w:val="00BB2CBA"/>
    <w:rsid w:val="00BB6BAD"/>
    <w:rsid w:val="00BB77F6"/>
    <w:rsid w:val="00BC2EEF"/>
    <w:rsid w:val="00BC3982"/>
    <w:rsid w:val="00BC6D2A"/>
    <w:rsid w:val="00BC78C0"/>
    <w:rsid w:val="00BD210F"/>
    <w:rsid w:val="00BD6BA3"/>
    <w:rsid w:val="00BD722E"/>
    <w:rsid w:val="00BE3039"/>
    <w:rsid w:val="00BE4C96"/>
    <w:rsid w:val="00BE6191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4D89"/>
    <w:rsid w:val="00C23C12"/>
    <w:rsid w:val="00C24D4E"/>
    <w:rsid w:val="00C265F7"/>
    <w:rsid w:val="00C27345"/>
    <w:rsid w:val="00C27593"/>
    <w:rsid w:val="00C27A00"/>
    <w:rsid w:val="00C3461E"/>
    <w:rsid w:val="00C35868"/>
    <w:rsid w:val="00C3696A"/>
    <w:rsid w:val="00C40BE9"/>
    <w:rsid w:val="00C411E4"/>
    <w:rsid w:val="00C425B6"/>
    <w:rsid w:val="00C4375A"/>
    <w:rsid w:val="00C43C97"/>
    <w:rsid w:val="00C458C8"/>
    <w:rsid w:val="00C57D1B"/>
    <w:rsid w:val="00C61BE3"/>
    <w:rsid w:val="00C634E8"/>
    <w:rsid w:val="00C66695"/>
    <w:rsid w:val="00C71FD0"/>
    <w:rsid w:val="00C72E3A"/>
    <w:rsid w:val="00C7305B"/>
    <w:rsid w:val="00C741F3"/>
    <w:rsid w:val="00C75E7F"/>
    <w:rsid w:val="00C81775"/>
    <w:rsid w:val="00C82446"/>
    <w:rsid w:val="00C82FF6"/>
    <w:rsid w:val="00C8377B"/>
    <w:rsid w:val="00C85089"/>
    <w:rsid w:val="00C864AA"/>
    <w:rsid w:val="00C8791D"/>
    <w:rsid w:val="00C91AE7"/>
    <w:rsid w:val="00C91F7E"/>
    <w:rsid w:val="00C93D40"/>
    <w:rsid w:val="00C96642"/>
    <w:rsid w:val="00CA33C2"/>
    <w:rsid w:val="00CA4E5A"/>
    <w:rsid w:val="00CA6D20"/>
    <w:rsid w:val="00CA795F"/>
    <w:rsid w:val="00CB1F95"/>
    <w:rsid w:val="00CB210E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5E35"/>
    <w:rsid w:val="00CD72BE"/>
    <w:rsid w:val="00CE0786"/>
    <w:rsid w:val="00CE3FF4"/>
    <w:rsid w:val="00CE558A"/>
    <w:rsid w:val="00CE5F1A"/>
    <w:rsid w:val="00CE7081"/>
    <w:rsid w:val="00CE733E"/>
    <w:rsid w:val="00CF019A"/>
    <w:rsid w:val="00CF0788"/>
    <w:rsid w:val="00CF4E8B"/>
    <w:rsid w:val="00D02288"/>
    <w:rsid w:val="00D06111"/>
    <w:rsid w:val="00D0708F"/>
    <w:rsid w:val="00D131E2"/>
    <w:rsid w:val="00D16C91"/>
    <w:rsid w:val="00D17736"/>
    <w:rsid w:val="00D20AD3"/>
    <w:rsid w:val="00D23119"/>
    <w:rsid w:val="00D233BC"/>
    <w:rsid w:val="00D25E9E"/>
    <w:rsid w:val="00D2757D"/>
    <w:rsid w:val="00D27F2C"/>
    <w:rsid w:val="00D3321D"/>
    <w:rsid w:val="00D34A2A"/>
    <w:rsid w:val="00D34DAB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2F92"/>
    <w:rsid w:val="00D75EC3"/>
    <w:rsid w:val="00D82EA2"/>
    <w:rsid w:val="00D83796"/>
    <w:rsid w:val="00D85FBF"/>
    <w:rsid w:val="00D908FA"/>
    <w:rsid w:val="00D93856"/>
    <w:rsid w:val="00D96046"/>
    <w:rsid w:val="00D967BF"/>
    <w:rsid w:val="00D96AC0"/>
    <w:rsid w:val="00D97EAF"/>
    <w:rsid w:val="00DA1994"/>
    <w:rsid w:val="00DA1DBA"/>
    <w:rsid w:val="00DA5BCC"/>
    <w:rsid w:val="00DB0295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53"/>
    <w:rsid w:val="00DD2261"/>
    <w:rsid w:val="00DD48B0"/>
    <w:rsid w:val="00DD4C62"/>
    <w:rsid w:val="00DD556B"/>
    <w:rsid w:val="00DD56DB"/>
    <w:rsid w:val="00DE0E4E"/>
    <w:rsid w:val="00DE0ED4"/>
    <w:rsid w:val="00DE106C"/>
    <w:rsid w:val="00DE113D"/>
    <w:rsid w:val="00DF145B"/>
    <w:rsid w:val="00DF1CB1"/>
    <w:rsid w:val="00DF1F10"/>
    <w:rsid w:val="00DF3B83"/>
    <w:rsid w:val="00DF45D8"/>
    <w:rsid w:val="00DF46F6"/>
    <w:rsid w:val="00DF49BB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3839"/>
    <w:rsid w:val="00E377C5"/>
    <w:rsid w:val="00E423A9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06D8"/>
    <w:rsid w:val="00E81988"/>
    <w:rsid w:val="00E8247A"/>
    <w:rsid w:val="00E86888"/>
    <w:rsid w:val="00E9048F"/>
    <w:rsid w:val="00E90F97"/>
    <w:rsid w:val="00E93D9D"/>
    <w:rsid w:val="00E95911"/>
    <w:rsid w:val="00EA56AB"/>
    <w:rsid w:val="00EA669B"/>
    <w:rsid w:val="00EB0784"/>
    <w:rsid w:val="00EB0BB2"/>
    <w:rsid w:val="00EB19BF"/>
    <w:rsid w:val="00EB2AF1"/>
    <w:rsid w:val="00EB54B7"/>
    <w:rsid w:val="00EB78A0"/>
    <w:rsid w:val="00EC2642"/>
    <w:rsid w:val="00EC486D"/>
    <w:rsid w:val="00EC609A"/>
    <w:rsid w:val="00ED0C9A"/>
    <w:rsid w:val="00ED4290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2723E"/>
    <w:rsid w:val="00F3227C"/>
    <w:rsid w:val="00F356E5"/>
    <w:rsid w:val="00F3587E"/>
    <w:rsid w:val="00F36194"/>
    <w:rsid w:val="00F44977"/>
    <w:rsid w:val="00F46A0D"/>
    <w:rsid w:val="00F47542"/>
    <w:rsid w:val="00F54EAE"/>
    <w:rsid w:val="00F56460"/>
    <w:rsid w:val="00F608D7"/>
    <w:rsid w:val="00F619ED"/>
    <w:rsid w:val="00F64870"/>
    <w:rsid w:val="00F65BCE"/>
    <w:rsid w:val="00F664B0"/>
    <w:rsid w:val="00F7058A"/>
    <w:rsid w:val="00F72B08"/>
    <w:rsid w:val="00F80BC7"/>
    <w:rsid w:val="00F80D4E"/>
    <w:rsid w:val="00F839CC"/>
    <w:rsid w:val="00F84877"/>
    <w:rsid w:val="00F85B9D"/>
    <w:rsid w:val="00F8659E"/>
    <w:rsid w:val="00F91052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2C10"/>
    <w:rsid w:val="00FD0FC9"/>
    <w:rsid w:val="00FD4046"/>
    <w:rsid w:val="00FD6321"/>
    <w:rsid w:val="00FD771E"/>
    <w:rsid w:val="00FE3077"/>
    <w:rsid w:val="00FE61CF"/>
    <w:rsid w:val="00FF1088"/>
    <w:rsid w:val="00FF3882"/>
    <w:rsid w:val="00FF499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11EB"/>
    <w:pPr>
      <w:spacing w:before="240" w:after="24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1EB"/>
    <w:pPr>
      <w:keepNext/>
      <w:keepLines/>
      <w:spacing w:before="8760" w:line="240" w:lineRule="auto"/>
      <w:outlineLvl w:val="0"/>
    </w:pPr>
    <w:rPr>
      <w:rFonts w:cstheme="minorHAnsi"/>
      <w:b/>
      <w:bCs/>
      <w:color w:val="000000" w:themeColor="text1"/>
      <w:sz w:val="48"/>
      <w:szCs w:val="56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11EB"/>
    <w:pPr>
      <w:keepNext/>
      <w:keepLines/>
      <w:outlineLvl w:val="1"/>
    </w:pPr>
    <w:rPr>
      <w:rFonts w:cstheme="minorHAnsi"/>
      <w:b/>
      <w:bCs/>
      <w:color w:val="1A2833"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11EB"/>
    <w:pPr>
      <w:keepNext/>
      <w:outlineLvl w:val="2"/>
    </w:pPr>
    <w:rPr>
      <w:rFonts w:cs="Times New Roman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A11EB"/>
    <w:rPr>
      <w:rFonts w:ascii="Arial" w:hAnsi="Arial" w:cstheme="minorHAnsi"/>
      <w:b/>
      <w:bCs/>
      <w:color w:val="000000" w:themeColor="text1"/>
      <w:sz w:val="48"/>
      <w:szCs w:val="56"/>
      <w:lang w:eastAsia="x-none"/>
    </w:rPr>
  </w:style>
  <w:style w:type="character" w:customStyle="1" w:styleId="Heading2Char">
    <w:name w:val="Heading 2 Char"/>
    <w:link w:val="Heading2"/>
    <w:uiPriority w:val="9"/>
    <w:rsid w:val="007A11EB"/>
    <w:rPr>
      <w:rFonts w:ascii="Arial" w:hAnsi="Arial" w:cstheme="minorHAnsi"/>
      <w:b/>
      <w:bCs/>
      <w:color w:val="1A2833"/>
      <w:sz w:val="36"/>
      <w:szCs w:val="36"/>
      <w:lang w:val="x-none" w:eastAsia="x-none"/>
    </w:rPr>
  </w:style>
  <w:style w:type="character" w:styleId="Strong">
    <w:name w:val="Strong"/>
    <w:uiPriority w:val="22"/>
    <w:qFormat/>
    <w:rsid w:val="007A11EB"/>
    <w:rPr>
      <w:rFonts w:ascii="Arial" w:hAnsi="Arial"/>
      <w:b/>
      <w:bCs/>
      <w:color w:val="44596A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7A11EB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A11EB"/>
    <w:rPr>
      <w:rFonts w:ascii="Arial" w:hAnsi="Arial"/>
      <w:b/>
      <w:bCs/>
      <w:color w:val="000000" w:themeColor="text1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C81775"/>
    <w:pPr>
      <w:pBdr>
        <w:bottom w:val="single" w:sz="8" w:space="1" w:color="44596A"/>
        <w:between w:val="single" w:sz="8" w:space="1" w:color="44596A"/>
      </w:pBdr>
      <w:tabs>
        <w:tab w:val="right" w:pos="9016"/>
      </w:tabs>
      <w:spacing w:before="48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F019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7A11EB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A11EB"/>
    <w:rPr>
      <w:rFonts w:ascii="Arial" w:hAnsi="Arial" w:cstheme="minorHAnsi"/>
      <w:b/>
      <w:bCs/>
      <w:color w:val="1A2833"/>
      <w:sz w:val="36"/>
      <w:szCs w:val="36"/>
      <w:lang w:eastAsia="x-none"/>
    </w:rPr>
  </w:style>
  <w:style w:type="paragraph" w:customStyle="1" w:styleId="Wordlistterm">
    <w:name w:val="Word list term"/>
    <w:basedOn w:val="Normal"/>
    <w:next w:val="Normal"/>
    <w:qFormat/>
    <w:rsid w:val="003C3864"/>
    <w:pPr>
      <w:outlineLvl w:val="2"/>
    </w:pPr>
    <w:rPr>
      <w:b/>
      <w:color w:val="44596A"/>
    </w:rPr>
  </w:style>
  <w:style w:type="character" w:styleId="UnresolvedMention">
    <w:name w:val="Unresolved Mention"/>
    <w:basedOn w:val="DefaultParagraphFont"/>
    <w:uiPriority w:val="99"/>
    <w:rsid w:val="00AB15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6460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5B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cture.gov.au/Aviation-Rights-Char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viationcustomerrights@infrastructure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rastructure.gov.au/Aviation-Rights-Charte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emplates%20Easy%20Read\0_Blank%20Template\XXXX%20-%20Blank%20-%20Easy%20Read%20Word%20Template%20-%20ER%20-%20v1%20-%20December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51B0-68B7-445C-8012-9BFD83C6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Blank - Easy Read Word Template - ER - v1 - December 2024.dotx</Template>
  <TotalTime>2</TotalTime>
  <Pages>15</Pages>
  <Words>1464</Words>
  <Characters>8936</Characters>
  <Application>Microsoft Office Word</Application>
  <DocSecurity>0</DocSecurity>
  <Lines>127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rights when you travel by air. We want to know what you think. Easy Read version.</vt:lpstr>
    </vt:vector>
  </TitlesOfParts>
  <Company>Hewlett-Packard</Company>
  <LinksUpToDate>false</LinksUpToDate>
  <CharactersWithSpaces>10347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when you travel by air. We want to know what you think. Easy Read version.</dc:title>
  <dc:creator>DITRDCA</dc:creator>
  <cp:lastModifiedBy>Hall, Theresa</cp:lastModifiedBy>
  <cp:revision>4</cp:revision>
  <cp:lastPrinted>2011-12-12T01:40:00Z</cp:lastPrinted>
  <dcterms:created xsi:type="dcterms:W3CDTF">2025-01-14T02:55:00Z</dcterms:created>
  <dcterms:modified xsi:type="dcterms:W3CDTF">2025-01-14T02:57:00Z</dcterms:modified>
</cp:coreProperties>
</file>