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9D7B9" w14:textId="77777777" w:rsidR="00DF289B" w:rsidRDefault="00E83B82" w:rsidP="00E7142B">
      <w:pPr>
        <w:spacing w:before="0" w:after="120"/>
        <w:sectPr w:rsidR="00DF289B" w:rsidSect="00E7142B">
          <w:headerReference w:type="default" r:id="rId9"/>
          <w:footerReference w:type="default" r:id="rId10"/>
          <w:headerReference w:type="first" r:id="rId11"/>
          <w:pgSz w:w="16838" w:h="11906" w:orient="landscape" w:code="9"/>
          <w:pgMar w:top="0" w:right="1021" w:bottom="1021" w:left="1021" w:header="0" w:footer="0" w:gutter="0"/>
          <w:cols w:space="708"/>
          <w:docGrid w:linePitch="360"/>
        </w:sectPr>
      </w:pPr>
      <w:r>
        <w:rPr>
          <w:noProof/>
          <w:lang w:eastAsia="en-AU"/>
        </w:rPr>
        <w:drawing>
          <wp:inline distT="0" distB="0" distL="0" distR="0" wp14:anchorId="4EE9D872" wp14:editId="4EE9D873">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14:paraId="4EE9D7BA" w14:textId="2EF376A7" w:rsidR="005235D7" w:rsidRPr="0039217D" w:rsidRDefault="0039217D" w:rsidP="00AA5F59">
      <w:pPr>
        <w:pStyle w:val="Heading1"/>
      </w:pPr>
      <w:bookmarkStart w:id="0" w:name="_GoBack"/>
      <w:r w:rsidRPr="0039217D">
        <w:t>Queensland</w:t>
      </w:r>
      <w:r w:rsidR="005F370F" w:rsidRPr="0039217D">
        <w:t>: Growing Regions</w:t>
      </w:r>
      <w:r w:rsidR="00AA5F59" w:rsidRPr="0039217D">
        <w:t xml:space="preserve"> Program</w:t>
      </w:r>
      <w:r w:rsidR="004E25D3">
        <w:t>—</w:t>
      </w:r>
      <w:r w:rsidR="005F370F" w:rsidRPr="0039217D">
        <w:t>Round 2</w:t>
      </w:r>
      <w:r w:rsidR="00AA5F59" w:rsidRPr="0039217D">
        <w:t xml:space="preserve"> projects</w:t>
      </w:r>
    </w:p>
    <w:tbl>
      <w:tblPr>
        <w:tblStyle w:val="DefaultTable1"/>
        <w:tblW w:w="5336" w:type="pct"/>
        <w:tblInd w:w="-709" w:type="dxa"/>
        <w:tblLook w:val="04A0" w:firstRow="1" w:lastRow="0" w:firstColumn="1" w:lastColumn="0" w:noHBand="0" w:noVBand="1"/>
        <w:tblCaption w:val="Sample table"/>
        <w:tblDescription w:val="South Australia—Thriving Suburbs Program projects—as at 26 November 2024"/>
      </w:tblPr>
      <w:tblGrid>
        <w:gridCol w:w="1785"/>
        <w:gridCol w:w="3096"/>
        <w:gridCol w:w="5906"/>
        <w:gridCol w:w="1588"/>
        <w:gridCol w:w="1561"/>
        <w:gridCol w:w="1854"/>
      </w:tblGrid>
      <w:tr w:rsidR="00295C08" w14:paraId="4EE9D7C1" w14:textId="77777777" w:rsidTr="0063130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bookmarkEnd w:id="0"/>
          <w:p w14:paraId="4EE9D7BB" w14:textId="77777777" w:rsidR="00295C08" w:rsidRPr="00295C08" w:rsidRDefault="00295C08" w:rsidP="00AA5F59">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980" w:type="pct"/>
            <w:vAlign w:val="center"/>
          </w:tcPr>
          <w:p w14:paraId="4EE9D7BC" w14:textId="77777777"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1870" w:type="pct"/>
            <w:vAlign w:val="center"/>
          </w:tcPr>
          <w:p w14:paraId="4EE9D7BD" w14:textId="77777777"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03" w:type="pct"/>
            <w:vAlign w:val="center"/>
          </w:tcPr>
          <w:p w14:paraId="4EE9D7BE" w14:textId="77777777"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94" w:type="pct"/>
            <w:vAlign w:val="center"/>
          </w:tcPr>
          <w:p w14:paraId="4EE9D7BF" w14:textId="77777777"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r w:rsidR="005F370F">
              <w:rPr>
                <w:rFonts w:asciiTheme="minorHAnsi" w:hAnsiTheme="minorHAnsi" w:cstheme="minorHAnsi"/>
                <w:b/>
                <w:sz w:val="22"/>
                <w:szCs w:val="22"/>
              </w:rPr>
              <w:t>/territory</w:t>
            </w:r>
          </w:p>
        </w:tc>
        <w:tc>
          <w:tcPr>
            <w:tcW w:w="587" w:type="pct"/>
            <w:vAlign w:val="center"/>
          </w:tcPr>
          <w:p w14:paraId="4EE9D7C0" w14:textId="77777777" w:rsidR="00295C08" w:rsidRPr="00CD4093"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D4093">
              <w:rPr>
                <w:rFonts w:asciiTheme="minorHAnsi" w:hAnsiTheme="minorHAnsi" w:cstheme="minorHAnsi"/>
                <w:b/>
                <w:sz w:val="22"/>
                <w:szCs w:val="22"/>
              </w:rPr>
              <w:t>Commonwealth Funding Approved</w:t>
            </w:r>
          </w:p>
        </w:tc>
      </w:tr>
      <w:tr w:rsidR="009A3CAE" w:rsidRPr="00644153" w14:paraId="4EE9D7C8"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7C2" w14:textId="77777777" w:rsidR="009A3CAE" w:rsidRPr="00787CA4" w:rsidRDefault="009A3CAE" w:rsidP="009A3CAE">
            <w:pPr>
              <w:rPr>
                <w:rFonts w:cstheme="minorHAnsi"/>
                <w:color w:val="000000"/>
                <w:sz w:val="20"/>
                <w:szCs w:val="20"/>
              </w:rPr>
            </w:pPr>
            <w:r w:rsidRPr="00787CA4">
              <w:rPr>
                <w:rFonts w:cstheme="minorHAnsi"/>
                <w:color w:val="000000"/>
                <w:sz w:val="20"/>
                <w:szCs w:val="20"/>
              </w:rPr>
              <w:t>Whitsunday Regional Council</w:t>
            </w:r>
          </w:p>
        </w:tc>
        <w:tc>
          <w:tcPr>
            <w:tcW w:w="980" w:type="pct"/>
            <w:vAlign w:val="center"/>
          </w:tcPr>
          <w:p w14:paraId="4EE9D7C3"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Cannon Valley Sports Park</w:t>
            </w:r>
          </w:p>
        </w:tc>
        <w:tc>
          <w:tcPr>
            <w:tcW w:w="1870" w:type="pct"/>
            <w:vAlign w:val="center"/>
          </w:tcPr>
          <w:p w14:paraId="4EE9D7C4"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will deliver </w:t>
            </w:r>
            <w:r w:rsidR="00505D36" w:rsidRPr="00787CA4">
              <w:rPr>
                <w:rFonts w:cstheme="minorHAnsi"/>
                <w:sz w:val="20"/>
                <w:szCs w:val="20"/>
              </w:rPr>
              <w:t>Stage 1 of the Cannon Valley Sports Park, including</w:t>
            </w:r>
            <w:r w:rsidRPr="00787CA4">
              <w:rPr>
                <w:rFonts w:cstheme="minorHAnsi"/>
                <w:sz w:val="20"/>
                <w:szCs w:val="20"/>
              </w:rPr>
              <w:t xml:space="preserve"> </w:t>
            </w:r>
            <w:r w:rsidR="00EA1A00" w:rsidRPr="00787CA4">
              <w:rPr>
                <w:rFonts w:cstheme="minorHAnsi"/>
                <w:sz w:val="20"/>
                <w:szCs w:val="20"/>
              </w:rPr>
              <w:t xml:space="preserve">fields and court precincts to support </w:t>
            </w:r>
            <w:r w:rsidRPr="00787CA4">
              <w:rPr>
                <w:rFonts w:cstheme="minorHAnsi"/>
                <w:sz w:val="20"/>
                <w:szCs w:val="20"/>
              </w:rPr>
              <w:t>netball</w:t>
            </w:r>
            <w:r w:rsidR="00EA1A00" w:rsidRPr="00787CA4">
              <w:rPr>
                <w:rFonts w:cstheme="minorHAnsi"/>
                <w:sz w:val="20"/>
                <w:szCs w:val="20"/>
              </w:rPr>
              <w:t xml:space="preserve">, pickle-ball, </w:t>
            </w:r>
            <w:r w:rsidRPr="00787CA4">
              <w:rPr>
                <w:rFonts w:cstheme="minorHAnsi"/>
                <w:sz w:val="20"/>
                <w:szCs w:val="20"/>
              </w:rPr>
              <w:t>tennis</w:t>
            </w:r>
            <w:r w:rsidR="00EA1A00" w:rsidRPr="00787CA4">
              <w:rPr>
                <w:rFonts w:cstheme="minorHAnsi"/>
                <w:sz w:val="20"/>
                <w:szCs w:val="20"/>
              </w:rPr>
              <w:t xml:space="preserve"> and soccer</w:t>
            </w:r>
            <w:r w:rsidR="00E833E8" w:rsidRPr="00787CA4">
              <w:rPr>
                <w:rFonts w:cstheme="minorHAnsi"/>
                <w:sz w:val="20"/>
                <w:szCs w:val="20"/>
              </w:rPr>
              <w:t>,</w:t>
            </w:r>
            <w:r w:rsidR="00EA1A00" w:rsidRPr="00787CA4">
              <w:rPr>
                <w:rFonts w:cstheme="minorHAnsi"/>
                <w:sz w:val="20"/>
                <w:szCs w:val="20"/>
              </w:rPr>
              <w:t xml:space="preserve"> and </w:t>
            </w:r>
            <w:r w:rsidR="00E833E8" w:rsidRPr="00787CA4">
              <w:rPr>
                <w:rFonts w:cstheme="minorHAnsi"/>
                <w:sz w:val="20"/>
                <w:szCs w:val="20"/>
              </w:rPr>
              <w:t xml:space="preserve">construct </w:t>
            </w:r>
            <w:r w:rsidR="00EA1A00" w:rsidRPr="00787CA4">
              <w:rPr>
                <w:rFonts w:cstheme="minorHAnsi"/>
                <w:sz w:val="20"/>
                <w:szCs w:val="20"/>
              </w:rPr>
              <w:t>associated</w:t>
            </w:r>
            <w:r w:rsidRPr="00787CA4">
              <w:rPr>
                <w:rFonts w:cstheme="minorHAnsi"/>
                <w:sz w:val="20"/>
                <w:szCs w:val="20"/>
              </w:rPr>
              <w:t xml:space="preserve"> carparking and club</w:t>
            </w:r>
            <w:r w:rsidR="00EA1A00" w:rsidRPr="00787CA4">
              <w:rPr>
                <w:rFonts w:cstheme="minorHAnsi"/>
                <w:sz w:val="20"/>
                <w:szCs w:val="20"/>
              </w:rPr>
              <w:t>house</w:t>
            </w:r>
            <w:r w:rsidRPr="00787CA4">
              <w:rPr>
                <w:rFonts w:cstheme="minorHAnsi"/>
                <w:sz w:val="20"/>
                <w:szCs w:val="20"/>
              </w:rPr>
              <w:t xml:space="preserve"> facilities</w:t>
            </w:r>
            <w:r w:rsidR="00EA1A00" w:rsidRPr="00787CA4">
              <w:rPr>
                <w:rFonts w:cstheme="minorHAnsi"/>
                <w:sz w:val="20"/>
                <w:szCs w:val="20"/>
              </w:rPr>
              <w:t xml:space="preserve"> </w:t>
            </w:r>
            <w:r w:rsidR="00E833E8" w:rsidRPr="00787CA4">
              <w:rPr>
                <w:rFonts w:cstheme="minorHAnsi"/>
                <w:sz w:val="20"/>
                <w:szCs w:val="20"/>
              </w:rPr>
              <w:t>to establish these sports on the site</w:t>
            </w:r>
            <w:r w:rsidR="00E4006E" w:rsidRPr="00787CA4">
              <w:rPr>
                <w:rFonts w:cstheme="minorHAnsi"/>
                <w:sz w:val="20"/>
                <w:szCs w:val="20"/>
              </w:rPr>
              <w:t xml:space="preserve"> and new access from Shute Harbour Road</w:t>
            </w:r>
            <w:r w:rsidR="00EA1A00" w:rsidRPr="00787CA4">
              <w:rPr>
                <w:rFonts w:cstheme="minorHAnsi"/>
                <w:sz w:val="20"/>
                <w:szCs w:val="20"/>
              </w:rPr>
              <w:t>.</w:t>
            </w:r>
          </w:p>
        </w:tc>
        <w:tc>
          <w:tcPr>
            <w:tcW w:w="503" w:type="pct"/>
            <w:vAlign w:val="center"/>
          </w:tcPr>
          <w:p w14:paraId="4EE9D7C5"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Mount Marlow</w:t>
            </w:r>
          </w:p>
        </w:tc>
        <w:tc>
          <w:tcPr>
            <w:tcW w:w="494" w:type="pct"/>
            <w:vAlign w:val="center"/>
          </w:tcPr>
          <w:p w14:paraId="4EE9D7C6" w14:textId="77777777" w:rsidR="009A3CAE" w:rsidRPr="00787CA4" w:rsidRDefault="009A3CAE" w:rsidP="009A3C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7C7" w14:textId="77777777" w:rsidR="009A3CAE" w:rsidRPr="00787CA4" w:rsidRDefault="009A3CAE" w:rsidP="009A3CAE">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$15,000,000</w:t>
            </w:r>
          </w:p>
        </w:tc>
      </w:tr>
      <w:tr w:rsidR="009A3CAE" w:rsidRPr="00644153" w14:paraId="4EE9D7CF" w14:textId="77777777" w:rsidTr="00327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7C9" w14:textId="77777777" w:rsidR="009A3CAE" w:rsidRPr="00787CA4" w:rsidRDefault="009A3CAE" w:rsidP="009A3CAE">
            <w:pPr>
              <w:rPr>
                <w:rFonts w:cstheme="minorHAnsi"/>
                <w:color w:val="000000"/>
                <w:sz w:val="20"/>
                <w:szCs w:val="20"/>
              </w:rPr>
            </w:pPr>
            <w:r w:rsidRPr="00787CA4">
              <w:rPr>
                <w:rFonts w:cstheme="minorHAnsi"/>
                <w:color w:val="000000"/>
                <w:sz w:val="20"/>
                <w:szCs w:val="20"/>
              </w:rPr>
              <w:t>Blackall - Tambo Regional Council</w:t>
            </w:r>
          </w:p>
        </w:tc>
        <w:tc>
          <w:tcPr>
            <w:tcW w:w="980" w:type="pct"/>
            <w:vAlign w:val="center"/>
          </w:tcPr>
          <w:p w14:paraId="4EE9D7CA"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Blackall Cultural Precinct</w:t>
            </w:r>
          </w:p>
        </w:tc>
        <w:tc>
          <w:tcPr>
            <w:tcW w:w="1870" w:type="pct"/>
            <w:vAlign w:val="center"/>
          </w:tcPr>
          <w:p w14:paraId="4EE9D7CB" w14:textId="77777777" w:rsidR="009A3CAE" w:rsidRPr="00787CA4" w:rsidRDefault="009A3CAE" w:rsidP="00E833E8">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 xml:space="preserve">The project will deliver Stage 1 of the Blackall Cultural Precinct </w:t>
            </w:r>
            <w:r w:rsidR="00E833E8" w:rsidRPr="00787CA4">
              <w:rPr>
                <w:rFonts w:cstheme="minorHAnsi"/>
                <w:sz w:val="20"/>
                <w:szCs w:val="20"/>
              </w:rPr>
              <w:t xml:space="preserve">addressing the need for a dedicated space to house and showcase local art and culturally significant memorabilia. The project involves collections storage, indoor and outdoor gallery/exhibition space, museum garden, amenities and </w:t>
            </w:r>
            <w:r w:rsidR="00E4006E" w:rsidRPr="00787CA4">
              <w:rPr>
                <w:rFonts w:cstheme="minorHAnsi"/>
                <w:sz w:val="20"/>
                <w:szCs w:val="20"/>
              </w:rPr>
              <w:t xml:space="preserve">a </w:t>
            </w:r>
            <w:r w:rsidR="00E833E8" w:rsidRPr="00787CA4">
              <w:rPr>
                <w:rFonts w:cstheme="minorHAnsi"/>
                <w:sz w:val="20"/>
                <w:szCs w:val="20"/>
              </w:rPr>
              <w:t>carpark.</w:t>
            </w:r>
          </w:p>
        </w:tc>
        <w:tc>
          <w:tcPr>
            <w:tcW w:w="503" w:type="pct"/>
            <w:vAlign w:val="center"/>
          </w:tcPr>
          <w:p w14:paraId="4EE9D7CC"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Blackall</w:t>
            </w:r>
          </w:p>
        </w:tc>
        <w:tc>
          <w:tcPr>
            <w:tcW w:w="494" w:type="pct"/>
            <w:vAlign w:val="center"/>
          </w:tcPr>
          <w:p w14:paraId="4EE9D7CD" w14:textId="77777777" w:rsidR="009A3CAE" w:rsidRPr="00787CA4" w:rsidRDefault="009A3CAE" w:rsidP="009A3CAE">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7CE" w14:textId="77777777" w:rsidR="009A3CAE" w:rsidRPr="00787CA4" w:rsidRDefault="009A3CAE" w:rsidP="009A3CAE">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$14,962,719</w:t>
            </w:r>
          </w:p>
        </w:tc>
      </w:tr>
      <w:tr w:rsidR="009A3CAE" w:rsidRPr="00644153" w14:paraId="4EE9D7D6"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7D0" w14:textId="77777777" w:rsidR="009A3CAE" w:rsidRPr="00787CA4" w:rsidRDefault="009A3CAE" w:rsidP="009A3CAE">
            <w:pPr>
              <w:rPr>
                <w:rFonts w:cstheme="minorHAnsi"/>
                <w:color w:val="000000"/>
                <w:sz w:val="20"/>
                <w:szCs w:val="20"/>
              </w:rPr>
            </w:pPr>
            <w:r w:rsidRPr="00787CA4">
              <w:rPr>
                <w:rFonts w:cstheme="minorHAnsi"/>
                <w:color w:val="000000"/>
                <w:sz w:val="20"/>
                <w:szCs w:val="20"/>
              </w:rPr>
              <w:t>Whitsunday Regional Council</w:t>
            </w:r>
          </w:p>
        </w:tc>
        <w:tc>
          <w:tcPr>
            <w:tcW w:w="980" w:type="pct"/>
            <w:vAlign w:val="center"/>
          </w:tcPr>
          <w:p w14:paraId="4EE9D7D1"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Cannonvale Community Facility</w:t>
            </w:r>
          </w:p>
        </w:tc>
        <w:tc>
          <w:tcPr>
            <w:tcW w:w="1870" w:type="pct"/>
            <w:vAlign w:val="center"/>
          </w:tcPr>
          <w:p w14:paraId="4EE9D7D2"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will deliver a </w:t>
            </w:r>
            <w:r w:rsidR="00505D36" w:rsidRPr="00787CA4">
              <w:rPr>
                <w:rFonts w:cstheme="minorHAnsi"/>
                <w:sz w:val="20"/>
                <w:szCs w:val="20"/>
              </w:rPr>
              <w:t>community facility building</w:t>
            </w:r>
            <w:r w:rsidR="00E833E8" w:rsidRPr="00787CA4">
              <w:rPr>
                <w:rFonts w:cstheme="minorHAnsi"/>
                <w:sz w:val="20"/>
                <w:szCs w:val="20"/>
              </w:rPr>
              <w:t xml:space="preserve"> with a library and additional functional and flexible areas</w:t>
            </w:r>
            <w:r w:rsidR="00505D36" w:rsidRPr="00787CA4">
              <w:rPr>
                <w:rFonts w:cstheme="minorHAnsi"/>
                <w:sz w:val="20"/>
                <w:szCs w:val="20"/>
              </w:rPr>
              <w:t xml:space="preserve"> which will </w:t>
            </w:r>
            <w:r w:rsidR="00E833E8" w:rsidRPr="00787CA4">
              <w:rPr>
                <w:rFonts w:cstheme="minorHAnsi"/>
                <w:sz w:val="20"/>
                <w:szCs w:val="20"/>
              </w:rPr>
              <w:t xml:space="preserve">deliver a range of highly desired services including a library service, meeting rooms for social and community initiatives, and spaces and technical resources to enable business, education and digital inclusion. </w:t>
            </w:r>
          </w:p>
        </w:tc>
        <w:tc>
          <w:tcPr>
            <w:tcW w:w="503" w:type="pct"/>
            <w:vAlign w:val="center"/>
          </w:tcPr>
          <w:p w14:paraId="4EE9D7D3"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Cannon Valley</w:t>
            </w:r>
          </w:p>
        </w:tc>
        <w:tc>
          <w:tcPr>
            <w:tcW w:w="494" w:type="pct"/>
            <w:vAlign w:val="center"/>
          </w:tcPr>
          <w:p w14:paraId="4EE9D7D4" w14:textId="77777777" w:rsidR="009A3CAE" w:rsidRPr="00787CA4" w:rsidRDefault="009A3CAE" w:rsidP="009A3C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7D5" w14:textId="77777777" w:rsidR="009A3CAE" w:rsidRPr="00787CA4" w:rsidRDefault="009A3CAE" w:rsidP="009A3CAE">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$14,876,000</w:t>
            </w:r>
          </w:p>
        </w:tc>
      </w:tr>
      <w:tr w:rsidR="009A3CAE" w:rsidRPr="00644153" w14:paraId="4EE9D7DD" w14:textId="77777777" w:rsidTr="00327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7D7" w14:textId="77777777" w:rsidR="009A3CAE" w:rsidRPr="00787CA4" w:rsidRDefault="009A3CAE" w:rsidP="009A3CAE">
            <w:pPr>
              <w:rPr>
                <w:rFonts w:cstheme="minorHAnsi"/>
                <w:color w:val="000000"/>
                <w:sz w:val="20"/>
                <w:szCs w:val="20"/>
              </w:rPr>
            </w:pPr>
            <w:r w:rsidRPr="00787CA4">
              <w:rPr>
                <w:rFonts w:cstheme="minorHAnsi"/>
                <w:color w:val="000000"/>
                <w:sz w:val="20"/>
                <w:szCs w:val="20"/>
              </w:rPr>
              <w:t>Quilpie Shire Council</w:t>
            </w:r>
          </w:p>
        </w:tc>
        <w:tc>
          <w:tcPr>
            <w:tcW w:w="980" w:type="pct"/>
            <w:vAlign w:val="center"/>
          </w:tcPr>
          <w:p w14:paraId="4EE9D7D8"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Eromanga Natural History Museum Dinosaur Galleries</w:t>
            </w:r>
          </w:p>
        </w:tc>
        <w:tc>
          <w:tcPr>
            <w:tcW w:w="1870" w:type="pct"/>
            <w:vAlign w:val="center"/>
          </w:tcPr>
          <w:p w14:paraId="4EE9D7D9" w14:textId="77777777" w:rsidR="009A3CAE" w:rsidRPr="00787CA4" w:rsidRDefault="00E4006E" w:rsidP="009A3CA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 xml:space="preserve">The project is Stage 3 of the Eromanga Natural History Museum, with Stages 1 and 2 already completed. </w:t>
            </w:r>
            <w:r w:rsidR="009A3CAE" w:rsidRPr="00787CA4">
              <w:rPr>
                <w:rFonts w:cstheme="minorHAnsi"/>
                <w:sz w:val="20"/>
                <w:szCs w:val="20"/>
              </w:rPr>
              <w:t xml:space="preserve">The project will deliver </w:t>
            </w:r>
            <w:r w:rsidR="00E833E8" w:rsidRPr="00787CA4">
              <w:rPr>
                <w:rFonts w:cstheme="minorHAnsi"/>
                <w:sz w:val="20"/>
                <w:szCs w:val="20"/>
              </w:rPr>
              <w:t>six</w:t>
            </w:r>
            <w:r w:rsidR="009A3CAE" w:rsidRPr="00787CA4">
              <w:rPr>
                <w:rFonts w:cstheme="minorHAnsi"/>
                <w:sz w:val="20"/>
                <w:szCs w:val="20"/>
              </w:rPr>
              <w:t xml:space="preserve"> gallery spaces and associated amenities, </w:t>
            </w:r>
            <w:r w:rsidR="00E833E8" w:rsidRPr="00787CA4">
              <w:rPr>
                <w:rFonts w:cstheme="minorHAnsi"/>
                <w:sz w:val="20"/>
                <w:szCs w:val="20"/>
              </w:rPr>
              <w:t>including the Grand Dinosaur Gallery</w:t>
            </w:r>
            <w:r w:rsidR="009A3CAE" w:rsidRPr="00787CA4">
              <w:rPr>
                <w:rFonts w:cstheme="minorHAnsi"/>
                <w:sz w:val="20"/>
                <w:szCs w:val="20"/>
              </w:rPr>
              <w:t>.</w:t>
            </w:r>
            <w:r w:rsidR="00E833E8" w:rsidRPr="00787CA4">
              <w:t xml:space="preserve"> </w:t>
            </w:r>
            <w:r w:rsidR="00E833E8" w:rsidRPr="00787CA4">
              <w:rPr>
                <w:rFonts w:cstheme="minorHAnsi"/>
                <w:sz w:val="20"/>
                <w:szCs w:val="20"/>
              </w:rPr>
              <w:t>It includes integrated and accessible facilities so the whole community can realise the social and economic potential of the Museum’s dinosaur and megafauna collection.</w:t>
            </w:r>
          </w:p>
        </w:tc>
        <w:tc>
          <w:tcPr>
            <w:tcW w:w="503" w:type="pct"/>
            <w:vAlign w:val="center"/>
          </w:tcPr>
          <w:p w14:paraId="4EE9D7DA"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Eromanga</w:t>
            </w:r>
          </w:p>
        </w:tc>
        <w:tc>
          <w:tcPr>
            <w:tcW w:w="494" w:type="pct"/>
            <w:vAlign w:val="center"/>
          </w:tcPr>
          <w:p w14:paraId="4EE9D7DB" w14:textId="77777777" w:rsidR="009A3CAE" w:rsidRPr="00787CA4" w:rsidRDefault="009A3CAE" w:rsidP="009A3CAE">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7DC" w14:textId="77777777" w:rsidR="009A3CAE" w:rsidRPr="00787CA4" w:rsidRDefault="009A3CAE" w:rsidP="009A3CAE">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$14,813,000</w:t>
            </w:r>
          </w:p>
        </w:tc>
      </w:tr>
      <w:tr w:rsidR="009A3CAE" w:rsidRPr="00644153" w14:paraId="4EE9D7E4"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7DE" w14:textId="77777777" w:rsidR="009A3CAE" w:rsidRPr="00787CA4" w:rsidRDefault="009A3CAE" w:rsidP="009A3CAE">
            <w:pPr>
              <w:rPr>
                <w:rFonts w:cstheme="minorHAnsi"/>
                <w:b w:val="0"/>
                <w:sz w:val="20"/>
                <w:szCs w:val="20"/>
              </w:rPr>
            </w:pPr>
            <w:r w:rsidRPr="00787CA4">
              <w:rPr>
                <w:rFonts w:cstheme="minorHAnsi"/>
                <w:color w:val="000000"/>
                <w:sz w:val="20"/>
                <w:szCs w:val="20"/>
              </w:rPr>
              <w:lastRenderedPageBreak/>
              <w:t>Sunshine Coast Regional Council</w:t>
            </w:r>
          </w:p>
        </w:tc>
        <w:tc>
          <w:tcPr>
            <w:tcW w:w="980" w:type="pct"/>
            <w:vAlign w:val="center"/>
          </w:tcPr>
          <w:p w14:paraId="4EE9D7DF"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color w:val="000000"/>
                <w:sz w:val="20"/>
                <w:szCs w:val="20"/>
              </w:rPr>
              <w:t>Honey Road Sports and Recreation Precinct Stage 1</w:t>
            </w:r>
          </w:p>
        </w:tc>
        <w:tc>
          <w:tcPr>
            <w:tcW w:w="1870" w:type="pct"/>
            <w:vAlign w:val="center"/>
          </w:tcPr>
          <w:p w14:paraId="4EE9D7E0" w14:textId="77777777" w:rsidR="009A3CAE" w:rsidRPr="00787CA4" w:rsidRDefault="00E4006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is Stage 1 of the Precinct, which </w:t>
            </w:r>
            <w:r w:rsidR="009A3CAE" w:rsidRPr="00787CA4">
              <w:rPr>
                <w:rFonts w:cstheme="minorHAnsi"/>
                <w:sz w:val="20"/>
                <w:szCs w:val="20"/>
              </w:rPr>
              <w:t xml:space="preserve">will deliver </w:t>
            </w:r>
            <w:r w:rsidRPr="00787CA4">
              <w:rPr>
                <w:rFonts w:cstheme="minorHAnsi"/>
                <w:sz w:val="20"/>
                <w:szCs w:val="20"/>
              </w:rPr>
              <w:t>new sports pavilions that will include change rooms, meeting and event spaces, first aid room, canteen/ kiosk, public amenities, undercover spectator viewing areas, offices, storage and umpire facilities</w:t>
            </w:r>
            <w:r w:rsidR="009A3CAE" w:rsidRPr="00787CA4">
              <w:rPr>
                <w:rFonts w:cstheme="minorHAnsi"/>
                <w:sz w:val="20"/>
                <w:szCs w:val="20"/>
              </w:rPr>
              <w:t xml:space="preserve">, two cricket ovals, a </w:t>
            </w:r>
            <w:r w:rsidRPr="00787CA4">
              <w:rPr>
                <w:rFonts w:cstheme="minorHAnsi"/>
                <w:sz w:val="20"/>
                <w:szCs w:val="20"/>
              </w:rPr>
              <w:t xml:space="preserve">wetlands nature walking trail including bridges, bird hides and landscaping, and an off-leash </w:t>
            </w:r>
            <w:r w:rsidR="009A3CAE" w:rsidRPr="00787CA4">
              <w:rPr>
                <w:rFonts w:cstheme="minorHAnsi"/>
                <w:sz w:val="20"/>
                <w:szCs w:val="20"/>
              </w:rPr>
              <w:t>dog park</w:t>
            </w:r>
            <w:r w:rsidRPr="00787CA4">
              <w:rPr>
                <w:rFonts w:cstheme="minorHAnsi"/>
                <w:sz w:val="20"/>
                <w:szCs w:val="20"/>
              </w:rPr>
              <w:t>.</w:t>
            </w:r>
          </w:p>
        </w:tc>
        <w:tc>
          <w:tcPr>
            <w:tcW w:w="503" w:type="pct"/>
            <w:vAlign w:val="center"/>
          </w:tcPr>
          <w:p w14:paraId="4EE9D7E1"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Meridan Plains</w:t>
            </w:r>
          </w:p>
        </w:tc>
        <w:tc>
          <w:tcPr>
            <w:tcW w:w="494" w:type="pct"/>
            <w:vAlign w:val="center"/>
          </w:tcPr>
          <w:p w14:paraId="4EE9D7E2" w14:textId="77777777" w:rsidR="009A3CAE" w:rsidRPr="00787CA4" w:rsidRDefault="009A3CAE" w:rsidP="009A3C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7E3" w14:textId="77777777" w:rsidR="009A3CAE" w:rsidRPr="00787CA4" w:rsidRDefault="009A3CAE" w:rsidP="009A3CAE">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$13,600,00</w:t>
            </w:r>
            <w:r w:rsidR="006E0FDF" w:rsidRPr="00787CA4">
              <w:rPr>
                <w:rFonts w:cstheme="minorHAnsi"/>
                <w:sz w:val="20"/>
                <w:szCs w:val="20"/>
              </w:rPr>
              <w:t>0</w:t>
            </w:r>
          </w:p>
        </w:tc>
      </w:tr>
      <w:tr w:rsidR="009A3CAE" w:rsidRPr="00644153" w14:paraId="4EE9D7EB" w14:textId="77777777" w:rsidTr="00327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7E5" w14:textId="77777777" w:rsidR="009A3CAE" w:rsidRPr="00787CA4" w:rsidRDefault="009A3CAE" w:rsidP="009A3CAE">
            <w:pPr>
              <w:rPr>
                <w:rFonts w:cstheme="minorHAnsi"/>
                <w:color w:val="000000"/>
                <w:sz w:val="20"/>
                <w:szCs w:val="20"/>
              </w:rPr>
            </w:pPr>
            <w:r w:rsidRPr="00787CA4">
              <w:rPr>
                <w:rFonts w:cstheme="minorHAnsi"/>
                <w:color w:val="000000"/>
                <w:sz w:val="20"/>
                <w:szCs w:val="20"/>
              </w:rPr>
              <w:t>Sunshine Coast Regional Council</w:t>
            </w:r>
          </w:p>
        </w:tc>
        <w:tc>
          <w:tcPr>
            <w:tcW w:w="980" w:type="pct"/>
            <w:vAlign w:val="center"/>
          </w:tcPr>
          <w:p w14:paraId="4EE9D7E6"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First Avenue Streetscape</w:t>
            </w:r>
          </w:p>
        </w:tc>
        <w:tc>
          <w:tcPr>
            <w:tcW w:w="1870" w:type="pct"/>
            <w:vAlign w:val="center"/>
          </w:tcPr>
          <w:p w14:paraId="4EE9D7E7"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 xml:space="preserve">The project will </w:t>
            </w:r>
            <w:r w:rsidR="00E4006E" w:rsidRPr="00787CA4">
              <w:rPr>
                <w:rFonts w:cstheme="minorHAnsi"/>
                <w:sz w:val="20"/>
                <w:szCs w:val="20"/>
              </w:rPr>
              <w:t xml:space="preserve">provide streetscape renewal to improve the appearance and functionality of the First Avenue in the CBD of Maroochydore. It will </w:t>
            </w:r>
            <w:r w:rsidR="009A44C4" w:rsidRPr="00787CA4">
              <w:rPr>
                <w:rFonts w:cstheme="minorHAnsi"/>
                <w:sz w:val="20"/>
                <w:szCs w:val="20"/>
              </w:rPr>
              <w:t>upgrade</w:t>
            </w:r>
            <w:r w:rsidR="00E4006E" w:rsidRPr="00787CA4">
              <w:rPr>
                <w:rFonts w:cstheme="minorHAnsi"/>
                <w:sz w:val="20"/>
                <w:szCs w:val="20"/>
              </w:rPr>
              <w:t xml:space="preserve"> street</w:t>
            </w:r>
            <w:r w:rsidR="008908C6" w:rsidRPr="00787CA4">
              <w:rPr>
                <w:rFonts w:cstheme="minorHAnsi"/>
                <w:sz w:val="20"/>
                <w:szCs w:val="20"/>
              </w:rPr>
              <w:t xml:space="preserve"> infrastructure </w:t>
            </w:r>
            <w:r w:rsidR="00E4006E" w:rsidRPr="00787CA4">
              <w:rPr>
                <w:rFonts w:cstheme="minorHAnsi"/>
                <w:sz w:val="20"/>
                <w:szCs w:val="20"/>
              </w:rPr>
              <w:t>and</w:t>
            </w:r>
            <w:r w:rsidRPr="00787CA4">
              <w:rPr>
                <w:rFonts w:cstheme="minorHAnsi"/>
                <w:sz w:val="20"/>
                <w:szCs w:val="20"/>
              </w:rPr>
              <w:t xml:space="preserve"> </w:t>
            </w:r>
            <w:r w:rsidR="00E4006E" w:rsidRPr="00787CA4">
              <w:rPr>
                <w:rFonts w:cstheme="minorHAnsi"/>
                <w:sz w:val="20"/>
                <w:szCs w:val="20"/>
              </w:rPr>
              <w:t>prioritise pedestrians over vehicular traffic</w:t>
            </w:r>
            <w:r w:rsidR="002F0A0C" w:rsidRPr="00787CA4">
              <w:rPr>
                <w:rFonts w:cstheme="minorHAnsi"/>
                <w:sz w:val="20"/>
                <w:szCs w:val="20"/>
              </w:rPr>
              <w:t>,</w:t>
            </w:r>
            <w:r w:rsidR="00E4006E" w:rsidRPr="00787CA4">
              <w:rPr>
                <w:rFonts w:cstheme="minorHAnsi"/>
                <w:sz w:val="20"/>
                <w:szCs w:val="20"/>
              </w:rPr>
              <w:t xml:space="preserve"> provide shared space for cyclists and other active transport users</w:t>
            </w:r>
            <w:r w:rsidR="002F0A0C" w:rsidRPr="00787CA4">
              <w:rPr>
                <w:rFonts w:cstheme="minorHAnsi"/>
                <w:sz w:val="20"/>
                <w:szCs w:val="20"/>
              </w:rPr>
              <w:t>,</w:t>
            </w:r>
            <w:r w:rsidR="00E4006E" w:rsidRPr="00787CA4">
              <w:rPr>
                <w:rFonts w:cstheme="minorHAnsi"/>
                <w:sz w:val="20"/>
                <w:szCs w:val="20"/>
              </w:rPr>
              <w:t xml:space="preserve"> create places to socialise and meet</w:t>
            </w:r>
            <w:r w:rsidR="002F0A0C" w:rsidRPr="00787CA4">
              <w:rPr>
                <w:rFonts w:cstheme="minorHAnsi"/>
                <w:sz w:val="20"/>
                <w:szCs w:val="20"/>
              </w:rPr>
              <w:t>,</w:t>
            </w:r>
            <w:r w:rsidR="00E4006E" w:rsidRPr="00787CA4">
              <w:rPr>
                <w:rFonts w:cstheme="minorHAnsi"/>
                <w:sz w:val="20"/>
                <w:szCs w:val="20"/>
              </w:rPr>
              <w:t xml:space="preserve"> provide opportunities for footpath dining and improved foot traffic to traders</w:t>
            </w:r>
            <w:r w:rsidR="002F0A0C" w:rsidRPr="00787CA4">
              <w:rPr>
                <w:rFonts w:cstheme="minorHAnsi"/>
                <w:sz w:val="20"/>
                <w:szCs w:val="20"/>
              </w:rPr>
              <w:t>,</w:t>
            </w:r>
            <w:r w:rsidR="00E4006E" w:rsidRPr="00787CA4">
              <w:rPr>
                <w:rFonts w:cstheme="minorHAnsi"/>
                <w:sz w:val="20"/>
                <w:szCs w:val="20"/>
              </w:rPr>
              <w:t xml:space="preserve"> create a continuous street tree canopy</w:t>
            </w:r>
            <w:r w:rsidR="002F0A0C" w:rsidRPr="00787CA4">
              <w:rPr>
                <w:rFonts w:cstheme="minorHAnsi"/>
                <w:sz w:val="20"/>
                <w:szCs w:val="20"/>
              </w:rPr>
              <w:t>,</w:t>
            </w:r>
            <w:r w:rsidR="00E4006E" w:rsidRPr="00787CA4">
              <w:rPr>
                <w:rFonts w:cstheme="minorHAnsi"/>
                <w:sz w:val="20"/>
                <w:szCs w:val="20"/>
              </w:rPr>
              <w:t xml:space="preserve"> include new street furniture and; provide a feature deck with views out to the Maroochy River mouth.</w:t>
            </w:r>
          </w:p>
        </w:tc>
        <w:tc>
          <w:tcPr>
            <w:tcW w:w="503" w:type="pct"/>
            <w:vAlign w:val="center"/>
          </w:tcPr>
          <w:p w14:paraId="4EE9D7E8"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Maroochydore</w:t>
            </w:r>
          </w:p>
        </w:tc>
        <w:tc>
          <w:tcPr>
            <w:tcW w:w="494" w:type="pct"/>
            <w:vAlign w:val="center"/>
          </w:tcPr>
          <w:p w14:paraId="4EE9D7E9" w14:textId="77777777" w:rsidR="009A3CAE" w:rsidRPr="00787CA4" w:rsidRDefault="009A3CAE" w:rsidP="009A3CAE">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7EA" w14:textId="77777777" w:rsidR="009A3CAE" w:rsidRPr="00787CA4" w:rsidRDefault="009A3CAE" w:rsidP="009A3CAE">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$11,897,600</w:t>
            </w:r>
          </w:p>
        </w:tc>
      </w:tr>
      <w:tr w:rsidR="009A3CAE" w:rsidRPr="00644153" w14:paraId="4EE9D7F2"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7EC" w14:textId="77777777" w:rsidR="009A3CAE" w:rsidRPr="00787CA4" w:rsidRDefault="009A3CAE" w:rsidP="009A3CAE">
            <w:pPr>
              <w:rPr>
                <w:rFonts w:cstheme="minorHAnsi"/>
                <w:color w:val="000000"/>
                <w:sz w:val="20"/>
                <w:szCs w:val="20"/>
              </w:rPr>
            </w:pPr>
            <w:r w:rsidRPr="00787CA4">
              <w:rPr>
                <w:rFonts w:cstheme="minorHAnsi"/>
                <w:color w:val="000000"/>
                <w:sz w:val="20"/>
                <w:szCs w:val="20"/>
              </w:rPr>
              <w:t>Boulia Shire Council</w:t>
            </w:r>
          </w:p>
        </w:tc>
        <w:tc>
          <w:tcPr>
            <w:tcW w:w="980" w:type="pct"/>
            <w:vAlign w:val="center"/>
          </w:tcPr>
          <w:p w14:paraId="4EE9D7ED"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Boulia Shire Community Hub</w:t>
            </w:r>
          </w:p>
        </w:tc>
        <w:tc>
          <w:tcPr>
            <w:tcW w:w="1870" w:type="pct"/>
            <w:vAlign w:val="center"/>
          </w:tcPr>
          <w:p w14:paraId="4EE9D7EE" w14:textId="77777777" w:rsidR="009A3CAE" w:rsidRPr="00787CA4" w:rsidRDefault="002F0A0C"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The project will provide centralised, fit-for-purpose facilities, services and accommodation for the Boulia community and Council. Replacing outdated and dispersed accommodation, the state-of-the art hub will accommodate the Council, a multimedia library and resource centre and Post Office and include flexible spaces for visiting officials, commercial leases and cultural displays.</w:t>
            </w:r>
          </w:p>
        </w:tc>
        <w:tc>
          <w:tcPr>
            <w:tcW w:w="503" w:type="pct"/>
            <w:vAlign w:val="center"/>
          </w:tcPr>
          <w:p w14:paraId="4EE9D7EF"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Boulia</w:t>
            </w:r>
          </w:p>
        </w:tc>
        <w:tc>
          <w:tcPr>
            <w:tcW w:w="494" w:type="pct"/>
            <w:vAlign w:val="center"/>
          </w:tcPr>
          <w:p w14:paraId="4EE9D7F0" w14:textId="77777777" w:rsidR="009A3CAE" w:rsidRPr="00787CA4" w:rsidRDefault="009A3CAE" w:rsidP="009A3C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7F1" w14:textId="77777777" w:rsidR="009A3CAE" w:rsidRPr="00787CA4" w:rsidRDefault="009A3CAE" w:rsidP="009A3CAE">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$10,423,400</w:t>
            </w:r>
          </w:p>
        </w:tc>
      </w:tr>
      <w:tr w:rsidR="009A3CAE" w:rsidRPr="00644153" w14:paraId="4EE9D7F9" w14:textId="77777777" w:rsidTr="00327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7F3" w14:textId="77777777" w:rsidR="009A3CAE" w:rsidRPr="00787CA4" w:rsidRDefault="009A3CAE" w:rsidP="009A3CAE">
            <w:pPr>
              <w:rPr>
                <w:rFonts w:cstheme="minorHAnsi"/>
                <w:color w:val="000000"/>
                <w:sz w:val="20"/>
                <w:szCs w:val="20"/>
              </w:rPr>
            </w:pPr>
            <w:r w:rsidRPr="00787CA4">
              <w:rPr>
                <w:rFonts w:cstheme="minorHAnsi"/>
                <w:color w:val="000000"/>
                <w:sz w:val="20"/>
                <w:szCs w:val="20"/>
              </w:rPr>
              <w:t>Maranoa Regional Council</w:t>
            </w:r>
          </w:p>
        </w:tc>
        <w:tc>
          <w:tcPr>
            <w:tcW w:w="980" w:type="pct"/>
            <w:vAlign w:val="center"/>
          </w:tcPr>
          <w:p w14:paraId="4EE9D7F4"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Roma Pool Revitalisation: Equitable, Accessible, Community Infrastructure</w:t>
            </w:r>
          </w:p>
        </w:tc>
        <w:tc>
          <w:tcPr>
            <w:tcW w:w="1870" w:type="pct"/>
            <w:vAlign w:val="center"/>
          </w:tcPr>
          <w:p w14:paraId="4EE9D7F5" w14:textId="77777777" w:rsidR="009A3CAE" w:rsidRPr="00787CA4" w:rsidRDefault="002F0A0C" w:rsidP="009A3CA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 xml:space="preserve">The project includes the construction of a new aquatic complex to replace the existing Denise Spencer Memorial Pool, including a 5O metre outdoor swimming pool, 25m indoor combined program and lap swimming pool, toddler water play area, twin-flume waterslides, </w:t>
            </w:r>
            <w:r w:rsidRPr="00787CA4">
              <w:rPr>
                <w:rFonts w:cstheme="minorHAnsi"/>
                <w:color w:val="auto"/>
                <w:sz w:val="20"/>
                <w:szCs w:val="20"/>
              </w:rPr>
              <w:t>a</w:t>
            </w:r>
            <w:r w:rsidR="004E33BE" w:rsidRPr="00787CA4">
              <w:rPr>
                <w:rFonts w:cstheme="minorHAnsi"/>
                <w:color w:val="auto"/>
                <w:sz w:val="20"/>
                <w:szCs w:val="20"/>
              </w:rPr>
              <w:t>nd</w:t>
            </w:r>
            <w:r w:rsidRPr="00787CA4">
              <w:rPr>
                <w:rFonts w:cstheme="minorHAnsi"/>
                <w:color w:val="auto"/>
                <w:sz w:val="20"/>
                <w:szCs w:val="20"/>
              </w:rPr>
              <w:t xml:space="preserve"> provision </w:t>
            </w:r>
            <w:r w:rsidRPr="00787CA4">
              <w:rPr>
                <w:rFonts w:cstheme="minorHAnsi"/>
                <w:sz w:val="20"/>
                <w:szCs w:val="20"/>
              </w:rPr>
              <w:t>of all necessary plant room, pool store, filtration systems a amenities.</w:t>
            </w:r>
          </w:p>
        </w:tc>
        <w:tc>
          <w:tcPr>
            <w:tcW w:w="503" w:type="pct"/>
            <w:vAlign w:val="center"/>
          </w:tcPr>
          <w:p w14:paraId="4EE9D7F6"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Roma</w:t>
            </w:r>
          </w:p>
        </w:tc>
        <w:tc>
          <w:tcPr>
            <w:tcW w:w="494" w:type="pct"/>
            <w:vAlign w:val="center"/>
          </w:tcPr>
          <w:p w14:paraId="4EE9D7F7" w14:textId="77777777" w:rsidR="009A3CAE" w:rsidRPr="00787CA4" w:rsidRDefault="009A3CAE" w:rsidP="009A3CAE">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7F8" w14:textId="77777777" w:rsidR="009A3CAE" w:rsidRPr="00787CA4" w:rsidRDefault="009A3CAE" w:rsidP="009A3CAE">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$9,500,000</w:t>
            </w:r>
          </w:p>
        </w:tc>
      </w:tr>
      <w:tr w:rsidR="009A3CAE" w:rsidRPr="00644153" w14:paraId="4EE9D800"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7FA" w14:textId="77777777" w:rsidR="009A3CAE" w:rsidRPr="00787CA4" w:rsidRDefault="009A3CAE" w:rsidP="009A3CAE">
            <w:pPr>
              <w:rPr>
                <w:rFonts w:cstheme="minorHAnsi"/>
                <w:color w:val="000000"/>
                <w:sz w:val="20"/>
                <w:szCs w:val="20"/>
              </w:rPr>
            </w:pPr>
            <w:r w:rsidRPr="00787CA4">
              <w:rPr>
                <w:rFonts w:cstheme="minorHAnsi"/>
                <w:color w:val="000000"/>
                <w:sz w:val="20"/>
                <w:szCs w:val="20"/>
              </w:rPr>
              <w:t>Wujal Wujal Aboriginal Council</w:t>
            </w:r>
          </w:p>
        </w:tc>
        <w:tc>
          <w:tcPr>
            <w:tcW w:w="980" w:type="pct"/>
            <w:vAlign w:val="center"/>
          </w:tcPr>
          <w:p w14:paraId="4EE9D7FB"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Construction of a new Council Administration and Community Development Hub</w:t>
            </w:r>
          </w:p>
        </w:tc>
        <w:tc>
          <w:tcPr>
            <w:tcW w:w="1870" w:type="pct"/>
            <w:vAlign w:val="center"/>
          </w:tcPr>
          <w:p w14:paraId="4EE9D7FC"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will </w:t>
            </w:r>
            <w:r w:rsidR="008908C6" w:rsidRPr="00787CA4">
              <w:rPr>
                <w:rFonts w:cstheme="minorHAnsi"/>
                <w:sz w:val="20"/>
                <w:szCs w:val="20"/>
              </w:rPr>
              <w:t xml:space="preserve">construct a </w:t>
            </w:r>
            <w:r w:rsidR="002F0A0C" w:rsidRPr="00787CA4">
              <w:rPr>
                <w:rFonts w:cstheme="minorHAnsi"/>
                <w:sz w:val="20"/>
                <w:szCs w:val="20"/>
              </w:rPr>
              <w:t>construct a new, sustainable Council Administration and Community Development Hub to enhance the usage of the flood-damaged facility lost during Tropical Cyclone Jasper in December 2023. The project</w:t>
            </w:r>
            <w:r w:rsidR="00112E0A" w:rsidRPr="00787CA4">
              <w:rPr>
                <w:rFonts w:cstheme="minorHAnsi"/>
                <w:sz w:val="20"/>
                <w:szCs w:val="20"/>
              </w:rPr>
              <w:t xml:space="preserve"> will include </w:t>
            </w:r>
            <w:r w:rsidRPr="00787CA4">
              <w:rPr>
                <w:rFonts w:cstheme="minorHAnsi"/>
                <w:sz w:val="20"/>
                <w:szCs w:val="20"/>
              </w:rPr>
              <w:t xml:space="preserve">offices, training facilities and resources to support professional development. </w:t>
            </w:r>
          </w:p>
        </w:tc>
        <w:tc>
          <w:tcPr>
            <w:tcW w:w="503" w:type="pct"/>
            <w:vAlign w:val="center"/>
          </w:tcPr>
          <w:p w14:paraId="4EE9D7FD"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Wujal Wujal</w:t>
            </w:r>
          </w:p>
        </w:tc>
        <w:tc>
          <w:tcPr>
            <w:tcW w:w="494" w:type="pct"/>
            <w:vAlign w:val="center"/>
          </w:tcPr>
          <w:p w14:paraId="4EE9D7FE" w14:textId="77777777" w:rsidR="009A3CAE" w:rsidRPr="00787CA4" w:rsidRDefault="009A3CAE" w:rsidP="009A3C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7FF" w14:textId="77777777" w:rsidR="009A3CAE" w:rsidRPr="00787CA4" w:rsidRDefault="009A3CAE" w:rsidP="009A3CAE">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$7,489,800</w:t>
            </w:r>
          </w:p>
        </w:tc>
      </w:tr>
      <w:tr w:rsidR="009A3CAE" w:rsidRPr="00644153" w14:paraId="4EE9D807" w14:textId="77777777" w:rsidTr="00327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01" w14:textId="77777777" w:rsidR="009A3CAE" w:rsidRPr="00787CA4" w:rsidRDefault="009A3CAE" w:rsidP="009A3CAE">
            <w:pPr>
              <w:rPr>
                <w:rFonts w:cstheme="minorHAnsi"/>
                <w:color w:val="000000"/>
                <w:sz w:val="20"/>
                <w:szCs w:val="20"/>
              </w:rPr>
            </w:pPr>
            <w:r w:rsidRPr="00787CA4">
              <w:rPr>
                <w:rFonts w:cstheme="minorHAnsi"/>
                <w:color w:val="000000"/>
                <w:sz w:val="20"/>
                <w:szCs w:val="20"/>
              </w:rPr>
              <w:lastRenderedPageBreak/>
              <w:t xml:space="preserve">Cloncurry Shire Council </w:t>
            </w:r>
          </w:p>
        </w:tc>
        <w:tc>
          <w:tcPr>
            <w:tcW w:w="980" w:type="pct"/>
            <w:vAlign w:val="center"/>
          </w:tcPr>
          <w:p w14:paraId="4EE9D802"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Scarr Street Revitalisation Project (CBD Upgrade)</w:t>
            </w:r>
          </w:p>
        </w:tc>
        <w:tc>
          <w:tcPr>
            <w:tcW w:w="1870" w:type="pct"/>
            <w:vAlign w:val="center"/>
          </w:tcPr>
          <w:p w14:paraId="4EE9D803" w14:textId="77777777" w:rsidR="009A3CAE" w:rsidRPr="00787CA4" w:rsidRDefault="002F0A0C" w:rsidP="002F0A0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The Scarr St Revitalisation Project will deliver improved amenity, accessibility, connectivity and safety for residents and visitors accessing the many services and attractions in and around Scarr Street and the Cloncurry CBD. Through enhancements and upgrades to footpaths, parking, stormwater, kerb and channel, water and sewer, shade and shelter infrastructure, landscape and irrigation, artistic works and so forth, the revitalisation of Scarr Street will deliver on a priority project for Cloncurry and its growing community.</w:t>
            </w:r>
          </w:p>
        </w:tc>
        <w:tc>
          <w:tcPr>
            <w:tcW w:w="503" w:type="pct"/>
            <w:vAlign w:val="center"/>
          </w:tcPr>
          <w:p w14:paraId="4EE9D804"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Cloncurry</w:t>
            </w:r>
          </w:p>
        </w:tc>
        <w:tc>
          <w:tcPr>
            <w:tcW w:w="494" w:type="pct"/>
            <w:vAlign w:val="center"/>
          </w:tcPr>
          <w:p w14:paraId="4EE9D805" w14:textId="77777777" w:rsidR="009A3CAE" w:rsidRPr="00787CA4" w:rsidRDefault="009A3CAE" w:rsidP="009A3CAE">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06" w14:textId="77777777" w:rsidR="009A3CAE" w:rsidRPr="00787CA4" w:rsidRDefault="009A3CAE" w:rsidP="009A3CAE">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$5,990,000</w:t>
            </w:r>
          </w:p>
        </w:tc>
      </w:tr>
      <w:tr w:rsidR="009A3CAE" w:rsidRPr="00644153" w14:paraId="4EE9D80E"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08" w14:textId="77777777" w:rsidR="009A3CAE" w:rsidRPr="00787CA4" w:rsidRDefault="009A3CAE" w:rsidP="009A3CAE">
            <w:pPr>
              <w:rPr>
                <w:rFonts w:cstheme="minorHAnsi"/>
                <w:color w:val="000000"/>
                <w:sz w:val="20"/>
                <w:szCs w:val="20"/>
              </w:rPr>
            </w:pPr>
            <w:r w:rsidRPr="00787CA4">
              <w:rPr>
                <w:rFonts w:cstheme="minorHAnsi"/>
                <w:color w:val="000000"/>
                <w:sz w:val="20"/>
                <w:szCs w:val="20"/>
              </w:rPr>
              <w:t xml:space="preserve">Gladstone Regional Council </w:t>
            </w:r>
          </w:p>
        </w:tc>
        <w:tc>
          <w:tcPr>
            <w:tcW w:w="980" w:type="pct"/>
            <w:vAlign w:val="center"/>
          </w:tcPr>
          <w:p w14:paraId="4EE9D809"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Harbour Arbour - East Shores to City Heart Activation Project</w:t>
            </w:r>
          </w:p>
        </w:tc>
        <w:tc>
          <w:tcPr>
            <w:tcW w:w="1870" w:type="pct"/>
            <w:vAlign w:val="center"/>
          </w:tcPr>
          <w:p w14:paraId="4EE9D80A"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The project will</w:t>
            </w:r>
            <w:r w:rsidR="002F0A0C" w:rsidRPr="00787CA4">
              <w:rPr>
                <w:rFonts w:cstheme="minorHAnsi"/>
                <w:sz w:val="20"/>
                <w:szCs w:val="20"/>
              </w:rPr>
              <w:t xml:space="preserve"> reconnect Gladstone's CBD with the East Shores Parklands and Harbour precinct, addressing a key gap in the city's connectivity. This will be achieved through the creation of an inclusive, accessible, and vibrant pedestrian corridor linking Goondoon Street to the foreshore, enhancing both local and visitor experiences while stimulating retail and business activity.</w:t>
            </w:r>
          </w:p>
        </w:tc>
        <w:tc>
          <w:tcPr>
            <w:tcW w:w="503" w:type="pct"/>
            <w:vAlign w:val="center"/>
          </w:tcPr>
          <w:p w14:paraId="4EE9D80B" w14:textId="77777777" w:rsidR="009A3CAE" w:rsidRPr="00787CA4" w:rsidRDefault="009A3CAE" w:rsidP="009A3C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Gladstone</w:t>
            </w:r>
          </w:p>
        </w:tc>
        <w:tc>
          <w:tcPr>
            <w:tcW w:w="494" w:type="pct"/>
            <w:vAlign w:val="center"/>
          </w:tcPr>
          <w:p w14:paraId="4EE9D80C" w14:textId="77777777" w:rsidR="009A3CAE" w:rsidRPr="00787CA4" w:rsidRDefault="009A3CAE" w:rsidP="009A3C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0D" w14:textId="77777777" w:rsidR="009A3CAE" w:rsidRPr="00787CA4" w:rsidRDefault="009A3CAE" w:rsidP="009A3CAE">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$5,330,404</w:t>
            </w:r>
          </w:p>
        </w:tc>
      </w:tr>
      <w:tr w:rsidR="009A3CAE" w:rsidRPr="00644153" w14:paraId="4EE9D815" w14:textId="77777777" w:rsidTr="00327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0F" w14:textId="77777777" w:rsidR="009A3CAE" w:rsidRPr="00787CA4" w:rsidRDefault="009A3CAE" w:rsidP="009A3CAE">
            <w:pPr>
              <w:rPr>
                <w:rFonts w:cstheme="minorHAnsi"/>
                <w:color w:val="000000"/>
                <w:sz w:val="20"/>
                <w:szCs w:val="20"/>
              </w:rPr>
            </w:pPr>
            <w:r w:rsidRPr="00787CA4">
              <w:rPr>
                <w:rFonts w:cstheme="minorHAnsi"/>
                <w:color w:val="000000"/>
                <w:sz w:val="20"/>
                <w:szCs w:val="20"/>
              </w:rPr>
              <w:t>Cairns Regional Council</w:t>
            </w:r>
          </w:p>
        </w:tc>
        <w:tc>
          <w:tcPr>
            <w:tcW w:w="980" w:type="pct"/>
            <w:vAlign w:val="center"/>
          </w:tcPr>
          <w:p w14:paraId="4EE9D810"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Redlynch Community Sporting Precinct</w:t>
            </w:r>
          </w:p>
        </w:tc>
        <w:tc>
          <w:tcPr>
            <w:tcW w:w="1870" w:type="pct"/>
            <w:vAlign w:val="center"/>
          </w:tcPr>
          <w:p w14:paraId="4EE9D811"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 xml:space="preserve">The </w:t>
            </w:r>
            <w:r w:rsidR="002F0A0C" w:rsidRPr="00787CA4">
              <w:rPr>
                <w:rFonts w:cstheme="minorHAnsi"/>
                <w:sz w:val="20"/>
                <w:szCs w:val="20"/>
              </w:rPr>
              <w:t>p</w:t>
            </w:r>
            <w:r w:rsidRPr="00787CA4">
              <w:rPr>
                <w:rFonts w:cstheme="minorHAnsi"/>
                <w:sz w:val="20"/>
                <w:szCs w:val="20"/>
              </w:rPr>
              <w:t xml:space="preserve">roject will deliver </w:t>
            </w:r>
            <w:r w:rsidR="006F2191" w:rsidRPr="00787CA4">
              <w:rPr>
                <w:rFonts w:cstheme="minorHAnsi"/>
                <w:sz w:val="20"/>
                <w:szCs w:val="20"/>
              </w:rPr>
              <w:t xml:space="preserve">Stage 3 of the Redlynch Community Sporting Precinct </w:t>
            </w:r>
            <w:r w:rsidRPr="00787CA4">
              <w:rPr>
                <w:rFonts w:cstheme="minorHAnsi"/>
                <w:sz w:val="20"/>
                <w:szCs w:val="20"/>
              </w:rPr>
              <w:t>including two new rectangular fields, an oval field, amenities, internal roads, and parking</w:t>
            </w:r>
            <w:r w:rsidR="006F2191" w:rsidRPr="00787CA4">
              <w:rPr>
                <w:rFonts w:cstheme="minorHAnsi"/>
                <w:sz w:val="20"/>
                <w:szCs w:val="20"/>
              </w:rPr>
              <w:t>, providing vital sport and leisure facilities for residents in the western suburbs of Cairns.</w:t>
            </w:r>
          </w:p>
        </w:tc>
        <w:tc>
          <w:tcPr>
            <w:tcW w:w="503" w:type="pct"/>
            <w:vAlign w:val="center"/>
          </w:tcPr>
          <w:p w14:paraId="4EE9D812" w14:textId="77777777" w:rsidR="009A3CAE" w:rsidRPr="00787CA4" w:rsidRDefault="009A3CAE" w:rsidP="009A3CA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Redlynch</w:t>
            </w:r>
          </w:p>
        </w:tc>
        <w:tc>
          <w:tcPr>
            <w:tcW w:w="494" w:type="pct"/>
            <w:vAlign w:val="center"/>
          </w:tcPr>
          <w:p w14:paraId="4EE9D813" w14:textId="77777777" w:rsidR="009A3CAE" w:rsidRPr="00787CA4" w:rsidRDefault="009A3CAE" w:rsidP="009A3CAE">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14" w14:textId="77777777" w:rsidR="009A3CAE" w:rsidRPr="00787CA4" w:rsidRDefault="009A3CAE" w:rsidP="009A3CAE">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$5,000,000</w:t>
            </w:r>
          </w:p>
        </w:tc>
      </w:tr>
      <w:tr w:rsidR="00B75A81" w:rsidRPr="00644153" w14:paraId="4EE9D81C"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16" w14:textId="77777777" w:rsidR="00B75A81" w:rsidRPr="00787CA4" w:rsidRDefault="00B75A81" w:rsidP="00B75A81">
            <w:pPr>
              <w:rPr>
                <w:rFonts w:cstheme="minorHAnsi"/>
                <w:color w:val="000000"/>
                <w:sz w:val="20"/>
                <w:szCs w:val="20"/>
              </w:rPr>
            </w:pPr>
            <w:r w:rsidRPr="00787CA4">
              <w:rPr>
                <w:rFonts w:cstheme="minorHAnsi"/>
                <w:color w:val="000000"/>
                <w:sz w:val="20"/>
                <w:szCs w:val="20"/>
              </w:rPr>
              <w:t>Burke Shire Council</w:t>
            </w:r>
          </w:p>
        </w:tc>
        <w:tc>
          <w:tcPr>
            <w:tcW w:w="980" w:type="pct"/>
            <w:vAlign w:val="center"/>
          </w:tcPr>
          <w:p w14:paraId="4EE9D817"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Burketown Health and Wellbeing Precinct Stage 1 – Splash Park &amp; Playground</w:t>
            </w:r>
          </w:p>
        </w:tc>
        <w:tc>
          <w:tcPr>
            <w:tcW w:w="1870" w:type="pct"/>
            <w:vAlign w:val="center"/>
          </w:tcPr>
          <w:p w14:paraId="4EE9D818"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The project will deliver a new community splash park, play area and accessible amenities block next to existing parkland and public facilities. The project will encourage social inclusion, connectedness and economic growth.</w:t>
            </w:r>
          </w:p>
        </w:tc>
        <w:tc>
          <w:tcPr>
            <w:tcW w:w="503" w:type="pct"/>
            <w:vAlign w:val="center"/>
          </w:tcPr>
          <w:p w14:paraId="4EE9D819"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Burketown</w:t>
            </w:r>
          </w:p>
        </w:tc>
        <w:tc>
          <w:tcPr>
            <w:tcW w:w="494" w:type="pct"/>
            <w:vAlign w:val="center"/>
          </w:tcPr>
          <w:p w14:paraId="4EE9D81A" w14:textId="77777777" w:rsidR="00B75A81" w:rsidRPr="00787CA4" w:rsidRDefault="00B75A81" w:rsidP="00B75A8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1B" w14:textId="77777777" w:rsidR="00B75A81" w:rsidRPr="00787CA4" w:rsidRDefault="00B75A81" w:rsidP="00B75A81">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$4,096,737</w:t>
            </w:r>
          </w:p>
        </w:tc>
      </w:tr>
      <w:tr w:rsidR="00B75A81" w:rsidRPr="00644153" w14:paraId="4EE9D823" w14:textId="77777777" w:rsidTr="00327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1D" w14:textId="77777777" w:rsidR="00B75A81" w:rsidRPr="00787CA4" w:rsidRDefault="00B75A81" w:rsidP="00B75A81">
            <w:pPr>
              <w:rPr>
                <w:rFonts w:cstheme="minorHAnsi"/>
                <w:color w:val="000000"/>
                <w:sz w:val="20"/>
                <w:szCs w:val="20"/>
              </w:rPr>
            </w:pPr>
            <w:r w:rsidRPr="00787CA4">
              <w:rPr>
                <w:rFonts w:cstheme="minorHAnsi"/>
                <w:color w:val="000000"/>
                <w:sz w:val="20"/>
                <w:szCs w:val="20"/>
              </w:rPr>
              <w:t>Cairns Regional Council</w:t>
            </w:r>
          </w:p>
        </w:tc>
        <w:tc>
          <w:tcPr>
            <w:tcW w:w="980" w:type="pct"/>
            <w:vAlign w:val="center"/>
          </w:tcPr>
          <w:p w14:paraId="4EE9D81E"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Cairns Community and Multicultural Centre (the Centre)</w:t>
            </w:r>
          </w:p>
        </w:tc>
        <w:tc>
          <w:tcPr>
            <w:tcW w:w="1870" w:type="pct"/>
            <w:vAlign w:val="center"/>
          </w:tcPr>
          <w:p w14:paraId="4EE9D81F"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The project will construct a Community and Multicultural Centre with space specifically designed for cultural groups. Including fully equipped multipurpose rooms, a commercial kitchen, and outdoor spaces catering to a wide variety of events, activities, and services.</w:t>
            </w:r>
          </w:p>
        </w:tc>
        <w:tc>
          <w:tcPr>
            <w:tcW w:w="503" w:type="pct"/>
            <w:vAlign w:val="center"/>
          </w:tcPr>
          <w:p w14:paraId="4EE9D820"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White Rock</w:t>
            </w:r>
          </w:p>
        </w:tc>
        <w:tc>
          <w:tcPr>
            <w:tcW w:w="494" w:type="pct"/>
            <w:vAlign w:val="center"/>
          </w:tcPr>
          <w:p w14:paraId="4EE9D821" w14:textId="77777777" w:rsidR="00B75A81" w:rsidRPr="00787CA4" w:rsidRDefault="00B75A81" w:rsidP="00B75A81">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22" w14:textId="77777777" w:rsidR="00B75A81" w:rsidRPr="00787CA4" w:rsidRDefault="00B75A81" w:rsidP="00B75A81">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$4,000,000</w:t>
            </w:r>
          </w:p>
        </w:tc>
      </w:tr>
      <w:tr w:rsidR="00B75A81" w:rsidRPr="00644153" w14:paraId="4EE9D82A"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24" w14:textId="77777777" w:rsidR="00B75A81" w:rsidRPr="00787CA4" w:rsidRDefault="00B75A81" w:rsidP="00B75A81">
            <w:pPr>
              <w:rPr>
                <w:rFonts w:cstheme="minorHAnsi"/>
                <w:color w:val="000000"/>
                <w:sz w:val="20"/>
                <w:szCs w:val="20"/>
              </w:rPr>
            </w:pPr>
            <w:r w:rsidRPr="00787CA4">
              <w:rPr>
                <w:rFonts w:cstheme="minorHAnsi"/>
                <w:color w:val="000000"/>
                <w:sz w:val="20"/>
                <w:szCs w:val="20"/>
              </w:rPr>
              <w:t>Surf Life Saving Queensland</w:t>
            </w:r>
          </w:p>
        </w:tc>
        <w:tc>
          <w:tcPr>
            <w:tcW w:w="980" w:type="pct"/>
            <w:vAlign w:val="center"/>
          </w:tcPr>
          <w:p w14:paraId="4EE9D825"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The Southport Spit Emergency Services Hub</w:t>
            </w:r>
          </w:p>
        </w:tc>
        <w:tc>
          <w:tcPr>
            <w:tcW w:w="1870" w:type="pct"/>
            <w:vAlign w:val="center"/>
          </w:tcPr>
          <w:p w14:paraId="4EE9D826"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will </w:t>
            </w:r>
            <w:r w:rsidR="002F0A0C" w:rsidRPr="00787CA4">
              <w:rPr>
                <w:rFonts w:cstheme="minorHAnsi"/>
                <w:sz w:val="20"/>
                <w:szCs w:val="20"/>
              </w:rPr>
              <w:t>deliver critical lifesaving infrastructure and emergency response services on the Gold Coast includ</w:t>
            </w:r>
            <w:r w:rsidR="00C539D6" w:rsidRPr="00787CA4">
              <w:rPr>
                <w:rFonts w:cstheme="minorHAnsi"/>
                <w:sz w:val="20"/>
                <w:szCs w:val="20"/>
              </w:rPr>
              <w:t>ing</w:t>
            </w:r>
            <w:r w:rsidR="002F0A0C" w:rsidRPr="00787CA4">
              <w:rPr>
                <w:rFonts w:cstheme="minorHAnsi"/>
                <w:sz w:val="20"/>
                <w:szCs w:val="20"/>
              </w:rPr>
              <w:t xml:space="preserve"> a regional operational hub for Surf Life Saving Queensland rescue watercraft, meeting and training rooms, secure storage for lifesaving equipment, multi-use spaces for community education and a small kiosk.</w:t>
            </w:r>
          </w:p>
        </w:tc>
        <w:tc>
          <w:tcPr>
            <w:tcW w:w="503" w:type="pct"/>
            <w:vAlign w:val="center"/>
          </w:tcPr>
          <w:p w14:paraId="4EE9D827"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Main Beach</w:t>
            </w:r>
          </w:p>
        </w:tc>
        <w:tc>
          <w:tcPr>
            <w:tcW w:w="494" w:type="pct"/>
            <w:vAlign w:val="center"/>
          </w:tcPr>
          <w:p w14:paraId="4EE9D828" w14:textId="77777777" w:rsidR="00B75A81" w:rsidRPr="00787CA4" w:rsidRDefault="00B75A81" w:rsidP="00B75A8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29" w14:textId="77777777" w:rsidR="00B75A81" w:rsidRPr="00787CA4" w:rsidRDefault="00B75A81" w:rsidP="00B75A81">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$2,740,000</w:t>
            </w:r>
          </w:p>
        </w:tc>
      </w:tr>
      <w:tr w:rsidR="00B75A81" w:rsidRPr="00644153" w14:paraId="4EE9D831" w14:textId="77777777" w:rsidTr="00327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2B" w14:textId="77777777" w:rsidR="00B75A81" w:rsidRPr="00787CA4" w:rsidRDefault="00B75A81" w:rsidP="00B75A81">
            <w:pPr>
              <w:rPr>
                <w:rFonts w:cstheme="minorHAnsi"/>
                <w:color w:val="000000"/>
                <w:sz w:val="20"/>
                <w:szCs w:val="20"/>
              </w:rPr>
            </w:pPr>
            <w:r w:rsidRPr="00787CA4">
              <w:rPr>
                <w:rFonts w:cstheme="minorHAnsi"/>
                <w:color w:val="000000"/>
                <w:sz w:val="20"/>
                <w:szCs w:val="20"/>
              </w:rPr>
              <w:lastRenderedPageBreak/>
              <w:t>Olkola Aboriginal Corporation</w:t>
            </w:r>
          </w:p>
        </w:tc>
        <w:tc>
          <w:tcPr>
            <w:tcW w:w="980" w:type="pct"/>
            <w:vAlign w:val="center"/>
          </w:tcPr>
          <w:p w14:paraId="4EE9D82C"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Establishment of a Cultural Knowledge Centre for the Olkola People</w:t>
            </w:r>
          </w:p>
        </w:tc>
        <w:tc>
          <w:tcPr>
            <w:tcW w:w="1870" w:type="pct"/>
            <w:vAlign w:val="center"/>
          </w:tcPr>
          <w:p w14:paraId="4EE9D82D"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noProof/>
                <w:sz w:val="20"/>
                <w:szCs w:val="20"/>
              </w:rPr>
              <w:t xml:space="preserve">The project will extend the initial structure built during Stage 1 at the Sandy Creek Bore Station to become a fully operational cultural centre building that </w:t>
            </w:r>
            <w:r w:rsidR="00C539D6" w:rsidRPr="00787CA4">
              <w:rPr>
                <w:rFonts w:cstheme="minorHAnsi"/>
                <w:noProof/>
                <w:sz w:val="20"/>
                <w:szCs w:val="20"/>
              </w:rPr>
              <w:t>will provide a multi-purpose facility for cultural preservation, community gatherings, and tourism development. Key activities include the construction of a museum, gallery, archives for Olkola artefacts, office space for the Olkola Aboriginal Corporation, and a community hub.</w:t>
            </w:r>
          </w:p>
        </w:tc>
        <w:tc>
          <w:tcPr>
            <w:tcW w:w="503" w:type="pct"/>
            <w:vAlign w:val="center"/>
          </w:tcPr>
          <w:p w14:paraId="4EE9D82E"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Dixie</w:t>
            </w:r>
          </w:p>
        </w:tc>
        <w:tc>
          <w:tcPr>
            <w:tcW w:w="494" w:type="pct"/>
            <w:vAlign w:val="center"/>
          </w:tcPr>
          <w:p w14:paraId="4EE9D82F" w14:textId="77777777" w:rsidR="00B75A81" w:rsidRPr="00787CA4" w:rsidRDefault="00B75A81" w:rsidP="00B75A81">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30" w14:textId="77777777" w:rsidR="00B75A81" w:rsidRPr="00787CA4" w:rsidRDefault="00B75A81" w:rsidP="00B75A81">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$2,653,077</w:t>
            </w:r>
          </w:p>
        </w:tc>
      </w:tr>
      <w:tr w:rsidR="00B75A81" w:rsidRPr="00644153" w14:paraId="4EE9D838"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32" w14:textId="77777777" w:rsidR="00B75A81" w:rsidRPr="00787CA4" w:rsidRDefault="00B75A81" w:rsidP="00B75A81">
            <w:pPr>
              <w:rPr>
                <w:rFonts w:cstheme="minorHAnsi"/>
                <w:sz w:val="20"/>
                <w:szCs w:val="20"/>
              </w:rPr>
            </w:pPr>
            <w:r w:rsidRPr="00787CA4">
              <w:rPr>
                <w:rFonts w:cstheme="minorHAnsi"/>
                <w:color w:val="000000"/>
                <w:sz w:val="20"/>
                <w:szCs w:val="20"/>
              </w:rPr>
              <w:t>Longreach Regional Council</w:t>
            </w:r>
          </w:p>
        </w:tc>
        <w:tc>
          <w:tcPr>
            <w:tcW w:w="980" w:type="pct"/>
            <w:vAlign w:val="center"/>
          </w:tcPr>
          <w:p w14:paraId="4EE9D833"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color w:val="000000"/>
                <w:sz w:val="20"/>
                <w:szCs w:val="20"/>
              </w:rPr>
              <w:t>Longreach Recreational Precinct</w:t>
            </w:r>
          </w:p>
        </w:tc>
        <w:tc>
          <w:tcPr>
            <w:tcW w:w="1870" w:type="pct"/>
            <w:vAlign w:val="center"/>
          </w:tcPr>
          <w:p w14:paraId="4EE9D834"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will include </w:t>
            </w:r>
            <w:r w:rsidR="00C539D6" w:rsidRPr="00787CA4">
              <w:rPr>
                <w:rFonts w:cstheme="minorHAnsi"/>
                <w:sz w:val="20"/>
                <w:szCs w:val="20"/>
              </w:rPr>
              <w:t xml:space="preserve">a new fenced dog park, a pump track, a half basketball court, a botanical walkway and shaded playgrounds with all abilities elements. Additional amenities include a botanical walkway and shaded playgrounds with all abilities elements, footpath connections, shade structures and signage, complementing the existing skate park, toilet block, BBQ, drinking fountain and walking track. </w:t>
            </w:r>
          </w:p>
        </w:tc>
        <w:tc>
          <w:tcPr>
            <w:tcW w:w="503" w:type="pct"/>
            <w:vAlign w:val="center"/>
          </w:tcPr>
          <w:p w14:paraId="4EE9D835"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Longreach</w:t>
            </w:r>
          </w:p>
        </w:tc>
        <w:tc>
          <w:tcPr>
            <w:tcW w:w="494" w:type="pct"/>
            <w:vAlign w:val="center"/>
          </w:tcPr>
          <w:p w14:paraId="4EE9D836" w14:textId="77777777" w:rsidR="00B75A81" w:rsidRPr="00787CA4" w:rsidRDefault="00B75A81" w:rsidP="00B75A8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37" w14:textId="77777777" w:rsidR="00B75A81" w:rsidRPr="00787CA4" w:rsidRDefault="00B75A81" w:rsidP="00B75A81">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$2,251,418</w:t>
            </w:r>
          </w:p>
        </w:tc>
      </w:tr>
      <w:tr w:rsidR="00B75A81" w:rsidRPr="00644153" w14:paraId="4EE9D83F" w14:textId="77777777" w:rsidTr="00327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39" w14:textId="77777777" w:rsidR="00B75A81" w:rsidRPr="00787CA4" w:rsidRDefault="00B75A81" w:rsidP="00B75A81">
            <w:pPr>
              <w:rPr>
                <w:rFonts w:cstheme="minorHAnsi"/>
                <w:sz w:val="20"/>
                <w:szCs w:val="20"/>
              </w:rPr>
            </w:pPr>
            <w:r w:rsidRPr="00787CA4">
              <w:rPr>
                <w:rFonts w:cstheme="minorHAnsi"/>
                <w:color w:val="000000"/>
                <w:sz w:val="20"/>
                <w:szCs w:val="20"/>
              </w:rPr>
              <w:t>Barcoo Shire Council</w:t>
            </w:r>
          </w:p>
        </w:tc>
        <w:tc>
          <w:tcPr>
            <w:tcW w:w="980" w:type="pct"/>
            <w:vAlign w:val="center"/>
          </w:tcPr>
          <w:p w14:paraId="4EE9D83A"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color w:val="000000"/>
                <w:sz w:val="20"/>
                <w:szCs w:val="20"/>
              </w:rPr>
              <w:t>The Barcoo Regional Sports and Recreation Enhancements Project</w:t>
            </w:r>
          </w:p>
        </w:tc>
        <w:tc>
          <w:tcPr>
            <w:tcW w:w="1870" w:type="pct"/>
            <w:vAlign w:val="center"/>
          </w:tcPr>
          <w:p w14:paraId="4EE9D83B" w14:textId="77777777" w:rsidR="00B75A81" w:rsidRPr="00787CA4" w:rsidRDefault="00B75A81" w:rsidP="00C539D6">
            <w:pPr>
              <w:cnfStyle w:val="000000010000" w:firstRow="0" w:lastRow="0" w:firstColumn="0" w:lastColumn="0" w:oddVBand="0" w:evenVBand="0" w:oddHBand="0" w:evenHBand="1" w:firstRowFirstColumn="0" w:firstRowLastColumn="0" w:lastRowFirstColumn="0" w:lastRowLastColumn="0"/>
              <w:rPr>
                <w:rFonts w:cstheme="minorHAnsi"/>
                <w:noProof/>
                <w:sz w:val="20"/>
                <w:szCs w:val="20"/>
              </w:rPr>
            </w:pPr>
            <w:r w:rsidRPr="00787CA4">
              <w:rPr>
                <w:rFonts w:cstheme="minorHAnsi"/>
                <w:noProof/>
                <w:sz w:val="20"/>
                <w:szCs w:val="20"/>
              </w:rPr>
              <w:t>The project</w:t>
            </w:r>
            <w:r w:rsidR="00C539D6" w:rsidRPr="00787CA4">
              <w:rPr>
                <w:rFonts w:cstheme="minorHAnsi"/>
                <w:noProof/>
                <w:sz w:val="20"/>
                <w:szCs w:val="20"/>
              </w:rPr>
              <w:t xml:space="preserve"> will upgrade key community venues in Jundah, Stonehenge, and Windorah with energy-efficient LED lighting and essential electrical upgrades. The project will enhance the usability and functionality of these important community hubs, reducing operational costs, improve energy efficiency, and support a wider range of social, sporting, and tourism-related activities. These upgrades will also extend the operational hours of these venues, allowing more comfortable evening events in a region where high daytime temperatures limit activity.</w:t>
            </w:r>
          </w:p>
        </w:tc>
        <w:tc>
          <w:tcPr>
            <w:tcW w:w="503" w:type="pct"/>
            <w:vAlign w:val="center"/>
          </w:tcPr>
          <w:p w14:paraId="4EE9D83C"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Jundah</w:t>
            </w:r>
          </w:p>
        </w:tc>
        <w:tc>
          <w:tcPr>
            <w:tcW w:w="494" w:type="pct"/>
            <w:vAlign w:val="center"/>
          </w:tcPr>
          <w:p w14:paraId="4EE9D83D" w14:textId="77777777" w:rsidR="00B75A81" w:rsidRPr="00787CA4" w:rsidRDefault="00B75A81" w:rsidP="00B75A81">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3E" w14:textId="77777777" w:rsidR="00B75A81" w:rsidRPr="00787CA4" w:rsidRDefault="00B75A81" w:rsidP="00B75A81">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$2,132,148</w:t>
            </w:r>
          </w:p>
        </w:tc>
      </w:tr>
      <w:tr w:rsidR="00B75A81" w:rsidRPr="00644153" w14:paraId="4EE9D846"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40" w14:textId="77777777" w:rsidR="00B75A81" w:rsidRPr="00787CA4" w:rsidRDefault="00B75A81" w:rsidP="00B75A81">
            <w:pPr>
              <w:rPr>
                <w:rFonts w:cstheme="minorHAnsi"/>
                <w:sz w:val="20"/>
                <w:szCs w:val="20"/>
              </w:rPr>
            </w:pPr>
            <w:r w:rsidRPr="00787CA4">
              <w:rPr>
                <w:rFonts w:cstheme="minorHAnsi"/>
                <w:color w:val="000000"/>
                <w:sz w:val="20"/>
                <w:szCs w:val="20"/>
              </w:rPr>
              <w:t>Queensland Police-Citizens Youth Welfare Association</w:t>
            </w:r>
          </w:p>
        </w:tc>
        <w:tc>
          <w:tcPr>
            <w:tcW w:w="980" w:type="pct"/>
            <w:vAlign w:val="center"/>
          </w:tcPr>
          <w:p w14:paraId="4EE9D841"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color w:val="000000"/>
                <w:sz w:val="20"/>
                <w:szCs w:val="20"/>
              </w:rPr>
              <w:t>PCYC Cairns Upgrade</w:t>
            </w:r>
          </w:p>
        </w:tc>
        <w:tc>
          <w:tcPr>
            <w:tcW w:w="1870" w:type="pct"/>
            <w:vAlign w:val="center"/>
          </w:tcPr>
          <w:p w14:paraId="4EE9D842"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will </w:t>
            </w:r>
            <w:r w:rsidR="00AE1B33" w:rsidRPr="00787CA4">
              <w:rPr>
                <w:rFonts w:cstheme="minorHAnsi"/>
                <w:sz w:val="20"/>
                <w:szCs w:val="20"/>
              </w:rPr>
              <w:t xml:space="preserve">upgrade the PCYC Cairns facility to include </w:t>
            </w:r>
            <w:r w:rsidR="00C539D6" w:rsidRPr="00787CA4">
              <w:rPr>
                <w:rFonts w:cstheme="minorHAnsi"/>
                <w:sz w:val="20"/>
                <w:szCs w:val="20"/>
              </w:rPr>
              <w:t>an expanded boxing/multipurpose area, a new air</w:t>
            </w:r>
            <w:r w:rsidR="009927FE" w:rsidRPr="00787CA4">
              <w:rPr>
                <w:rFonts w:cstheme="minorHAnsi"/>
                <w:sz w:val="20"/>
                <w:szCs w:val="20"/>
              </w:rPr>
              <w:t>-</w:t>
            </w:r>
            <w:r w:rsidR="00C539D6" w:rsidRPr="00787CA4">
              <w:rPr>
                <w:rFonts w:cstheme="minorHAnsi"/>
                <w:sz w:val="20"/>
                <w:szCs w:val="20"/>
              </w:rPr>
              <w:t>conditioned chill-out room within the existing judo area, a new kitche</w:t>
            </w:r>
            <w:r w:rsidR="009927FE" w:rsidRPr="00787CA4">
              <w:rPr>
                <w:rFonts w:cstheme="minorHAnsi"/>
                <w:sz w:val="20"/>
                <w:szCs w:val="20"/>
              </w:rPr>
              <w:t xml:space="preserve">n, a dedicated classroom, a shared recreational space and </w:t>
            </w:r>
            <w:r w:rsidR="00C539D6" w:rsidRPr="00787CA4">
              <w:rPr>
                <w:rFonts w:cstheme="minorHAnsi"/>
                <w:sz w:val="20"/>
                <w:szCs w:val="20"/>
              </w:rPr>
              <w:t>construction of a covered, weatherproof, fan cooled outdoor space for recreational activities, BBQs, and safe program management.</w:t>
            </w:r>
          </w:p>
        </w:tc>
        <w:tc>
          <w:tcPr>
            <w:tcW w:w="503" w:type="pct"/>
            <w:vAlign w:val="center"/>
          </w:tcPr>
          <w:p w14:paraId="4EE9D843"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Manunda</w:t>
            </w:r>
          </w:p>
        </w:tc>
        <w:tc>
          <w:tcPr>
            <w:tcW w:w="494" w:type="pct"/>
            <w:vAlign w:val="center"/>
          </w:tcPr>
          <w:p w14:paraId="4EE9D844" w14:textId="77777777" w:rsidR="00B75A81" w:rsidRPr="00787CA4" w:rsidRDefault="00B75A81" w:rsidP="00B75A8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45" w14:textId="77777777" w:rsidR="00B75A81" w:rsidRPr="00787CA4" w:rsidRDefault="00B75A81" w:rsidP="00B75A81">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$2,000,000</w:t>
            </w:r>
          </w:p>
        </w:tc>
      </w:tr>
      <w:tr w:rsidR="00B75A81" w:rsidRPr="00CD4093" w14:paraId="4EE9D84D" w14:textId="77777777" w:rsidTr="00AE1B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47" w14:textId="77777777" w:rsidR="00B75A81" w:rsidRPr="00787CA4" w:rsidRDefault="00B75A81" w:rsidP="00AE1B33">
            <w:pPr>
              <w:rPr>
                <w:rFonts w:cstheme="minorHAnsi"/>
                <w:color w:val="000000"/>
                <w:sz w:val="20"/>
                <w:szCs w:val="20"/>
              </w:rPr>
            </w:pPr>
            <w:r w:rsidRPr="00787CA4">
              <w:rPr>
                <w:rFonts w:cstheme="minorHAnsi"/>
                <w:color w:val="000000"/>
                <w:sz w:val="20"/>
                <w:szCs w:val="20"/>
              </w:rPr>
              <w:t>South Burnett CTC INC</w:t>
            </w:r>
          </w:p>
        </w:tc>
        <w:tc>
          <w:tcPr>
            <w:tcW w:w="980" w:type="pct"/>
            <w:vAlign w:val="center"/>
          </w:tcPr>
          <w:p w14:paraId="4EE9D848" w14:textId="77777777" w:rsidR="00B75A81" w:rsidRPr="00787CA4" w:rsidRDefault="00B75A81" w:rsidP="00AE1B33">
            <w:pP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Kingaroy Youth Park Redevelopment: Stage 1</w:t>
            </w:r>
          </w:p>
        </w:tc>
        <w:tc>
          <w:tcPr>
            <w:tcW w:w="1870" w:type="pct"/>
            <w:vAlign w:val="center"/>
          </w:tcPr>
          <w:p w14:paraId="4EE9D849" w14:textId="77777777" w:rsidR="00B75A81" w:rsidRPr="00787CA4" w:rsidRDefault="00B75A81" w:rsidP="00AE1B33">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 xml:space="preserve">The project will </w:t>
            </w:r>
            <w:r w:rsidR="009927FE" w:rsidRPr="00787CA4">
              <w:rPr>
                <w:rFonts w:cstheme="minorHAnsi"/>
                <w:sz w:val="20"/>
                <w:szCs w:val="20"/>
              </w:rPr>
              <w:t xml:space="preserve">support a new, fit-for-purpose youth and family services centre at Kingaroy Youth Park to meet increasing need in the community for access to numerous supports. The project includes constructing </w:t>
            </w:r>
            <w:r w:rsidRPr="00787CA4">
              <w:rPr>
                <w:rFonts w:cstheme="minorHAnsi"/>
                <w:sz w:val="20"/>
                <w:szCs w:val="20"/>
              </w:rPr>
              <w:t>a new reception centre, landscaping and carparking that will address capacity issues, meet community demand and improve community and staff safety.</w:t>
            </w:r>
          </w:p>
        </w:tc>
        <w:tc>
          <w:tcPr>
            <w:tcW w:w="503" w:type="pct"/>
            <w:vAlign w:val="center"/>
          </w:tcPr>
          <w:p w14:paraId="4EE9D84A" w14:textId="77777777" w:rsidR="00B75A81" w:rsidRPr="00787CA4" w:rsidRDefault="00B75A81" w:rsidP="00AE1B33">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Kingaroy</w:t>
            </w:r>
          </w:p>
        </w:tc>
        <w:tc>
          <w:tcPr>
            <w:tcW w:w="494" w:type="pct"/>
            <w:vAlign w:val="center"/>
          </w:tcPr>
          <w:p w14:paraId="4EE9D84B" w14:textId="77777777" w:rsidR="00B75A81" w:rsidRPr="00787CA4" w:rsidRDefault="00B75A81" w:rsidP="00AE1B3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4C" w14:textId="77777777" w:rsidR="00B75A81" w:rsidRPr="00787CA4" w:rsidRDefault="00B75A81" w:rsidP="00AE1B33">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$1,984,000</w:t>
            </w:r>
          </w:p>
        </w:tc>
      </w:tr>
      <w:tr w:rsidR="00B75A81" w:rsidRPr="00787CA4" w14:paraId="4EE9D854"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4E" w14:textId="77777777" w:rsidR="00B75A81" w:rsidRPr="00787CA4" w:rsidRDefault="00B75A81" w:rsidP="00B75A81">
            <w:pPr>
              <w:rPr>
                <w:rFonts w:cstheme="minorHAnsi"/>
                <w:color w:val="000000"/>
                <w:sz w:val="20"/>
                <w:szCs w:val="20"/>
              </w:rPr>
            </w:pPr>
            <w:r w:rsidRPr="00787CA4">
              <w:rPr>
                <w:rFonts w:cstheme="minorHAnsi"/>
                <w:color w:val="000000"/>
                <w:sz w:val="20"/>
                <w:szCs w:val="20"/>
              </w:rPr>
              <w:lastRenderedPageBreak/>
              <w:t>Mapoon Aboriginal Council</w:t>
            </w:r>
          </w:p>
        </w:tc>
        <w:tc>
          <w:tcPr>
            <w:tcW w:w="980" w:type="pct"/>
            <w:vAlign w:val="center"/>
          </w:tcPr>
          <w:p w14:paraId="4EE9D84F"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Mapoon Streetscape Beautification and Shared Cycle and Pedestrian Path</w:t>
            </w:r>
          </w:p>
        </w:tc>
        <w:tc>
          <w:tcPr>
            <w:tcW w:w="1870" w:type="pct"/>
            <w:vAlign w:val="center"/>
          </w:tcPr>
          <w:p w14:paraId="4EE9D850"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will </w:t>
            </w:r>
            <w:r w:rsidR="009927FE" w:rsidRPr="00787CA4">
              <w:rPr>
                <w:rFonts w:cstheme="minorHAnsi"/>
                <w:sz w:val="20"/>
                <w:szCs w:val="20"/>
              </w:rPr>
              <w:t xml:space="preserve">improve the appearance, accessibility, amenity, safety and wayfaring for residents and visitors to Mapoon through </w:t>
            </w:r>
            <w:r w:rsidRPr="00787CA4">
              <w:rPr>
                <w:rFonts w:cstheme="minorHAnsi"/>
                <w:sz w:val="20"/>
                <w:szCs w:val="20"/>
              </w:rPr>
              <w:t>construct</w:t>
            </w:r>
            <w:r w:rsidR="009927FE" w:rsidRPr="00787CA4">
              <w:rPr>
                <w:rFonts w:cstheme="minorHAnsi"/>
                <w:sz w:val="20"/>
                <w:szCs w:val="20"/>
              </w:rPr>
              <w:t>ing Mapoon’s first</w:t>
            </w:r>
            <w:r w:rsidRPr="00787CA4">
              <w:rPr>
                <w:rFonts w:cstheme="minorHAnsi"/>
                <w:sz w:val="20"/>
                <w:szCs w:val="20"/>
              </w:rPr>
              <w:t xml:space="preserve"> concrete shared cycle and foot path around the town centre and extending a link to </w:t>
            </w:r>
            <w:r w:rsidR="00257657" w:rsidRPr="00787CA4">
              <w:rPr>
                <w:rFonts w:cstheme="minorHAnsi"/>
                <w:sz w:val="20"/>
                <w:szCs w:val="20"/>
              </w:rPr>
              <w:t>two ne</w:t>
            </w:r>
            <w:r w:rsidRPr="00787CA4">
              <w:rPr>
                <w:rFonts w:cstheme="minorHAnsi"/>
                <w:sz w:val="20"/>
                <w:szCs w:val="20"/>
              </w:rPr>
              <w:t>w suburbs</w:t>
            </w:r>
            <w:r w:rsidR="009927FE" w:rsidRPr="00787CA4">
              <w:rPr>
                <w:rFonts w:cstheme="minorHAnsi"/>
                <w:sz w:val="20"/>
                <w:szCs w:val="20"/>
              </w:rPr>
              <w:t xml:space="preserve">, with </w:t>
            </w:r>
            <w:r w:rsidRPr="00787CA4">
              <w:rPr>
                <w:rFonts w:cstheme="minorHAnsi"/>
                <w:sz w:val="20"/>
                <w:szCs w:val="20"/>
              </w:rPr>
              <w:t xml:space="preserve">shade trees along the path, </w:t>
            </w:r>
            <w:r w:rsidR="009927FE" w:rsidRPr="00787CA4">
              <w:rPr>
                <w:rFonts w:cstheme="minorHAnsi"/>
                <w:sz w:val="20"/>
                <w:szCs w:val="20"/>
              </w:rPr>
              <w:t>solar lighting, a constructed plaza with covered seating area, a pocket park for Mapoon’s new subdivisions, two new Mapoon entry statements, and bilingual directional and interpretive signage.</w:t>
            </w:r>
          </w:p>
        </w:tc>
        <w:tc>
          <w:tcPr>
            <w:tcW w:w="503" w:type="pct"/>
            <w:vAlign w:val="center"/>
          </w:tcPr>
          <w:p w14:paraId="4EE9D851"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Mapoon</w:t>
            </w:r>
          </w:p>
        </w:tc>
        <w:tc>
          <w:tcPr>
            <w:tcW w:w="494" w:type="pct"/>
            <w:vAlign w:val="center"/>
          </w:tcPr>
          <w:p w14:paraId="4EE9D852" w14:textId="77777777" w:rsidR="00B75A81" w:rsidRPr="00787CA4" w:rsidRDefault="00B75A81" w:rsidP="00B75A8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53" w14:textId="77777777" w:rsidR="00B75A81" w:rsidRPr="00787CA4" w:rsidRDefault="00B75A81" w:rsidP="00B75A81">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$1,959,358</w:t>
            </w:r>
          </w:p>
        </w:tc>
      </w:tr>
      <w:tr w:rsidR="00B75A81" w:rsidRPr="00644153" w14:paraId="4EE9D85B" w14:textId="77777777" w:rsidTr="00327B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55" w14:textId="77777777" w:rsidR="00B75A81" w:rsidRPr="00787CA4" w:rsidRDefault="00B75A81" w:rsidP="00B75A81">
            <w:pPr>
              <w:rPr>
                <w:rFonts w:cstheme="minorHAnsi"/>
                <w:color w:val="000000"/>
                <w:sz w:val="20"/>
                <w:szCs w:val="20"/>
              </w:rPr>
            </w:pPr>
            <w:r w:rsidRPr="00787CA4">
              <w:rPr>
                <w:rFonts w:cstheme="minorHAnsi"/>
                <w:color w:val="000000"/>
                <w:sz w:val="20"/>
                <w:szCs w:val="20"/>
              </w:rPr>
              <w:t>Bridges Health &amp; Community Care Ltd</w:t>
            </w:r>
          </w:p>
        </w:tc>
        <w:tc>
          <w:tcPr>
            <w:tcW w:w="980" w:type="pct"/>
            <w:vAlign w:val="center"/>
          </w:tcPr>
          <w:p w14:paraId="4EE9D856"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Precinct 58 - Redevelopment of the former Bundaberg and Rural Fire Stations</w:t>
            </w:r>
          </w:p>
        </w:tc>
        <w:tc>
          <w:tcPr>
            <w:tcW w:w="1870" w:type="pct"/>
            <w:vAlign w:val="center"/>
          </w:tcPr>
          <w:p w14:paraId="4EE9D857"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 xml:space="preserve">The project </w:t>
            </w:r>
            <w:r w:rsidR="009927FE" w:rsidRPr="00787CA4">
              <w:rPr>
                <w:rFonts w:cstheme="minorHAnsi"/>
                <w:sz w:val="20"/>
                <w:szCs w:val="20"/>
              </w:rPr>
              <w:t>will transform two decommissioned Fire Stations located in Bundaberg into a Community Hub for arts, culture, and wellbeing programs and events, fostering social inclusion, connection and coordinating preventative mental health initiatives.</w:t>
            </w:r>
          </w:p>
        </w:tc>
        <w:tc>
          <w:tcPr>
            <w:tcW w:w="503" w:type="pct"/>
            <w:vAlign w:val="center"/>
          </w:tcPr>
          <w:p w14:paraId="4EE9D858"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Bundaberg Central</w:t>
            </w:r>
          </w:p>
        </w:tc>
        <w:tc>
          <w:tcPr>
            <w:tcW w:w="494" w:type="pct"/>
            <w:vAlign w:val="center"/>
          </w:tcPr>
          <w:p w14:paraId="4EE9D859" w14:textId="77777777" w:rsidR="00B75A81" w:rsidRPr="00787CA4" w:rsidRDefault="00B75A81" w:rsidP="00B75A81">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5A" w14:textId="77777777" w:rsidR="00B75A81" w:rsidRPr="00787CA4" w:rsidRDefault="00B75A81" w:rsidP="00B75A81">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$1,910,822</w:t>
            </w:r>
          </w:p>
        </w:tc>
      </w:tr>
      <w:tr w:rsidR="00B75A81" w:rsidRPr="00644153" w14:paraId="4EE9D862" w14:textId="77777777" w:rsidTr="00327BFF">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5C" w14:textId="77777777" w:rsidR="00B75A81" w:rsidRPr="00787CA4" w:rsidRDefault="00B75A81" w:rsidP="00B75A81">
            <w:pPr>
              <w:rPr>
                <w:rFonts w:cstheme="minorHAnsi"/>
                <w:color w:val="000000"/>
                <w:sz w:val="20"/>
                <w:szCs w:val="20"/>
              </w:rPr>
            </w:pPr>
            <w:r w:rsidRPr="00787CA4">
              <w:rPr>
                <w:rFonts w:cstheme="minorHAnsi"/>
                <w:color w:val="000000"/>
                <w:sz w:val="20"/>
                <w:szCs w:val="20"/>
              </w:rPr>
              <w:t>Hope Vale Aboriginal Shire Council</w:t>
            </w:r>
          </w:p>
        </w:tc>
        <w:tc>
          <w:tcPr>
            <w:tcW w:w="980" w:type="pct"/>
            <w:vAlign w:val="center"/>
          </w:tcPr>
          <w:p w14:paraId="4EE9D85D"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Hope Vale Aboriginal Shire Council Digital Services Centre Project</w:t>
            </w:r>
          </w:p>
        </w:tc>
        <w:tc>
          <w:tcPr>
            <w:tcW w:w="1870" w:type="pct"/>
            <w:vAlign w:val="center"/>
          </w:tcPr>
          <w:p w14:paraId="4EE9D85E"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will construct </w:t>
            </w:r>
            <w:r w:rsidR="00257657" w:rsidRPr="00787CA4">
              <w:rPr>
                <w:rFonts w:cstheme="minorHAnsi"/>
                <w:sz w:val="20"/>
                <w:szCs w:val="20"/>
              </w:rPr>
              <w:t>a digital service centre offering services such as remote learning, customer support, employment opportunities, and technical training</w:t>
            </w:r>
            <w:r w:rsidR="00590EF4" w:rsidRPr="00787CA4">
              <w:rPr>
                <w:rFonts w:cstheme="minorHAnsi"/>
                <w:sz w:val="20"/>
                <w:szCs w:val="20"/>
              </w:rPr>
              <w:t xml:space="preserve"> </w:t>
            </w:r>
            <w:r w:rsidRPr="00787CA4">
              <w:rPr>
                <w:rFonts w:cstheme="minorHAnsi"/>
                <w:sz w:val="20"/>
                <w:szCs w:val="20"/>
              </w:rPr>
              <w:t>that will enhance workforce capability, create employment and foster economic diversification.</w:t>
            </w:r>
            <w:r w:rsidR="00411592" w:rsidRPr="00787CA4">
              <w:rPr>
                <w:rFonts w:cstheme="minorHAnsi"/>
                <w:sz w:val="20"/>
                <w:szCs w:val="20"/>
              </w:rPr>
              <w:t xml:space="preserve"> The project will also support external works and landscaping.</w:t>
            </w:r>
          </w:p>
        </w:tc>
        <w:tc>
          <w:tcPr>
            <w:tcW w:w="503" w:type="pct"/>
            <w:vAlign w:val="center"/>
          </w:tcPr>
          <w:p w14:paraId="4EE9D85F" w14:textId="77777777" w:rsidR="00B75A81" w:rsidRPr="00787CA4"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Hope Vale</w:t>
            </w:r>
          </w:p>
        </w:tc>
        <w:tc>
          <w:tcPr>
            <w:tcW w:w="494" w:type="pct"/>
            <w:vAlign w:val="center"/>
          </w:tcPr>
          <w:p w14:paraId="4EE9D860" w14:textId="77777777" w:rsidR="00B75A81" w:rsidRPr="00787CA4" w:rsidRDefault="00B75A81" w:rsidP="00B75A8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61" w14:textId="77777777" w:rsidR="00B75A81" w:rsidRPr="00787CA4" w:rsidRDefault="00B75A81" w:rsidP="00B75A81">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$1,843,972</w:t>
            </w:r>
          </w:p>
        </w:tc>
      </w:tr>
      <w:tr w:rsidR="00B75A81" w:rsidRPr="00644153" w14:paraId="4EE9D869" w14:textId="77777777" w:rsidTr="003F2EB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63" w14:textId="77777777" w:rsidR="00B75A81" w:rsidRPr="00787CA4" w:rsidRDefault="00B75A81" w:rsidP="00B75A81">
            <w:pPr>
              <w:rPr>
                <w:rFonts w:cstheme="minorHAnsi"/>
                <w:color w:val="000000"/>
                <w:sz w:val="20"/>
                <w:szCs w:val="20"/>
              </w:rPr>
            </w:pPr>
            <w:r w:rsidRPr="00787CA4">
              <w:rPr>
                <w:rFonts w:cstheme="minorHAnsi"/>
                <w:color w:val="000000"/>
                <w:sz w:val="20"/>
                <w:szCs w:val="20"/>
              </w:rPr>
              <w:t xml:space="preserve">Flinders Shire Council </w:t>
            </w:r>
          </w:p>
        </w:tc>
        <w:tc>
          <w:tcPr>
            <w:tcW w:w="980" w:type="pct"/>
            <w:vAlign w:val="center"/>
          </w:tcPr>
          <w:p w14:paraId="4EE9D864"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Hughenden Showgrounds Development</w:t>
            </w:r>
          </w:p>
        </w:tc>
        <w:tc>
          <w:tcPr>
            <w:tcW w:w="1870" w:type="pct"/>
            <w:vAlign w:val="center"/>
          </w:tcPr>
          <w:p w14:paraId="4EE9D865" w14:textId="77777777" w:rsidR="00B75A81" w:rsidRPr="00787CA4" w:rsidRDefault="00B75A81" w:rsidP="00411592">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 xml:space="preserve">The project will develop a new multi-purpose recreational hall at the Hughenden Showgrounds including </w:t>
            </w:r>
            <w:r w:rsidR="00411592" w:rsidRPr="00787CA4">
              <w:rPr>
                <w:rFonts w:cstheme="minorHAnsi"/>
                <w:sz w:val="20"/>
                <w:szCs w:val="20"/>
              </w:rPr>
              <w:t xml:space="preserve">office space, kiosk storage space, public toilets, disability toilets and shower and parents’ room. The project will directly improve the quality and scale of events provided at the Showgrounds. </w:t>
            </w:r>
          </w:p>
        </w:tc>
        <w:tc>
          <w:tcPr>
            <w:tcW w:w="503" w:type="pct"/>
            <w:vAlign w:val="center"/>
          </w:tcPr>
          <w:p w14:paraId="4EE9D866" w14:textId="77777777" w:rsidR="00B75A81" w:rsidRPr="00787CA4" w:rsidRDefault="00B75A81" w:rsidP="00B75A81">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Hughenden</w:t>
            </w:r>
          </w:p>
        </w:tc>
        <w:tc>
          <w:tcPr>
            <w:tcW w:w="494" w:type="pct"/>
            <w:vAlign w:val="center"/>
          </w:tcPr>
          <w:p w14:paraId="4EE9D867" w14:textId="77777777" w:rsidR="00B75A81" w:rsidRPr="00787CA4" w:rsidRDefault="00B75A81" w:rsidP="00B75A81">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587" w:type="pct"/>
            <w:vAlign w:val="center"/>
          </w:tcPr>
          <w:p w14:paraId="4EE9D868" w14:textId="77777777" w:rsidR="00B75A81" w:rsidRPr="00787CA4" w:rsidRDefault="00B75A81" w:rsidP="00B75A81">
            <w:pPr>
              <w:ind w:right="369"/>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$1,796,000</w:t>
            </w:r>
          </w:p>
        </w:tc>
      </w:tr>
      <w:tr w:rsidR="00B75A81" w:rsidRPr="00644153" w14:paraId="4EE9D870" w14:textId="77777777" w:rsidTr="003F2EB8">
        <w:trPr>
          <w:cantSpli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4EE9D86A" w14:textId="77777777" w:rsidR="00B75A81" w:rsidRPr="00CD4093" w:rsidRDefault="00B75A81" w:rsidP="00B75A81">
            <w:pPr>
              <w:rPr>
                <w:rFonts w:cstheme="minorHAnsi"/>
                <w:color w:val="000000"/>
                <w:sz w:val="20"/>
                <w:szCs w:val="20"/>
              </w:rPr>
            </w:pPr>
            <w:r w:rsidRPr="00CD4093">
              <w:rPr>
                <w:rFonts w:cstheme="minorHAnsi"/>
                <w:color w:val="000000"/>
                <w:sz w:val="20"/>
                <w:szCs w:val="20"/>
              </w:rPr>
              <w:t>Woorabinda Aboriginal Council</w:t>
            </w:r>
          </w:p>
        </w:tc>
        <w:tc>
          <w:tcPr>
            <w:tcW w:w="980" w:type="pct"/>
            <w:vAlign w:val="center"/>
          </w:tcPr>
          <w:p w14:paraId="4EE9D86B" w14:textId="77777777" w:rsidR="00B75A81" w:rsidRPr="00CD4093"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D4093">
              <w:rPr>
                <w:rFonts w:cstheme="minorHAnsi"/>
                <w:color w:val="000000"/>
                <w:sz w:val="20"/>
                <w:szCs w:val="20"/>
              </w:rPr>
              <w:t>Woorabinda Water Park</w:t>
            </w:r>
          </w:p>
        </w:tc>
        <w:tc>
          <w:tcPr>
            <w:tcW w:w="1870" w:type="pct"/>
            <w:vAlign w:val="center"/>
          </w:tcPr>
          <w:p w14:paraId="4EE9D86C" w14:textId="77777777" w:rsidR="00B75A81" w:rsidRPr="00CD4093" w:rsidRDefault="00411592"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4093">
              <w:rPr>
                <w:rFonts w:cstheme="minorHAnsi"/>
                <w:sz w:val="20"/>
                <w:szCs w:val="20"/>
              </w:rPr>
              <w:t xml:space="preserve">The project will </w:t>
            </w:r>
            <w:r>
              <w:rPr>
                <w:rFonts w:cstheme="minorHAnsi"/>
                <w:sz w:val="20"/>
                <w:szCs w:val="20"/>
              </w:rPr>
              <w:t xml:space="preserve">deliver an inclusive community water park facility </w:t>
            </w:r>
            <w:r w:rsidRPr="00CD4093">
              <w:rPr>
                <w:rFonts w:cstheme="minorHAnsi"/>
                <w:sz w:val="20"/>
                <w:szCs w:val="20"/>
              </w:rPr>
              <w:t>includ</w:t>
            </w:r>
            <w:r>
              <w:rPr>
                <w:rFonts w:cstheme="minorHAnsi"/>
                <w:sz w:val="20"/>
                <w:szCs w:val="20"/>
              </w:rPr>
              <w:t xml:space="preserve">ing </w:t>
            </w:r>
            <w:r w:rsidRPr="00CD4093">
              <w:rPr>
                <w:rFonts w:cstheme="minorHAnsi"/>
                <w:sz w:val="20"/>
                <w:szCs w:val="20"/>
              </w:rPr>
              <w:t xml:space="preserve">multiple play zones with </w:t>
            </w:r>
            <w:r>
              <w:rPr>
                <w:rFonts w:cstheme="minorHAnsi"/>
                <w:sz w:val="20"/>
                <w:szCs w:val="20"/>
              </w:rPr>
              <w:t xml:space="preserve">sensory focussed design and </w:t>
            </w:r>
            <w:r w:rsidRPr="00CD4093">
              <w:rPr>
                <w:rFonts w:cstheme="minorHAnsi"/>
                <w:sz w:val="20"/>
                <w:szCs w:val="20"/>
              </w:rPr>
              <w:t>learning features, shaded areas and non-slip surfaces</w:t>
            </w:r>
            <w:r>
              <w:rPr>
                <w:rFonts w:cstheme="minorHAnsi"/>
                <w:sz w:val="20"/>
                <w:szCs w:val="20"/>
              </w:rPr>
              <w:t xml:space="preserve">. </w:t>
            </w:r>
            <w:r w:rsidRPr="00411592">
              <w:rPr>
                <w:rFonts w:cstheme="minorHAnsi"/>
                <w:sz w:val="20"/>
                <w:szCs w:val="20"/>
              </w:rPr>
              <w:t xml:space="preserve">The </w:t>
            </w:r>
            <w:r>
              <w:rPr>
                <w:rFonts w:cstheme="minorHAnsi"/>
                <w:sz w:val="20"/>
                <w:szCs w:val="20"/>
              </w:rPr>
              <w:t>park will</w:t>
            </w:r>
            <w:r w:rsidRPr="00411592">
              <w:rPr>
                <w:rFonts w:cstheme="minorHAnsi"/>
                <w:sz w:val="20"/>
                <w:szCs w:val="20"/>
              </w:rPr>
              <w:t xml:space="preserve"> also incorporate shaded areas for families and carers, seating and non-slip surfaces to ensure safety.</w:t>
            </w:r>
          </w:p>
        </w:tc>
        <w:tc>
          <w:tcPr>
            <w:tcW w:w="503" w:type="pct"/>
            <w:vAlign w:val="center"/>
          </w:tcPr>
          <w:p w14:paraId="4EE9D86D" w14:textId="77777777" w:rsidR="00B75A81" w:rsidRPr="00CD4093" w:rsidRDefault="00B75A81" w:rsidP="00B75A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4093">
              <w:rPr>
                <w:rFonts w:cstheme="minorHAnsi"/>
                <w:sz w:val="20"/>
                <w:szCs w:val="20"/>
              </w:rPr>
              <w:t>Woorabinda</w:t>
            </w:r>
          </w:p>
        </w:tc>
        <w:tc>
          <w:tcPr>
            <w:tcW w:w="494" w:type="pct"/>
            <w:vAlign w:val="center"/>
          </w:tcPr>
          <w:p w14:paraId="4EE9D86E" w14:textId="77777777" w:rsidR="00B75A81" w:rsidRPr="00CD4093" w:rsidRDefault="00B75A81" w:rsidP="00B75A8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4093">
              <w:rPr>
                <w:rFonts w:cstheme="minorHAnsi"/>
                <w:sz w:val="20"/>
                <w:szCs w:val="20"/>
              </w:rPr>
              <w:t>QLD</w:t>
            </w:r>
          </w:p>
        </w:tc>
        <w:tc>
          <w:tcPr>
            <w:tcW w:w="587" w:type="pct"/>
            <w:vAlign w:val="center"/>
          </w:tcPr>
          <w:p w14:paraId="4EE9D86F" w14:textId="77777777" w:rsidR="00B75A81" w:rsidRPr="00CD4093" w:rsidRDefault="00B75A81" w:rsidP="00B75A81">
            <w:pPr>
              <w:ind w:right="369"/>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4093">
              <w:rPr>
                <w:rFonts w:cstheme="minorHAnsi"/>
                <w:sz w:val="20"/>
                <w:szCs w:val="20"/>
              </w:rPr>
              <w:t>$1,388,710</w:t>
            </w:r>
          </w:p>
        </w:tc>
      </w:tr>
    </w:tbl>
    <w:p w14:paraId="4EE9D871" w14:textId="77777777" w:rsidR="00AA5F59" w:rsidRPr="00644153" w:rsidRDefault="00AA5F59" w:rsidP="00411592">
      <w:pPr>
        <w:rPr>
          <w:rFonts w:cstheme="minorHAnsi"/>
          <w:sz w:val="20"/>
          <w:szCs w:val="20"/>
        </w:rPr>
      </w:pPr>
    </w:p>
    <w:sectPr w:rsidR="00AA5F59" w:rsidRPr="00644153" w:rsidSect="00411592">
      <w:type w:val="continuous"/>
      <w:pgSz w:w="16838" w:h="11906" w:orient="landscape" w:code="9"/>
      <w:pgMar w:top="851" w:right="1021" w:bottom="567"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9D876" w14:textId="77777777" w:rsidR="00F0467F" w:rsidRDefault="00F0467F" w:rsidP="008456D5">
      <w:pPr>
        <w:spacing w:before="0" w:after="0"/>
      </w:pPr>
      <w:r>
        <w:separator/>
      </w:r>
    </w:p>
  </w:endnote>
  <w:endnote w:type="continuationSeparator" w:id="0">
    <w:p w14:paraId="4EE9D877" w14:textId="77777777" w:rsidR="00F0467F" w:rsidRDefault="00F0467F"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D879" w14:textId="55B2E0DC" w:rsidR="00E4006E" w:rsidRDefault="00E4006E" w:rsidP="00D33CD0">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D0344">
      <w:rPr>
        <w:rFonts w:cs="Segoe UI"/>
        <w:noProof/>
        <w:szCs w:val="18"/>
      </w:rPr>
      <w:t>Queensland: Growing Regions Program—Round 2 projects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14:paraId="4EE9D87A" w14:textId="77777777" w:rsidR="00E4006E" w:rsidRDefault="00E4006E" w:rsidP="00E7142B">
    <w:pPr>
      <w:pStyle w:val="SecurityMarker"/>
      <w:spacing w:before="0" w:after="0"/>
      <w:ind w:left="-993"/>
    </w:pPr>
    <w:r>
      <w:rPr>
        <w:noProof/>
        <w:lang w:eastAsia="en-AU"/>
      </w:rPr>
      <w:drawing>
        <wp:inline distT="0" distB="0" distL="0" distR="0" wp14:anchorId="4EE9D87C" wp14:editId="4EE9D87D">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9D874" w14:textId="77777777" w:rsidR="00F0467F" w:rsidRPr="005912BE" w:rsidRDefault="00F0467F" w:rsidP="005912BE">
      <w:pPr>
        <w:spacing w:before="300"/>
        <w:rPr>
          <w:color w:val="008089" w:themeColor="accent2"/>
        </w:rPr>
      </w:pPr>
      <w:r w:rsidRPr="000D244D">
        <w:rPr>
          <w:color w:val="004044" w:themeColor="accent2" w:themeShade="80"/>
        </w:rPr>
        <w:t>----------</w:t>
      </w:r>
    </w:p>
  </w:footnote>
  <w:footnote w:type="continuationSeparator" w:id="0">
    <w:p w14:paraId="4EE9D875" w14:textId="77777777" w:rsidR="00F0467F" w:rsidRDefault="00F0467F"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D878" w14:textId="77777777" w:rsidR="00E4006E" w:rsidRDefault="00E4006E" w:rsidP="004F0F85">
    <w:pPr>
      <w:pStyle w:val="Header"/>
      <w:spacing w:after="240"/>
      <w:rPr>
        <w:rFonts w:cs="Segoe UI Light"/>
        <w:color w:val="001C4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D87B" w14:textId="77777777" w:rsidR="00E4006E" w:rsidRDefault="00DD0344" w:rsidP="00F82CA0">
    <w:pPr>
      <w:pStyle w:val="Header"/>
      <w:spacing w:after="720"/>
    </w:pPr>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E4006E">
          <w:t>&lt;SELECT THE CLASSIFICATION MARKER ABOVE THAT APPLIES TO YOUR DOCUMENT, THEN DELETE THE OTHERS AND THIS TEXT&gt;</w:t>
        </w:r>
      </w:sdtContent>
    </w:sdt>
    <w:r w:rsidR="00E4006E">
      <w:fldChar w:fldCharType="begin"/>
    </w:r>
    <w:r w:rsidR="00E4006E">
      <w:instrText xml:space="preserve"> STYLEREF  "Heading 1" \l  \* MERGEFORMAT </w:instrText>
    </w:r>
    <w:r w:rsidR="00E4006E">
      <w:fldChar w:fldCharType="separate"/>
    </w:r>
    <w:r w:rsidR="00E4006E">
      <w:rPr>
        <w:noProof/>
      </w:rPr>
      <w:t>Heading 1</w:t>
    </w:r>
    <w:r w:rsidR="00E4006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421D9"/>
    <w:rsid w:val="00073C0B"/>
    <w:rsid w:val="000D244D"/>
    <w:rsid w:val="000E24BA"/>
    <w:rsid w:val="000E5674"/>
    <w:rsid w:val="000F558F"/>
    <w:rsid w:val="000F672E"/>
    <w:rsid w:val="00112E0A"/>
    <w:rsid w:val="00125A0F"/>
    <w:rsid w:val="00131542"/>
    <w:rsid w:val="001349C6"/>
    <w:rsid w:val="00193EF3"/>
    <w:rsid w:val="001F502C"/>
    <w:rsid w:val="001F5825"/>
    <w:rsid w:val="00203071"/>
    <w:rsid w:val="002254D5"/>
    <w:rsid w:val="0022611D"/>
    <w:rsid w:val="00233AD3"/>
    <w:rsid w:val="00257657"/>
    <w:rsid w:val="00260BD5"/>
    <w:rsid w:val="00281A23"/>
    <w:rsid w:val="00284164"/>
    <w:rsid w:val="00295C08"/>
    <w:rsid w:val="002B2E71"/>
    <w:rsid w:val="002B3569"/>
    <w:rsid w:val="002B5B93"/>
    <w:rsid w:val="002B7197"/>
    <w:rsid w:val="002E1ADA"/>
    <w:rsid w:val="002F0A0C"/>
    <w:rsid w:val="00327BFF"/>
    <w:rsid w:val="00351AB4"/>
    <w:rsid w:val="003720E9"/>
    <w:rsid w:val="0039217D"/>
    <w:rsid w:val="003B60BD"/>
    <w:rsid w:val="003C625A"/>
    <w:rsid w:val="003E58B7"/>
    <w:rsid w:val="003F2EB8"/>
    <w:rsid w:val="003F775D"/>
    <w:rsid w:val="00411592"/>
    <w:rsid w:val="00420F04"/>
    <w:rsid w:val="00444726"/>
    <w:rsid w:val="00461970"/>
    <w:rsid w:val="00474647"/>
    <w:rsid w:val="00477E77"/>
    <w:rsid w:val="004859F3"/>
    <w:rsid w:val="004B03E0"/>
    <w:rsid w:val="004C7BCC"/>
    <w:rsid w:val="004E25D3"/>
    <w:rsid w:val="004E33BE"/>
    <w:rsid w:val="004E6AD2"/>
    <w:rsid w:val="004F0F85"/>
    <w:rsid w:val="00505D36"/>
    <w:rsid w:val="00515C0E"/>
    <w:rsid w:val="005235D7"/>
    <w:rsid w:val="00524D1C"/>
    <w:rsid w:val="0053217F"/>
    <w:rsid w:val="00540958"/>
    <w:rsid w:val="00541213"/>
    <w:rsid w:val="00546218"/>
    <w:rsid w:val="005573F8"/>
    <w:rsid w:val="005603F5"/>
    <w:rsid w:val="00575E04"/>
    <w:rsid w:val="005878B3"/>
    <w:rsid w:val="00590EF4"/>
    <w:rsid w:val="005912BE"/>
    <w:rsid w:val="005D3FCB"/>
    <w:rsid w:val="005F129B"/>
    <w:rsid w:val="005F370F"/>
    <w:rsid w:val="005F794B"/>
    <w:rsid w:val="0063130A"/>
    <w:rsid w:val="00644153"/>
    <w:rsid w:val="00645BA5"/>
    <w:rsid w:val="00646AE8"/>
    <w:rsid w:val="00675803"/>
    <w:rsid w:val="006A71D1"/>
    <w:rsid w:val="006C0631"/>
    <w:rsid w:val="006D6656"/>
    <w:rsid w:val="006E0395"/>
    <w:rsid w:val="006E0FDF"/>
    <w:rsid w:val="006E1ECA"/>
    <w:rsid w:val="006F03E4"/>
    <w:rsid w:val="006F2191"/>
    <w:rsid w:val="007136FC"/>
    <w:rsid w:val="00713B53"/>
    <w:rsid w:val="007221ED"/>
    <w:rsid w:val="00763588"/>
    <w:rsid w:val="00782B49"/>
    <w:rsid w:val="00787CA4"/>
    <w:rsid w:val="007A00C7"/>
    <w:rsid w:val="007A05BE"/>
    <w:rsid w:val="007A46C0"/>
    <w:rsid w:val="007C033D"/>
    <w:rsid w:val="008067A1"/>
    <w:rsid w:val="00814651"/>
    <w:rsid w:val="00822E9E"/>
    <w:rsid w:val="008456D5"/>
    <w:rsid w:val="0084634B"/>
    <w:rsid w:val="008908C6"/>
    <w:rsid w:val="008A1887"/>
    <w:rsid w:val="008A2335"/>
    <w:rsid w:val="008B6A81"/>
    <w:rsid w:val="008E2A0D"/>
    <w:rsid w:val="008F3DD3"/>
    <w:rsid w:val="00902D70"/>
    <w:rsid w:val="009043BD"/>
    <w:rsid w:val="00951405"/>
    <w:rsid w:val="009560FF"/>
    <w:rsid w:val="00956737"/>
    <w:rsid w:val="0096324D"/>
    <w:rsid w:val="009927FE"/>
    <w:rsid w:val="009A3CAE"/>
    <w:rsid w:val="009A44C4"/>
    <w:rsid w:val="009B00F2"/>
    <w:rsid w:val="009B52F3"/>
    <w:rsid w:val="009D2721"/>
    <w:rsid w:val="009D4AFB"/>
    <w:rsid w:val="009F7051"/>
    <w:rsid w:val="00A070A2"/>
    <w:rsid w:val="00A43AEE"/>
    <w:rsid w:val="00A95970"/>
    <w:rsid w:val="00AA5F59"/>
    <w:rsid w:val="00AB1A28"/>
    <w:rsid w:val="00AC37E9"/>
    <w:rsid w:val="00AD7703"/>
    <w:rsid w:val="00AE1B33"/>
    <w:rsid w:val="00B1450F"/>
    <w:rsid w:val="00B42AC2"/>
    <w:rsid w:val="00B4369C"/>
    <w:rsid w:val="00B73730"/>
    <w:rsid w:val="00B75A81"/>
    <w:rsid w:val="00B80CD9"/>
    <w:rsid w:val="00BB37C0"/>
    <w:rsid w:val="00BB3AAC"/>
    <w:rsid w:val="00BE598B"/>
    <w:rsid w:val="00BF4C35"/>
    <w:rsid w:val="00C058FD"/>
    <w:rsid w:val="00C539D6"/>
    <w:rsid w:val="00C564F2"/>
    <w:rsid w:val="00C84013"/>
    <w:rsid w:val="00CB2A6F"/>
    <w:rsid w:val="00CD233E"/>
    <w:rsid w:val="00CD4093"/>
    <w:rsid w:val="00CF6CFD"/>
    <w:rsid w:val="00D07944"/>
    <w:rsid w:val="00D1674F"/>
    <w:rsid w:val="00D33CD0"/>
    <w:rsid w:val="00D34671"/>
    <w:rsid w:val="00D5655E"/>
    <w:rsid w:val="00D5724D"/>
    <w:rsid w:val="00D659E9"/>
    <w:rsid w:val="00D70C4C"/>
    <w:rsid w:val="00DA6082"/>
    <w:rsid w:val="00DB59A7"/>
    <w:rsid w:val="00DD0344"/>
    <w:rsid w:val="00DE06AB"/>
    <w:rsid w:val="00DE4362"/>
    <w:rsid w:val="00DE4FE2"/>
    <w:rsid w:val="00DF289B"/>
    <w:rsid w:val="00E04908"/>
    <w:rsid w:val="00E1015B"/>
    <w:rsid w:val="00E4006E"/>
    <w:rsid w:val="00E6307D"/>
    <w:rsid w:val="00E7142B"/>
    <w:rsid w:val="00E71689"/>
    <w:rsid w:val="00E76F76"/>
    <w:rsid w:val="00E833E8"/>
    <w:rsid w:val="00E83B82"/>
    <w:rsid w:val="00EA1A00"/>
    <w:rsid w:val="00EB2CFF"/>
    <w:rsid w:val="00F00C1D"/>
    <w:rsid w:val="00F0467F"/>
    <w:rsid w:val="00F12BE7"/>
    <w:rsid w:val="00F201FB"/>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E9D7B9"/>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75803"/>
    <w:pPr>
      <w:keepNext/>
      <w:keepLines/>
      <w:spacing w:before="24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7580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13843"/>
    <w:rsid w:val="000632E9"/>
    <w:rsid w:val="00394819"/>
    <w:rsid w:val="004151C5"/>
    <w:rsid w:val="00735347"/>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39CFCF-7B6A-4722-826A-196648F4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1</TotalTime>
  <Pages>5</Pages>
  <Words>1767</Words>
  <Characters>10078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QLD - Round Two Growing Regions Program</vt:lpstr>
    </vt:vector>
  </TitlesOfParts>
  <Company>Department of Infrastructure, Transport, Regional Development, Communications and the Arts</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Growing Regions Program—Round 2 projects—January 2025</dc:title>
  <dc:subject/>
  <dc:creator>Department of Infrastructure, Transport, Regional Development, Communications and the Arts</dc:creator>
  <cp:keywords/>
  <dc:description/>
  <cp:lastModifiedBy>Hall, Theresa</cp:lastModifiedBy>
  <cp:revision>2</cp:revision>
  <cp:lastPrinted>2023-07-04T07:52:00Z</cp:lastPrinted>
  <dcterms:created xsi:type="dcterms:W3CDTF">2025-01-07T07:30:00Z</dcterms:created>
  <dcterms:modified xsi:type="dcterms:W3CDTF">2025-01-07T07:30:00Z</dcterms:modified>
  <cp:contentStatus>&lt;SELECT THE CLASSIFICATION MARKER ABOVE THAT APPLIES TO YOUR DOCUMENT, THEN DELETE THE OTHERS AND THIS TEXT&gt;</cp:contentStatus>
</cp:coreProperties>
</file>