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2ABF6" w14:textId="77777777" w:rsidR="008456D5" w:rsidRDefault="009F226B" w:rsidP="00996B8C">
      <w:pPr>
        <w:spacing w:before="0"/>
        <w:ind w:left="-1020"/>
      </w:pPr>
      <w:r>
        <w:rPr>
          <w:noProof/>
          <w:lang w:eastAsia="en-AU"/>
        </w:rPr>
        <w:drawing>
          <wp:anchor distT="0" distB="0" distL="114300" distR="114300" simplePos="0" relativeHeight="251661312" behindDoc="1" locked="1" layoutInCell="1" allowOverlap="1" wp14:anchorId="6ED2ACC9" wp14:editId="6ED2ACCA">
            <wp:simplePos x="0" y="0"/>
            <wp:positionH relativeFrom="page">
              <wp:posOffset>-3028315</wp:posOffset>
            </wp:positionH>
            <wp:positionV relativeFrom="page">
              <wp:posOffset>9525</wp:posOffset>
            </wp:positionV>
            <wp:extent cx="10691495" cy="19431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49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2ABF7" w14:textId="77777777" w:rsidR="009F226B" w:rsidRDefault="009F226B" w:rsidP="00B7693E">
      <w:pPr>
        <w:pStyle w:val="AreaHeading"/>
        <w:spacing w:before="240" w:after="120"/>
      </w:pPr>
    </w:p>
    <w:p w14:paraId="6ED2ABF8" w14:textId="77777777" w:rsidR="009F226B" w:rsidRDefault="009F226B" w:rsidP="00B7693E">
      <w:pPr>
        <w:pStyle w:val="AreaHeading"/>
        <w:spacing w:before="240" w:after="120"/>
      </w:pPr>
      <w:r>
        <w:rPr>
          <w:noProof/>
          <w:lang w:eastAsia="en-AU"/>
        </w:rPr>
        <w:drawing>
          <wp:inline distT="0" distB="0" distL="0" distR="0" wp14:anchorId="6ED2ACCB" wp14:editId="6ED2ACCC">
            <wp:extent cx="3647611" cy="669240"/>
            <wp:effectExtent l="0" t="0" r="0" b="0"/>
            <wp:docPr id="15" name="Picture 15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611" cy="66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2ABF9" w14:textId="77777777" w:rsidR="009F226B" w:rsidRDefault="009F226B" w:rsidP="00B7693E">
      <w:pPr>
        <w:pStyle w:val="AreaHeading"/>
        <w:spacing w:before="240" w:after="120"/>
      </w:pPr>
    </w:p>
    <w:p w14:paraId="6ED2ABFA" w14:textId="77777777" w:rsidR="009F226B" w:rsidRDefault="009F226B" w:rsidP="00B7693E">
      <w:pPr>
        <w:pStyle w:val="AreaHeading"/>
        <w:spacing w:before="240" w:after="120"/>
      </w:pPr>
    </w:p>
    <w:p w14:paraId="6ED2ABFB" w14:textId="77777777" w:rsidR="009F226B" w:rsidRDefault="009F226B" w:rsidP="00B7693E">
      <w:pPr>
        <w:pStyle w:val="AreaHeading"/>
        <w:spacing w:before="240" w:after="120"/>
      </w:pPr>
    </w:p>
    <w:p w14:paraId="6ED2ABFC" w14:textId="77777777" w:rsidR="00446AF3" w:rsidRPr="00446AF3" w:rsidRDefault="008A7525" w:rsidP="00BE3AD8">
      <w:pPr>
        <w:pStyle w:val="Subtitle"/>
        <w:rPr>
          <w:rFonts w:asciiTheme="minorHAnsi" w:eastAsiaTheme="majorEastAsia" w:hAnsiTheme="minorHAnsi" w:cstheme="majorBidi"/>
          <w:b/>
          <w:color w:val="081E3E" w:themeColor="text2"/>
          <w:sz w:val="60"/>
          <w:szCs w:val="56"/>
        </w:rPr>
      </w:pPr>
      <w:r>
        <w:rPr>
          <w:rFonts w:asciiTheme="minorHAnsi" w:eastAsiaTheme="majorEastAsia" w:hAnsiTheme="minorHAnsi" w:cstheme="majorBidi"/>
          <w:b/>
          <w:color w:val="081E3E" w:themeColor="text2"/>
          <w:sz w:val="60"/>
          <w:szCs w:val="56"/>
        </w:rPr>
        <w:t>A</w:t>
      </w:r>
      <w:r w:rsidR="00446AF3" w:rsidRPr="00446AF3">
        <w:rPr>
          <w:rFonts w:asciiTheme="minorHAnsi" w:eastAsiaTheme="majorEastAsia" w:hAnsiTheme="minorHAnsi" w:cstheme="majorBidi"/>
          <w:b/>
          <w:color w:val="081E3E" w:themeColor="text2"/>
          <w:sz w:val="60"/>
          <w:szCs w:val="56"/>
        </w:rPr>
        <w:t xml:space="preserve">uthority </w:t>
      </w:r>
      <w:r>
        <w:rPr>
          <w:rFonts w:asciiTheme="minorHAnsi" w:eastAsiaTheme="majorEastAsia" w:hAnsiTheme="minorHAnsi" w:cstheme="majorBidi"/>
          <w:b/>
          <w:color w:val="081E3E" w:themeColor="text2"/>
          <w:sz w:val="60"/>
          <w:szCs w:val="56"/>
        </w:rPr>
        <w:t xml:space="preserve">to </w:t>
      </w:r>
      <w:r w:rsidR="00446AF3" w:rsidRPr="00446AF3">
        <w:rPr>
          <w:rFonts w:asciiTheme="minorHAnsi" w:eastAsiaTheme="majorEastAsia" w:hAnsiTheme="minorHAnsi" w:cstheme="majorBidi"/>
          <w:b/>
          <w:color w:val="081E3E" w:themeColor="text2"/>
          <w:sz w:val="60"/>
          <w:szCs w:val="56"/>
        </w:rPr>
        <w:t>access form</w:t>
      </w:r>
      <w:r>
        <w:rPr>
          <w:rFonts w:asciiTheme="minorHAnsi" w:eastAsiaTheme="majorEastAsia" w:hAnsiTheme="minorHAnsi" w:cstheme="majorBidi"/>
          <w:b/>
          <w:color w:val="081E3E" w:themeColor="text2"/>
          <w:sz w:val="60"/>
          <w:szCs w:val="56"/>
        </w:rPr>
        <w:t xml:space="preserve">: </w:t>
      </w:r>
      <w:r>
        <w:rPr>
          <w:rFonts w:asciiTheme="minorHAnsi" w:eastAsiaTheme="majorEastAsia" w:hAnsiTheme="minorHAnsi" w:cstheme="majorBidi"/>
          <w:b/>
          <w:color w:val="081E3E" w:themeColor="text2"/>
          <w:sz w:val="60"/>
          <w:szCs w:val="56"/>
        </w:rPr>
        <w:br/>
        <w:t>RAWS &amp; RVCS</w:t>
      </w:r>
    </w:p>
    <w:p w14:paraId="6ED2ABFD" w14:textId="38C1E038" w:rsidR="00446AF3" w:rsidRPr="00B041CB" w:rsidRDefault="009275AB" w:rsidP="00446AF3">
      <w:pPr>
        <w:rPr>
          <w:rFonts w:eastAsia="Calibri" w:cs="Times New Roman"/>
          <w:b/>
          <w:color w:val="081E3E"/>
        </w:rPr>
      </w:pPr>
      <w:r>
        <w:rPr>
          <w:rFonts w:eastAsia="Calibri" w:cs="Times New Roman"/>
          <w:b/>
          <w:color w:val="081E3E"/>
        </w:rPr>
        <w:t>April</w:t>
      </w:r>
      <w:r w:rsidRPr="00B041CB">
        <w:rPr>
          <w:rFonts w:eastAsia="Calibri" w:cs="Times New Roman"/>
          <w:b/>
          <w:color w:val="081E3E"/>
        </w:rPr>
        <w:t xml:space="preserve"> </w:t>
      </w:r>
      <w:r w:rsidR="00446AF3" w:rsidRPr="00B041CB">
        <w:rPr>
          <w:rFonts w:eastAsia="Calibri" w:cs="Times New Roman"/>
          <w:b/>
          <w:color w:val="081E3E"/>
        </w:rPr>
        <w:t>202</w:t>
      </w:r>
      <w:r w:rsidR="00446AF3">
        <w:rPr>
          <w:rFonts w:eastAsia="Calibri" w:cs="Times New Roman"/>
          <w:b/>
          <w:color w:val="081E3E"/>
        </w:rPr>
        <w:t>4</w:t>
      </w:r>
    </w:p>
    <w:p w14:paraId="6ED2ABFE" w14:textId="77777777" w:rsidR="00DE4FE2" w:rsidRDefault="00DE4FE2" w:rsidP="00D02062">
      <w:pPr>
        <w:pBdr>
          <w:bottom w:val="single" w:sz="4" w:space="1" w:color="C0D48F" w:themeColor="accent5"/>
        </w:pBdr>
      </w:pPr>
    </w:p>
    <w:p w14:paraId="6ED2ABFF" w14:textId="77777777" w:rsidR="00E95BA5" w:rsidRDefault="00E95BA5" w:rsidP="00E95BA5">
      <w:bookmarkStart w:id="0" w:name="_Toc49855348"/>
    </w:p>
    <w:p w14:paraId="6ED2AC00" w14:textId="77777777" w:rsidR="00E95BA5" w:rsidRDefault="00E95BA5" w:rsidP="00D02062">
      <w:pPr>
        <w:pStyle w:val="Heading1"/>
        <w:sectPr w:rsidR="00E95BA5" w:rsidSect="008B6520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</w:sectPr>
      </w:pPr>
    </w:p>
    <w:bookmarkEnd w:id="0"/>
    <w:p w14:paraId="6ED2AC01" w14:textId="77777777" w:rsidR="00446AF3" w:rsidRDefault="00446AF3" w:rsidP="00446AF3">
      <w:pPr>
        <w:rPr>
          <w:color w:val="377B88"/>
          <w:sz w:val="26"/>
          <w:lang w:val="x-none"/>
        </w:rPr>
      </w:pPr>
      <w:r w:rsidRPr="003D0914">
        <w:rPr>
          <w:color w:val="377B88"/>
          <w:sz w:val="26"/>
          <w:lang w:val="x-none"/>
        </w:rPr>
        <w:t xml:space="preserve">Use this form to request access to a </w:t>
      </w:r>
      <w:r w:rsidRPr="00146D56">
        <w:rPr>
          <w:i/>
          <w:color w:val="377B88"/>
          <w:sz w:val="26"/>
          <w:lang w:val="x-none"/>
        </w:rPr>
        <w:t>Motor Vehicle Standards Act 1989</w:t>
      </w:r>
      <w:r w:rsidRPr="003D0914">
        <w:rPr>
          <w:color w:val="377B88"/>
          <w:sz w:val="26"/>
          <w:lang w:val="x-none"/>
        </w:rPr>
        <w:t xml:space="preserve"> (MVSA) Registered Automotive Workshop Scheme (RAWS) or Road Vehicle Certification System (RVCS) account.</w:t>
      </w:r>
    </w:p>
    <w:p w14:paraId="6ED2AC02" w14:textId="77777777" w:rsidR="00446AF3" w:rsidRDefault="00446AF3" w:rsidP="00446AF3">
      <w:pPr>
        <w:pStyle w:val="Heading2"/>
      </w:pPr>
      <w:r>
        <w:t>Contact</w:t>
      </w:r>
      <w:r w:rsidRPr="00403FD2">
        <w:t xml:space="preserve"> </w:t>
      </w:r>
      <w:r>
        <w:t>d</w:t>
      </w:r>
      <w:r w:rsidRPr="00403FD2">
        <w:t>etails (</w:t>
      </w:r>
      <w:r>
        <w:t>p</w:t>
      </w:r>
      <w:r w:rsidRPr="00403FD2">
        <w:t xml:space="preserve">erson or </w:t>
      </w:r>
      <w:r>
        <w:t>o</w:t>
      </w:r>
      <w:r w:rsidRPr="00403FD2">
        <w:t xml:space="preserve">rganisation </w:t>
      </w:r>
      <w:r>
        <w:t>requesting the access</w:t>
      </w:r>
      <w:r w:rsidRPr="00403FD2"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Contact details (person or organisation requesting access)"/>
      </w:tblPr>
      <w:tblGrid>
        <w:gridCol w:w="4732"/>
        <w:gridCol w:w="4733"/>
      </w:tblGrid>
      <w:tr w:rsidR="00446AF3" w14:paraId="6ED2AC05" w14:textId="77777777" w:rsidTr="000151B3">
        <w:tc>
          <w:tcPr>
            <w:tcW w:w="4732" w:type="dxa"/>
          </w:tcPr>
          <w:p w14:paraId="6ED2AC03" w14:textId="77777777" w:rsidR="00446AF3" w:rsidRPr="00446AF3" w:rsidRDefault="00446AF3" w:rsidP="00446AF3">
            <w:pPr>
              <w:spacing w:before="80" w:after="80"/>
            </w:pPr>
            <w:r w:rsidRPr="00446AF3">
              <w:t>Full name:</w:t>
            </w:r>
          </w:p>
        </w:tc>
        <w:tc>
          <w:tcPr>
            <w:tcW w:w="4733" w:type="dxa"/>
          </w:tcPr>
          <w:p w14:paraId="6ED2AC04" w14:textId="77777777" w:rsidR="00446AF3" w:rsidRPr="00446AF3" w:rsidRDefault="00001F3C" w:rsidP="00446AF3">
            <w:pPr>
              <w:spacing w:before="80" w:after="80"/>
            </w:pPr>
            <w:r>
              <w:fldChar w:fldCharType="begin">
                <w:ffData>
                  <w:name w:val="FullName"/>
                  <w:enabled/>
                  <w:calcOnExit w:val="0"/>
                  <w:helpText w:type="text" w:val="Please type your full name including your first name, middle name/s if any, and your last name."/>
                  <w:statusText w:type="text" w:val="Please type your full name, including your first name, middle name/s if any, and your last name."/>
                  <w:textInput/>
                </w:ffData>
              </w:fldChar>
            </w:r>
            <w:bookmarkStart w:id="1" w:name="Full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46AF3" w14:paraId="6ED2AC08" w14:textId="77777777" w:rsidTr="000151B3">
        <w:tc>
          <w:tcPr>
            <w:tcW w:w="4732" w:type="dxa"/>
          </w:tcPr>
          <w:p w14:paraId="6ED2AC06" w14:textId="77777777" w:rsidR="00446AF3" w:rsidRPr="00446AF3" w:rsidRDefault="00446AF3" w:rsidP="00446AF3">
            <w:pPr>
              <w:spacing w:before="80" w:after="80"/>
            </w:pPr>
            <w:r w:rsidRPr="00446AF3">
              <w:t>Organisation/Company name:</w:t>
            </w:r>
          </w:p>
        </w:tc>
        <w:tc>
          <w:tcPr>
            <w:tcW w:w="4733" w:type="dxa"/>
          </w:tcPr>
          <w:p w14:paraId="6ED2AC07" w14:textId="77777777" w:rsidR="00446AF3" w:rsidRPr="00446AF3" w:rsidRDefault="00001F3C" w:rsidP="00446AF3">
            <w:pPr>
              <w:spacing w:before="80" w:after="80"/>
            </w:pPr>
            <w:r>
              <w:fldChar w:fldCharType="begin">
                <w:ffData>
                  <w:name w:val="CompanyName"/>
                  <w:enabled/>
                  <w:calcOnExit w:val="0"/>
                  <w:helpText w:type="text" w:val="Please type your full name including your first name, middle name/s if any, and your last name."/>
                  <w:statusText w:type="text" w:val="Please type the name of the company or organisation you work for."/>
                  <w:textInput/>
                </w:ffData>
              </w:fldChar>
            </w:r>
            <w:bookmarkStart w:id="2" w:name="Company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46AF3" w14:paraId="6ED2AC0B" w14:textId="77777777" w:rsidTr="000151B3">
        <w:tc>
          <w:tcPr>
            <w:tcW w:w="4732" w:type="dxa"/>
          </w:tcPr>
          <w:p w14:paraId="6ED2AC09" w14:textId="77777777" w:rsidR="00446AF3" w:rsidRPr="00446AF3" w:rsidRDefault="00446AF3" w:rsidP="00446AF3">
            <w:pPr>
              <w:spacing w:before="80" w:after="80"/>
            </w:pPr>
            <w:r w:rsidRPr="00446AF3">
              <w:t>Address:</w:t>
            </w:r>
          </w:p>
        </w:tc>
        <w:tc>
          <w:tcPr>
            <w:tcW w:w="4733" w:type="dxa"/>
          </w:tcPr>
          <w:p w14:paraId="6ED2AC0A" w14:textId="77777777" w:rsidR="00446AF3" w:rsidRPr="00446AF3" w:rsidRDefault="00001F3C" w:rsidP="00446AF3">
            <w:pPr>
              <w:spacing w:before="80" w:after="80"/>
            </w:pPr>
            <w:r>
              <w:fldChar w:fldCharType="begin">
                <w:ffData>
                  <w:name w:val="Address"/>
                  <w:enabled/>
                  <w:calcOnExit w:val="0"/>
                  <w:helpText w:type="text" w:val="Please type your full address including your apartment number (if any), street number and street name, suburb, postcode and state."/>
                  <w:statusText w:type="text" w:val="Please type your full address, including street number and street name, suburb, postcode, state and country."/>
                  <w:textInput/>
                </w:ffData>
              </w:fldChar>
            </w:r>
            <w:bookmarkStart w:id="3" w:name="Addres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46AF3" w14:paraId="6ED2AC0E" w14:textId="77777777" w:rsidTr="000151B3">
        <w:tc>
          <w:tcPr>
            <w:tcW w:w="4732" w:type="dxa"/>
          </w:tcPr>
          <w:p w14:paraId="6ED2AC0C" w14:textId="77777777" w:rsidR="00446AF3" w:rsidRPr="00446AF3" w:rsidRDefault="00446AF3" w:rsidP="00446AF3">
            <w:pPr>
              <w:spacing w:before="80" w:after="80"/>
            </w:pPr>
            <w:r w:rsidRPr="00446AF3">
              <w:t>Phone:</w:t>
            </w:r>
          </w:p>
        </w:tc>
        <w:tc>
          <w:tcPr>
            <w:tcW w:w="4733" w:type="dxa"/>
          </w:tcPr>
          <w:p w14:paraId="6ED2AC0D" w14:textId="77777777" w:rsidR="00446AF3" w:rsidRPr="00446AF3" w:rsidRDefault="00001F3C" w:rsidP="00446AF3">
            <w:pPr>
              <w:spacing w:before="80" w:after="80"/>
            </w:pPr>
            <w:r>
              <w:fldChar w:fldCharType="begin">
                <w:ffData>
                  <w:name w:val="Phone"/>
                  <w:enabled/>
                  <w:calcOnExit w:val="0"/>
                  <w:helpText w:type="text" w:val="Please type your phone number including the area code."/>
                  <w:statusText w:type="text" w:val="Please type your phone number including the area code."/>
                  <w:textInput/>
                </w:ffData>
              </w:fldChar>
            </w:r>
            <w:bookmarkStart w:id="4" w:name="Phon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446AF3" w14:paraId="6ED2AC11" w14:textId="77777777" w:rsidTr="000151B3">
        <w:tc>
          <w:tcPr>
            <w:tcW w:w="4732" w:type="dxa"/>
          </w:tcPr>
          <w:p w14:paraId="6ED2AC0F" w14:textId="77777777" w:rsidR="00446AF3" w:rsidRPr="00446AF3" w:rsidRDefault="00446AF3" w:rsidP="00446AF3">
            <w:pPr>
              <w:spacing w:before="80" w:after="80"/>
            </w:pPr>
            <w:r w:rsidRPr="00446AF3">
              <w:t>Mobile:</w:t>
            </w:r>
          </w:p>
        </w:tc>
        <w:tc>
          <w:tcPr>
            <w:tcW w:w="4733" w:type="dxa"/>
          </w:tcPr>
          <w:p w14:paraId="6ED2AC10" w14:textId="77777777" w:rsidR="00446AF3" w:rsidRPr="00446AF3" w:rsidRDefault="00001F3C" w:rsidP="00446AF3">
            <w:pPr>
              <w:spacing w:before="80" w:after="80"/>
            </w:pPr>
            <w:r>
              <w:fldChar w:fldCharType="begin">
                <w:ffData>
                  <w:name w:val="Mobile"/>
                  <w:enabled/>
                  <w:calcOnExit w:val="0"/>
                  <w:helpText w:type="text" w:val="Please type your mobile number."/>
                  <w:statusText w:type="text" w:val="Please type your mobile number."/>
                  <w:textInput/>
                </w:ffData>
              </w:fldChar>
            </w:r>
            <w:bookmarkStart w:id="5" w:name="Mobil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446AF3" w14:paraId="6ED2AC14" w14:textId="77777777" w:rsidTr="000151B3">
        <w:tc>
          <w:tcPr>
            <w:tcW w:w="4732" w:type="dxa"/>
          </w:tcPr>
          <w:p w14:paraId="6ED2AC12" w14:textId="77777777" w:rsidR="00446AF3" w:rsidRPr="00446AF3" w:rsidRDefault="00446AF3" w:rsidP="00446AF3">
            <w:pPr>
              <w:spacing w:before="80" w:after="80"/>
            </w:pPr>
            <w:r w:rsidRPr="00446AF3">
              <w:t>Email:</w:t>
            </w:r>
          </w:p>
        </w:tc>
        <w:tc>
          <w:tcPr>
            <w:tcW w:w="4733" w:type="dxa"/>
          </w:tcPr>
          <w:p w14:paraId="6ED2AC13" w14:textId="77777777" w:rsidR="00446AF3" w:rsidRPr="00446AF3" w:rsidRDefault="00001F3C" w:rsidP="00446AF3">
            <w:pPr>
              <w:spacing w:before="80" w:after="80"/>
            </w:pPr>
            <w:r>
              <w:fldChar w:fldCharType="begin">
                <w:ffData>
                  <w:name w:val="Email"/>
                  <w:enabled/>
                  <w:calcOnExit w:val="0"/>
                  <w:helpText w:type="text" w:val="Please type your email address."/>
                  <w:statusText w:type="text" w:val="Please type your email address."/>
                  <w:textInput/>
                </w:ffData>
              </w:fldChar>
            </w:r>
            <w:bookmarkStart w:id="6" w:name="E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6ED2AC15" w14:textId="77777777" w:rsidR="00446AF3" w:rsidRDefault="00446AF3" w:rsidP="00446AF3">
      <w:pPr>
        <w:pStyle w:val="Heading2"/>
      </w:pPr>
      <w:r>
        <w:t>Account d</w:t>
      </w:r>
      <w:r w:rsidRPr="00403FD2">
        <w:t>etails (</w:t>
      </w:r>
      <w:r>
        <w:t>the account you are</w:t>
      </w:r>
      <w:r w:rsidRPr="00403FD2">
        <w:t xml:space="preserve"> </w:t>
      </w:r>
      <w:r>
        <w:t>requesting to access</w:t>
      </w:r>
      <w:r w:rsidRPr="00403FD2"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Account details (the account you are requesting to access)"/>
      </w:tblPr>
      <w:tblGrid>
        <w:gridCol w:w="4732"/>
        <w:gridCol w:w="4733"/>
      </w:tblGrid>
      <w:tr w:rsidR="00446AF3" w14:paraId="6ED2AC19" w14:textId="77777777" w:rsidTr="000151B3">
        <w:tc>
          <w:tcPr>
            <w:tcW w:w="4732" w:type="dxa"/>
          </w:tcPr>
          <w:p w14:paraId="6ED2AC16" w14:textId="77777777" w:rsidR="00446AF3" w:rsidRPr="00446AF3" w:rsidRDefault="00446AF3" w:rsidP="00446AF3">
            <w:pPr>
              <w:spacing w:before="80" w:after="80"/>
            </w:pPr>
            <w:r w:rsidRPr="00446AF3">
              <w:t>Name:</w:t>
            </w:r>
          </w:p>
          <w:p w14:paraId="6ED2AC17" w14:textId="00C3A947" w:rsidR="00446AF3" w:rsidRPr="00446AF3" w:rsidRDefault="00446AF3" w:rsidP="00446AF3">
            <w:pPr>
              <w:spacing w:before="80" w:after="80"/>
              <w:rPr>
                <w:i/>
              </w:rPr>
            </w:pPr>
            <w:r>
              <w:rPr>
                <w:i/>
              </w:rPr>
              <w:t>(</w:t>
            </w:r>
            <w:r w:rsidRPr="00446AF3">
              <w:rPr>
                <w:i/>
              </w:rPr>
              <w:t xml:space="preserve">This is the name of the Licensee, signatory, </w:t>
            </w:r>
            <w:r w:rsidR="009275AB">
              <w:rPr>
                <w:i/>
              </w:rPr>
              <w:t>a</w:t>
            </w:r>
            <w:r w:rsidR="009275AB" w:rsidRPr="00446AF3">
              <w:rPr>
                <w:i/>
              </w:rPr>
              <w:t xml:space="preserve">gent </w:t>
            </w:r>
            <w:r w:rsidRPr="00446AF3">
              <w:rPr>
                <w:i/>
              </w:rPr>
              <w:t>or RAW nam</w:t>
            </w:r>
            <w:r>
              <w:rPr>
                <w:i/>
              </w:rPr>
              <w:t>e).</w:t>
            </w:r>
          </w:p>
        </w:tc>
        <w:tc>
          <w:tcPr>
            <w:tcW w:w="4733" w:type="dxa"/>
          </w:tcPr>
          <w:p w14:paraId="6ED2AC18" w14:textId="77777777" w:rsidR="00446AF3" w:rsidRPr="00446AF3" w:rsidRDefault="00001F3C" w:rsidP="00446AF3">
            <w:pPr>
              <w:spacing w:before="80" w:after="80"/>
            </w:pPr>
            <w:r>
              <w:fldChar w:fldCharType="begin">
                <w:ffData>
                  <w:name w:val="LicenseeName"/>
                  <w:enabled/>
                  <w:calcOnExit w:val="0"/>
                  <w:helpText w:type="text" w:val="Please type your full name including your first name, middle name/s if any, and your last name."/>
                  <w:statusText w:type="text" w:val="Please type the full name of the Licensee, signatory, Agent or RAW, including first name, middle name/s if any, and  last name."/>
                  <w:textInput/>
                </w:ffData>
              </w:fldChar>
            </w:r>
            <w:bookmarkStart w:id="7" w:name="Licensee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446AF3" w14:paraId="6ED2AC1C" w14:textId="77777777" w:rsidTr="000151B3">
        <w:tc>
          <w:tcPr>
            <w:tcW w:w="4732" w:type="dxa"/>
          </w:tcPr>
          <w:p w14:paraId="6ED2AC1A" w14:textId="77777777" w:rsidR="00446AF3" w:rsidRPr="00446AF3" w:rsidRDefault="00446AF3" w:rsidP="00446AF3">
            <w:pPr>
              <w:spacing w:before="80" w:after="80"/>
            </w:pPr>
            <w:r w:rsidRPr="00446AF3">
              <w:t>Account number, agent ID or RAW PIN:</w:t>
            </w:r>
          </w:p>
        </w:tc>
        <w:tc>
          <w:tcPr>
            <w:tcW w:w="4733" w:type="dxa"/>
          </w:tcPr>
          <w:p w14:paraId="6ED2AC1B" w14:textId="77777777" w:rsidR="00446AF3" w:rsidRPr="00446AF3" w:rsidRDefault="00001F3C" w:rsidP="00446AF3">
            <w:pPr>
              <w:spacing w:before="80" w:after="80"/>
            </w:pPr>
            <w:r>
              <w:fldChar w:fldCharType="begin">
                <w:ffData>
                  <w:name w:val="AcountNumberPin"/>
                  <w:enabled/>
                  <w:calcOnExit w:val="0"/>
                  <w:helpText w:type="text" w:val="Please type your full name including your first name, middle name/s if any, and your last name."/>
                  <w:statusText w:type="text" w:val="Please type the Licensee or signatory's account number, the Agent ID or RAW pin."/>
                  <w:textInput/>
                </w:ffData>
              </w:fldChar>
            </w:r>
            <w:bookmarkStart w:id="8" w:name="AcountNumberPi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446AF3" w14:paraId="6ED2AC1F" w14:textId="77777777" w:rsidTr="000151B3">
        <w:tc>
          <w:tcPr>
            <w:tcW w:w="4732" w:type="dxa"/>
          </w:tcPr>
          <w:p w14:paraId="6ED2AC1D" w14:textId="77777777" w:rsidR="00446AF3" w:rsidRPr="00446AF3" w:rsidRDefault="00446AF3" w:rsidP="00446AF3">
            <w:pPr>
              <w:spacing w:before="80" w:after="80"/>
            </w:pPr>
            <w:r w:rsidRPr="00446AF3">
              <w:t>Full name:</w:t>
            </w:r>
          </w:p>
        </w:tc>
        <w:tc>
          <w:tcPr>
            <w:tcW w:w="4733" w:type="dxa"/>
          </w:tcPr>
          <w:p w14:paraId="6ED2AC1E" w14:textId="77777777" w:rsidR="00446AF3" w:rsidRPr="00446AF3" w:rsidRDefault="00001F3C" w:rsidP="00446AF3">
            <w:pPr>
              <w:spacing w:before="80" w:after="80"/>
            </w:pPr>
            <w:r>
              <w:fldChar w:fldCharType="begin">
                <w:ffData>
                  <w:name w:val="LicenseeContactName"/>
                  <w:enabled/>
                  <w:calcOnExit w:val="0"/>
                  <w:helpText w:type="text" w:val="Please type your full name including your first name, middle name/s if any, and your last name."/>
                  <w:statusText w:type="text" w:val="Please type the account contact's name, including first name, middle name/s if any, and  last name."/>
                  <w:textInput/>
                </w:ffData>
              </w:fldChar>
            </w:r>
            <w:bookmarkStart w:id="9" w:name="LicenseeContact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446AF3" w14:paraId="6ED2AC22" w14:textId="77777777" w:rsidTr="000151B3">
        <w:tc>
          <w:tcPr>
            <w:tcW w:w="4732" w:type="dxa"/>
          </w:tcPr>
          <w:p w14:paraId="6ED2AC20" w14:textId="77777777" w:rsidR="00446AF3" w:rsidRPr="00446AF3" w:rsidRDefault="00446AF3" w:rsidP="00446AF3">
            <w:pPr>
              <w:spacing w:before="80" w:after="80"/>
            </w:pPr>
            <w:r w:rsidRPr="00446AF3">
              <w:t>Position:</w:t>
            </w:r>
          </w:p>
        </w:tc>
        <w:tc>
          <w:tcPr>
            <w:tcW w:w="4733" w:type="dxa"/>
          </w:tcPr>
          <w:p w14:paraId="6ED2AC21" w14:textId="77777777" w:rsidR="00446AF3" w:rsidRPr="00446AF3" w:rsidRDefault="00001F3C" w:rsidP="00446AF3">
            <w:pPr>
              <w:spacing w:before="80" w:after="80"/>
            </w:pPr>
            <w:r>
              <w:fldChar w:fldCharType="begin">
                <w:ffData>
                  <w:name w:val="Position"/>
                  <w:enabled/>
                  <w:calcOnExit w:val="0"/>
                  <w:helpText w:type="text" w:val="Please type your full name including your first name, middle name/s if any, and your last name."/>
                  <w:statusText w:type="text" w:val="Please type the account contact's position/job title."/>
                  <w:textInput/>
                </w:ffData>
              </w:fldChar>
            </w:r>
            <w:bookmarkStart w:id="10" w:name="Posit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46AF3" w14:paraId="6ED2AC25" w14:textId="77777777" w:rsidTr="000151B3">
        <w:tc>
          <w:tcPr>
            <w:tcW w:w="4732" w:type="dxa"/>
          </w:tcPr>
          <w:p w14:paraId="6ED2AC23" w14:textId="77777777" w:rsidR="00446AF3" w:rsidRPr="00446AF3" w:rsidRDefault="00446AF3" w:rsidP="00446AF3">
            <w:pPr>
              <w:spacing w:before="80" w:after="80"/>
            </w:pPr>
            <w:r w:rsidRPr="00446AF3">
              <w:t>Phone:</w:t>
            </w:r>
          </w:p>
        </w:tc>
        <w:tc>
          <w:tcPr>
            <w:tcW w:w="4733" w:type="dxa"/>
          </w:tcPr>
          <w:p w14:paraId="6ED2AC24" w14:textId="77777777" w:rsidR="00446AF3" w:rsidRPr="00446AF3" w:rsidRDefault="00001F3C" w:rsidP="00446AF3">
            <w:pPr>
              <w:spacing w:before="80" w:after="80"/>
            </w:pPr>
            <w:r>
              <w:fldChar w:fldCharType="begin">
                <w:ffData>
                  <w:name w:val="LicenseePhone"/>
                  <w:enabled/>
                  <w:calcOnExit w:val="0"/>
                  <w:helpText w:type="text" w:val="Please type your phone number including the area code."/>
                  <w:statusText w:type="text" w:val="Please type the account contact's phone number, including the area code, for the account you wish to access."/>
                  <w:textInput/>
                </w:ffData>
              </w:fldChar>
            </w:r>
            <w:bookmarkStart w:id="11" w:name="LicenseePhon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46AF3" w14:paraId="6ED2AC28" w14:textId="77777777" w:rsidTr="000151B3">
        <w:tc>
          <w:tcPr>
            <w:tcW w:w="4732" w:type="dxa"/>
          </w:tcPr>
          <w:p w14:paraId="6ED2AC26" w14:textId="77777777" w:rsidR="00446AF3" w:rsidRPr="00446AF3" w:rsidRDefault="00446AF3" w:rsidP="00446AF3">
            <w:pPr>
              <w:spacing w:before="80" w:after="80"/>
            </w:pPr>
            <w:r w:rsidRPr="00446AF3">
              <w:t>Mobile:</w:t>
            </w:r>
          </w:p>
        </w:tc>
        <w:tc>
          <w:tcPr>
            <w:tcW w:w="4733" w:type="dxa"/>
          </w:tcPr>
          <w:p w14:paraId="6ED2AC27" w14:textId="77777777" w:rsidR="00446AF3" w:rsidRPr="00446AF3" w:rsidRDefault="00001F3C" w:rsidP="00446AF3">
            <w:pPr>
              <w:spacing w:before="80" w:after="80"/>
            </w:pPr>
            <w:r>
              <w:fldChar w:fldCharType="begin">
                <w:ffData>
                  <w:name w:val="LicenseeMobile"/>
                  <w:enabled/>
                  <w:calcOnExit w:val="0"/>
                  <w:helpText w:type="text" w:val="Please type your mobile number."/>
                  <w:statusText w:type="text" w:val="Please type the account contact's mobile number."/>
                  <w:textInput/>
                </w:ffData>
              </w:fldChar>
            </w:r>
            <w:bookmarkStart w:id="12" w:name="LicenseeMobil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446AF3" w14:paraId="6ED2AC2B" w14:textId="77777777" w:rsidTr="000151B3">
        <w:tc>
          <w:tcPr>
            <w:tcW w:w="4732" w:type="dxa"/>
          </w:tcPr>
          <w:p w14:paraId="6ED2AC29" w14:textId="77777777" w:rsidR="00446AF3" w:rsidRPr="00446AF3" w:rsidRDefault="00446AF3" w:rsidP="00446AF3">
            <w:pPr>
              <w:spacing w:before="80" w:after="80"/>
            </w:pPr>
            <w:r w:rsidRPr="00446AF3">
              <w:t>Email:</w:t>
            </w:r>
          </w:p>
        </w:tc>
        <w:tc>
          <w:tcPr>
            <w:tcW w:w="4733" w:type="dxa"/>
          </w:tcPr>
          <w:p w14:paraId="6ED2AC2A" w14:textId="77777777" w:rsidR="00446AF3" w:rsidRPr="00446AF3" w:rsidRDefault="00001F3C" w:rsidP="00446AF3">
            <w:pPr>
              <w:spacing w:before="80" w:after="80"/>
            </w:pPr>
            <w:r>
              <w:fldChar w:fldCharType="begin">
                <w:ffData>
                  <w:name w:val="LicenseeEmail"/>
                  <w:enabled/>
                  <w:calcOnExit w:val="0"/>
                  <w:helpText w:type="text" w:val="Please type your email address."/>
                  <w:statusText w:type="text" w:val="Please type the account's contact email address."/>
                  <w:textInput/>
                </w:ffData>
              </w:fldChar>
            </w:r>
            <w:bookmarkStart w:id="13" w:name="LicenseeE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6ED2AC2C" w14:textId="77777777" w:rsidR="00446AF3" w:rsidRDefault="00446AF3" w:rsidP="00446AF3">
      <w:pPr>
        <w:pStyle w:val="Heading2"/>
      </w:pPr>
      <w:r>
        <w:lastRenderedPageBreak/>
        <w:t>Additional required information</w:t>
      </w:r>
    </w:p>
    <w:p w14:paraId="6ED2AC2D" w14:textId="77777777" w:rsidR="00FD623B" w:rsidRDefault="00446AF3" w:rsidP="00446AF3">
      <w:r>
        <w:t xml:space="preserve">For the department to process your request, you must submit with this form </w:t>
      </w:r>
      <w:r w:rsidR="00FD623B">
        <w:t xml:space="preserve">with </w:t>
      </w:r>
      <w:r>
        <w:t>a letter from the approval holder providing you authority to access their account and 100 points of identification.</w:t>
      </w:r>
      <w:r w:rsidR="00FD623B">
        <w:t xml:space="preserve"> </w:t>
      </w:r>
    </w:p>
    <w:p w14:paraId="6ED2AC2E" w14:textId="77777777" w:rsidR="00446AF3" w:rsidRDefault="00446AF3" w:rsidP="00446AF3">
      <w:r>
        <w:t>Please note that all documents must be in English. Foreign documents must be accompanied by a translation if not in English.</w:t>
      </w:r>
    </w:p>
    <w:p w14:paraId="6ED2AC2F" w14:textId="77777777" w:rsidR="00446AF3" w:rsidRPr="00567FB1" w:rsidRDefault="00446AF3" w:rsidP="00446AF3">
      <w:pPr>
        <w:pStyle w:val="Heading3notshowing"/>
        <w:rPr>
          <w:lang w:eastAsia="zh-TW"/>
        </w:rPr>
      </w:pPr>
      <w:r w:rsidRPr="00567FB1">
        <w:rPr>
          <w:lang w:eastAsia="zh-TW"/>
        </w:rPr>
        <w:t>Identification documents</w:t>
      </w:r>
    </w:p>
    <w:p w14:paraId="6ED2AC30" w14:textId="77777777" w:rsidR="00446AF3" w:rsidRPr="00446AF3" w:rsidRDefault="00446AF3" w:rsidP="00446AF3">
      <w:pPr>
        <w:rPr>
          <w:lang w:val="x-none"/>
        </w:rPr>
      </w:pPr>
      <w:r w:rsidRPr="00446AF3">
        <w:rPr>
          <w:lang w:val="x-none"/>
        </w:rPr>
        <w:t>You must provide a minimum of 100 points of identification. The 100 points can include primary and secondary documents. At least one primary document must be provided. See Appendix A.</w:t>
      </w:r>
    </w:p>
    <w:p w14:paraId="6ED2AC31" w14:textId="77777777" w:rsidR="00446AF3" w:rsidRPr="00446AF3" w:rsidRDefault="00446AF3" w:rsidP="00446AF3">
      <w:pPr>
        <w:rPr>
          <w:lang w:val="x-none"/>
        </w:rPr>
      </w:pPr>
      <w:r w:rsidRPr="00446AF3">
        <w:rPr>
          <w:lang w:val="x-none"/>
        </w:rPr>
        <w:t xml:space="preserve">You must provide colour copies of both sides of all the identification documents you submit. </w:t>
      </w:r>
    </w:p>
    <w:p w14:paraId="6ED2AC32" w14:textId="77777777" w:rsidR="00446AF3" w:rsidRDefault="00446AF3" w:rsidP="00446AF3">
      <w:pPr>
        <w:pStyle w:val="Heading3notshowing"/>
        <w:rPr>
          <w:lang w:eastAsia="zh-TW"/>
        </w:rPr>
      </w:pPr>
      <w:r>
        <w:rPr>
          <w:lang w:val="en-US"/>
        </w:rPr>
        <w:t>A</w:t>
      </w:r>
      <w:r w:rsidRPr="00D073EB">
        <w:rPr>
          <w:lang w:val="en-US"/>
        </w:rPr>
        <w:t xml:space="preserve">uthority to </w:t>
      </w:r>
      <w:r>
        <w:rPr>
          <w:lang w:val="en-US"/>
        </w:rPr>
        <w:t>a</w:t>
      </w:r>
      <w:r w:rsidRPr="00D073EB">
        <w:rPr>
          <w:lang w:val="en-US"/>
        </w:rPr>
        <w:t>ccess letter</w:t>
      </w:r>
    </w:p>
    <w:p w14:paraId="6ED2AC33" w14:textId="2CB07559" w:rsidR="00446AF3" w:rsidRDefault="00446AF3" w:rsidP="00446AF3">
      <w:pPr>
        <w:rPr>
          <w:lang w:eastAsia="zh-TW"/>
        </w:rPr>
      </w:pPr>
      <w:r>
        <w:rPr>
          <w:lang w:eastAsia="zh-TW"/>
        </w:rPr>
        <w:t xml:space="preserve">You must provide a signed </w:t>
      </w:r>
      <w:r w:rsidR="00E76ACA">
        <w:rPr>
          <w:lang w:eastAsia="zh-TW"/>
        </w:rPr>
        <w:t xml:space="preserve">letter authorising </w:t>
      </w:r>
      <w:r w:rsidR="001E3577">
        <w:rPr>
          <w:lang w:eastAsia="zh-TW"/>
        </w:rPr>
        <w:t xml:space="preserve">you </w:t>
      </w:r>
      <w:r>
        <w:rPr>
          <w:lang w:eastAsia="zh-TW"/>
        </w:rPr>
        <w:t>access that meets the following criteria:</w:t>
      </w:r>
    </w:p>
    <w:p w14:paraId="6ED2AC34" w14:textId="77777777" w:rsidR="00446AF3" w:rsidRPr="00446AF3" w:rsidRDefault="00446AF3" w:rsidP="00446AF3">
      <w:pPr>
        <w:pStyle w:val="Listparagraphbullets"/>
        <w:tabs>
          <w:tab w:val="clear" w:pos="643"/>
        </w:tabs>
        <w:rPr>
          <w:sz w:val="20"/>
          <w:szCs w:val="20"/>
          <w:lang w:val="en-US"/>
        </w:rPr>
      </w:pPr>
      <w:r w:rsidRPr="00446AF3">
        <w:rPr>
          <w:sz w:val="20"/>
          <w:szCs w:val="20"/>
          <w:lang w:val="en-US"/>
        </w:rPr>
        <w:t xml:space="preserve">on letterhead of the approval holder </w:t>
      </w:r>
    </w:p>
    <w:p w14:paraId="6ED2AC35" w14:textId="77777777" w:rsidR="00446AF3" w:rsidRPr="00446AF3" w:rsidRDefault="00446AF3" w:rsidP="00446AF3">
      <w:pPr>
        <w:pStyle w:val="Listparagraphbullets"/>
        <w:tabs>
          <w:tab w:val="clear" w:pos="643"/>
        </w:tabs>
        <w:rPr>
          <w:sz w:val="20"/>
          <w:szCs w:val="20"/>
          <w:lang w:val="en-US"/>
        </w:rPr>
      </w:pPr>
      <w:r w:rsidRPr="00446AF3">
        <w:rPr>
          <w:sz w:val="20"/>
          <w:szCs w:val="20"/>
          <w:lang w:val="en-US"/>
        </w:rPr>
        <w:t xml:space="preserve">signed by a key management personnel office holder </w:t>
      </w:r>
    </w:p>
    <w:p w14:paraId="6ED2AC36" w14:textId="0871A866" w:rsidR="00446AF3" w:rsidRPr="00446AF3" w:rsidRDefault="001E3577" w:rsidP="00446AF3">
      <w:pPr>
        <w:pStyle w:val="Listparagraphbullets"/>
        <w:tabs>
          <w:tab w:val="clear" w:pos="643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be </w:t>
      </w:r>
      <w:r w:rsidR="00446AF3" w:rsidRPr="00446AF3">
        <w:rPr>
          <w:sz w:val="20"/>
          <w:szCs w:val="20"/>
          <w:lang w:val="en-US"/>
        </w:rPr>
        <w:t>an original or electronic copy</w:t>
      </w:r>
      <w:r>
        <w:rPr>
          <w:sz w:val="20"/>
          <w:szCs w:val="20"/>
          <w:lang w:val="en-US"/>
        </w:rPr>
        <w:t>, not altered in any way</w:t>
      </w:r>
    </w:p>
    <w:p w14:paraId="6ED2AC37" w14:textId="0B55F793" w:rsidR="00446AF3" w:rsidRDefault="00446AF3" w:rsidP="00446AF3">
      <w:pPr>
        <w:pStyle w:val="Listparagraphbullets"/>
        <w:tabs>
          <w:tab w:val="clear" w:pos="643"/>
        </w:tabs>
        <w:rPr>
          <w:sz w:val="20"/>
          <w:szCs w:val="20"/>
          <w:lang w:val="en-US"/>
        </w:rPr>
      </w:pPr>
      <w:r w:rsidRPr="00446AF3">
        <w:rPr>
          <w:sz w:val="20"/>
          <w:szCs w:val="20"/>
          <w:lang w:val="en-US"/>
        </w:rPr>
        <w:t>be in English, have enough English to identify all of the above or be accompanied by a professional translation (for example, by the National Accreditation Authority for Translators and Interpreters) if the letter is in a language other than English</w:t>
      </w:r>
      <w:r w:rsidR="001E3577">
        <w:rPr>
          <w:sz w:val="20"/>
          <w:szCs w:val="20"/>
          <w:lang w:val="en-US"/>
        </w:rPr>
        <w:t>.</w:t>
      </w:r>
    </w:p>
    <w:p w14:paraId="6ED2AC39" w14:textId="77777777" w:rsidR="00446AF3" w:rsidRPr="00446AF3" w:rsidRDefault="00213EDB" w:rsidP="00446AF3">
      <w:pPr>
        <w:rPr>
          <w:lang w:val="en-US"/>
        </w:rPr>
      </w:pPr>
      <w:r>
        <w:rPr>
          <w:lang w:val="en-US"/>
        </w:rPr>
        <w:t>The letter</w:t>
      </w:r>
      <w:r w:rsidR="00446AF3" w:rsidRPr="00EA70FD">
        <w:rPr>
          <w:lang w:val="en-US"/>
        </w:rPr>
        <w:t xml:space="preserve"> </w:t>
      </w:r>
      <w:r w:rsidR="00446AF3" w:rsidRPr="00446AF3">
        <w:rPr>
          <w:lang w:val="en-US"/>
        </w:rPr>
        <w:t xml:space="preserve">must include: </w:t>
      </w:r>
    </w:p>
    <w:p w14:paraId="6ED2AC3A" w14:textId="77777777" w:rsidR="00446AF3" w:rsidRPr="00446AF3" w:rsidRDefault="00446AF3" w:rsidP="00446AF3">
      <w:pPr>
        <w:pStyle w:val="Listparagraphbullets"/>
        <w:tabs>
          <w:tab w:val="clear" w:pos="643"/>
        </w:tabs>
        <w:rPr>
          <w:sz w:val="20"/>
          <w:szCs w:val="20"/>
          <w:lang w:val="en-US"/>
        </w:rPr>
      </w:pPr>
      <w:r w:rsidRPr="00446AF3">
        <w:rPr>
          <w:sz w:val="20"/>
          <w:szCs w:val="20"/>
          <w:lang w:val="en-US"/>
        </w:rPr>
        <w:t>the signature, name, position and contact details of the person signing the letter</w:t>
      </w:r>
    </w:p>
    <w:p w14:paraId="6ED2AC3B" w14:textId="77777777" w:rsidR="00446AF3" w:rsidRPr="00446AF3" w:rsidRDefault="00446AF3" w:rsidP="00446AF3">
      <w:pPr>
        <w:pStyle w:val="Listparagraphbullets"/>
        <w:tabs>
          <w:tab w:val="clear" w:pos="643"/>
        </w:tabs>
        <w:rPr>
          <w:sz w:val="20"/>
          <w:szCs w:val="20"/>
          <w:lang w:val="en-US"/>
        </w:rPr>
      </w:pPr>
      <w:r w:rsidRPr="00446AF3">
        <w:rPr>
          <w:sz w:val="20"/>
          <w:szCs w:val="20"/>
          <w:lang w:val="en-US"/>
        </w:rPr>
        <w:t>the date</w:t>
      </w:r>
    </w:p>
    <w:p w14:paraId="04C8280E" w14:textId="79926AB7" w:rsidR="003F6CE5" w:rsidRPr="003F6CE5" w:rsidRDefault="00446AF3" w:rsidP="003F6CE5">
      <w:pPr>
        <w:pStyle w:val="Listparagraphbullets"/>
        <w:tabs>
          <w:tab w:val="clear" w:pos="643"/>
        </w:tabs>
        <w:rPr>
          <w:sz w:val="20"/>
          <w:szCs w:val="20"/>
          <w:lang w:val="en-US"/>
        </w:rPr>
      </w:pPr>
      <w:r w:rsidRPr="00446AF3">
        <w:rPr>
          <w:sz w:val="20"/>
          <w:szCs w:val="20"/>
          <w:lang w:val="en-US"/>
        </w:rPr>
        <w:t>wording that authorises you to have access as a licensee, agent or both</w:t>
      </w:r>
      <w:r w:rsidR="0073262B">
        <w:rPr>
          <w:sz w:val="20"/>
          <w:szCs w:val="20"/>
          <w:lang w:val="en-US"/>
        </w:rPr>
        <w:t xml:space="preserve"> </w:t>
      </w:r>
      <w:r w:rsidR="003F6CE5">
        <w:rPr>
          <w:sz w:val="20"/>
          <w:szCs w:val="20"/>
          <w:lang w:val="en-US"/>
        </w:rPr>
        <w:t>and</w:t>
      </w:r>
      <w:r w:rsidR="003F6CE5">
        <w:rPr>
          <w:sz w:val="20"/>
          <w:szCs w:val="20"/>
          <w:lang w:val="en-US"/>
        </w:rPr>
        <w:t xml:space="preserve"> confirms that the approval provider is aware that you will receive access to all approvals and forms submitted </w:t>
      </w:r>
      <w:bookmarkStart w:id="14" w:name="_GoBack"/>
      <w:bookmarkEnd w:id="14"/>
      <w:r w:rsidR="003F6CE5">
        <w:rPr>
          <w:sz w:val="20"/>
          <w:szCs w:val="20"/>
          <w:lang w:val="en-US"/>
        </w:rPr>
        <w:t>by the individual/</w:t>
      </w:r>
      <w:r w:rsidR="003F6CE5">
        <w:rPr>
          <w:sz w:val="20"/>
          <w:szCs w:val="20"/>
          <w:lang w:val="en-US"/>
        </w:rPr>
        <w:t>organization.</w:t>
      </w:r>
    </w:p>
    <w:p w14:paraId="6ED2AC3D" w14:textId="77777777" w:rsidR="00446AF3" w:rsidRPr="00C227AB" w:rsidRDefault="00446AF3" w:rsidP="00446AF3">
      <w:pPr>
        <w:pStyle w:val="Heading2"/>
      </w:pPr>
      <w:r w:rsidRPr="00C227AB">
        <w:t>Declaration</w:t>
      </w:r>
    </w:p>
    <w:p w14:paraId="6ED2AC3E" w14:textId="77777777" w:rsidR="00446AF3" w:rsidRPr="00C227AB" w:rsidRDefault="00446AF3" w:rsidP="00446AF3">
      <w:r w:rsidRPr="00C227AB">
        <w:t xml:space="preserve">By ticking the </w:t>
      </w:r>
      <w:hyperlink w:anchor="_Declaration_*" w:history="1">
        <w:r w:rsidRPr="00C227AB">
          <w:rPr>
            <w:rStyle w:val="Hyperlink"/>
          </w:rPr>
          <w:t>declaration box</w:t>
        </w:r>
      </w:hyperlink>
      <w:r w:rsidRPr="00C227AB">
        <w:t xml:space="preserve">, I, or I on behalf of an organisation I represent, declare that the information I have provided in this </w:t>
      </w:r>
      <w:r>
        <w:rPr>
          <w:i/>
        </w:rPr>
        <w:t>RVCS and RAWS authority access form,</w:t>
      </w:r>
      <w:r w:rsidRPr="00C227AB">
        <w:t xml:space="preserve"> including any documents (and images) that I have provided in support of my re</w:t>
      </w:r>
      <w:r>
        <w:t>quest</w:t>
      </w:r>
      <w:r w:rsidRPr="00C227AB">
        <w:t>, are true and accurate.</w:t>
      </w:r>
    </w:p>
    <w:p w14:paraId="6ED2AC3F" w14:textId="77777777" w:rsidR="00446AF3" w:rsidRPr="00C227AB" w:rsidRDefault="00446AF3" w:rsidP="00446AF3">
      <w:bookmarkStart w:id="15" w:name="_Hlk141867492"/>
      <w:r w:rsidRPr="00C227AB">
        <w:t>I also understand that I may not be further contacted by the department in relation to my report and I acknowledge the department does not provide status updates regarding the progress (or not) of my report.</w:t>
      </w:r>
    </w:p>
    <w:p w14:paraId="6ED2AC40" w14:textId="77777777" w:rsidR="00446AF3" w:rsidRDefault="00446AF3" w:rsidP="00446AF3">
      <w:pPr>
        <w:pStyle w:val="Heading3"/>
      </w:pPr>
      <w:bookmarkStart w:id="16" w:name="_Declaration_*"/>
      <w:bookmarkEnd w:id="15"/>
      <w:bookmarkEnd w:id="16"/>
      <w:r w:rsidRPr="00C227AB">
        <w:t>Declaration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Declaration"/>
      </w:tblPr>
      <w:tblGrid>
        <w:gridCol w:w="6521"/>
        <w:gridCol w:w="2944"/>
      </w:tblGrid>
      <w:tr w:rsidR="00446AF3" w14:paraId="6ED2AC43" w14:textId="77777777" w:rsidTr="000151B3">
        <w:tc>
          <w:tcPr>
            <w:tcW w:w="6521" w:type="dxa"/>
          </w:tcPr>
          <w:p w14:paraId="6ED2AC41" w14:textId="77777777" w:rsidR="00446AF3" w:rsidRPr="00446AF3" w:rsidRDefault="00446AF3" w:rsidP="00446AF3">
            <w:pPr>
              <w:spacing w:before="80" w:after="80"/>
            </w:pPr>
            <w:r w:rsidRPr="00446AF3">
              <w:t>I declare that the content of this report is true and accurate, and confirm that no false or misleading information has been provided.</w:t>
            </w:r>
          </w:p>
        </w:tc>
        <w:tc>
          <w:tcPr>
            <w:tcW w:w="2944" w:type="dxa"/>
          </w:tcPr>
          <w:p w14:paraId="6ED2AC42" w14:textId="77777777" w:rsidR="00446AF3" w:rsidRPr="00446AF3" w:rsidRDefault="00001F3C" w:rsidP="00446AF3">
            <w:pPr>
              <w:spacing w:before="80" w:after="80"/>
            </w:pPr>
            <w:r>
              <w:fldChar w:fldCharType="begin">
                <w:ffData>
                  <w:name w:val="DeclarationCheckBox"/>
                  <w:enabled/>
                  <w:calcOnExit w:val="0"/>
                  <w:helpText w:type="text" w:val="Please tick this box if you declare that the content of this report is true and accurate and confirm that no false or misleading information has been provided."/>
                  <w:statusText w:type="text" w:val="Tick this box to declare that the content you have provided in this form and attachments are true, accurate, and not false or misleading. "/>
                  <w:checkBox>
                    <w:sizeAuto/>
                    <w:default w:val="0"/>
                  </w:checkBox>
                </w:ffData>
              </w:fldChar>
            </w:r>
            <w:bookmarkStart w:id="17" w:name="DeclarationCheckBox"/>
            <w:r>
              <w:instrText xml:space="preserve"> FORMCHECKBOX </w:instrText>
            </w:r>
            <w:r w:rsidR="008B6520">
              <w:fldChar w:fldCharType="separate"/>
            </w:r>
            <w:r>
              <w:fldChar w:fldCharType="end"/>
            </w:r>
            <w:bookmarkEnd w:id="17"/>
            <w:r w:rsidR="00446AF3" w:rsidRPr="00446AF3">
              <w:t xml:space="preserve"> Yes</w:t>
            </w:r>
          </w:p>
        </w:tc>
      </w:tr>
      <w:tr w:rsidR="00446AF3" w14:paraId="6ED2AC46" w14:textId="77777777" w:rsidTr="000151B3">
        <w:tc>
          <w:tcPr>
            <w:tcW w:w="6521" w:type="dxa"/>
          </w:tcPr>
          <w:p w14:paraId="6ED2AC44" w14:textId="77777777" w:rsidR="00446AF3" w:rsidRPr="00446AF3" w:rsidRDefault="00446AF3" w:rsidP="00446AF3">
            <w:pPr>
              <w:spacing w:before="80" w:after="80"/>
            </w:pPr>
            <w:r w:rsidRPr="00446AF3">
              <w:t>Full name:</w:t>
            </w:r>
          </w:p>
        </w:tc>
        <w:tc>
          <w:tcPr>
            <w:tcW w:w="2944" w:type="dxa"/>
          </w:tcPr>
          <w:p w14:paraId="6ED2AC45" w14:textId="77777777" w:rsidR="00446AF3" w:rsidRPr="00446AF3" w:rsidRDefault="00001F3C" w:rsidP="00446AF3">
            <w:pPr>
              <w:spacing w:before="80" w:after="80"/>
            </w:pPr>
            <w:r>
              <w:fldChar w:fldCharType="begin">
                <w:ffData>
                  <w:name w:val="DeclarationName"/>
                  <w:enabled/>
                  <w:calcOnExit w:val="0"/>
                  <w:helpText w:type="text" w:val="Please type your full name including your first name, middle name/s if any, and your last name."/>
                  <w:statusText w:type="text" w:val="Please type your full name including your first name, middle name/s if any, and your last name."/>
                  <w:textInput/>
                </w:ffData>
              </w:fldChar>
            </w:r>
            <w:bookmarkStart w:id="18" w:name="Declaration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446AF3" w14:paraId="6ED2AC4A" w14:textId="77777777" w:rsidTr="00146D56">
        <w:trPr>
          <w:trHeight w:val="552"/>
        </w:trPr>
        <w:tc>
          <w:tcPr>
            <w:tcW w:w="6521" w:type="dxa"/>
          </w:tcPr>
          <w:p w14:paraId="6ED2AC47" w14:textId="77777777" w:rsidR="00446AF3" w:rsidRPr="00446AF3" w:rsidRDefault="00446AF3" w:rsidP="00446AF3">
            <w:pPr>
              <w:spacing w:before="80" w:after="80"/>
            </w:pPr>
            <w:r w:rsidRPr="00446AF3">
              <w:t>Signature:</w:t>
            </w:r>
          </w:p>
        </w:tc>
        <w:tc>
          <w:tcPr>
            <w:tcW w:w="2944" w:type="dxa"/>
          </w:tcPr>
          <w:p w14:paraId="6ED2AC48" w14:textId="77777777" w:rsidR="00446AF3" w:rsidRPr="00446AF3" w:rsidRDefault="00446AF3" w:rsidP="00446AF3">
            <w:pPr>
              <w:spacing w:before="80" w:after="80"/>
            </w:pPr>
          </w:p>
          <w:p w14:paraId="6ED2AC49" w14:textId="77777777" w:rsidR="00446AF3" w:rsidRPr="00446AF3" w:rsidRDefault="00446AF3" w:rsidP="00446AF3">
            <w:pPr>
              <w:spacing w:before="80" w:after="80"/>
              <w:ind w:firstLine="567"/>
            </w:pPr>
          </w:p>
        </w:tc>
      </w:tr>
      <w:tr w:rsidR="00446AF3" w14:paraId="6ED2AC4D" w14:textId="77777777" w:rsidTr="000151B3">
        <w:tc>
          <w:tcPr>
            <w:tcW w:w="6521" w:type="dxa"/>
          </w:tcPr>
          <w:p w14:paraId="6ED2AC4B" w14:textId="77777777" w:rsidR="00446AF3" w:rsidRPr="00446AF3" w:rsidRDefault="00446AF3" w:rsidP="00446AF3">
            <w:pPr>
              <w:spacing w:before="80" w:after="80"/>
            </w:pPr>
            <w:r w:rsidRPr="00446AF3">
              <w:t>Date this form was completed:</w:t>
            </w:r>
          </w:p>
        </w:tc>
        <w:tc>
          <w:tcPr>
            <w:tcW w:w="2944" w:type="dxa"/>
          </w:tcPr>
          <w:p w14:paraId="6ED2AC4C" w14:textId="77777777" w:rsidR="00446AF3" w:rsidRPr="00446AF3" w:rsidRDefault="00001F3C" w:rsidP="00446AF3">
            <w:pPr>
              <w:spacing w:before="80" w:after="80"/>
            </w:pPr>
            <w:r>
              <w:fldChar w:fldCharType="begin">
                <w:ffData>
                  <w:name w:val="DateFormCompleted"/>
                  <w:enabled/>
                  <w:calcOnExit w:val="0"/>
                  <w:helpText w:type="text" w:val="Please type the date this report was completed in the format d/MM/yyyy."/>
                  <w:statusText w:type="text" w:val="Please type the date this form was completed in the format D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19" w:name="DateFormComplete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14:paraId="6ED2AC4E" w14:textId="0114F50E" w:rsidR="00446AF3" w:rsidRDefault="00446AF3" w:rsidP="00446AF3">
      <w:pPr>
        <w:pStyle w:val="Box2Heading"/>
      </w:pPr>
      <w:r w:rsidRPr="003A4D00">
        <w:t xml:space="preserve">Please email </w:t>
      </w:r>
      <w:r>
        <w:t>this</w:t>
      </w:r>
      <w:r w:rsidRPr="003A4D00">
        <w:t xml:space="preserve"> </w:t>
      </w:r>
      <w:r>
        <w:t>completed form</w:t>
      </w:r>
      <w:r w:rsidR="00FD623B">
        <w:rPr>
          <w:lang w:val="en-US"/>
        </w:rPr>
        <w:t>, along with</w:t>
      </w:r>
      <w:r>
        <w:t xml:space="preserve"> copies of your identity documents and authority to access letter</w:t>
      </w:r>
      <w:r w:rsidR="00FD623B">
        <w:rPr>
          <w:lang w:val="en-US"/>
        </w:rPr>
        <w:t>,</w:t>
      </w:r>
      <w:r>
        <w:t xml:space="preserve"> to </w:t>
      </w:r>
      <w:hyperlink r:id="rId16" w:history="1">
        <w:r w:rsidRPr="001B717A">
          <w:rPr>
            <w:rStyle w:val="Hyperlink"/>
          </w:rPr>
          <w:t>ROVERinfo@infrastructure.gov.au</w:t>
        </w:r>
      </w:hyperlink>
    </w:p>
    <w:p w14:paraId="6ED2AC4F" w14:textId="77777777" w:rsidR="00446AF3" w:rsidRDefault="00446AF3" w:rsidP="00446AF3">
      <w:pPr>
        <w:pStyle w:val="Heading1"/>
      </w:pPr>
      <w:r>
        <w:lastRenderedPageBreak/>
        <w:t>Appendix A – Identification document checklist</w:t>
      </w:r>
    </w:p>
    <w:p w14:paraId="6ED2AC50" w14:textId="77777777" w:rsidR="00446AF3" w:rsidRDefault="00446AF3" w:rsidP="00446AF3">
      <w:pPr>
        <w:rPr>
          <w:shd w:val="clear" w:color="auto" w:fill="FFFFFF"/>
        </w:rPr>
      </w:pPr>
      <w:r>
        <w:rPr>
          <w:shd w:val="clear" w:color="auto" w:fill="FFFFFF"/>
        </w:rPr>
        <w:t xml:space="preserve">Use the below as a checklist when preparing your identification documents. Please note that </w:t>
      </w:r>
      <w:r>
        <w:t>foreign documents must be accompanied by a translation if not in English, that is, y</w:t>
      </w:r>
      <w:r w:rsidRPr="008A730F">
        <w:t>ou must provide an original copy and a translation in English.</w:t>
      </w:r>
    </w:p>
    <w:p w14:paraId="6ED2AC51" w14:textId="77777777" w:rsidR="00446AF3" w:rsidRDefault="00446AF3" w:rsidP="00446AF3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Primary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2268"/>
        <w:gridCol w:w="1248"/>
      </w:tblGrid>
      <w:tr w:rsidR="00446AF3" w14:paraId="6ED2AC55" w14:textId="77777777" w:rsidTr="00446AF3">
        <w:tc>
          <w:tcPr>
            <w:tcW w:w="5949" w:type="dxa"/>
            <w:shd w:val="clear" w:color="auto" w:fill="081E3E" w:themeFill="text2"/>
          </w:tcPr>
          <w:p w14:paraId="6ED2AC52" w14:textId="77777777" w:rsidR="00446AF3" w:rsidRPr="001E0ADE" w:rsidRDefault="00446AF3" w:rsidP="000151B3">
            <w:pPr>
              <w:spacing w:before="80" w:after="80"/>
              <w:rPr>
                <w:b/>
                <w:color w:val="FFFFFF" w:themeColor="background1"/>
              </w:rPr>
            </w:pPr>
            <w:r w:rsidRPr="001E0ADE">
              <w:rPr>
                <w:b/>
                <w:color w:val="FFFFFF" w:themeColor="background1"/>
              </w:rPr>
              <w:t>Primary document</w:t>
            </w:r>
            <w:r w:rsidRPr="001E0ADE">
              <w:rPr>
                <w:b/>
                <w:color w:val="FFFFFF" w:themeColor="background1"/>
              </w:rPr>
              <w:br/>
              <w:t>You must supply at least one primary document</w:t>
            </w:r>
            <w:r w:rsidRPr="001E0ADE">
              <w:rPr>
                <w:b/>
                <w:color w:val="FFFFFF" w:themeColor="background1"/>
              </w:rPr>
              <w:br/>
            </w:r>
          </w:p>
        </w:tc>
        <w:tc>
          <w:tcPr>
            <w:tcW w:w="2268" w:type="dxa"/>
            <w:shd w:val="clear" w:color="auto" w:fill="081E3E" w:themeFill="text2"/>
          </w:tcPr>
          <w:p w14:paraId="6ED2AC53" w14:textId="77777777" w:rsidR="00446AF3" w:rsidRPr="001E0ADE" w:rsidRDefault="00446AF3" w:rsidP="000151B3">
            <w:pPr>
              <w:spacing w:before="80" w:after="80"/>
              <w:rPr>
                <w:b/>
                <w:color w:val="FFFFFF" w:themeColor="background1"/>
              </w:rPr>
            </w:pPr>
            <w:r w:rsidRPr="001E0ADE">
              <w:rPr>
                <w:b/>
                <w:color w:val="FFFFFF" w:themeColor="background1"/>
              </w:rPr>
              <w:t>Required on document</w:t>
            </w:r>
            <w:r w:rsidRPr="001E0ADE">
              <w:rPr>
                <w:b/>
                <w:color w:val="FFFFFF" w:themeColor="background1"/>
              </w:rPr>
              <w:br/>
              <w:t>N = Name,</w:t>
            </w:r>
            <w:r w:rsidRPr="001E0ADE">
              <w:rPr>
                <w:b/>
                <w:color w:val="FFFFFF" w:themeColor="background1"/>
              </w:rPr>
              <w:br/>
              <w:t>P = Photo,</w:t>
            </w:r>
            <w:r w:rsidRPr="001E0ADE">
              <w:rPr>
                <w:b/>
                <w:color w:val="FFFFFF" w:themeColor="background1"/>
              </w:rPr>
              <w:br/>
              <w:t>A = Address,</w:t>
            </w:r>
            <w:r w:rsidRPr="001E0ADE">
              <w:rPr>
                <w:b/>
                <w:color w:val="FFFFFF" w:themeColor="background1"/>
              </w:rPr>
              <w:br/>
              <w:t>S = Signature</w:t>
            </w:r>
          </w:p>
        </w:tc>
        <w:tc>
          <w:tcPr>
            <w:tcW w:w="1248" w:type="dxa"/>
            <w:shd w:val="clear" w:color="auto" w:fill="081E3E" w:themeFill="text2"/>
          </w:tcPr>
          <w:p w14:paraId="6ED2AC54" w14:textId="77777777" w:rsidR="00446AF3" w:rsidRPr="001E0ADE" w:rsidRDefault="00446AF3" w:rsidP="000151B3">
            <w:pPr>
              <w:spacing w:before="80" w:after="80"/>
              <w:rPr>
                <w:b/>
                <w:color w:val="FFFFFF" w:themeColor="background1"/>
              </w:rPr>
            </w:pPr>
            <w:r w:rsidRPr="001E0ADE">
              <w:rPr>
                <w:b/>
                <w:color w:val="FFFFFF" w:themeColor="background1"/>
              </w:rPr>
              <w:t>Points worth</w:t>
            </w:r>
          </w:p>
        </w:tc>
      </w:tr>
      <w:tr w:rsidR="00446AF3" w14:paraId="6ED2AC59" w14:textId="77777777" w:rsidTr="000151B3">
        <w:tc>
          <w:tcPr>
            <w:tcW w:w="5949" w:type="dxa"/>
          </w:tcPr>
          <w:p w14:paraId="6ED2AC56" w14:textId="77777777" w:rsidR="00446AF3" w:rsidRPr="008A730F" w:rsidRDefault="00446AF3" w:rsidP="00446AF3">
            <w:pPr>
              <w:spacing w:before="80" w:after="80"/>
            </w:pPr>
            <w:r w:rsidRPr="00446AF3">
              <w:t>Foreign passport (current)</w:t>
            </w:r>
          </w:p>
        </w:tc>
        <w:tc>
          <w:tcPr>
            <w:tcW w:w="2268" w:type="dxa"/>
          </w:tcPr>
          <w:p w14:paraId="6ED2AC57" w14:textId="77777777" w:rsidR="00446AF3" w:rsidRPr="008A730F" w:rsidRDefault="00446AF3" w:rsidP="00446AF3">
            <w:pPr>
              <w:spacing w:before="80" w:after="80"/>
            </w:pPr>
            <w:r w:rsidRPr="00446AF3">
              <w:t>N-P</w:t>
            </w:r>
          </w:p>
        </w:tc>
        <w:tc>
          <w:tcPr>
            <w:tcW w:w="1248" w:type="dxa"/>
          </w:tcPr>
          <w:p w14:paraId="6ED2AC58" w14:textId="77777777" w:rsidR="00446AF3" w:rsidRPr="008A730F" w:rsidRDefault="00446AF3" w:rsidP="00446AF3">
            <w:pPr>
              <w:spacing w:before="80" w:after="80"/>
            </w:pPr>
            <w:r w:rsidRPr="00446AF3">
              <w:rPr>
                <w:b/>
                <w:bCs/>
              </w:rPr>
              <w:t>70</w:t>
            </w:r>
          </w:p>
        </w:tc>
      </w:tr>
      <w:tr w:rsidR="00446AF3" w14:paraId="6ED2AC5D" w14:textId="77777777" w:rsidTr="000151B3">
        <w:tc>
          <w:tcPr>
            <w:tcW w:w="5949" w:type="dxa"/>
          </w:tcPr>
          <w:p w14:paraId="6ED2AC5A" w14:textId="77777777" w:rsidR="00446AF3" w:rsidRPr="008A730F" w:rsidRDefault="00446AF3" w:rsidP="00446AF3">
            <w:pPr>
              <w:spacing w:before="80" w:after="80"/>
            </w:pPr>
            <w:r w:rsidRPr="00446AF3">
              <w:t>Australian passport (current or expired within last 2 years but not cancelled)</w:t>
            </w:r>
          </w:p>
        </w:tc>
        <w:tc>
          <w:tcPr>
            <w:tcW w:w="2268" w:type="dxa"/>
          </w:tcPr>
          <w:p w14:paraId="6ED2AC5B" w14:textId="77777777" w:rsidR="00446AF3" w:rsidRPr="008A730F" w:rsidRDefault="00446AF3" w:rsidP="00446AF3">
            <w:pPr>
              <w:spacing w:before="80" w:after="80"/>
            </w:pPr>
            <w:r w:rsidRPr="00446AF3">
              <w:t>N-P</w:t>
            </w:r>
          </w:p>
        </w:tc>
        <w:tc>
          <w:tcPr>
            <w:tcW w:w="1248" w:type="dxa"/>
          </w:tcPr>
          <w:p w14:paraId="6ED2AC5C" w14:textId="77777777" w:rsidR="00446AF3" w:rsidRPr="008A730F" w:rsidRDefault="00446AF3" w:rsidP="00446AF3">
            <w:pPr>
              <w:spacing w:before="80" w:after="80"/>
            </w:pPr>
            <w:r w:rsidRPr="00446AF3">
              <w:rPr>
                <w:b/>
                <w:bCs/>
              </w:rPr>
              <w:t>70</w:t>
            </w:r>
          </w:p>
        </w:tc>
      </w:tr>
      <w:tr w:rsidR="00446AF3" w14:paraId="6ED2AC61" w14:textId="77777777" w:rsidTr="000151B3">
        <w:tc>
          <w:tcPr>
            <w:tcW w:w="5949" w:type="dxa"/>
          </w:tcPr>
          <w:p w14:paraId="6ED2AC5E" w14:textId="77777777" w:rsidR="00446AF3" w:rsidRPr="008A730F" w:rsidRDefault="00446AF3" w:rsidP="00446AF3">
            <w:pPr>
              <w:spacing w:before="80" w:after="80"/>
            </w:pPr>
            <w:r w:rsidRPr="00446AF3">
              <w:t>Australian Citizenship Certificate</w:t>
            </w:r>
          </w:p>
        </w:tc>
        <w:tc>
          <w:tcPr>
            <w:tcW w:w="2268" w:type="dxa"/>
          </w:tcPr>
          <w:p w14:paraId="6ED2AC5F" w14:textId="77777777" w:rsidR="00446AF3" w:rsidRPr="008A730F" w:rsidRDefault="00446AF3" w:rsidP="00446AF3">
            <w:pPr>
              <w:spacing w:before="80" w:after="80"/>
            </w:pPr>
            <w:r w:rsidRPr="00446AF3">
              <w:t>N</w:t>
            </w:r>
          </w:p>
        </w:tc>
        <w:tc>
          <w:tcPr>
            <w:tcW w:w="1248" w:type="dxa"/>
          </w:tcPr>
          <w:p w14:paraId="6ED2AC60" w14:textId="77777777" w:rsidR="00446AF3" w:rsidRPr="008A730F" w:rsidRDefault="00446AF3" w:rsidP="00446AF3">
            <w:pPr>
              <w:spacing w:before="80" w:after="80"/>
            </w:pPr>
            <w:r w:rsidRPr="00446AF3">
              <w:rPr>
                <w:b/>
                <w:bCs/>
              </w:rPr>
              <w:t>70</w:t>
            </w:r>
          </w:p>
        </w:tc>
      </w:tr>
      <w:tr w:rsidR="00446AF3" w14:paraId="6ED2AC65" w14:textId="77777777" w:rsidTr="000151B3">
        <w:tc>
          <w:tcPr>
            <w:tcW w:w="5949" w:type="dxa"/>
          </w:tcPr>
          <w:p w14:paraId="6ED2AC62" w14:textId="77777777" w:rsidR="00446AF3" w:rsidRPr="008A730F" w:rsidRDefault="00446AF3" w:rsidP="00446AF3">
            <w:pPr>
              <w:spacing w:before="80" w:after="80"/>
            </w:pPr>
            <w:r w:rsidRPr="00446AF3">
              <w:t>Australian Full Birth certificate (not birth certificate extract)</w:t>
            </w:r>
          </w:p>
        </w:tc>
        <w:tc>
          <w:tcPr>
            <w:tcW w:w="2268" w:type="dxa"/>
          </w:tcPr>
          <w:p w14:paraId="6ED2AC63" w14:textId="77777777" w:rsidR="00446AF3" w:rsidRPr="008A730F" w:rsidRDefault="00446AF3" w:rsidP="00446AF3">
            <w:pPr>
              <w:spacing w:before="80" w:after="80"/>
            </w:pPr>
            <w:r w:rsidRPr="00446AF3">
              <w:t>N</w:t>
            </w:r>
          </w:p>
        </w:tc>
        <w:tc>
          <w:tcPr>
            <w:tcW w:w="1248" w:type="dxa"/>
          </w:tcPr>
          <w:p w14:paraId="6ED2AC64" w14:textId="77777777" w:rsidR="00446AF3" w:rsidRPr="008A730F" w:rsidRDefault="00446AF3" w:rsidP="00446AF3">
            <w:pPr>
              <w:spacing w:before="80" w:after="80"/>
            </w:pPr>
            <w:r w:rsidRPr="00446AF3">
              <w:rPr>
                <w:b/>
                <w:bCs/>
              </w:rPr>
              <w:t>70</w:t>
            </w:r>
          </w:p>
        </w:tc>
      </w:tr>
      <w:tr w:rsidR="00446AF3" w14:paraId="6ED2AC69" w14:textId="77777777" w:rsidTr="000151B3">
        <w:tc>
          <w:tcPr>
            <w:tcW w:w="5949" w:type="dxa"/>
          </w:tcPr>
          <w:p w14:paraId="6ED2AC66" w14:textId="77777777" w:rsidR="00446AF3" w:rsidRPr="008A730F" w:rsidRDefault="00446AF3" w:rsidP="00446AF3">
            <w:pPr>
              <w:spacing w:before="80" w:after="80"/>
            </w:pPr>
            <w:r w:rsidRPr="00446AF3">
              <w:t>Foreign Full Birth certificate (not birth certificate extract)</w:t>
            </w:r>
          </w:p>
        </w:tc>
        <w:tc>
          <w:tcPr>
            <w:tcW w:w="2268" w:type="dxa"/>
          </w:tcPr>
          <w:p w14:paraId="6ED2AC67" w14:textId="77777777" w:rsidR="00446AF3" w:rsidRPr="008A730F" w:rsidRDefault="00446AF3" w:rsidP="00446AF3">
            <w:pPr>
              <w:spacing w:before="80" w:after="80"/>
            </w:pPr>
            <w:r w:rsidRPr="00446AF3">
              <w:t>N</w:t>
            </w:r>
          </w:p>
        </w:tc>
        <w:tc>
          <w:tcPr>
            <w:tcW w:w="1248" w:type="dxa"/>
          </w:tcPr>
          <w:p w14:paraId="6ED2AC68" w14:textId="77777777" w:rsidR="00446AF3" w:rsidRPr="008A730F" w:rsidRDefault="00446AF3" w:rsidP="00446AF3">
            <w:pPr>
              <w:spacing w:before="80" w:after="80"/>
            </w:pPr>
            <w:r w:rsidRPr="00446AF3">
              <w:rPr>
                <w:b/>
                <w:bCs/>
              </w:rPr>
              <w:t>70</w:t>
            </w:r>
          </w:p>
        </w:tc>
      </w:tr>
      <w:tr w:rsidR="00446AF3" w14:paraId="6ED2AC6D" w14:textId="77777777" w:rsidTr="000151B3">
        <w:tc>
          <w:tcPr>
            <w:tcW w:w="5949" w:type="dxa"/>
          </w:tcPr>
          <w:p w14:paraId="6ED2AC6A" w14:textId="77777777" w:rsidR="00446AF3" w:rsidRPr="008A730F" w:rsidRDefault="00446AF3" w:rsidP="00446AF3">
            <w:pPr>
              <w:spacing w:before="80" w:after="80"/>
            </w:pPr>
            <w:r w:rsidRPr="00446AF3">
              <w:t>Certificate of Identity (COI) issued by the Australian Government to refugees and non-Australian citizens for entry to Australia</w:t>
            </w:r>
          </w:p>
        </w:tc>
        <w:tc>
          <w:tcPr>
            <w:tcW w:w="2268" w:type="dxa"/>
          </w:tcPr>
          <w:p w14:paraId="6ED2AC6B" w14:textId="77777777" w:rsidR="00446AF3" w:rsidRPr="008A730F" w:rsidRDefault="00446AF3" w:rsidP="00446AF3">
            <w:pPr>
              <w:spacing w:before="80" w:after="80"/>
            </w:pPr>
            <w:r w:rsidRPr="00446AF3">
              <w:t>N</w:t>
            </w:r>
          </w:p>
        </w:tc>
        <w:tc>
          <w:tcPr>
            <w:tcW w:w="1248" w:type="dxa"/>
          </w:tcPr>
          <w:p w14:paraId="6ED2AC6C" w14:textId="77777777" w:rsidR="00446AF3" w:rsidRPr="008A730F" w:rsidRDefault="00446AF3" w:rsidP="00446AF3">
            <w:pPr>
              <w:spacing w:before="80" w:after="80"/>
            </w:pPr>
            <w:r w:rsidRPr="00446AF3">
              <w:rPr>
                <w:b/>
                <w:bCs/>
              </w:rPr>
              <w:t>70</w:t>
            </w:r>
          </w:p>
        </w:tc>
      </w:tr>
      <w:tr w:rsidR="00446AF3" w14:paraId="6ED2AC71" w14:textId="77777777" w:rsidTr="000151B3">
        <w:tc>
          <w:tcPr>
            <w:tcW w:w="5949" w:type="dxa"/>
          </w:tcPr>
          <w:p w14:paraId="6ED2AC6E" w14:textId="77777777" w:rsidR="00446AF3" w:rsidRPr="008A730F" w:rsidRDefault="00446AF3" w:rsidP="00446AF3">
            <w:pPr>
              <w:spacing w:before="80" w:after="80"/>
            </w:pPr>
            <w:r w:rsidRPr="00446AF3">
              <w:t>Australian driver licence/Learner's permit</w:t>
            </w:r>
          </w:p>
        </w:tc>
        <w:tc>
          <w:tcPr>
            <w:tcW w:w="2268" w:type="dxa"/>
          </w:tcPr>
          <w:p w14:paraId="6ED2AC6F" w14:textId="77777777" w:rsidR="00446AF3" w:rsidRPr="008A730F" w:rsidRDefault="00446AF3" w:rsidP="00446AF3">
            <w:pPr>
              <w:spacing w:before="80" w:after="80"/>
            </w:pPr>
            <w:r w:rsidRPr="00446AF3">
              <w:t>N-A-P</w:t>
            </w:r>
          </w:p>
        </w:tc>
        <w:tc>
          <w:tcPr>
            <w:tcW w:w="1248" w:type="dxa"/>
          </w:tcPr>
          <w:p w14:paraId="6ED2AC70" w14:textId="77777777" w:rsidR="00446AF3" w:rsidRPr="008A730F" w:rsidRDefault="00446AF3" w:rsidP="00446AF3">
            <w:pPr>
              <w:spacing w:before="80" w:after="80"/>
            </w:pPr>
            <w:r w:rsidRPr="00446AF3">
              <w:rPr>
                <w:b/>
                <w:bCs/>
              </w:rPr>
              <w:t>40</w:t>
            </w:r>
          </w:p>
        </w:tc>
      </w:tr>
      <w:tr w:rsidR="00446AF3" w14:paraId="6ED2AC75" w14:textId="77777777" w:rsidTr="000151B3">
        <w:tc>
          <w:tcPr>
            <w:tcW w:w="5949" w:type="dxa"/>
          </w:tcPr>
          <w:p w14:paraId="6ED2AC72" w14:textId="77777777" w:rsidR="00446AF3" w:rsidRPr="008A730F" w:rsidRDefault="00446AF3" w:rsidP="00446AF3">
            <w:pPr>
              <w:spacing w:before="80" w:after="80"/>
            </w:pPr>
            <w:r w:rsidRPr="00446AF3">
              <w:t>Foreign driver licence/Learner's permit</w:t>
            </w:r>
          </w:p>
        </w:tc>
        <w:tc>
          <w:tcPr>
            <w:tcW w:w="2268" w:type="dxa"/>
          </w:tcPr>
          <w:p w14:paraId="6ED2AC73" w14:textId="77777777" w:rsidR="00446AF3" w:rsidRPr="008A730F" w:rsidRDefault="00446AF3" w:rsidP="00446AF3">
            <w:pPr>
              <w:spacing w:before="80" w:after="80"/>
            </w:pPr>
            <w:r w:rsidRPr="00446AF3">
              <w:t>N-A-P</w:t>
            </w:r>
          </w:p>
        </w:tc>
        <w:tc>
          <w:tcPr>
            <w:tcW w:w="1248" w:type="dxa"/>
          </w:tcPr>
          <w:p w14:paraId="6ED2AC74" w14:textId="77777777" w:rsidR="00446AF3" w:rsidRPr="008A730F" w:rsidRDefault="00446AF3" w:rsidP="00446AF3">
            <w:pPr>
              <w:spacing w:before="80" w:after="80"/>
            </w:pPr>
            <w:r w:rsidRPr="00446AF3">
              <w:rPr>
                <w:b/>
                <w:bCs/>
              </w:rPr>
              <w:t>40</w:t>
            </w:r>
          </w:p>
        </w:tc>
      </w:tr>
      <w:tr w:rsidR="00446AF3" w14:paraId="6ED2AC79" w14:textId="77777777" w:rsidTr="000151B3">
        <w:tc>
          <w:tcPr>
            <w:tcW w:w="5949" w:type="dxa"/>
          </w:tcPr>
          <w:p w14:paraId="6ED2AC76" w14:textId="77777777" w:rsidR="00446AF3" w:rsidRPr="008A730F" w:rsidRDefault="00446AF3" w:rsidP="00446AF3">
            <w:pPr>
              <w:spacing w:before="80" w:after="80"/>
            </w:pPr>
            <w:r w:rsidRPr="00446AF3">
              <w:t>Current (Australian) tertiary student identification card</w:t>
            </w:r>
          </w:p>
        </w:tc>
        <w:tc>
          <w:tcPr>
            <w:tcW w:w="2268" w:type="dxa"/>
          </w:tcPr>
          <w:p w14:paraId="6ED2AC77" w14:textId="77777777" w:rsidR="00446AF3" w:rsidRPr="008A730F" w:rsidRDefault="00446AF3" w:rsidP="00446AF3">
            <w:pPr>
              <w:spacing w:before="80" w:after="80"/>
            </w:pPr>
            <w:r w:rsidRPr="00446AF3">
              <w:t>N-P</w:t>
            </w:r>
          </w:p>
        </w:tc>
        <w:tc>
          <w:tcPr>
            <w:tcW w:w="1248" w:type="dxa"/>
          </w:tcPr>
          <w:p w14:paraId="6ED2AC78" w14:textId="77777777" w:rsidR="00446AF3" w:rsidRPr="008A730F" w:rsidRDefault="00446AF3" w:rsidP="00446AF3">
            <w:pPr>
              <w:spacing w:before="80" w:after="80"/>
            </w:pPr>
            <w:r w:rsidRPr="00446AF3">
              <w:rPr>
                <w:b/>
                <w:bCs/>
              </w:rPr>
              <w:t>40</w:t>
            </w:r>
          </w:p>
        </w:tc>
      </w:tr>
      <w:tr w:rsidR="00446AF3" w14:paraId="6ED2AC7D" w14:textId="77777777" w:rsidTr="000151B3">
        <w:tc>
          <w:tcPr>
            <w:tcW w:w="5949" w:type="dxa"/>
          </w:tcPr>
          <w:p w14:paraId="6ED2AC7A" w14:textId="77777777" w:rsidR="00446AF3" w:rsidRPr="008A730F" w:rsidRDefault="00446AF3" w:rsidP="00446AF3">
            <w:pPr>
              <w:spacing w:before="80" w:after="80"/>
            </w:pPr>
            <w:r w:rsidRPr="00446AF3">
              <w:t>Photo identification card issued for Australian regulatory purposes (for example Aviation/Maritime Security identification, security industry etc.)</w:t>
            </w:r>
          </w:p>
        </w:tc>
        <w:tc>
          <w:tcPr>
            <w:tcW w:w="2268" w:type="dxa"/>
          </w:tcPr>
          <w:p w14:paraId="6ED2AC7B" w14:textId="77777777" w:rsidR="00446AF3" w:rsidRPr="008A730F" w:rsidRDefault="00446AF3" w:rsidP="00446AF3">
            <w:pPr>
              <w:spacing w:before="80" w:after="80"/>
            </w:pPr>
            <w:r w:rsidRPr="00446AF3">
              <w:t>N-P</w:t>
            </w:r>
          </w:p>
        </w:tc>
        <w:tc>
          <w:tcPr>
            <w:tcW w:w="1248" w:type="dxa"/>
          </w:tcPr>
          <w:p w14:paraId="6ED2AC7C" w14:textId="77777777" w:rsidR="00446AF3" w:rsidRPr="008A730F" w:rsidRDefault="00446AF3" w:rsidP="00446AF3">
            <w:pPr>
              <w:spacing w:before="80" w:after="80"/>
            </w:pPr>
            <w:r w:rsidRPr="00446AF3">
              <w:rPr>
                <w:b/>
                <w:bCs/>
              </w:rPr>
              <w:t>40</w:t>
            </w:r>
          </w:p>
        </w:tc>
      </w:tr>
      <w:tr w:rsidR="00446AF3" w14:paraId="6ED2AC81" w14:textId="77777777" w:rsidTr="000151B3">
        <w:tc>
          <w:tcPr>
            <w:tcW w:w="5949" w:type="dxa"/>
          </w:tcPr>
          <w:p w14:paraId="6ED2AC7E" w14:textId="77777777" w:rsidR="00446AF3" w:rsidRPr="008A730F" w:rsidRDefault="00446AF3" w:rsidP="00446AF3">
            <w:pPr>
              <w:spacing w:before="80" w:after="80"/>
            </w:pPr>
            <w:r w:rsidRPr="00446AF3">
              <w:t>Government employee ID (Australian federal/state/territory)</w:t>
            </w:r>
          </w:p>
        </w:tc>
        <w:tc>
          <w:tcPr>
            <w:tcW w:w="2268" w:type="dxa"/>
          </w:tcPr>
          <w:p w14:paraId="6ED2AC7F" w14:textId="77777777" w:rsidR="00446AF3" w:rsidRPr="008A730F" w:rsidRDefault="00446AF3" w:rsidP="00446AF3">
            <w:pPr>
              <w:spacing w:before="80" w:after="80"/>
            </w:pPr>
            <w:r w:rsidRPr="00446AF3">
              <w:t>N-P</w:t>
            </w:r>
          </w:p>
        </w:tc>
        <w:tc>
          <w:tcPr>
            <w:tcW w:w="1248" w:type="dxa"/>
          </w:tcPr>
          <w:p w14:paraId="6ED2AC80" w14:textId="77777777" w:rsidR="00446AF3" w:rsidRPr="008A730F" w:rsidRDefault="00446AF3" w:rsidP="00446AF3">
            <w:pPr>
              <w:spacing w:before="80" w:after="80"/>
            </w:pPr>
            <w:r w:rsidRPr="00446AF3">
              <w:rPr>
                <w:b/>
                <w:bCs/>
              </w:rPr>
              <w:t>40</w:t>
            </w:r>
          </w:p>
        </w:tc>
      </w:tr>
      <w:tr w:rsidR="00446AF3" w14:paraId="6ED2AC85" w14:textId="77777777" w:rsidTr="000151B3">
        <w:tc>
          <w:tcPr>
            <w:tcW w:w="5949" w:type="dxa"/>
          </w:tcPr>
          <w:p w14:paraId="6ED2AC82" w14:textId="77777777" w:rsidR="00446AF3" w:rsidRPr="008A730F" w:rsidRDefault="00446AF3" w:rsidP="00446AF3">
            <w:pPr>
              <w:spacing w:before="80" w:after="80"/>
            </w:pPr>
            <w:r w:rsidRPr="00446AF3">
              <w:t>Australian Defence Force (ADF) identification card (with photo or signature)</w:t>
            </w:r>
          </w:p>
        </w:tc>
        <w:tc>
          <w:tcPr>
            <w:tcW w:w="2268" w:type="dxa"/>
          </w:tcPr>
          <w:p w14:paraId="6ED2AC83" w14:textId="77777777" w:rsidR="00446AF3" w:rsidRPr="008A730F" w:rsidRDefault="00446AF3" w:rsidP="00446AF3">
            <w:pPr>
              <w:spacing w:before="80" w:after="80"/>
            </w:pPr>
            <w:r w:rsidRPr="00446AF3">
              <w:t>N-P</w:t>
            </w:r>
          </w:p>
        </w:tc>
        <w:tc>
          <w:tcPr>
            <w:tcW w:w="1248" w:type="dxa"/>
          </w:tcPr>
          <w:p w14:paraId="6ED2AC84" w14:textId="77777777" w:rsidR="00446AF3" w:rsidRPr="008A730F" w:rsidRDefault="00446AF3" w:rsidP="00446AF3">
            <w:pPr>
              <w:spacing w:before="80" w:after="80"/>
            </w:pPr>
            <w:r w:rsidRPr="00446AF3">
              <w:rPr>
                <w:b/>
                <w:bCs/>
              </w:rPr>
              <w:t>40</w:t>
            </w:r>
          </w:p>
        </w:tc>
      </w:tr>
      <w:tr w:rsidR="00446AF3" w14:paraId="6ED2AC89" w14:textId="77777777" w:rsidTr="000151B3">
        <w:tc>
          <w:tcPr>
            <w:tcW w:w="5949" w:type="dxa"/>
          </w:tcPr>
          <w:p w14:paraId="6ED2AC86" w14:textId="77777777" w:rsidR="00446AF3" w:rsidRPr="008A730F" w:rsidRDefault="00446AF3" w:rsidP="00446AF3">
            <w:pPr>
              <w:spacing w:before="80" w:after="80"/>
            </w:pPr>
            <w:r w:rsidRPr="00446AF3">
              <w:t>National Identity Card issued by your home nation</w:t>
            </w:r>
          </w:p>
        </w:tc>
        <w:tc>
          <w:tcPr>
            <w:tcW w:w="2268" w:type="dxa"/>
          </w:tcPr>
          <w:p w14:paraId="6ED2AC87" w14:textId="77777777" w:rsidR="00446AF3" w:rsidRPr="008A730F" w:rsidRDefault="00446AF3" w:rsidP="00446AF3">
            <w:pPr>
              <w:spacing w:before="80" w:after="80"/>
            </w:pPr>
            <w:r w:rsidRPr="00446AF3">
              <w:t>N-P</w:t>
            </w:r>
          </w:p>
        </w:tc>
        <w:tc>
          <w:tcPr>
            <w:tcW w:w="1248" w:type="dxa"/>
          </w:tcPr>
          <w:p w14:paraId="6ED2AC88" w14:textId="77777777" w:rsidR="00446AF3" w:rsidRPr="008A730F" w:rsidRDefault="00446AF3" w:rsidP="00446AF3">
            <w:pPr>
              <w:spacing w:before="80" w:after="80"/>
            </w:pPr>
            <w:r w:rsidRPr="00446AF3">
              <w:rPr>
                <w:b/>
                <w:bCs/>
              </w:rPr>
              <w:t>40</w:t>
            </w:r>
          </w:p>
        </w:tc>
      </w:tr>
    </w:tbl>
    <w:p w14:paraId="6ED2AC8A" w14:textId="77777777" w:rsidR="00446AF3" w:rsidRDefault="00446AF3" w:rsidP="00446AF3">
      <w:pPr>
        <w:pStyle w:val="Heading2"/>
      </w:pPr>
      <w:r>
        <w:t>Secondary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2268"/>
        <w:gridCol w:w="1248"/>
      </w:tblGrid>
      <w:tr w:rsidR="00446AF3" w14:paraId="6ED2AC8E" w14:textId="77777777" w:rsidTr="00446AF3">
        <w:trPr>
          <w:tblHeader/>
        </w:trPr>
        <w:tc>
          <w:tcPr>
            <w:tcW w:w="5949" w:type="dxa"/>
            <w:shd w:val="clear" w:color="auto" w:fill="081E3E" w:themeFill="text2"/>
          </w:tcPr>
          <w:p w14:paraId="6ED2AC8B" w14:textId="77777777" w:rsidR="00446AF3" w:rsidRPr="001E0ADE" w:rsidRDefault="00446AF3" w:rsidP="00446AF3">
            <w:pPr>
              <w:spacing w:before="80" w:after="80"/>
              <w:rPr>
                <w:b/>
                <w:color w:val="FFFFFF" w:themeColor="background1"/>
              </w:rPr>
            </w:pPr>
            <w:r w:rsidRPr="001E0ADE">
              <w:rPr>
                <w:b/>
                <w:color w:val="FFFFFF" w:themeColor="background1"/>
              </w:rPr>
              <w:t>Secondary document</w:t>
            </w:r>
            <w:r w:rsidRPr="001E0ADE">
              <w:rPr>
                <w:b/>
                <w:color w:val="FFFFFF" w:themeColor="background1"/>
              </w:rPr>
              <w:br/>
              <w:t>You must supply at least one primary document</w:t>
            </w:r>
            <w:r w:rsidRPr="001E0ADE">
              <w:rPr>
                <w:b/>
                <w:color w:val="FFFFFF" w:themeColor="background1"/>
              </w:rPr>
              <w:br/>
            </w:r>
          </w:p>
        </w:tc>
        <w:tc>
          <w:tcPr>
            <w:tcW w:w="2268" w:type="dxa"/>
            <w:shd w:val="clear" w:color="auto" w:fill="081E3E" w:themeFill="text2"/>
          </w:tcPr>
          <w:p w14:paraId="6ED2AC8C" w14:textId="77777777" w:rsidR="00446AF3" w:rsidRPr="001E0ADE" w:rsidRDefault="00446AF3" w:rsidP="00446AF3">
            <w:pPr>
              <w:spacing w:before="80" w:after="80"/>
              <w:rPr>
                <w:b/>
                <w:color w:val="FFFFFF" w:themeColor="background1"/>
              </w:rPr>
            </w:pPr>
            <w:r w:rsidRPr="001E0ADE">
              <w:rPr>
                <w:b/>
                <w:color w:val="FFFFFF" w:themeColor="background1"/>
              </w:rPr>
              <w:t>Required on document</w:t>
            </w:r>
            <w:r w:rsidRPr="001E0ADE">
              <w:rPr>
                <w:b/>
                <w:color w:val="FFFFFF" w:themeColor="background1"/>
              </w:rPr>
              <w:br/>
              <w:t>N = Name,</w:t>
            </w:r>
            <w:r w:rsidRPr="001E0ADE">
              <w:rPr>
                <w:b/>
                <w:color w:val="FFFFFF" w:themeColor="background1"/>
              </w:rPr>
              <w:br/>
              <w:t>P = Photo,</w:t>
            </w:r>
            <w:r w:rsidRPr="001E0ADE">
              <w:rPr>
                <w:b/>
                <w:color w:val="FFFFFF" w:themeColor="background1"/>
              </w:rPr>
              <w:br/>
              <w:t>A = Address,</w:t>
            </w:r>
            <w:r w:rsidRPr="001E0ADE">
              <w:rPr>
                <w:b/>
                <w:color w:val="FFFFFF" w:themeColor="background1"/>
              </w:rPr>
              <w:br/>
              <w:t>S = Signature</w:t>
            </w:r>
          </w:p>
        </w:tc>
        <w:tc>
          <w:tcPr>
            <w:tcW w:w="1248" w:type="dxa"/>
            <w:shd w:val="clear" w:color="auto" w:fill="081E3E" w:themeFill="text2"/>
          </w:tcPr>
          <w:p w14:paraId="6ED2AC8D" w14:textId="77777777" w:rsidR="00446AF3" w:rsidRPr="001E0ADE" w:rsidRDefault="00446AF3" w:rsidP="00446AF3">
            <w:pPr>
              <w:spacing w:before="80" w:after="80"/>
              <w:rPr>
                <w:b/>
                <w:color w:val="FFFFFF" w:themeColor="background1"/>
              </w:rPr>
            </w:pPr>
            <w:r w:rsidRPr="001E0ADE">
              <w:rPr>
                <w:b/>
                <w:color w:val="FFFFFF" w:themeColor="background1"/>
              </w:rPr>
              <w:t>Points worth</w:t>
            </w:r>
          </w:p>
        </w:tc>
      </w:tr>
      <w:tr w:rsidR="00446AF3" w14:paraId="6ED2AC92" w14:textId="77777777" w:rsidTr="000151B3">
        <w:tc>
          <w:tcPr>
            <w:tcW w:w="5949" w:type="dxa"/>
          </w:tcPr>
          <w:p w14:paraId="6ED2AC8F" w14:textId="77777777" w:rsidR="00446AF3" w:rsidRPr="008A730F" w:rsidRDefault="00446AF3" w:rsidP="00446AF3">
            <w:pPr>
              <w:spacing w:before="80" w:after="80"/>
            </w:pPr>
            <w:r w:rsidRPr="00446AF3">
              <w:t>Department of Veterans" Affairs (DVA) card</w:t>
            </w:r>
          </w:p>
        </w:tc>
        <w:tc>
          <w:tcPr>
            <w:tcW w:w="2268" w:type="dxa"/>
          </w:tcPr>
          <w:p w14:paraId="6ED2AC90" w14:textId="77777777" w:rsidR="00446AF3" w:rsidRPr="008A730F" w:rsidRDefault="00446AF3" w:rsidP="00446AF3">
            <w:pPr>
              <w:spacing w:before="80" w:after="80"/>
            </w:pPr>
            <w:r w:rsidRPr="00446AF3">
              <w:t>N-A</w:t>
            </w:r>
          </w:p>
        </w:tc>
        <w:tc>
          <w:tcPr>
            <w:tcW w:w="1248" w:type="dxa"/>
          </w:tcPr>
          <w:p w14:paraId="6ED2AC91" w14:textId="77777777" w:rsidR="00446AF3" w:rsidRPr="008A730F" w:rsidRDefault="00446AF3" w:rsidP="00446AF3">
            <w:pPr>
              <w:spacing w:before="80" w:after="80"/>
            </w:pPr>
            <w:r w:rsidRPr="00446AF3">
              <w:rPr>
                <w:b/>
                <w:bCs/>
              </w:rPr>
              <w:t>40</w:t>
            </w:r>
          </w:p>
        </w:tc>
      </w:tr>
      <w:tr w:rsidR="00446AF3" w14:paraId="6ED2AC96" w14:textId="77777777" w:rsidTr="000151B3">
        <w:tc>
          <w:tcPr>
            <w:tcW w:w="5949" w:type="dxa"/>
          </w:tcPr>
          <w:p w14:paraId="6ED2AC93" w14:textId="77777777" w:rsidR="00446AF3" w:rsidRPr="008A730F" w:rsidRDefault="00446AF3" w:rsidP="00446AF3">
            <w:pPr>
              <w:spacing w:before="80" w:after="80"/>
            </w:pPr>
            <w:r w:rsidRPr="00446AF3">
              <w:t>Centrelink (Services Australia) concession and/or health care card (with reference number)</w:t>
            </w:r>
          </w:p>
        </w:tc>
        <w:tc>
          <w:tcPr>
            <w:tcW w:w="2268" w:type="dxa"/>
          </w:tcPr>
          <w:p w14:paraId="6ED2AC94" w14:textId="77777777" w:rsidR="00446AF3" w:rsidRPr="008A730F" w:rsidRDefault="00446AF3" w:rsidP="00446AF3">
            <w:pPr>
              <w:spacing w:before="80" w:after="80"/>
            </w:pPr>
            <w:r w:rsidRPr="00446AF3">
              <w:t>N-A</w:t>
            </w:r>
          </w:p>
        </w:tc>
        <w:tc>
          <w:tcPr>
            <w:tcW w:w="1248" w:type="dxa"/>
          </w:tcPr>
          <w:p w14:paraId="6ED2AC95" w14:textId="77777777" w:rsidR="00446AF3" w:rsidRPr="008A730F" w:rsidRDefault="00446AF3" w:rsidP="00446AF3">
            <w:pPr>
              <w:spacing w:before="80" w:after="80"/>
            </w:pPr>
            <w:r w:rsidRPr="00446AF3">
              <w:rPr>
                <w:b/>
                <w:bCs/>
              </w:rPr>
              <w:t>40</w:t>
            </w:r>
          </w:p>
        </w:tc>
      </w:tr>
      <w:tr w:rsidR="00446AF3" w14:paraId="6ED2AC9A" w14:textId="77777777" w:rsidTr="000151B3">
        <w:tc>
          <w:tcPr>
            <w:tcW w:w="5949" w:type="dxa"/>
          </w:tcPr>
          <w:p w14:paraId="6ED2AC97" w14:textId="77777777" w:rsidR="00446AF3" w:rsidRPr="008A730F" w:rsidRDefault="00446AF3" w:rsidP="00446AF3">
            <w:pPr>
              <w:spacing w:before="80" w:after="80"/>
            </w:pPr>
            <w:r w:rsidRPr="00446AF3">
              <w:t>Birth certificate extract</w:t>
            </w:r>
          </w:p>
        </w:tc>
        <w:tc>
          <w:tcPr>
            <w:tcW w:w="2268" w:type="dxa"/>
          </w:tcPr>
          <w:p w14:paraId="6ED2AC98" w14:textId="77777777" w:rsidR="00446AF3" w:rsidRPr="008A730F" w:rsidRDefault="00446AF3" w:rsidP="00446AF3">
            <w:pPr>
              <w:spacing w:before="80" w:after="80"/>
            </w:pPr>
            <w:r w:rsidRPr="00446AF3">
              <w:t>N</w:t>
            </w:r>
          </w:p>
        </w:tc>
        <w:tc>
          <w:tcPr>
            <w:tcW w:w="1248" w:type="dxa"/>
          </w:tcPr>
          <w:p w14:paraId="6ED2AC99" w14:textId="77777777" w:rsidR="00446AF3" w:rsidRPr="008A730F" w:rsidRDefault="00446AF3" w:rsidP="00446AF3">
            <w:pPr>
              <w:spacing w:before="80" w:after="80"/>
            </w:pPr>
            <w:r w:rsidRPr="00446AF3">
              <w:rPr>
                <w:b/>
                <w:bCs/>
              </w:rPr>
              <w:t>25</w:t>
            </w:r>
          </w:p>
        </w:tc>
      </w:tr>
      <w:tr w:rsidR="00446AF3" w14:paraId="6ED2AC9E" w14:textId="77777777" w:rsidTr="000151B3">
        <w:tc>
          <w:tcPr>
            <w:tcW w:w="5949" w:type="dxa"/>
          </w:tcPr>
          <w:p w14:paraId="6ED2AC9B" w14:textId="77777777" w:rsidR="00446AF3" w:rsidRPr="008A730F" w:rsidRDefault="00446AF3" w:rsidP="00446AF3">
            <w:pPr>
              <w:spacing w:before="80" w:after="80"/>
            </w:pPr>
            <w:r w:rsidRPr="00446AF3">
              <w:lastRenderedPageBreak/>
              <w:t>Birth card (NSW Births, Deaths, Marriages issue only)</w:t>
            </w:r>
          </w:p>
        </w:tc>
        <w:tc>
          <w:tcPr>
            <w:tcW w:w="2268" w:type="dxa"/>
          </w:tcPr>
          <w:p w14:paraId="6ED2AC9C" w14:textId="77777777" w:rsidR="00446AF3" w:rsidRPr="008A730F" w:rsidRDefault="00446AF3" w:rsidP="00446AF3">
            <w:pPr>
              <w:spacing w:before="80" w:after="80"/>
            </w:pPr>
            <w:r w:rsidRPr="00446AF3">
              <w:t>N</w:t>
            </w:r>
          </w:p>
        </w:tc>
        <w:tc>
          <w:tcPr>
            <w:tcW w:w="1248" w:type="dxa"/>
          </w:tcPr>
          <w:p w14:paraId="6ED2AC9D" w14:textId="77777777" w:rsidR="00446AF3" w:rsidRPr="008A730F" w:rsidRDefault="00446AF3" w:rsidP="00446AF3">
            <w:pPr>
              <w:spacing w:before="80" w:after="80"/>
            </w:pPr>
            <w:r w:rsidRPr="00446AF3">
              <w:rPr>
                <w:b/>
                <w:bCs/>
              </w:rPr>
              <w:t>25</w:t>
            </w:r>
          </w:p>
        </w:tc>
      </w:tr>
      <w:tr w:rsidR="00446AF3" w14:paraId="6ED2ACA2" w14:textId="77777777" w:rsidTr="000151B3">
        <w:tc>
          <w:tcPr>
            <w:tcW w:w="5949" w:type="dxa"/>
          </w:tcPr>
          <w:p w14:paraId="6ED2AC9F" w14:textId="77777777" w:rsidR="00446AF3" w:rsidRPr="008A730F" w:rsidRDefault="00446AF3" w:rsidP="00446AF3">
            <w:pPr>
              <w:spacing w:before="80" w:after="80"/>
            </w:pPr>
            <w:r w:rsidRPr="00446AF3">
              <w:t>Medicare card</w:t>
            </w:r>
          </w:p>
        </w:tc>
        <w:tc>
          <w:tcPr>
            <w:tcW w:w="2268" w:type="dxa"/>
          </w:tcPr>
          <w:p w14:paraId="6ED2ACA0" w14:textId="77777777" w:rsidR="00446AF3" w:rsidRPr="008A730F" w:rsidRDefault="00446AF3" w:rsidP="00446AF3">
            <w:pPr>
              <w:spacing w:before="80" w:after="80"/>
            </w:pPr>
            <w:r w:rsidRPr="00446AF3">
              <w:t>N</w:t>
            </w:r>
          </w:p>
        </w:tc>
        <w:tc>
          <w:tcPr>
            <w:tcW w:w="1248" w:type="dxa"/>
          </w:tcPr>
          <w:p w14:paraId="6ED2ACA1" w14:textId="77777777" w:rsidR="00446AF3" w:rsidRPr="008A730F" w:rsidRDefault="00446AF3" w:rsidP="00446AF3">
            <w:pPr>
              <w:spacing w:before="80" w:after="80"/>
            </w:pPr>
            <w:r w:rsidRPr="00446AF3">
              <w:rPr>
                <w:b/>
                <w:bCs/>
              </w:rPr>
              <w:t>25</w:t>
            </w:r>
          </w:p>
        </w:tc>
      </w:tr>
      <w:tr w:rsidR="00446AF3" w14:paraId="6ED2ACA6" w14:textId="77777777" w:rsidTr="000151B3">
        <w:tc>
          <w:tcPr>
            <w:tcW w:w="5949" w:type="dxa"/>
          </w:tcPr>
          <w:p w14:paraId="6ED2ACA3" w14:textId="77777777" w:rsidR="00446AF3" w:rsidRPr="008A730F" w:rsidRDefault="00446AF3" w:rsidP="00446AF3">
            <w:pPr>
              <w:spacing w:before="80" w:after="80"/>
            </w:pPr>
            <w:r w:rsidRPr="00446AF3">
              <w:t>Australian marriage certificate (Australian Registry issue only)</w:t>
            </w:r>
          </w:p>
        </w:tc>
        <w:tc>
          <w:tcPr>
            <w:tcW w:w="2268" w:type="dxa"/>
          </w:tcPr>
          <w:p w14:paraId="6ED2ACA4" w14:textId="77777777" w:rsidR="00446AF3" w:rsidRPr="008A730F" w:rsidRDefault="00446AF3" w:rsidP="00446AF3">
            <w:pPr>
              <w:spacing w:before="80" w:after="80"/>
            </w:pPr>
            <w:r w:rsidRPr="00446AF3">
              <w:t>N-S</w:t>
            </w:r>
          </w:p>
        </w:tc>
        <w:tc>
          <w:tcPr>
            <w:tcW w:w="1248" w:type="dxa"/>
          </w:tcPr>
          <w:p w14:paraId="6ED2ACA5" w14:textId="77777777" w:rsidR="00446AF3" w:rsidRPr="008A730F" w:rsidRDefault="00446AF3" w:rsidP="00446AF3">
            <w:pPr>
              <w:spacing w:before="80" w:after="80"/>
            </w:pPr>
            <w:r w:rsidRPr="00446AF3">
              <w:rPr>
                <w:b/>
                <w:bCs/>
              </w:rPr>
              <w:t>25</w:t>
            </w:r>
          </w:p>
        </w:tc>
      </w:tr>
      <w:tr w:rsidR="00446AF3" w14:paraId="6ED2ACAA" w14:textId="77777777" w:rsidTr="000151B3">
        <w:tc>
          <w:tcPr>
            <w:tcW w:w="5949" w:type="dxa"/>
          </w:tcPr>
          <w:p w14:paraId="6ED2ACA7" w14:textId="77777777" w:rsidR="00446AF3" w:rsidRPr="008A730F" w:rsidRDefault="00446AF3" w:rsidP="00446AF3">
            <w:pPr>
              <w:spacing w:before="80" w:after="80"/>
            </w:pPr>
            <w:r w:rsidRPr="00446AF3">
              <w:t>Decree Nisi / Decree Absolute (Australian Registry issue only)</w:t>
            </w:r>
          </w:p>
        </w:tc>
        <w:tc>
          <w:tcPr>
            <w:tcW w:w="2268" w:type="dxa"/>
          </w:tcPr>
          <w:p w14:paraId="6ED2ACA8" w14:textId="77777777" w:rsidR="00446AF3" w:rsidRPr="008A730F" w:rsidRDefault="00446AF3" w:rsidP="00446AF3">
            <w:pPr>
              <w:spacing w:before="80" w:after="80"/>
            </w:pPr>
            <w:r w:rsidRPr="00446AF3">
              <w:t>N-S</w:t>
            </w:r>
          </w:p>
        </w:tc>
        <w:tc>
          <w:tcPr>
            <w:tcW w:w="1248" w:type="dxa"/>
          </w:tcPr>
          <w:p w14:paraId="6ED2ACA9" w14:textId="77777777" w:rsidR="00446AF3" w:rsidRPr="008A730F" w:rsidRDefault="00446AF3" w:rsidP="00446AF3">
            <w:pPr>
              <w:spacing w:before="80" w:after="80"/>
            </w:pPr>
            <w:r w:rsidRPr="00446AF3">
              <w:rPr>
                <w:b/>
                <w:bCs/>
              </w:rPr>
              <w:t>25</w:t>
            </w:r>
          </w:p>
        </w:tc>
      </w:tr>
      <w:tr w:rsidR="00446AF3" w14:paraId="6ED2ACAE" w14:textId="77777777" w:rsidTr="000151B3">
        <w:tc>
          <w:tcPr>
            <w:tcW w:w="5949" w:type="dxa"/>
          </w:tcPr>
          <w:p w14:paraId="6ED2ACAB" w14:textId="77777777" w:rsidR="00446AF3" w:rsidRPr="008A730F" w:rsidRDefault="00446AF3" w:rsidP="00446AF3">
            <w:pPr>
              <w:spacing w:before="80" w:after="80"/>
            </w:pPr>
            <w:r w:rsidRPr="00446AF3">
              <w:t>Change of name certificate (Australian Registry issue only)</w:t>
            </w:r>
          </w:p>
        </w:tc>
        <w:tc>
          <w:tcPr>
            <w:tcW w:w="2268" w:type="dxa"/>
          </w:tcPr>
          <w:p w14:paraId="6ED2ACAC" w14:textId="77777777" w:rsidR="00446AF3" w:rsidRPr="008A730F" w:rsidRDefault="00446AF3" w:rsidP="00446AF3">
            <w:pPr>
              <w:spacing w:before="80" w:after="80"/>
            </w:pPr>
            <w:r w:rsidRPr="00446AF3">
              <w:t>N-S</w:t>
            </w:r>
          </w:p>
        </w:tc>
        <w:tc>
          <w:tcPr>
            <w:tcW w:w="1248" w:type="dxa"/>
          </w:tcPr>
          <w:p w14:paraId="6ED2ACAD" w14:textId="77777777" w:rsidR="00446AF3" w:rsidRPr="008A730F" w:rsidRDefault="00446AF3" w:rsidP="00446AF3">
            <w:pPr>
              <w:spacing w:before="80" w:after="80"/>
            </w:pPr>
            <w:r w:rsidRPr="00446AF3">
              <w:rPr>
                <w:b/>
                <w:bCs/>
              </w:rPr>
              <w:t>25</w:t>
            </w:r>
          </w:p>
        </w:tc>
      </w:tr>
      <w:tr w:rsidR="00446AF3" w14:paraId="6ED2ACB2" w14:textId="77777777" w:rsidTr="000151B3">
        <w:tc>
          <w:tcPr>
            <w:tcW w:w="5949" w:type="dxa"/>
          </w:tcPr>
          <w:p w14:paraId="6ED2ACAF" w14:textId="77777777" w:rsidR="00446AF3" w:rsidRPr="008A730F" w:rsidRDefault="00446AF3" w:rsidP="00446AF3">
            <w:pPr>
              <w:spacing w:before="80" w:after="80"/>
            </w:pPr>
            <w:r w:rsidRPr="00446AF3">
              <w:t>Property lease agreement—current address</w:t>
            </w:r>
          </w:p>
        </w:tc>
        <w:tc>
          <w:tcPr>
            <w:tcW w:w="2268" w:type="dxa"/>
          </w:tcPr>
          <w:p w14:paraId="6ED2ACB0" w14:textId="77777777" w:rsidR="00446AF3" w:rsidRPr="008A730F" w:rsidRDefault="00446AF3" w:rsidP="00446AF3">
            <w:pPr>
              <w:spacing w:before="80" w:after="80"/>
            </w:pPr>
            <w:r w:rsidRPr="00446AF3">
              <w:t>N-A</w:t>
            </w:r>
          </w:p>
        </w:tc>
        <w:tc>
          <w:tcPr>
            <w:tcW w:w="1248" w:type="dxa"/>
          </w:tcPr>
          <w:p w14:paraId="6ED2ACB1" w14:textId="77777777" w:rsidR="00446AF3" w:rsidRPr="008A730F" w:rsidRDefault="00446AF3" w:rsidP="00446AF3">
            <w:pPr>
              <w:spacing w:before="80" w:after="80"/>
            </w:pPr>
            <w:r w:rsidRPr="00446AF3">
              <w:rPr>
                <w:b/>
                <w:bCs/>
              </w:rPr>
              <w:t>25</w:t>
            </w:r>
          </w:p>
        </w:tc>
      </w:tr>
      <w:tr w:rsidR="00446AF3" w14:paraId="6ED2ACB6" w14:textId="77777777" w:rsidTr="000151B3">
        <w:tc>
          <w:tcPr>
            <w:tcW w:w="5949" w:type="dxa"/>
          </w:tcPr>
          <w:p w14:paraId="6ED2ACB3" w14:textId="77777777" w:rsidR="00446AF3" w:rsidRPr="008A730F" w:rsidRDefault="00446AF3" w:rsidP="00446AF3">
            <w:pPr>
              <w:spacing w:before="80" w:after="80"/>
            </w:pPr>
            <w:r w:rsidRPr="00446AF3">
              <w:t>Property lease agreement—current address (foreign)</w:t>
            </w:r>
          </w:p>
        </w:tc>
        <w:tc>
          <w:tcPr>
            <w:tcW w:w="2268" w:type="dxa"/>
          </w:tcPr>
          <w:p w14:paraId="6ED2ACB4" w14:textId="77777777" w:rsidR="00446AF3" w:rsidRPr="008A730F" w:rsidRDefault="00446AF3" w:rsidP="00446AF3">
            <w:pPr>
              <w:spacing w:before="80" w:after="80"/>
            </w:pPr>
            <w:r w:rsidRPr="00446AF3">
              <w:t>N-A</w:t>
            </w:r>
          </w:p>
        </w:tc>
        <w:tc>
          <w:tcPr>
            <w:tcW w:w="1248" w:type="dxa"/>
          </w:tcPr>
          <w:p w14:paraId="6ED2ACB5" w14:textId="77777777" w:rsidR="00446AF3" w:rsidRPr="008A730F" w:rsidRDefault="00446AF3" w:rsidP="00446AF3">
            <w:pPr>
              <w:spacing w:before="80" w:after="80"/>
            </w:pPr>
            <w:r w:rsidRPr="00446AF3">
              <w:rPr>
                <w:b/>
                <w:bCs/>
              </w:rPr>
              <w:t>25</w:t>
            </w:r>
          </w:p>
        </w:tc>
      </w:tr>
      <w:tr w:rsidR="00446AF3" w14:paraId="6ED2ACBA" w14:textId="77777777" w:rsidTr="000151B3">
        <w:tc>
          <w:tcPr>
            <w:tcW w:w="5949" w:type="dxa"/>
          </w:tcPr>
          <w:p w14:paraId="6ED2ACB7" w14:textId="77777777" w:rsidR="00446AF3" w:rsidRPr="008A730F" w:rsidRDefault="00446AF3" w:rsidP="00446AF3">
            <w:pPr>
              <w:spacing w:before="80" w:after="80"/>
            </w:pPr>
            <w:r w:rsidRPr="00446AF3">
              <w:t>Rating authority—current address for example land rates</w:t>
            </w:r>
          </w:p>
        </w:tc>
        <w:tc>
          <w:tcPr>
            <w:tcW w:w="2268" w:type="dxa"/>
          </w:tcPr>
          <w:p w14:paraId="6ED2ACB8" w14:textId="77777777" w:rsidR="00446AF3" w:rsidRPr="008A730F" w:rsidRDefault="00446AF3" w:rsidP="00446AF3">
            <w:pPr>
              <w:spacing w:before="80" w:after="80"/>
            </w:pPr>
            <w:r w:rsidRPr="00446AF3">
              <w:t>N-A</w:t>
            </w:r>
          </w:p>
        </w:tc>
        <w:tc>
          <w:tcPr>
            <w:tcW w:w="1248" w:type="dxa"/>
          </w:tcPr>
          <w:p w14:paraId="6ED2ACB9" w14:textId="77777777" w:rsidR="00446AF3" w:rsidRPr="008A730F" w:rsidRDefault="00446AF3" w:rsidP="00446AF3">
            <w:pPr>
              <w:spacing w:before="80" w:after="80"/>
            </w:pPr>
            <w:r w:rsidRPr="00446AF3">
              <w:rPr>
                <w:b/>
                <w:bCs/>
              </w:rPr>
              <w:t>25</w:t>
            </w:r>
          </w:p>
        </w:tc>
      </w:tr>
      <w:tr w:rsidR="00446AF3" w14:paraId="6ED2ACBE" w14:textId="77777777" w:rsidTr="000151B3">
        <w:tc>
          <w:tcPr>
            <w:tcW w:w="5949" w:type="dxa"/>
          </w:tcPr>
          <w:p w14:paraId="6ED2ACBB" w14:textId="77777777" w:rsidR="00446AF3" w:rsidRPr="008A730F" w:rsidRDefault="00446AF3" w:rsidP="00446AF3">
            <w:pPr>
              <w:spacing w:before="80" w:after="80"/>
            </w:pPr>
            <w:r w:rsidRPr="00446AF3">
              <w:t>Utility bill—electricity, gas, water, telephone—current address (less than 12 months old)</w:t>
            </w:r>
          </w:p>
        </w:tc>
        <w:tc>
          <w:tcPr>
            <w:tcW w:w="2268" w:type="dxa"/>
          </w:tcPr>
          <w:p w14:paraId="6ED2ACBC" w14:textId="77777777" w:rsidR="00446AF3" w:rsidRPr="008A730F" w:rsidRDefault="00446AF3" w:rsidP="00446AF3">
            <w:pPr>
              <w:spacing w:before="80" w:after="80"/>
            </w:pPr>
            <w:r w:rsidRPr="00446AF3">
              <w:t>N-A</w:t>
            </w:r>
          </w:p>
        </w:tc>
        <w:tc>
          <w:tcPr>
            <w:tcW w:w="1248" w:type="dxa"/>
          </w:tcPr>
          <w:p w14:paraId="6ED2ACBD" w14:textId="77777777" w:rsidR="00446AF3" w:rsidRPr="008A730F" w:rsidRDefault="00446AF3" w:rsidP="00446AF3">
            <w:pPr>
              <w:spacing w:before="80" w:after="80"/>
            </w:pPr>
            <w:r w:rsidRPr="00446AF3">
              <w:rPr>
                <w:b/>
                <w:bCs/>
              </w:rPr>
              <w:t>20</w:t>
            </w:r>
          </w:p>
        </w:tc>
      </w:tr>
      <w:tr w:rsidR="00446AF3" w14:paraId="6ED2ACC2" w14:textId="77777777" w:rsidTr="000151B3">
        <w:tc>
          <w:tcPr>
            <w:tcW w:w="5949" w:type="dxa"/>
          </w:tcPr>
          <w:p w14:paraId="6ED2ACBF" w14:textId="77777777" w:rsidR="00446AF3" w:rsidRPr="008A730F" w:rsidRDefault="00446AF3" w:rsidP="00446AF3">
            <w:pPr>
              <w:spacing w:before="80" w:after="80"/>
            </w:pPr>
            <w:r w:rsidRPr="00446AF3">
              <w:t>Utility bill—electricity, gas, water, telephone—current address (less than 12 months old) (foreign)</w:t>
            </w:r>
          </w:p>
        </w:tc>
        <w:tc>
          <w:tcPr>
            <w:tcW w:w="2268" w:type="dxa"/>
          </w:tcPr>
          <w:p w14:paraId="6ED2ACC0" w14:textId="77777777" w:rsidR="00446AF3" w:rsidRPr="008A730F" w:rsidRDefault="00446AF3" w:rsidP="00446AF3">
            <w:pPr>
              <w:spacing w:before="80" w:after="80"/>
            </w:pPr>
            <w:r w:rsidRPr="00446AF3">
              <w:t>N-A</w:t>
            </w:r>
          </w:p>
        </w:tc>
        <w:tc>
          <w:tcPr>
            <w:tcW w:w="1248" w:type="dxa"/>
          </w:tcPr>
          <w:p w14:paraId="6ED2ACC1" w14:textId="77777777" w:rsidR="00446AF3" w:rsidRPr="008A730F" w:rsidRDefault="00446AF3" w:rsidP="00446AF3">
            <w:pPr>
              <w:spacing w:before="80" w:after="80"/>
            </w:pPr>
            <w:r w:rsidRPr="00446AF3">
              <w:rPr>
                <w:b/>
                <w:bCs/>
              </w:rPr>
              <w:t>20</w:t>
            </w:r>
          </w:p>
        </w:tc>
      </w:tr>
      <w:tr w:rsidR="00446AF3" w14:paraId="6ED2ACC6" w14:textId="77777777" w:rsidTr="000151B3">
        <w:tc>
          <w:tcPr>
            <w:tcW w:w="5949" w:type="dxa"/>
          </w:tcPr>
          <w:p w14:paraId="6ED2ACC3" w14:textId="77777777" w:rsidR="00446AF3" w:rsidRPr="008A730F" w:rsidRDefault="00446AF3" w:rsidP="00446AF3">
            <w:pPr>
              <w:spacing w:before="80" w:after="80"/>
            </w:pPr>
            <w:r w:rsidRPr="00446AF3">
              <w:t>Reference from Indigenous organisation</w:t>
            </w:r>
          </w:p>
        </w:tc>
        <w:tc>
          <w:tcPr>
            <w:tcW w:w="2268" w:type="dxa"/>
          </w:tcPr>
          <w:p w14:paraId="6ED2ACC4" w14:textId="77777777" w:rsidR="00446AF3" w:rsidRPr="008A730F" w:rsidRDefault="00446AF3" w:rsidP="00446AF3">
            <w:pPr>
              <w:spacing w:before="80" w:after="80"/>
            </w:pPr>
            <w:r w:rsidRPr="00446AF3">
              <w:t>N-P</w:t>
            </w:r>
          </w:p>
        </w:tc>
        <w:tc>
          <w:tcPr>
            <w:tcW w:w="1248" w:type="dxa"/>
          </w:tcPr>
          <w:p w14:paraId="6ED2ACC5" w14:textId="77777777" w:rsidR="00446AF3" w:rsidRPr="008A730F" w:rsidRDefault="00446AF3" w:rsidP="00446AF3">
            <w:pPr>
              <w:spacing w:before="80" w:after="80"/>
            </w:pPr>
            <w:r w:rsidRPr="00446AF3">
              <w:rPr>
                <w:b/>
                <w:bCs/>
              </w:rPr>
              <w:t>20</w:t>
            </w:r>
          </w:p>
        </w:tc>
      </w:tr>
    </w:tbl>
    <w:p w14:paraId="6ED2ACC7" w14:textId="77777777" w:rsidR="007B25DF" w:rsidRDefault="007B25DF">
      <w:pPr>
        <w:sectPr w:rsidR="007B25DF" w:rsidSect="008B6520">
          <w:type w:val="continuous"/>
          <w:pgSz w:w="11906" w:h="16838" w:code="9"/>
          <w:pgMar w:top="1505" w:right="1021" w:bottom="1021" w:left="1021" w:header="510" w:footer="567" w:gutter="0"/>
          <w:cols w:space="708"/>
          <w:titlePg/>
          <w:docGrid w:linePitch="360"/>
        </w:sectPr>
      </w:pPr>
    </w:p>
    <w:p w14:paraId="6ED2ACC8" w14:textId="77777777" w:rsidR="00180B5B" w:rsidRDefault="00180B5B"/>
    <w:sectPr w:rsidR="00180B5B" w:rsidSect="008B6520">
      <w:type w:val="continuous"/>
      <w:pgSz w:w="11906" w:h="16838" w:code="9"/>
      <w:pgMar w:top="1021" w:right="1021" w:bottom="1021" w:left="1021" w:header="510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2ACCF" w14:textId="77777777" w:rsidR="00446AF3" w:rsidRDefault="00446AF3" w:rsidP="008456D5">
      <w:pPr>
        <w:spacing w:before="0" w:after="0"/>
      </w:pPr>
      <w:r>
        <w:separator/>
      </w:r>
    </w:p>
  </w:endnote>
  <w:endnote w:type="continuationSeparator" w:id="0">
    <w:p w14:paraId="6ED2ACD0" w14:textId="77777777" w:rsidR="00446AF3" w:rsidRDefault="00446AF3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2ACD4" w14:textId="77777777"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6ED2ACD7" wp14:editId="6ED2ACD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D2ACE9" w14:textId="77777777"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2ACD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14:paraId="6ED2ACE9" w14:textId="77777777"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6ED2ACD9" wp14:editId="6ED2ACD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ED2ACEA" w14:textId="77777777" w:rsidR="00180B5B" w:rsidRDefault="007B25DF" w:rsidP="00180B5B">
                              <w:pPr>
                                <w:pStyle w:val="Footer"/>
                              </w:pPr>
                              <w:r>
                                <w:t>Guidance note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D2ACD9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ED2ACEA" w14:textId="77777777" w:rsidR="00180B5B" w:rsidRDefault="007B25DF" w:rsidP="00180B5B">
                        <w:pPr>
                          <w:pStyle w:val="Footer"/>
                        </w:pPr>
                        <w:r>
                          <w:t>Guidance note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6ED2ACDB" wp14:editId="6ED2ACD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8" name="Picture 8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2ACD5" w14:textId="77777777"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ED2ACDD" wp14:editId="6ED2ACD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D2ACEB" w14:textId="77777777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7B25DF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2ACD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6ED2ACEB" w14:textId="77777777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7B25DF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ED2ACDF" wp14:editId="6ED2ACE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D2ACEC" w14:textId="77777777" w:rsidR="007A05BE" w:rsidRPr="00FD623B" w:rsidRDefault="00FD623B" w:rsidP="007A05BE">
                          <w:pPr>
                            <w:pStyle w:val="Footer"/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Authority to access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D2ACDF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p w14:paraId="6ED2ACEC" w14:textId="77777777" w:rsidR="007A05BE" w:rsidRPr="00FD623B" w:rsidRDefault="00FD623B" w:rsidP="007A05BE">
                    <w:pPr>
                      <w:pStyle w:val="Footer"/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Authority to access form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6ED2ACE1" wp14:editId="6ED2ACE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9" name="Picture 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2ACD6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6ED2ACE3" wp14:editId="6ED2ACE4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D2ACED" w14:textId="77777777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7B25DF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2AC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6ED2ACED" w14:textId="77777777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7B25DF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ED2ACE5" wp14:editId="6ED2ACE6">
              <wp:simplePos x="0" y="0"/>
              <wp:positionH relativeFrom="page">
                <wp:posOffset>5452110</wp:posOffset>
              </wp:positionH>
              <wp:positionV relativeFrom="page">
                <wp:posOffset>10153650</wp:posOffset>
              </wp:positionV>
              <wp:extent cx="2108835" cy="539115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8835" cy="539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D2ACEE" w14:textId="77777777" w:rsidR="00D02062" w:rsidRPr="00FD623B" w:rsidRDefault="00FD623B" w:rsidP="00D02062">
                          <w:pPr>
                            <w:pStyle w:val="Footer"/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Authority to access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D2ACE5" id="Text Box 7" o:spid="_x0000_s1031" type="#_x0000_t202" alt="Title: background - Description: background" style="position:absolute;margin-left:429.3pt;margin-top:799.5pt;width:166.05pt;height:42.4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" filled="f" stroked="f" strokeweight=".5pt">
              <v:textbox inset="0,0,28mm,10mm">
                <w:txbxContent>
                  <w:p w14:paraId="6ED2ACEE" w14:textId="77777777" w:rsidR="00D02062" w:rsidRPr="00FD623B" w:rsidRDefault="00FD623B" w:rsidP="00D02062">
                    <w:pPr>
                      <w:pStyle w:val="Footer"/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Authority to access form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6ED2ACE7" wp14:editId="6ED2ACE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4" name="Picture 14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2ACCD" w14:textId="77777777" w:rsidR="00446AF3" w:rsidRPr="005912BE" w:rsidRDefault="00446AF3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6ED2ACCE" w14:textId="77777777" w:rsidR="00446AF3" w:rsidRDefault="00446AF3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2ACD1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2ACD2" w14:textId="77777777" w:rsidR="007A05BE" w:rsidRDefault="007A05BE" w:rsidP="007B25DF">
    <w:pPr>
      <w:pStyle w:val="Header"/>
    </w:pPr>
  </w:p>
  <w:p w14:paraId="6ED2ACD3" w14:textId="77777777" w:rsidR="007B25DF" w:rsidRPr="007B25DF" w:rsidRDefault="007B25DF" w:rsidP="007B25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F3"/>
    <w:rsid w:val="00001F3C"/>
    <w:rsid w:val="0001430B"/>
    <w:rsid w:val="0008483A"/>
    <w:rsid w:val="000E24BA"/>
    <w:rsid w:val="000E5674"/>
    <w:rsid w:val="001349C6"/>
    <w:rsid w:val="001418A8"/>
    <w:rsid w:val="00146D56"/>
    <w:rsid w:val="00180B5B"/>
    <w:rsid w:val="001B6F49"/>
    <w:rsid w:val="001E0ADE"/>
    <w:rsid w:val="001E3577"/>
    <w:rsid w:val="00213EDB"/>
    <w:rsid w:val="002254D5"/>
    <w:rsid w:val="0022611D"/>
    <w:rsid w:val="002620D7"/>
    <w:rsid w:val="0026422D"/>
    <w:rsid w:val="00284164"/>
    <w:rsid w:val="002B3569"/>
    <w:rsid w:val="002B7197"/>
    <w:rsid w:val="002E1ADA"/>
    <w:rsid w:val="003720E9"/>
    <w:rsid w:val="003C625A"/>
    <w:rsid w:val="003F6CE5"/>
    <w:rsid w:val="003F775D"/>
    <w:rsid w:val="00420F04"/>
    <w:rsid w:val="00446AF3"/>
    <w:rsid w:val="00450D0E"/>
    <w:rsid w:val="00477E77"/>
    <w:rsid w:val="004F77AA"/>
    <w:rsid w:val="00541213"/>
    <w:rsid w:val="00546218"/>
    <w:rsid w:val="005653A9"/>
    <w:rsid w:val="005912BE"/>
    <w:rsid w:val="005B4201"/>
    <w:rsid w:val="005F794B"/>
    <w:rsid w:val="00611CC1"/>
    <w:rsid w:val="00686A7B"/>
    <w:rsid w:val="006A266A"/>
    <w:rsid w:val="006E1ECA"/>
    <w:rsid w:val="007278C0"/>
    <w:rsid w:val="0073262B"/>
    <w:rsid w:val="007A05BE"/>
    <w:rsid w:val="007B25DF"/>
    <w:rsid w:val="008067A1"/>
    <w:rsid w:val="008456D5"/>
    <w:rsid w:val="0084634B"/>
    <w:rsid w:val="008A1887"/>
    <w:rsid w:val="008A7525"/>
    <w:rsid w:val="008B6520"/>
    <w:rsid w:val="008B6A81"/>
    <w:rsid w:val="008E2A0D"/>
    <w:rsid w:val="00917696"/>
    <w:rsid w:val="009275AB"/>
    <w:rsid w:val="009909EC"/>
    <w:rsid w:val="00996B8C"/>
    <w:rsid w:val="009B00F2"/>
    <w:rsid w:val="009F226B"/>
    <w:rsid w:val="00A070A2"/>
    <w:rsid w:val="00A146EE"/>
    <w:rsid w:val="00A55479"/>
    <w:rsid w:val="00A95970"/>
    <w:rsid w:val="00AB479A"/>
    <w:rsid w:val="00AD7703"/>
    <w:rsid w:val="00B0484D"/>
    <w:rsid w:val="00B42AC2"/>
    <w:rsid w:val="00B7693E"/>
    <w:rsid w:val="00BB3AAC"/>
    <w:rsid w:val="00BE3AD8"/>
    <w:rsid w:val="00CD233E"/>
    <w:rsid w:val="00CD72B4"/>
    <w:rsid w:val="00CF6CFD"/>
    <w:rsid w:val="00D02062"/>
    <w:rsid w:val="00D15DF7"/>
    <w:rsid w:val="00D5655E"/>
    <w:rsid w:val="00DE4362"/>
    <w:rsid w:val="00DE4FE2"/>
    <w:rsid w:val="00E04908"/>
    <w:rsid w:val="00E2218A"/>
    <w:rsid w:val="00E6519D"/>
    <w:rsid w:val="00E76ACA"/>
    <w:rsid w:val="00E94FDD"/>
    <w:rsid w:val="00E95BA5"/>
    <w:rsid w:val="00F11869"/>
    <w:rsid w:val="00F1428D"/>
    <w:rsid w:val="00F67CDB"/>
    <w:rsid w:val="00F7191C"/>
    <w:rsid w:val="00FC32B2"/>
    <w:rsid w:val="00FC34AF"/>
    <w:rsid w:val="00FD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ED2ABF6"/>
  <w15:chartTrackingRefBased/>
  <w15:docId w15:val="{97D3333F-66A7-480C-98C3-AE93E214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0D7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20D7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20D7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aliases w:val="none,McLL Table General Text,SGS Numeric Table,GTA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620D7"/>
    <w:rPr>
      <w:rFonts w:asciiTheme="majorHAnsi" w:eastAsiaTheme="majorEastAsia" w:hAnsiTheme="majorHAnsi" w:cstheme="majorBidi"/>
      <w:color w:val="081E3E" w:themeColor="text2"/>
      <w:kern w:val="1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20D7"/>
    <w:rPr>
      <w:rFonts w:asciiTheme="majorHAnsi" w:eastAsiaTheme="majorEastAsia" w:hAnsiTheme="majorHAnsi" w:cstheme="majorBidi"/>
      <w:color w:val="081E3E" w:themeColor="text2"/>
      <w:kern w:val="12"/>
      <w:sz w:val="32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2620D7"/>
    <w:rPr>
      <w:rFonts w:asciiTheme="majorHAnsi" w:eastAsiaTheme="majorEastAsia" w:hAnsiTheme="majorHAnsi" w:cstheme="majorBidi"/>
      <w:b/>
      <w:color w:val="6D7989" w:themeColor="accent4" w:themeShade="BF"/>
      <w:kern w:val="1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Moreinformation">
    <w:name w:val="More information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customStyle="1" w:styleId="Heading3notshowing">
    <w:name w:val="Heading 3—not showing"/>
    <w:basedOn w:val="Normal"/>
    <w:next w:val="Normal"/>
    <w:qFormat/>
    <w:rsid w:val="00446AF3"/>
    <w:pPr>
      <w:keepNext/>
      <w:suppressAutoHyphens w:val="0"/>
      <w:spacing w:before="0" w:after="160"/>
      <w:outlineLvl w:val="2"/>
    </w:pPr>
    <w:rPr>
      <w:rFonts w:ascii="Calibri" w:eastAsia="MingLiU" w:hAnsi="Calibri" w:cs="Segoe UI Semibold"/>
      <w:b/>
      <w:color w:val="4C5564"/>
      <w:kern w:val="0"/>
      <w:sz w:val="24"/>
      <w:szCs w:val="30"/>
    </w:rPr>
  </w:style>
  <w:style w:type="paragraph" w:customStyle="1" w:styleId="Listparagraphbullets">
    <w:name w:val="List paragraph—bullets"/>
    <w:basedOn w:val="ListParagraph"/>
    <w:qFormat/>
    <w:rsid w:val="00446AF3"/>
    <w:pPr>
      <w:numPr>
        <w:numId w:val="24"/>
      </w:numPr>
      <w:tabs>
        <w:tab w:val="num" w:pos="643"/>
      </w:tabs>
      <w:suppressAutoHyphens w:val="0"/>
      <w:spacing w:before="0" w:after="160"/>
      <w:ind w:left="567" w:hanging="567"/>
    </w:pPr>
    <w:rPr>
      <w:rFonts w:ascii="Calibri" w:hAnsi="Calibri"/>
      <w:color w:val="auto"/>
      <w:kern w:val="0"/>
      <w:sz w:val="22"/>
      <w:szCs w:val="22"/>
      <w:lang w:eastAsia="zh-TW"/>
    </w:rPr>
  </w:style>
  <w:style w:type="character" w:styleId="Strong">
    <w:name w:val="Strong"/>
    <w:basedOn w:val="DefaultParagraphFont"/>
    <w:uiPriority w:val="22"/>
    <w:qFormat/>
    <w:rsid w:val="00446AF3"/>
    <w:rPr>
      <w:b/>
      <w:bCs/>
    </w:rPr>
  </w:style>
  <w:style w:type="paragraph" w:styleId="ListParagraph">
    <w:name w:val="List Paragraph"/>
    <w:basedOn w:val="Normal"/>
    <w:uiPriority w:val="99"/>
    <w:semiHidden/>
    <w:unhideWhenUsed/>
    <w:qFormat/>
    <w:rsid w:val="00446A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3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5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577"/>
    <w:rPr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577"/>
    <w:rPr>
      <w:b/>
      <w:bCs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5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577"/>
    <w:rPr>
      <w:rFonts w:ascii="Segoe UI" w:hAnsi="Segoe UI" w:cs="Segoe UI"/>
      <w:ker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OVERinfo@infrastructure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VSS\RVS%20Guidance%20template.dotx" TargetMode="External"/></Relationship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A68037-AEE9-4407-9278-3068C420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RVS Guidance template.dotx</Template>
  <TotalTime>1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</vt:lpstr>
    </vt:vector>
  </TitlesOfParts>
  <Company>Department of Infrastructure &amp; Regional Development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</dc:title>
  <dc:subject/>
  <dc:creator>KOPATSY Andrea</dc:creator>
  <cp:keywords/>
  <dc:description/>
  <cp:lastModifiedBy>KOPATSY Andrea</cp:lastModifiedBy>
  <cp:revision>2</cp:revision>
  <dcterms:created xsi:type="dcterms:W3CDTF">2024-04-22T05:42:00Z</dcterms:created>
  <dcterms:modified xsi:type="dcterms:W3CDTF">2024-04-22T05:42:00Z</dcterms:modified>
</cp:coreProperties>
</file>