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92AB" w14:textId="77777777" w:rsidR="00203702" w:rsidRDefault="00203702" w:rsidP="00203702">
      <w:pPr>
        <w:spacing w:before="0" w:after="1440"/>
      </w:pPr>
      <w:r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58B7D4D0" wp14:editId="1F6C14F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640" cy="194364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640" cy="194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inline distT="0" distB="0" distL="0" distR="0" wp14:anchorId="106C322D" wp14:editId="21CDACE9">
            <wp:extent cx="3647611" cy="669240"/>
            <wp:effectExtent l="0" t="0" r="0" b="0"/>
            <wp:docPr id="8" name="Picture 8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1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lang w:val="ms-MY"/>
        </w:rPr>
        <w:alias w:val="Title"/>
        <w:tag w:val=""/>
        <w:id w:val="975726233"/>
        <w:placeholder>
          <w:docPart w:val="90A523B1750240BE80189DB199674D5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C785655" w14:textId="24BBB7D4" w:rsidR="00863B07" w:rsidRPr="007C2C6B" w:rsidRDefault="007C2C6B" w:rsidP="004F77AA">
          <w:pPr>
            <w:pStyle w:val="Title"/>
            <w:spacing w:before="0"/>
            <w:rPr>
              <w:lang w:val="ms-MY"/>
            </w:rPr>
          </w:pPr>
          <w:r w:rsidRPr="007C2C6B">
            <w:rPr>
              <w:lang w:val="ms-MY"/>
            </w:rPr>
            <w:t xml:space="preserve">Serbis </w:t>
          </w:r>
          <w:r w:rsidR="00347ABE" w:rsidRPr="007C2C6B">
            <w:rPr>
              <w:lang w:val="ms-MY"/>
            </w:rPr>
            <w:t>Landgate</w:t>
          </w:r>
        </w:p>
      </w:sdtContent>
    </w:sdt>
    <w:p w14:paraId="7F94B4CC" w14:textId="1F8B4246" w:rsidR="00DE4FE2" w:rsidRPr="007C2C6B" w:rsidRDefault="007C2C6B" w:rsidP="00BE3AD8">
      <w:pPr>
        <w:pStyle w:val="Subtitle"/>
        <w:rPr>
          <w:lang w:val="ms-MY"/>
        </w:rPr>
      </w:pPr>
      <w:r w:rsidRPr="007C2C6B">
        <w:rPr>
          <w:lang w:val="ms-MY"/>
        </w:rPr>
        <w:t xml:space="preserve">Disampaikan oleh </w:t>
      </w:r>
      <w:r w:rsidR="00791F90" w:rsidRPr="007C2C6B">
        <w:rPr>
          <w:lang w:val="ms-MY"/>
        </w:rPr>
        <w:t xml:space="preserve">WA </w:t>
      </w:r>
      <w:r w:rsidR="00347ABE" w:rsidRPr="007C2C6B">
        <w:rPr>
          <w:lang w:val="ms-MY"/>
        </w:rPr>
        <w:t xml:space="preserve">Land Information Authority </w:t>
      </w:r>
      <w:r w:rsidRPr="007C2C6B">
        <w:rPr>
          <w:lang w:val="ms-MY"/>
        </w:rPr>
        <w:t>di</w:t>
      </w:r>
      <w:r w:rsidR="002F2063" w:rsidRPr="007C2C6B">
        <w:rPr>
          <w:lang w:val="ms-MY"/>
        </w:rPr>
        <w:t xml:space="preserve"> </w:t>
      </w:r>
      <w:r w:rsidR="002F2063" w:rsidRPr="007C2C6B">
        <w:rPr>
          <w:lang w:val="ms-MY"/>
        </w:rPr>
        <w:br/>
        <w:t>Indian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2BD3ADAC5BDC4713AC656B50F282F6ED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1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06E8DF9D" w14:textId="77777777" w:rsidR="00DE4FE2" w:rsidRPr="007C2C6B" w:rsidRDefault="00347ABE" w:rsidP="00DE4FE2">
          <w:pPr>
            <w:pStyle w:val="CoverDate"/>
            <w:rPr>
              <w:lang w:val="ms-MY"/>
            </w:rPr>
          </w:pPr>
          <w:r w:rsidRPr="007C2C6B">
            <w:rPr>
              <w:lang w:val="ms-MY"/>
            </w:rPr>
            <w:t>January 2023</w:t>
          </w:r>
        </w:p>
      </w:sdtContent>
    </w:sdt>
    <w:p w14:paraId="2ED733EC" w14:textId="77777777" w:rsidR="00DE4FE2" w:rsidRPr="007C2C6B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14:paraId="10EFACD2" w14:textId="77777777" w:rsidR="00E95BA5" w:rsidRPr="007C2C6B" w:rsidRDefault="00E95BA5" w:rsidP="00D02062">
      <w:pPr>
        <w:pStyle w:val="Heading1"/>
        <w:rPr>
          <w:lang w:val="ms-MY"/>
        </w:rPr>
        <w:sectPr w:rsidR="00E95BA5" w:rsidRPr="007C2C6B" w:rsidSect="00866F00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6" w:h="16838" w:code="9"/>
          <w:pgMar w:top="1021" w:right="707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55C59DB9" w14:textId="73920899" w:rsidR="005F794B" w:rsidRPr="007C2C6B" w:rsidRDefault="00502281" w:rsidP="006B12CE">
      <w:pPr>
        <w:pStyle w:val="Heading1"/>
        <w:spacing w:before="360"/>
        <w:rPr>
          <w:lang w:val="ms-MY"/>
        </w:rPr>
      </w:pPr>
      <w:r w:rsidRPr="007C2C6B">
        <w:rPr>
          <w:lang w:val="ms-MY"/>
        </w:rPr>
        <w:t>Ser</w:t>
      </w:r>
      <w:r w:rsidR="007C2C6B" w:rsidRPr="007C2C6B">
        <w:rPr>
          <w:lang w:val="ms-MY"/>
        </w:rPr>
        <w:t>bis</w:t>
      </w:r>
    </w:p>
    <w:p w14:paraId="1940AD35" w14:textId="40830B3D" w:rsidR="00866F00" w:rsidRPr="007C2C6B" w:rsidRDefault="00347ABE" w:rsidP="00866F00">
      <w:pPr>
        <w:rPr>
          <w:lang w:val="ms-MY"/>
        </w:rPr>
      </w:pPr>
      <w:bookmarkStart w:id="1" w:name="_Toc49855349"/>
      <w:r w:rsidRPr="007C2C6B">
        <w:rPr>
          <w:lang w:val="ms-MY"/>
        </w:rPr>
        <w:t>Landgate</w:t>
      </w:r>
      <w:r w:rsidR="00A346FF" w:rsidRPr="007C2C6B">
        <w:rPr>
          <w:lang w:val="ms-MY"/>
        </w:rPr>
        <w:t xml:space="preserve">, </w:t>
      </w:r>
      <w:r w:rsidR="007C2C6B" w:rsidRPr="007C2C6B">
        <w:rPr>
          <w:lang w:val="ms-MY"/>
        </w:rPr>
        <w:t>bagi pihak</w:t>
      </w:r>
      <w:r w:rsidR="00A346FF" w:rsidRPr="007C2C6B">
        <w:rPr>
          <w:lang w:val="ms-MY"/>
        </w:rPr>
        <w:t xml:space="preserve"> of – </w:t>
      </w:r>
      <w:r w:rsidR="009318C3">
        <w:rPr>
          <w:lang w:val="ms-MY"/>
        </w:rPr>
        <w:t>dan dengan duit bantuan sepenohnya oleh</w:t>
      </w:r>
      <w:r w:rsidR="00A346FF" w:rsidRPr="007C2C6B">
        <w:rPr>
          <w:lang w:val="ms-MY"/>
        </w:rPr>
        <w:t xml:space="preserve"> – </w:t>
      </w:r>
      <w:r w:rsidR="009318C3">
        <w:rPr>
          <w:lang w:val="ms-MY"/>
        </w:rPr>
        <w:t>Kerajaan</w:t>
      </w:r>
      <w:r w:rsidR="00A346FF" w:rsidRPr="007C2C6B">
        <w:rPr>
          <w:lang w:val="ms-MY"/>
        </w:rPr>
        <w:t xml:space="preserve"> Australia,</w:t>
      </w:r>
      <w:r w:rsidRPr="007C2C6B">
        <w:rPr>
          <w:lang w:val="ms-MY"/>
        </w:rPr>
        <w:t xml:space="preserve"> </w:t>
      </w:r>
      <w:r w:rsidR="009318C3">
        <w:rPr>
          <w:lang w:val="ms-MY"/>
        </w:rPr>
        <w:t xml:space="preserve">menyampaikan keterangan tanah yang memberikan kepastian pemilikan semua keminatan mengenai tanah, bersama dengan boundaries, ciri-ciri geografik, serbis penilaian bebas dan tidak berpihak dalam menyokong pungutan rates, tax dan pengurusan hak tanah, dan juga penangkapan terurus dan akses terhadap keterangan tempat yang perlu mengenai </w:t>
      </w:r>
      <w:r w:rsidR="00FF6867" w:rsidRPr="007C2C6B">
        <w:rPr>
          <w:lang w:val="ms-MY"/>
        </w:rPr>
        <w:t>Territories</w:t>
      </w:r>
      <w:r w:rsidRPr="007C2C6B">
        <w:rPr>
          <w:lang w:val="ms-MY"/>
        </w:rPr>
        <w:t>.</w:t>
      </w:r>
    </w:p>
    <w:p w14:paraId="61418C6A" w14:textId="6C41F665" w:rsidR="00347ABE" w:rsidRPr="007C2C6B" w:rsidRDefault="009318C3" w:rsidP="00866F00">
      <w:pPr>
        <w:rPr>
          <w:lang w:val="ms-MY"/>
        </w:rPr>
      </w:pPr>
      <w:r>
        <w:rPr>
          <w:lang w:val="ms-MY"/>
        </w:rPr>
        <w:t>Serbis-serbis disediakan oleh Landgate menyokong</w:t>
      </w:r>
      <w:r w:rsidR="00863B07">
        <w:rPr>
          <w:lang w:val="ms-MY"/>
        </w:rPr>
        <w:t xml:space="preserve"> tapak ekonomik di Territories.</w:t>
      </w:r>
    </w:p>
    <w:bookmarkEnd w:id="1"/>
    <w:p w14:paraId="2AB4A742" w14:textId="7CEB4852" w:rsidR="005F794B" w:rsidRPr="007C2C6B" w:rsidRDefault="00863B07" w:rsidP="008C02B0">
      <w:pPr>
        <w:pStyle w:val="Heading1"/>
        <w:spacing w:before="280"/>
        <w:rPr>
          <w:lang w:val="ms-MY"/>
        </w:rPr>
      </w:pPr>
      <w:r>
        <w:rPr>
          <w:lang w:val="ms-MY"/>
        </w:rPr>
        <w:t>Apa maksudnya ini untuk saya</w:t>
      </w:r>
      <w:r w:rsidR="00502281" w:rsidRPr="007C2C6B">
        <w:rPr>
          <w:lang w:val="ms-MY"/>
        </w:rPr>
        <w:t>?</w:t>
      </w:r>
    </w:p>
    <w:p w14:paraId="6F816644" w14:textId="6388BE80" w:rsidR="00866F00" w:rsidRPr="007C2C6B" w:rsidRDefault="00347ABE" w:rsidP="00791F90">
      <w:pPr>
        <w:rPr>
          <w:lang w:val="ms-MY"/>
        </w:rPr>
      </w:pPr>
      <w:r w:rsidRPr="007C2C6B">
        <w:rPr>
          <w:lang w:val="ms-MY"/>
        </w:rPr>
        <w:t xml:space="preserve">Landgate </w:t>
      </w:r>
      <w:r w:rsidR="00863B07">
        <w:rPr>
          <w:lang w:val="ms-MY"/>
        </w:rPr>
        <w:t>menyediakan berbagai serbis-serbis kepada masyarakat Territories temasuk</w:t>
      </w:r>
      <w:r w:rsidRPr="007C2C6B">
        <w:rPr>
          <w:lang w:val="ms-MY"/>
        </w:rPr>
        <w:t>:</w:t>
      </w:r>
    </w:p>
    <w:p w14:paraId="523D2FFE" w14:textId="13DC83FC" w:rsidR="00347ABE" w:rsidRPr="007C2C6B" w:rsidRDefault="00863B07" w:rsidP="00347ABE">
      <w:pPr>
        <w:pStyle w:val="ListParagraph"/>
        <w:numPr>
          <w:ilvl w:val="0"/>
          <w:numId w:val="28"/>
        </w:numPr>
        <w:ind w:left="284" w:hanging="284"/>
        <w:rPr>
          <w:lang w:val="ms-MY"/>
        </w:rPr>
      </w:pPr>
      <w:r>
        <w:rPr>
          <w:lang w:val="ms-MY"/>
        </w:rPr>
        <w:t>Keterangan tentang pemilik tanah, boundari tanah dan ciri geografik</w:t>
      </w:r>
    </w:p>
    <w:p w14:paraId="106715B1" w14:textId="68D3F3DC" w:rsidR="00347ABE" w:rsidRPr="007C2C6B" w:rsidRDefault="00863B07" w:rsidP="00347ABE">
      <w:pPr>
        <w:pStyle w:val="ListParagraph"/>
        <w:numPr>
          <w:ilvl w:val="0"/>
          <w:numId w:val="28"/>
        </w:numPr>
        <w:ind w:left="284" w:hanging="284"/>
        <w:rPr>
          <w:lang w:val="ms-MY"/>
        </w:rPr>
      </w:pPr>
      <w:r>
        <w:rPr>
          <w:lang w:val="ms-MY"/>
        </w:rPr>
        <w:t>Serbis penilaian temasuk penilian, pemeriksaan stamp duty dan daftar penilaian</w:t>
      </w:r>
    </w:p>
    <w:p w14:paraId="5DB7E8C9" w14:textId="0F10DCC4" w:rsidR="00347ABE" w:rsidRPr="007C2C6B" w:rsidRDefault="00347ABE" w:rsidP="00347ABE">
      <w:pPr>
        <w:pStyle w:val="ListParagraph"/>
        <w:numPr>
          <w:ilvl w:val="0"/>
          <w:numId w:val="28"/>
        </w:numPr>
        <w:ind w:left="284" w:hanging="284"/>
        <w:rPr>
          <w:lang w:val="ms-MY"/>
        </w:rPr>
      </w:pPr>
      <w:r w:rsidRPr="007C2C6B">
        <w:rPr>
          <w:lang w:val="ms-MY"/>
        </w:rPr>
        <w:t>A</w:t>
      </w:r>
      <w:r w:rsidR="00863B07">
        <w:rPr>
          <w:lang w:val="ms-MY"/>
        </w:rPr>
        <w:t xml:space="preserve">kses terhadap keterangan tanah dan tempatnya, temasuk: sijil, keterangan tanah, penilaian, laporan jualan tanah, petah, dan gambaran dari awangan dan satellite. </w:t>
      </w:r>
    </w:p>
    <w:p w14:paraId="736A5DC7" w14:textId="39275750" w:rsidR="00502281" w:rsidRPr="007C2C6B" w:rsidRDefault="00863B07" w:rsidP="00347ABE">
      <w:pPr>
        <w:pStyle w:val="Heading1"/>
        <w:spacing w:before="280"/>
        <w:rPr>
          <w:lang w:val="ms-MY"/>
        </w:rPr>
      </w:pPr>
      <w:r>
        <w:rPr>
          <w:lang w:val="ms-MY"/>
        </w:rPr>
        <w:t>Untuk keterangan lebih lanjut</w:t>
      </w:r>
    </w:p>
    <w:tbl>
      <w:tblPr>
        <w:tblStyle w:val="DefaultTable1"/>
        <w:tblW w:w="4671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286"/>
        <w:gridCol w:w="5929"/>
      </w:tblGrid>
      <w:tr w:rsidR="00502281" w:rsidRPr="007C2C6B" w14:paraId="58514E2A" w14:textId="77777777" w:rsidTr="00502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529C97AC" w14:textId="513BF9F4" w:rsidR="00502281" w:rsidRPr="007C2C6B" w:rsidRDefault="00863B07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3217" w:type="pct"/>
          </w:tcPr>
          <w:p w14:paraId="5C738F67" w14:textId="31163A28" w:rsidR="00502281" w:rsidRPr="007C2C6B" w:rsidRDefault="00863B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502281" w:rsidRPr="007C2C6B" w14:paraId="5D7BD959" w14:textId="77777777" w:rsidTr="00502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423082BD" w14:textId="0693D202" w:rsidR="00502281" w:rsidRPr="007C2C6B" w:rsidRDefault="00863B07" w:rsidP="002E1ADA">
            <w:pPr>
              <w:rPr>
                <w:lang w:val="ms-MY"/>
              </w:rPr>
            </w:pPr>
            <w:r>
              <w:rPr>
                <w:lang w:val="ms-MY"/>
              </w:rPr>
              <w:t>Serbis pelanggan</w:t>
            </w:r>
          </w:p>
        </w:tc>
        <w:tc>
          <w:tcPr>
            <w:tcW w:w="3217" w:type="pct"/>
          </w:tcPr>
          <w:p w14:paraId="5A147290" w14:textId="77777777" w:rsidR="00502281" w:rsidRPr="007C2C6B" w:rsidRDefault="00866F00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7C2C6B">
              <w:rPr>
                <w:lang w:val="ms-MY"/>
              </w:rPr>
              <w:t xml:space="preserve">08 </w:t>
            </w:r>
            <w:r w:rsidR="00347ABE" w:rsidRPr="007C2C6B">
              <w:rPr>
                <w:lang w:val="ms-MY"/>
              </w:rPr>
              <w:t>9273 7373</w:t>
            </w:r>
          </w:p>
        </w:tc>
      </w:tr>
      <w:tr w:rsidR="00347ABE" w:rsidRPr="007C2C6B" w14:paraId="1B60EFAF" w14:textId="77777777" w:rsidTr="00502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734E1FC5" w14:textId="77777777" w:rsidR="00347ABE" w:rsidRPr="007C2C6B" w:rsidRDefault="00347ABE" w:rsidP="002E1ADA">
            <w:pPr>
              <w:rPr>
                <w:lang w:val="ms-MY"/>
              </w:rPr>
            </w:pPr>
            <w:r w:rsidRPr="007C2C6B">
              <w:rPr>
                <w:lang w:val="ms-MY"/>
              </w:rPr>
              <w:t>TTY/Voice Calls</w:t>
            </w:r>
          </w:p>
        </w:tc>
        <w:tc>
          <w:tcPr>
            <w:tcW w:w="3217" w:type="pct"/>
          </w:tcPr>
          <w:p w14:paraId="1725ACC0" w14:textId="77777777" w:rsidR="00347ABE" w:rsidRPr="007C2C6B" w:rsidRDefault="00347ABE" w:rsidP="002E1A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r w:rsidRPr="007C2C6B">
              <w:rPr>
                <w:lang w:val="ms-MY"/>
              </w:rPr>
              <w:t>13 36 77</w:t>
            </w:r>
          </w:p>
        </w:tc>
      </w:tr>
      <w:tr w:rsidR="00137329" w:rsidRPr="007C2C6B" w14:paraId="016626CF" w14:textId="77777777" w:rsidTr="00502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70D7CD4F" w14:textId="455BA699" w:rsidR="00137329" w:rsidRPr="007C2C6B" w:rsidRDefault="00863B07" w:rsidP="002E1ADA">
            <w:pPr>
              <w:rPr>
                <w:lang w:val="ms-MY"/>
              </w:rPr>
            </w:pPr>
            <w:r>
              <w:rPr>
                <w:lang w:val="ms-MY"/>
              </w:rPr>
              <w:t>Bicara dan mendengar</w:t>
            </w:r>
          </w:p>
        </w:tc>
        <w:tc>
          <w:tcPr>
            <w:tcW w:w="3217" w:type="pct"/>
          </w:tcPr>
          <w:p w14:paraId="21EC4D82" w14:textId="77777777" w:rsidR="00137329" w:rsidRPr="007C2C6B" w:rsidRDefault="00137329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7C2C6B">
              <w:rPr>
                <w:lang w:val="ms-MY"/>
              </w:rPr>
              <w:t>1300 555 727</w:t>
            </w:r>
          </w:p>
        </w:tc>
      </w:tr>
      <w:tr w:rsidR="00347ABE" w:rsidRPr="007C2C6B" w14:paraId="2DF8EB26" w14:textId="77777777" w:rsidTr="00502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46EB779D" w14:textId="77777777" w:rsidR="00347ABE" w:rsidRPr="007C2C6B" w:rsidRDefault="00347ABE" w:rsidP="002E1ADA">
            <w:pPr>
              <w:rPr>
                <w:lang w:val="ms-MY"/>
              </w:rPr>
            </w:pPr>
            <w:r w:rsidRPr="007C2C6B">
              <w:rPr>
                <w:lang w:val="ms-MY"/>
              </w:rPr>
              <w:t>Regional Australia</w:t>
            </w:r>
          </w:p>
        </w:tc>
        <w:tc>
          <w:tcPr>
            <w:tcW w:w="3217" w:type="pct"/>
          </w:tcPr>
          <w:p w14:paraId="5258A684" w14:textId="77777777" w:rsidR="00347ABE" w:rsidRPr="007C2C6B" w:rsidRDefault="00347ABE" w:rsidP="002E1A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r w:rsidRPr="007C2C6B">
              <w:rPr>
                <w:lang w:val="ms-MY"/>
              </w:rPr>
              <w:t>1300 365 288</w:t>
            </w:r>
          </w:p>
        </w:tc>
      </w:tr>
      <w:tr w:rsidR="00347ABE" w:rsidRPr="007C2C6B" w14:paraId="133615FF" w14:textId="77777777" w:rsidTr="00502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4161D870" w14:textId="77777777" w:rsidR="00347ABE" w:rsidRPr="007C2C6B" w:rsidRDefault="00347ABE" w:rsidP="002E1ADA">
            <w:pPr>
              <w:rPr>
                <w:lang w:val="ms-MY"/>
              </w:rPr>
            </w:pPr>
            <w:r w:rsidRPr="007C2C6B">
              <w:rPr>
                <w:lang w:val="ms-MY"/>
              </w:rPr>
              <w:t>Facsimile</w:t>
            </w:r>
          </w:p>
        </w:tc>
        <w:tc>
          <w:tcPr>
            <w:tcW w:w="3217" w:type="pct"/>
          </w:tcPr>
          <w:p w14:paraId="61B90D0A" w14:textId="77777777" w:rsidR="00347ABE" w:rsidRPr="007C2C6B" w:rsidRDefault="00347ABE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7C2C6B">
              <w:rPr>
                <w:lang w:val="ms-MY"/>
              </w:rPr>
              <w:t>08 9250 3</w:t>
            </w:r>
            <w:r w:rsidR="00137329" w:rsidRPr="007C2C6B">
              <w:rPr>
                <w:lang w:val="ms-MY"/>
              </w:rPr>
              <w:t>1</w:t>
            </w:r>
            <w:r w:rsidRPr="007C2C6B">
              <w:rPr>
                <w:lang w:val="ms-MY"/>
              </w:rPr>
              <w:t>87</w:t>
            </w:r>
          </w:p>
        </w:tc>
      </w:tr>
      <w:tr w:rsidR="00502281" w:rsidRPr="007C2C6B" w14:paraId="7567D97E" w14:textId="77777777" w:rsidTr="00502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1CF6978E" w14:textId="77777777" w:rsidR="00502281" w:rsidRPr="007C2C6B" w:rsidRDefault="00502281" w:rsidP="002E1ADA">
            <w:pPr>
              <w:rPr>
                <w:lang w:val="ms-MY"/>
              </w:rPr>
            </w:pPr>
            <w:r w:rsidRPr="007C2C6B">
              <w:rPr>
                <w:lang w:val="ms-MY"/>
              </w:rPr>
              <w:lastRenderedPageBreak/>
              <w:t>Email</w:t>
            </w:r>
          </w:p>
        </w:tc>
        <w:tc>
          <w:tcPr>
            <w:tcW w:w="3217" w:type="pct"/>
          </w:tcPr>
          <w:p w14:paraId="3B20D3BD" w14:textId="77777777" w:rsidR="00502281" w:rsidRPr="007C2C6B" w:rsidRDefault="00347ABE" w:rsidP="002E1A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r w:rsidRPr="007C2C6B">
              <w:rPr>
                <w:lang w:val="ms-MY"/>
              </w:rPr>
              <w:t>customerservice@landgate.wa.gov.au</w:t>
            </w:r>
          </w:p>
        </w:tc>
      </w:tr>
      <w:tr w:rsidR="00347ABE" w:rsidRPr="007C2C6B" w14:paraId="18CF2D11" w14:textId="77777777" w:rsidTr="00502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2C0F9CD4" w14:textId="77777777" w:rsidR="00347ABE" w:rsidRPr="007C2C6B" w:rsidRDefault="00347ABE" w:rsidP="002E1ADA">
            <w:pPr>
              <w:rPr>
                <w:lang w:val="ms-MY"/>
              </w:rPr>
            </w:pPr>
            <w:r w:rsidRPr="007C2C6B">
              <w:rPr>
                <w:lang w:val="ms-MY"/>
              </w:rPr>
              <w:t>Mail</w:t>
            </w:r>
          </w:p>
        </w:tc>
        <w:tc>
          <w:tcPr>
            <w:tcW w:w="3217" w:type="pct"/>
          </w:tcPr>
          <w:p w14:paraId="6E0033C6" w14:textId="77777777" w:rsidR="00347ABE" w:rsidRPr="007C2C6B" w:rsidRDefault="00347ABE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7C2C6B">
              <w:rPr>
                <w:lang w:val="ms-MY"/>
              </w:rPr>
              <w:t>PO Box 2222, Midland   WA   6936</w:t>
            </w:r>
          </w:p>
        </w:tc>
      </w:tr>
      <w:tr w:rsidR="00502281" w:rsidRPr="007C2C6B" w14:paraId="40993E9F" w14:textId="77777777" w:rsidTr="00502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5F009BA6" w14:textId="77777777" w:rsidR="00502281" w:rsidRPr="007C2C6B" w:rsidRDefault="00502281" w:rsidP="002E1ADA">
            <w:pPr>
              <w:rPr>
                <w:lang w:val="ms-MY"/>
              </w:rPr>
            </w:pPr>
            <w:r w:rsidRPr="007C2C6B">
              <w:rPr>
                <w:lang w:val="ms-MY"/>
              </w:rPr>
              <w:t>Website</w:t>
            </w:r>
          </w:p>
        </w:tc>
        <w:tc>
          <w:tcPr>
            <w:tcW w:w="3217" w:type="pct"/>
          </w:tcPr>
          <w:p w14:paraId="35600B2B" w14:textId="1C4DA11F" w:rsidR="00B45690" w:rsidRPr="007C2C6B" w:rsidRDefault="00863B07" w:rsidP="00B456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ms-MY"/>
              </w:rPr>
            </w:pPr>
            <w:hyperlink r:id="rId19" w:history="1">
              <w:r w:rsidR="00B45690" w:rsidRPr="007C2C6B">
                <w:rPr>
                  <w:rStyle w:val="Hyperlink"/>
                  <w:lang w:val="ms-MY"/>
                </w:rPr>
                <w:t>www.landgate.wa.gov.au</w:t>
              </w:r>
            </w:hyperlink>
          </w:p>
        </w:tc>
      </w:tr>
      <w:tr w:rsidR="00347ABE" w:rsidRPr="007C2C6B" w14:paraId="39805FDE" w14:textId="77777777" w:rsidTr="00502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520436F9" w14:textId="77777777" w:rsidR="00347ABE" w:rsidRPr="007C2C6B" w:rsidRDefault="00347ABE" w:rsidP="002E1ADA">
            <w:pPr>
              <w:rPr>
                <w:lang w:val="ms-MY"/>
              </w:rPr>
            </w:pPr>
            <w:r w:rsidRPr="007C2C6B">
              <w:rPr>
                <w:lang w:val="ms-MY"/>
              </w:rPr>
              <w:t>Visit</w:t>
            </w:r>
          </w:p>
        </w:tc>
        <w:tc>
          <w:tcPr>
            <w:tcW w:w="3217" w:type="pct"/>
          </w:tcPr>
          <w:p w14:paraId="06BDC6CD" w14:textId="77777777" w:rsidR="00347ABE" w:rsidRPr="007C2C6B" w:rsidRDefault="00347ABE" w:rsidP="0086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7C2C6B">
              <w:rPr>
                <w:lang w:val="ms-MY"/>
              </w:rPr>
              <w:t>1 Midland Square, Midland   WA  6056</w:t>
            </w:r>
          </w:p>
        </w:tc>
      </w:tr>
      <w:tr w:rsidR="00347ABE" w:rsidRPr="007C2C6B" w14:paraId="47CA955D" w14:textId="77777777" w:rsidTr="00502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0CEAA6BC" w14:textId="77777777" w:rsidR="00347ABE" w:rsidRPr="007C2C6B" w:rsidRDefault="00347ABE" w:rsidP="002E1ADA">
            <w:pPr>
              <w:rPr>
                <w:lang w:val="ms-MY"/>
              </w:rPr>
            </w:pPr>
            <w:r w:rsidRPr="007C2C6B">
              <w:rPr>
                <w:lang w:val="ms-MY"/>
              </w:rPr>
              <w:t>Business Hours (WA)</w:t>
            </w:r>
          </w:p>
        </w:tc>
        <w:tc>
          <w:tcPr>
            <w:tcW w:w="3217" w:type="pct"/>
          </w:tcPr>
          <w:p w14:paraId="210B4108" w14:textId="77777777" w:rsidR="00347ABE" w:rsidRPr="007C2C6B" w:rsidRDefault="00347ABE" w:rsidP="00866F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r w:rsidRPr="007C2C6B">
              <w:rPr>
                <w:lang w:val="ms-MY"/>
              </w:rPr>
              <w:t>Monday to Friday from 8.30am to 5.00pm</w:t>
            </w:r>
          </w:p>
        </w:tc>
      </w:tr>
      <w:tr w:rsidR="00DF5B72" w:rsidRPr="007C2C6B" w14:paraId="6D178D2D" w14:textId="77777777" w:rsidTr="00502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41D0F93C" w14:textId="77777777" w:rsidR="00DF5B72" w:rsidRPr="007C2C6B" w:rsidRDefault="00DF5B72" w:rsidP="002E1ADA">
            <w:pPr>
              <w:rPr>
                <w:lang w:val="ms-MY"/>
              </w:rPr>
            </w:pPr>
            <w:r w:rsidRPr="007C2C6B">
              <w:rPr>
                <w:lang w:val="ms-MY"/>
              </w:rPr>
              <w:t>Webchat</w:t>
            </w:r>
          </w:p>
        </w:tc>
        <w:tc>
          <w:tcPr>
            <w:tcW w:w="3217" w:type="pct"/>
          </w:tcPr>
          <w:p w14:paraId="08F65495" w14:textId="77777777" w:rsidR="00DF5B72" w:rsidRPr="007C2C6B" w:rsidRDefault="00137329" w:rsidP="00866F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7C2C6B">
              <w:rPr>
                <w:lang w:val="ms-MY"/>
              </w:rPr>
              <w:t>Monday to Friday from 8.30am to 4.30pm</w:t>
            </w:r>
          </w:p>
        </w:tc>
      </w:tr>
      <w:tr w:rsidR="00347ABE" w:rsidRPr="007C2C6B" w14:paraId="76BA81C1" w14:textId="77777777" w:rsidTr="005022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3B8FE844" w14:textId="77777777" w:rsidR="00347ABE" w:rsidRPr="007C2C6B" w:rsidRDefault="00347ABE" w:rsidP="002E1ADA">
            <w:pPr>
              <w:rPr>
                <w:lang w:val="ms-MY"/>
              </w:rPr>
            </w:pPr>
            <w:r w:rsidRPr="007C2C6B">
              <w:rPr>
                <w:lang w:val="ms-MY"/>
              </w:rPr>
              <w:t>Document Lodgement (WA)</w:t>
            </w:r>
          </w:p>
        </w:tc>
        <w:tc>
          <w:tcPr>
            <w:tcW w:w="3217" w:type="pct"/>
          </w:tcPr>
          <w:p w14:paraId="1ACE485B" w14:textId="77777777" w:rsidR="00347ABE" w:rsidRPr="007C2C6B" w:rsidRDefault="00347ABE" w:rsidP="00866F0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r w:rsidRPr="007C2C6B">
              <w:rPr>
                <w:b w:val="0"/>
                <w:lang w:val="ms-MY"/>
              </w:rPr>
              <w:t>Monday to Friday from 8.30am to 4.30pm</w:t>
            </w:r>
          </w:p>
        </w:tc>
      </w:tr>
    </w:tbl>
    <w:p w14:paraId="6C10B9E1" w14:textId="77777777" w:rsidR="00430511" w:rsidRPr="007C2C6B" w:rsidRDefault="00430511" w:rsidP="008C02B0">
      <w:pPr>
        <w:pStyle w:val="Sourcenotes"/>
        <w:rPr>
          <w:lang w:val="ms-MY"/>
        </w:rPr>
      </w:pPr>
    </w:p>
    <w:sectPr w:rsidR="00430511" w:rsidRPr="007C2C6B" w:rsidSect="001606C9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9ACF" w14:textId="77777777" w:rsidR="00C22581" w:rsidRDefault="00C22581" w:rsidP="008456D5">
      <w:pPr>
        <w:spacing w:before="0" w:after="0"/>
      </w:pPr>
      <w:r>
        <w:separator/>
      </w:r>
    </w:p>
  </w:endnote>
  <w:endnote w:type="continuationSeparator" w:id="0">
    <w:p w14:paraId="5F18F193" w14:textId="77777777" w:rsidR="00C22581" w:rsidRDefault="00C22581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5E8B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28BD65C6" wp14:editId="04F6192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09B0EE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D65C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&quot;&quot;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" filled="f" stroked="f" strokeweight=".5pt">
              <v:textbox inset="18mm,0,0,10mm">
                <w:txbxContent>
                  <w:p w14:paraId="5009B0EE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70308852" wp14:editId="10EA9BB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C0CB476" w14:textId="0C77E4B9" w:rsidR="00180B5B" w:rsidRDefault="007C2C6B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Landgate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0885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alt="&quot;&quot;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C0CB476" w14:textId="0C77E4B9" w:rsidR="00180B5B" w:rsidRDefault="007C2C6B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Landgate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95F2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3657582" wp14:editId="3659B98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AD3876" w14:textId="77777777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E2218A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6575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&quot;&quot;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" filled="f" stroked="f" strokeweight=".5pt">
              <v:textbox inset="0,0,18mm,10mm">
                <w:txbxContent>
                  <w:p w14:paraId="17AD3876" w14:textId="77777777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E2218A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2EED1F" wp14:editId="424B94E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B67185A" w14:textId="61FE0F20" w:rsidR="007A05BE" w:rsidRDefault="007C2C6B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Landgate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EED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&quot;&quot;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B67185A" w14:textId="61FE0F20" w:rsidR="007A05BE" w:rsidRDefault="007C2C6B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Landgate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689B54AD" wp14:editId="2A0C61F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DE2B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8180B64" wp14:editId="0D79C51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FD99FA" w14:textId="77777777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E2218A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80B6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&quot;&quot;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" filled="f" stroked="f" strokeweight=".5pt">
              <v:textbox inset="0,0,18mm,10mm">
                <w:txbxContent>
                  <w:p w14:paraId="06FD99FA" w14:textId="77777777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E2218A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1389A01A" wp14:editId="21CFBC2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D858DEF" w14:textId="42C8D0EF" w:rsidR="00D02062" w:rsidRDefault="007C2C6B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Landgate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9A01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&quot;&quot;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D858DEF" w14:textId="42C8D0EF" w:rsidR="00D02062" w:rsidRDefault="007C2C6B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Landgate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3971A1D9" wp14:editId="575AC37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A912" w14:textId="77777777" w:rsidR="00C22581" w:rsidRPr="005912BE" w:rsidRDefault="00C22581" w:rsidP="005912BE">
      <w:pPr>
        <w:spacing w:before="300"/>
        <w:rPr>
          <w:color w:val="008089" w:themeColor="accent2"/>
        </w:rPr>
      </w:pPr>
      <w:r w:rsidRPr="001606C9">
        <w:rPr>
          <w:color w:val="004044" w:themeColor="accent2" w:themeShade="80"/>
        </w:rPr>
        <w:t>----------</w:t>
      </w:r>
    </w:p>
  </w:footnote>
  <w:footnote w:type="continuationSeparator" w:id="0">
    <w:p w14:paraId="27283ABD" w14:textId="77777777" w:rsidR="00C22581" w:rsidRDefault="00C22581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CF19" w14:textId="77777777" w:rsidR="00180B5B" w:rsidRDefault="00E30EB4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3E2F" w14:textId="0F1346B0" w:rsidR="007A05BE" w:rsidRDefault="00B45690" w:rsidP="00546218">
    <w:pPr>
      <w:pStyle w:val="Header"/>
      <w:spacing w:after="1320"/>
    </w:pPr>
    <w:fldSimple w:instr=" STYLEREF  &quot;Heading 1&quot; \l  \* MERGEFORMAT ">
      <w:r w:rsidR="00863B07">
        <w:rPr>
          <w:noProof/>
        </w:rPr>
        <w:t>Untuk keterangan lebih lanjut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5046CC5"/>
    <w:multiLevelType w:val="hybridMultilevel"/>
    <w:tmpl w:val="3B988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 w16cid:durableId="1489251227">
    <w:abstractNumId w:val="9"/>
  </w:num>
  <w:num w:numId="2" w16cid:durableId="289093162">
    <w:abstractNumId w:val="7"/>
  </w:num>
  <w:num w:numId="3" w16cid:durableId="1882471974">
    <w:abstractNumId w:val="6"/>
  </w:num>
  <w:num w:numId="4" w16cid:durableId="1196843269">
    <w:abstractNumId w:val="5"/>
  </w:num>
  <w:num w:numId="5" w16cid:durableId="1256595059">
    <w:abstractNumId w:val="4"/>
  </w:num>
  <w:num w:numId="6" w16cid:durableId="655032925">
    <w:abstractNumId w:val="8"/>
  </w:num>
  <w:num w:numId="7" w16cid:durableId="15540460">
    <w:abstractNumId w:val="3"/>
  </w:num>
  <w:num w:numId="8" w16cid:durableId="1836073059">
    <w:abstractNumId w:val="2"/>
  </w:num>
  <w:num w:numId="9" w16cid:durableId="1288317176">
    <w:abstractNumId w:val="1"/>
  </w:num>
  <w:num w:numId="10" w16cid:durableId="617420856">
    <w:abstractNumId w:val="0"/>
  </w:num>
  <w:num w:numId="11" w16cid:durableId="1468665616">
    <w:abstractNumId w:val="16"/>
  </w:num>
  <w:num w:numId="12" w16cid:durableId="7947156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0829307">
    <w:abstractNumId w:val="19"/>
  </w:num>
  <w:num w:numId="14" w16cid:durableId="9815447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4106020">
    <w:abstractNumId w:val="10"/>
  </w:num>
  <w:num w:numId="16" w16cid:durableId="20192377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44767">
    <w:abstractNumId w:val="15"/>
  </w:num>
  <w:num w:numId="18" w16cid:durableId="2126920597">
    <w:abstractNumId w:val="11"/>
  </w:num>
  <w:num w:numId="19" w16cid:durableId="1203635458">
    <w:abstractNumId w:val="13"/>
  </w:num>
  <w:num w:numId="20" w16cid:durableId="7640399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72426078">
    <w:abstractNumId w:val="14"/>
  </w:num>
  <w:num w:numId="22" w16cid:durableId="1133595331">
    <w:abstractNumId w:val="17"/>
  </w:num>
  <w:num w:numId="23" w16cid:durableId="1565746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9723029">
    <w:abstractNumId w:val="18"/>
  </w:num>
  <w:num w:numId="25" w16cid:durableId="1156654615">
    <w:abstractNumId w:val="18"/>
  </w:num>
  <w:num w:numId="26" w16cid:durableId="944581889">
    <w:abstractNumId w:val="18"/>
  </w:num>
  <w:num w:numId="27" w16cid:durableId="115681635">
    <w:abstractNumId w:val="18"/>
  </w:num>
  <w:num w:numId="28" w16cid:durableId="2113671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E5"/>
    <w:rsid w:val="0001430B"/>
    <w:rsid w:val="000D7939"/>
    <w:rsid w:val="000E24BA"/>
    <w:rsid w:val="000E5674"/>
    <w:rsid w:val="000E7E9F"/>
    <w:rsid w:val="001349C6"/>
    <w:rsid w:val="00137329"/>
    <w:rsid w:val="00155FE5"/>
    <w:rsid w:val="001606C9"/>
    <w:rsid w:val="00180B5B"/>
    <w:rsid w:val="00203702"/>
    <w:rsid w:val="002254D5"/>
    <w:rsid w:val="0022611D"/>
    <w:rsid w:val="0026422D"/>
    <w:rsid w:val="00266955"/>
    <w:rsid w:val="00284164"/>
    <w:rsid w:val="002959FB"/>
    <w:rsid w:val="002B3569"/>
    <w:rsid w:val="002B7197"/>
    <w:rsid w:val="002E1ADA"/>
    <w:rsid w:val="002F2063"/>
    <w:rsid w:val="00347ABE"/>
    <w:rsid w:val="00367DCD"/>
    <w:rsid w:val="003720E9"/>
    <w:rsid w:val="003C625A"/>
    <w:rsid w:val="003F1371"/>
    <w:rsid w:val="003F775D"/>
    <w:rsid w:val="00420F04"/>
    <w:rsid w:val="00430511"/>
    <w:rsid w:val="00450D0E"/>
    <w:rsid w:val="00477E77"/>
    <w:rsid w:val="00483596"/>
    <w:rsid w:val="004F77AA"/>
    <w:rsid w:val="00502281"/>
    <w:rsid w:val="0051751A"/>
    <w:rsid w:val="00541213"/>
    <w:rsid w:val="00546218"/>
    <w:rsid w:val="005653A9"/>
    <w:rsid w:val="005912BE"/>
    <w:rsid w:val="005F794B"/>
    <w:rsid w:val="00611CC1"/>
    <w:rsid w:val="006543C0"/>
    <w:rsid w:val="00686A7B"/>
    <w:rsid w:val="006A0F8A"/>
    <w:rsid w:val="006A266A"/>
    <w:rsid w:val="006B12CE"/>
    <w:rsid w:val="006E1ECA"/>
    <w:rsid w:val="00737492"/>
    <w:rsid w:val="00791F90"/>
    <w:rsid w:val="007A05BE"/>
    <w:rsid w:val="007C2C6B"/>
    <w:rsid w:val="008067A1"/>
    <w:rsid w:val="008456D5"/>
    <w:rsid w:val="0084634B"/>
    <w:rsid w:val="00851C7D"/>
    <w:rsid w:val="00863B07"/>
    <w:rsid w:val="00866F00"/>
    <w:rsid w:val="008A1887"/>
    <w:rsid w:val="008B6A81"/>
    <w:rsid w:val="008C02B0"/>
    <w:rsid w:val="008E2A0D"/>
    <w:rsid w:val="009318C3"/>
    <w:rsid w:val="0096181D"/>
    <w:rsid w:val="00977E39"/>
    <w:rsid w:val="009909EC"/>
    <w:rsid w:val="00996B8C"/>
    <w:rsid w:val="009A4CCC"/>
    <w:rsid w:val="009B00F2"/>
    <w:rsid w:val="00A070A2"/>
    <w:rsid w:val="00A146EE"/>
    <w:rsid w:val="00A346FF"/>
    <w:rsid w:val="00A55479"/>
    <w:rsid w:val="00A95970"/>
    <w:rsid w:val="00AD7703"/>
    <w:rsid w:val="00B0484D"/>
    <w:rsid w:val="00B1354E"/>
    <w:rsid w:val="00B42AC2"/>
    <w:rsid w:val="00B45690"/>
    <w:rsid w:val="00B9430D"/>
    <w:rsid w:val="00BB3AAC"/>
    <w:rsid w:val="00BE3AD8"/>
    <w:rsid w:val="00C22581"/>
    <w:rsid w:val="00C611D6"/>
    <w:rsid w:val="00CD233E"/>
    <w:rsid w:val="00CF6CFD"/>
    <w:rsid w:val="00CF763F"/>
    <w:rsid w:val="00CF78A5"/>
    <w:rsid w:val="00D02062"/>
    <w:rsid w:val="00D0691C"/>
    <w:rsid w:val="00D5655E"/>
    <w:rsid w:val="00D62C1B"/>
    <w:rsid w:val="00D96BC0"/>
    <w:rsid w:val="00DD09C2"/>
    <w:rsid w:val="00DE4362"/>
    <w:rsid w:val="00DE4FE2"/>
    <w:rsid w:val="00DF5B72"/>
    <w:rsid w:val="00E04908"/>
    <w:rsid w:val="00E2218A"/>
    <w:rsid w:val="00E30EB4"/>
    <w:rsid w:val="00E54554"/>
    <w:rsid w:val="00E94FDD"/>
    <w:rsid w:val="00E95BA5"/>
    <w:rsid w:val="00F11869"/>
    <w:rsid w:val="00F1428D"/>
    <w:rsid w:val="00F67CDB"/>
    <w:rsid w:val="00FC32B2"/>
    <w:rsid w:val="00FC34AF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DC6E1"/>
  <w15:chartTrackingRefBased/>
  <w15:docId w15:val="{5D939672-8195-4BDC-8AF0-E2BE4918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6C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606C9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606C9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430511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43051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430511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62C1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C1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1606C9"/>
    <w:pPr>
      <w:spacing w:before="0"/>
      <w:ind w:left="-1020" w:firstLine="1020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430511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430511"/>
    <w:pPr>
      <w:numPr>
        <w:numId w:val="2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66F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6F0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66F00"/>
    <w:rPr>
      <w:i/>
      <w:iCs/>
    </w:rPr>
  </w:style>
  <w:style w:type="character" w:styleId="Strong">
    <w:name w:val="Strong"/>
    <w:basedOn w:val="DefaultParagraphFont"/>
    <w:uiPriority w:val="22"/>
    <w:qFormat/>
    <w:rsid w:val="00866F00"/>
    <w:rPr>
      <w:b/>
      <w:bCs/>
    </w:rPr>
  </w:style>
  <w:style w:type="paragraph" w:styleId="ListParagraph">
    <w:name w:val="List Paragraph"/>
    <w:basedOn w:val="Normal"/>
    <w:uiPriority w:val="99"/>
    <w:unhideWhenUsed/>
    <w:qFormat/>
    <w:rsid w:val="00791F90"/>
    <w:pPr>
      <w:ind w:left="720"/>
      <w:contextualSpacing/>
    </w:pPr>
  </w:style>
  <w:style w:type="paragraph" w:styleId="Revision">
    <w:name w:val="Revision"/>
    <w:hidden/>
    <w:uiPriority w:val="99"/>
    <w:semiHidden/>
    <w:rsid w:val="00FF6867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B45690"/>
    <w:rPr>
      <w:color w:val="004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://www.landgate.wa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_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A523B1750240BE80189DB199674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4D9B9-D68B-486B-84B1-253D512CCFC1}"/>
      </w:docPartPr>
      <w:docPartBody>
        <w:p w:rsidR="00974D9D" w:rsidRDefault="00974D9D">
          <w:pPr>
            <w:pStyle w:val="90A523B1750240BE80189DB199674D57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2BD3ADAC5BDC4713AC656B50F28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39CFC-8214-4598-BB7D-3774323A84A6}"/>
      </w:docPartPr>
      <w:docPartBody>
        <w:p w:rsidR="00974D9D" w:rsidRDefault="00974D9D">
          <w:pPr>
            <w:pStyle w:val="2BD3ADAC5BDC4713AC656B50F282F6ED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9D"/>
    <w:rsid w:val="00974D9D"/>
    <w:rsid w:val="00A4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A523B1750240BE80189DB199674D57">
    <w:name w:val="90A523B1750240BE80189DB199674D57"/>
  </w:style>
  <w:style w:type="paragraph" w:customStyle="1" w:styleId="2BD3ADAC5BDC4713AC656B50F282F6ED">
    <w:name w:val="2BD3ADAC5BDC4713AC656B50F282F6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86B383AE9334382FBF69321D4D9A5" ma:contentTypeVersion="6" ma:contentTypeDescription="Create a new document." ma:contentTypeScope="" ma:versionID="fa4d50de53c16bbc52dd972c68f18372">
  <xsd:schema xmlns:xsd="http://www.w3.org/2001/XMLSchema" xmlns:xs="http://www.w3.org/2001/XMLSchema" xmlns:p="http://schemas.microsoft.com/office/2006/metadata/properties" xmlns:ns2="d128bf9b-929d-4156-875e-6f0dc6c888d9" xmlns:ns3="7b1792ad-891f-42c9-8df0-ff81d9418513" targetNamespace="http://schemas.microsoft.com/office/2006/metadata/properties" ma:root="true" ma:fieldsID="98d2e152144c2b1c54521ef498ee7372" ns2:_="" ns3:_="">
    <xsd:import namespace="d128bf9b-929d-4156-875e-6f0dc6c888d9"/>
    <xsd:import namespace="7b1792ad-891f-42c9-8df0-ff81d9418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8bf9b-929d-4156-875e-6f0dc6c88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792ad-891f-42c9-8df0-ff81d9418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31EF80-8922-481A-AC96-4470C3FCA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231FA-5391-48DD-98F8-F248F127FD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512051-6487-4E83-A5AC-5E0CA6B053EA}">
  <ds:schemaRefs>
    <ds:schemaRef ds:uri="d128bf9b-929d-4156-875e-6f0dc6c888d9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7b1792ad-891f-42c9-8df0-ff81d9418513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6F612D0-B873-478A-ADA3-B5A9E0F4C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8bf9b-929d-4156-875e-6f0dc6c888d9"/>
    <ds:schemaRef ds:uri="7b1792ad-891f-42c9-8df0-ff81d9418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DITRDCA_Document template</Template>
  <TotalTime>21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Landgate</vt:lpstr>
    </vt:vector>
  </TitlesOfParts>
  <Company>Department of Infrastructure &amp; Regional Development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Landgate</dc:title>
  <dc:subject/>
  <dc:creator>MCCORMACK Jillian</dc:creator>
  <cp:keywords/>
  <dc:description/>
  <cp:lastModifiedBy>Asmawati Jim</cp:lastModifiedBy>
  <cp:revision>3</cp:revision>
  <dcterms:created xsi:type="dcterms:W3CDTF">2023-08-01T09:52:00Z</dcterms:created>
  <dcterms:modified xsi:type="dcterms:W3CDTF">2023-08-01T10:11:00Z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0x01010042A86B383AE9334382FBF69321D4D9A5</vt:lpwstr>
  </property>
</Properties>
</file>