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7419" w14:textId="77777777" w:rsidR="008456D5" w:rsidRDefault="00996B8C" w:rsidP="003F175E">
      <w:pPr>
        <w:spacing w:before="0" w:after="240"/>
        <w:ind w:left="-1020"/>
      </w:pPr>
      <w:r>
        <w:rPr>
          <w:noProof/>
        </w:rPr>
        <w:drawing>
          <wp:inline distT="0" distB="0" distL="0" distR="0" wp14:anchorId="1CB8CF8F" wp14:editId="78FF6EA6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18A1CD" w14:textId="42745B78" w:rsidR="007A0008" w:rsidRPr="00BE3AD8" w:rsidRDefault="00535756" w:rsidP="003F175E">
          <w:pPr>
            <w:pStyle w:val="Title"/>
            <w:spacing w:before="0"/>
            <w:outlineLvl w:val="0"/>
          </w:pPr>
          <w:r w:rsidRPr="00535756">
            <w:t>Perkhidmatan Suruhanjaya Bantuan Kewangan Kerajaan Tempatan</w:t>
          </w:r>
        </w:p>
      </w:sdtContent>
    </w:sdt>
    <w:p w14:paraId="25040486" w14:textId="77777777" w:rsidR="00DE4FE2" w:rsidRPr="00BE3AD8" w:rsidRDefault="00A02D24" w:rsidP="00BE3AD8">
      <w:pPr>
        <w:pStyle w:val="Subtitle"/>
      </w:pPr>
      <w:r>
        <w:t>Disampaikan oleh Suruhanjaya Bantuan Kewangan Kerajaan Tempatan Western Australia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262E545C" w14:textId="77777777" w:rsidR="00DE4FE2" w:rsidRDefault="00114750" w:rsidP="00DE4FE2">
          <w:pPr>
            <w:pStyle w:val="CoverDate"/>
          </w:pPr>
          <w:r>
            <w:t>1/04/2022</w:t>
          </w:r>
        </w:p>
      </w:sdtContent>
    </w:sdt>
    <w:p w14:paraId="5A67126E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3F3AEAF7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5254D9E0" w14:textId="77777777" w:rsidR="00A02D24" w:rsidRDefault="001144FA" w:rsidP="003F175E">
      <w:pPr>
        <w:pStyle w:val="Heading2"/>
      </w:pPr>
      <w:r>
        <w:t>Perkhidmatan</w:t>
      </w:r>
    </w:p>
    <w:p w14:paraId="1C373F8B" w14:textId="5ED5861E" w:rsidR="002F77C5" w:rsidRDefault="001E38F2" w:rsidP="000E243A">
      <w:pPr>
        <w:tabs>
          <w:tab w:val="left" w:pos="0"/>
          <w:tab w:val="left" w:pos="1418"/>
          <w:tab w:val="left" w:pos="2127"/>
          <w:tab w:val="left" w:pos="2835"/>
        </w:tabs>
      </w:pPr>
      <w:r>
        <w:t>Suruhanjaya Bantuan Kewangan Kerajaan Tempatan Western Australia, bagi pihak dan dibiayai sepenuhnya oleh Kerajaan Australia, menyediakan perkhidmatan yang berikut:</w:t>
      </w:r>
    </w:p>
    <w:p w14:paraId="0E8D70D2" w14:textId="6C7348F6" w:rsidR="002261F2" w:rsidRDefault="002261F2" w:rsidP="002261F2">
      <w:pPr>
        <w:pStyle w:val="Bullet1"/>
      </w:pPr>
      <w:r>
        <w:t xml:space="preserve">Menentukan bantuan kewangan kegunaan am Komanwel selaras dengan </w:t>
      </w:r>
      <w:r w:rsidRPr="00535756">
        <w:rPr>
          <w:i/>
          <w:iCs/>
        </w:rPr>
        <w:t xml:space="preserve">Akta Kerajaan Tempatan (Bantuan Kewangan) 1995 </w:t>
      </w:r>
      <w:r>
        <w:t>(Komanwel) (“Akta”) untuk kerajaan tempatan Wilayah Lautan Hindi</w:t>
      </w:r>
    </w:p>
    <w:p w14:paraId="632DDA0A" w14:textId="77777777" w:rsidR="002261F2" w:rsidRDefault="002261F2" w:rsidP="002261F2">
      <w:pPr>
        <w:pStyle w:val="Bullet1"/>
      </w:pPr>
      <w:r>
        <w:t>Melaksanakan perbicaraan awam berkenaan dengan proses menentukan pemberian bantuan kewangan bersama kerajaan tempatan Wilayah Lautan Hindi di bawah Akta dan menasihati Menteri Komanwel mengenai hal-hal yang dibangkitkan oleh kerajaan tempatan Wilayah Lautan Hindi.</w:t>
      </w:r>
    </w:p>
    <w:p w14:paraId="7112A2D9" w14:textId="77777777" w:rsidR="00D02062" w:rsidRDefault="0090710F" w:rsidP="003F175E">
      <w:pPr>
        <w:pStyle w:val="Heading2"/>
      </w:pPr>
      <w:r>
        <w:t>Apakah ertinya bagi saya?</w:t>
      </w:r>
    </w:p>
    <w:p w14:paraId="72FE4A47" w14:textId="77777777" w:rsidR="000E243A" w:rsidRDefault="000E243A" w:rsidP="000E243A">
      <w:pPr>
        <w:pStyle w:val="Bullet1"/>
      </w:pPr>
      <w:r>
        <w:t>Kerajaan tempatan mampu menyokong penyampaian perkhidmatan sokongan kepada komuniti melalui bantuan kewangan Komanwel.</w:t>
      </w:r>
    </w:p>
    <w:p w14:paraId="207471EB" w14:textId="6A0B93EF" w:rsidR="0090710F" w:rsidRDefault="0090710F" w:rsidP="003F175E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60B28521" w14:textId="77777777" w:rsidTr="003F1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E42FC0B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5ACC0A43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443B67A9" w14:textId="77777777" w:rsidTr="003F175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BAA2632" w14:textId="77777777" w:rsidR="0090710F" w:rsidRPr="00076ABE" w:rsidRDefault="0090710F" w:rsidP="002E1ADA">
            <w:r>
              <w:t>Telefon</w:t>
            </w:r>
          </w:p>
        </w:tc>
        <w:tc>
          <w:tcPr>
            <w:tcW w:w="2981" w:type="pct"/>
          </w:tcPr>
          <w:p w14:paraId="09881286" w14:textId="4339ACD8" w:rsidR="0090710F" w:rsidRPr="00076ABE" w:rsidRDefault="002261F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08 6552 7300</w:t>
            </w:r>
          </w:p>
        </w:tc>
      </w:tr>
      <w:tr w:rsidR="0090710F" w14:paraId="4D0B0093" w14:textId="77777777" w:rsidTr="003F1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6049516" w14:textId="77777777" w:rsidR="0090710F" w:rsidRDefault="00214082" w:rsidP="002E1ADA">
            <w:r>
              <w:t>E-mel</w:t>
            </w:r>
          </w:p>
        </w:tc>
        <w:tc>
          <w:tcPr>
            <w:tcW w:w="2981" w:type="pct"/>
          </w:tcPr>
          <w:p w14:paraId="68D84CE6" w14:textId="71EB7CD2" w:rsidR="000E243A" w:rsidRDefault="006772C3" w:rsidP="000E2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6602C8">
                <w:rPr>
                  <w:rStyle w:val="Hyperlink"/>
                </w:rPr>
                <w:t>grants.commission@dlgsc.wa.gov.au</w:t>
              </w:r>
            </w:hyperlink>
            <w:r w:rsidR="006602C8">
              <w:rPr>
                <w:rStyle w:val="Hyperlink"/>
              </w:rPr>
              <w:t xml:space="preserve"> </w:t>
            </w:r>
          </w:p>
        </w:tc>
      </w:tr>
      <w:tr w:rsidR="0090710F" w14:paraId="1369FA7C" w14:textId="77777777" w:rsidTr="003F17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A21EC42" w14:textId="77777777" w:rsidR="0090710F" w:rsidRDefault="00214082" w:rsidP="002E1ADA">
            <w:r>
              <w:t>Laman web</w:t>
            </w:r>
          </w:p>
        </w:tc>
        <w:tc>
          <w:tcPr>
            <w:tcW w:w="2981" w:type="pct"/>
          </w:tcPr>
          <w:p w14:paraId="4271662F" w14:textId="72206DA3" w:rsidR="002261F2" w:rsidRPr="002261F2" w:rsidRDefault="006772C3" w:rsidP="002261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anchor="grants" w:history="1">
              <w:r w:rsidR="006602C8">
                <w:rPr>
                  <w:rStyle w:val="Hyperlink"/>
                  <w:b w:val="0"/>
                </w:rPr>
                <w:t>https://www.dlgsc.wa.gov.au/local-government/local-governments/boards-and-commissions#grants</w:t>
              </w:r>
            </w:hyperlink>
          </w:p>
        </w:tc>
      </w:tr>
    </w:tbl>
    <w:p w14:paraId="63BB1F9E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9D9D" w14:textId="77777777" w:rsidR="00E16B54" w:rsidRDefault="00E16B54" w:rsidP="008456D5">
      <w:pPr>
        <w:spacing w:before="0" w:after="0"/>
      </w:pPr>
      <w:r>
        <w:separator/>
      </w:r>
    </w:p>
  </w:endnote>
  <w:endnote w:type="continuationSeparator" w:id="0">
    <w:p w14:paraId="2EC4E335" w14:textId="77777777" w:rsidR="00E16B54" w:rsidRDefault="00E16B54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783C" w14:textId="1F739665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13069" w14:textId="04AC73F4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D1EF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CBCB56A" wp14:editId="4E8896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15FD5F7C" w14:textId="6D07D54F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602C8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CB5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15FD5F7C" w14:textId="6D07D54F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602C8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90C0529" wp14:editId="0D2EE5B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C76841" w14:textId="2E7A4D91" w:rsidR="00D02062" w:rsidRDefault="0053575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Suruhanjaya Bantuan Kewangan Kerajaan Tempatan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90C0529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C76841" w14:textId="2E7A4D91" w:rsidR="00D02062" w:rsidRDefault="00535756" w:rsidP="00D02062">
                        <w:pPr>
                          <w:pStyle w:val="Footer"/>
                          <w:jc w:val="right"/>
                        </w:pPr>
                        <w:r>
                          <w:t>Perkhidmatan Suruhanjaya Bantuan Kewangan Kerajaan Tempatan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5B2E6B13" wp14:editId="1ECEA57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7B53" w14:textId="77777777" w:rsidR="00E16B54" w:rsidRPr="005912BE" w:rsidRDefault="00E16B54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677C0EE" w14:textId="77777777" w:rsidR="00E16B54" w:rsidRDefault="00E16B54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7452" w14:textId="02D067E0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635D2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3127" w14:textId="6DD0DDA0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635D2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6ABE"/>
    <w:rsid w:val="000A69DB"/>
    <w:rsid w:val="000C22F2"/>
    <w:rsid w:val="000E243A"/>
    <w:rsid w:val="000E24BA"/>
    <w:rsid w:val="000E5674"/>
    <w:rsid w:val="001144FA"/>
    <w:rsid w:val="00114750"/>
    <w:rsid w:val="001349C6"/>
    <w:rsid w:val="00146DA9"/>
    <w:rsid w:val="00180B5B"/>
    <w:rsid w:val="00191026"/>
    <w:rsid w:val="001E38F2"/>
    <w:rsid w:val="00214082"/>
    <w:rsid w:val="002254D5"/>
    <w:rsid w:val="0022611D"/>
    <w:rsid w:val="002261F2"/>
    <w:rsid w:val="0026422D"/>
    <w:rsid w:val="00284164"/>
    <w:rsid w:val="002B3569"/>
    <w:rsid w:val="002B7197"/>
    <w:rsid w:val="002E1ADA"/>
    <w:rsid w:val="002F77C5"/>
    <w:rsid w:val="00337D74"/>
    <w:rsid w:val="003720E9"/>
    <w:rsid w:val="003C625A"/>
    <w:rsid w:val="003F175E"/>
    <w:rsid w:val="003F775D"/>
    <w:rsid w:val="00420F04"/>
    <w:rsid w:val="00422381"/>
    <w:rsid w:val="00450D0E"/>
    <w:rsid w:val="00477E77"/>
    <w:rsid w:val="004928F8"/>
    <w:rsid w:val="004B5757"/>
    <w:rsid w:val="004F77AA"/>
    <w:rsid w:val="00500CB3"/>
    <w:rsid w:val="00535756"/>
    <w:rsid w:val="00541213"/>
    <w:rsid w:val="00546218"/>
    <w:rsid w:val="00546723"/>
    <w:rsid w:val="005653A9"/>
    <w:rsid w:val="005912BE"/>
    <w:rsid w:val="005D19BA"/>
    <w:rsid w:val="005F794B"/>
    <w:rsid w:val="00611CC1"/>
    <w:rsid w:val="00635D24"/>
    <w:rsid w:val="006602C8"/>
    <w:rsid w:val="006772C3"/>
    <w:rsid w:val="00686A7B"/>
    <w:rsid w:val="006A266A"/>
    <w:rsid w:val="006E1ECA"/>
    <w:rsid w:val="006E2224"/>
    <w:rsid w:val="007A05BE"/>
    <w:rsid w:val="008067A1"/>
    <w:rsid w:val="008456D5"/>
    <w:rsid w:val="0084634B"/>
    <w:rsid w:val="008A1887"/>
    <w:rsid w:val="008B6A81"/>
    <w:rsid w:val="008D2C85"/>
    <w:rsid w:val="008E2A0D"/>
    <w:rsid w:val="0090710F"/>
    <w:rsid w:val="00932693"/>
    <w:rsid w:val="009750C5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B0484D"/>
    <w:rsid w:val="00B05707"/>
    <w:rsid w:val="00B42AC2"/>
    <w:rsid w:val="00BA0E83"/>
    <w:rsid w:val="00BB3AAC"/>
    <w:rsid w:val="00BE3AD8"/>
    <w:rsid w:val="00C02C98"/>
    <w:rsid w:val="00C514DE"/>
    <w:rsid w:val="00CD233E"/>
    <w:rsid w:val="00CF6CFD"/>
    <w:rsid w:val="00D02062"/>
    <w:rsid w:val="00D5655E"/>
    <w:rsid w:val="00DE1D43"/>
    <w:rsid w:val="00DE4362"/>
    <w:rsid w:val="00DE4FE2"/>
    <w:rsid w:val="00E04908"/>
    <w:rsid w:val="00E16B54"/>
    <w:rsid w:val="00E2218A"/>
    <w:rsid w:val="00E36F36"/>
    <w:rsid w:val="00E94FDD"/>
    <w:rsid w:val="00E95BA5"/>
    <w:rsid w:val="00F11869"/>
    <w:rsid w:val="00F1428D"/>
    <w:rsid w:val="00F26A0E"/>
    <w:rsid w:val="00F67CDB"/>
    <w:rsid w:val="00FC32B2"/>
    <w:rsid w:val="00FC34A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79602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757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lgsc.wa.gov.au/local-government/local-governments/boards-and-commiss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grants.commission@dlgs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01CCC"/>
    <w:rsid w:val="00515660"/>
    <w:rsid w:val="006743E4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03FE7D-C0B7-4CA3-95FE-A966AEC2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172</Words>
  <Characters>1188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Suruhanjaya Bantuan Kewangan Kerajaan Tempatan</vt:lpstr>
    </vt:vector>
  </TitlesOfParts>
  <Company>Department of Infrastructure, Transport, Regional Development and Communications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Suruhanjaya Bantuan Kewangan Kerajaan Tempatan</dc:title>
  <dc:subject/>
  <dc:creator>Department of Infrastructure, Transport, Regional Development and Communications</dc:creator>
  <cp:keywords/>
  <dc:description/>
  <cp:lastModifiedBy>HALL Theresa</cp:lastModifiedBy>
  <cp:revision>5</cp:revision>
  <dcterms:created xsi:type="dcterms:W3CDTF">2022-04-04T11:51:00Z</dcterms:created>
  <dcterms:modified xsi:type="dcterms:W3CDTF">2022-06-22T06:22:00Z</dcterms:modified>
</cp:coreProperties>
</file>