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D5" w:rsidRDefault="00996B8C" w:rsidP="00996B8C">
      <w:pPr>
        <w:spacing w:before="0"/>
        <w:ind w:left="-1020"/>
      </w:pPr>
      <w:r>
        <w:rPr>
          <w:noProof/>
          <w:lang w:eastAsia="en-AU"/>
        </w:rPr>
        <w:drawing>
          <wp:inline distT="0" distB="0" distL="0" distR="0" wp14:anchorId="765801D6" wp14:editId="285E1FBA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A0008" w:rsidRPr="00BE3AD8" w:rsidRDefault="002A5C86" w:rsidP="008368EB">
          <w:pPr>
            <w:pStyle w:val="Heading1"/>
          </w:pPr>
          <w:r w:rsidRPr="008368EB">
            <w:t xml:space="preserve">Corrective </w:t>
          </w:r>
          <w:r w:rsidR="0090710F" w:rsidRPr="008368EB">
            <w:t>services</w:t>
          </w:r>
        </w:p>
      </w:sdtContent>
    </w:sdt>
    <w:p w:rsidR="00DE4FE2" w:rsidRPr="00BE3AD8" w:rsidRDefault="00A02D24" w:rsidP="00BE3AD8">
      <w:pPr>
        <w:pStyle w:val="Subtitle"/>
      </w:pPr>
      <w:r>
        <w:t>Delivered by</w:t>
      </w:r>
      <w:r w:rsidR="00BA6544">
        <w:t xml:space="preserve"> </w:t>
      </w:r>
      <w:r w:rsidR="006A4149">
        <w:t xml:space="preserve">the </w:t>
      </w:r>
      <w:r w:rsidR="002A5C86">
        <w:t>Department of Justice</w:t>
      </w:r>
      <w:r w:rsidR="00F90222">
        <w:t xml:space="preserve"> in the Indian</w:t>
      </w:r>
      <w:r w:rsidR="00A23F6F">
        <w:t> </w:t>
      </w:r>
      <w:r w:rsidR="00F90222">
        <w:t>Ocean Territories</w:t>
      </w:r>
    </w:p>
    <w:sdt>
      <w:sdt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:rsidR="00DE4FE2" w:rsidRDefault="00B312A1" w:rsidP="00DE4FE2">
          <w:pPr>
            <w:pStyle w:val="CoverDate"/>
          </w:pPr>
          <w:r>
            <w:t>April</w:t>
          </w:r>
          <w:r w:rsidR="00F83922">
            <w:t xml:space="preserve"> 2022</w:t>
          </w:r>
        </w:p>
      </w:sdtContent>
    </w:sdt>
    <w:p w:rsidR="00DE4FE2" w:rsidRDefault="00DE4FE2" w:rsidP="00D02062">
      <w:pPr>
        <w:pBdr>
          <w:bottom w:val="single" w:sz="4" w:space="1" w:color="C0D48F" w:themeColor="accent5"/>
        </w:pBdr>
      </w:pPr>
    </w:p>
    <w:p w:rsidR="00E95BA5" w:rsidRDefault="00E95BA5" w:rsidP="0090710F">
      <w:pPr>
        <w:sectPr w:rsidR="00E95BA5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:rsidR="00A02D24" w:rsidRDefault="00F90222" w:rsidP="00A23F6F">
      <w:pPr>
        <w:pStyle w:val="Heading2"/>
      </w:pPr>
      <w:r>
        <w:t>Services</w:t>
      </w:r>
    </w:p>
    <w:p w:rsidR="00C02ED5" w:rsidRDefault="00C02ED5" w:rsidP="006A4149">
      <w:pPr>
        <w:pStyle w:val="Bullet1"/>
        <w:numPr>
          <w:ilvl w:val="0"/>
          <w:numId w:val="0"/>
        </w:numPr>
        <w:rPr>
          <w:lang w:val="en-US"/>
        </w:rPr>
      </w:pPr>
      <w:r>
        <w:t xml:space="preserve">The </w:t>
      </w:r>
      <w:r w:rsidR="002A5C86">
        <w:rPr>
          <w:lang w:val="en-US"/>
        </w:rPr>
        <w:t>Department of Justice – Corrective Services</w:t>
      </w:r>
      <w:r w:rsidR="00075484">
        <w:rPr>
          <w:lang w:val="en-US"/>
        </w:rPr>
        <w:t>,</w:t>
      </w:r>
      <w:r w:rsidR="002A5C86">
        <w:rPr>
          <w:lang w:val="en-US"/>
        </w:rPr>
        <w:t xml:space="preserve"> </w:t>
      </w:r>
      <w:r w:rsidR="00391EF6">
        <w:t>on behalf of –</w:t>
      </w:r>
      <w:r w:rsidR="00391EF6">
        <w:rPr>
          <w:lang w:val="en-US"/>
        </w:rPr>
        <w:t xml:space="preserve"> </w:t>
      </w:r>
      <w:r w:rsidR="00391EF6">
        <w:t>and fully funded by –</w:t>
      </w:r>
      <w:r w:rsidR="00F90222">
        <w:t xml:space="preserve"> the Australian Government</w:t>
      </w:r>
      <w:r w:rsidR="00075484">
        <w:rPr>
          <w:lang w:val="en-US"/>
        </w:rPr>
        <w:t>,</w:t>
      </w:r>
      <w:r w:rsidR="00F90222">
        <w:t xml:space="preserve"> </w:t>
      </w:r>
      <w:r w:rsidR="002A5C86">
        <w:rPr>
          <w:lang w:val="en-US"/>
        </w:rPr>
        <w:t>provides the following services</w:t>
      </w:r>
      <w:r w:rsidR="00651C72">
        <w:rPr>
          <w:lang w:val="en-US"/>
        </w:rPr>
        <w:t xml:space="preserve"> in the Territories</w:t>
      </w:r>
      <w:r w:rsidR="002A5C86">
        <w:rPr>
          <w:lang w:val="en-US"/>
        </w:rPr>
        <w:t>:</w:t>
      </w:r>
    </w:p>
    <w:p w:rsidR="002A5C86" w:rsidRPr="002A5C86" w:rsidRDefault="00075484" w:rsidP="002A5C86">
      <w:pPr>
        <w:pStyle w:val="Bullet1"/>
      </w:pPr>
      <w:r w:rsidRPr="002A5C86">
        <w:t>P</w:t>
      </w:r>
      <w:r w:rsidR="002A5C86" w:rsidRPr="002A5C86">
        <w:t>rovide</w:t>
      </w:r>
      <w:r>
        <w:rPr>
          <w:lang w:val="en-US"/>
        </w:rPr>
        <w:t>,</w:t>
      </w:r>
      <w:r w:rsidR="002A5C86" w:rsidRPr="002A5C86">
        <w:t xml:space="preserve"> for adult offenders and young people who offend, management services that protect the community</w:t>
      </w:r>
    </w:p>
    <w:p w:rsidR="002A5C86" w:rsidRDefault="002A5C86" w:rsidP="002A5C86">
      <w:pPr>
        <w:pStyle w:val="Bullet1"/>
        <w:rPr>
          <w:lang w:val="en-US"/>
        </w:rPr>
      </w:pPr>
      <w:r>
        <w:rPr>
          <w:lang w:val="en-US"/>
        </w:rPr>
        <w:t>give adult offenders and young people who offend, the interventions they need to make a positive difference in their lives and reduce their involvement in the criminal justice system</w:t>
      </w:r>
    </w:p>
    <w:p w:rsidR="002A5C86" w:rsidRPr="00B30254" w:rsidRDefault="002A5C86" w:rsidP="00B30254">
      <w:pPr>
        <w:pStyle w:val="Bullet1"/>
        <w:rPr>
          <w:lang w:val="en-US"/>
        </w:rPr>
      </w:pPr>
      <w:r>
        <w:rPr>
          <w:lang w:val="en-US"/>
        </w:rPr>
        <w:t>support adult offenders and young people who offend to become responsible citizens by adopting law-abiding lifestyles</w:t>
      </w:r>
      <w:r w:rsidRPr="00B30254">
        <w:rPr>
          <w:lang w:val="en-US"/>
        </w:rPr>
        <w:t>.</w:t>
      </w:r>
    </w:p>
    <w:p w:rsidR="00BA6544" w:rsidRDefault="0090710F" w:rsidP="00A23F6F">
      <w:pPr>
        <w:pStyle w:val="Heading2"/>
      </w:pPr>
      <w:r>
        <w:t>What does this mean for me?</w:t>
      </w:r>
    </w:p>
    <w:p w:rsidR="00C02ED5" w:rsidRPr="00C02ED5" w:rsidRDefault="002A5C86" w:rsidP="007F1D35">
      <w:r>
        <w:t>The safety of the community is protected through the Department of Justice – Corrective Services and offenders are supported in their rehabilitation.</w:t>
      </w:r>
    </w:p>
    <w:p w:rsidR="0090710F" w:rsidRDefault="0090710F" w:rsidP="00A23F6F">
      <w:pPr>
        <w:pStyle w:val="Heading2"/>
      </w:pPr>
      <w:r>
        <w:t>For more information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Default="0090710F">
            <w:r>
              <w:t>Area</w:t>
            </w:r>
          </w:p>
        </w:tc>
        <w:tc>
          <w:tcPr>
            <w:tcW w:w="2981" w:type="pct"/>
          </w:tcPr>
          <w:p w:rsidR="0090710F" w:rsidRDefault="00907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details</w:t>
            </w:r>
          </w:p>
        </w:tc>
      </w:tr>
      <w:tr w:rsidR="00683734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683734" w:rsidRDefault="00737CDF" w:rsidP="002E1ADA">
            <w:r>
              <w:t>Telephone</w:t>
            </w:r>
          </w:p>
        </w:tc>
        <w:tc>
          <w:tcPr>
            <w:tcW w:w="2981" w:type="pct"/>
          </w:tcPr>
          <w:p w:rsidR="00683734" w:rsidRDefault="002A5C86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08 9264 1600</w:t>
            </w:r>
          </w:p>
        </w:tc>
      </w:tr>
      <w:tr w:rsidR="0090710F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Default="00737CDF" w:rsidP="002E1ADA">
            <w:r>
              <w:t>Website</w:t>
            </w:r>
          </w:p>
        </w:tc>
        <w:tc>
          <w:tcPr>
            <w:tcW w:w="2981" w:type="pct"/>
          </w:tcPr>
          <w:p w:rsidR="002A5C86" w:rsidRPr="002A5C86" w:rsidRDefault="008368EB" w:rsidP="002A5C8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hyperlink r:id="rId15" w:history="1">
              <w:r w:rsidR="002A5C86" w:rsidRPr="002A5C86">
                <w:rPr>
                  <w:rStyle w:val="Hyperlink"/>
                  <w:b w:val="0"/>
                </w:rPr>
                <w:t>www.correctiveservices.wa.gov.au</w:t>
              </w:r>
            </w:hyperlink>
          </w:p>
        </w:tc>
      </w:tr>
    </w:tbl>
    <w:p w:rsidR="00F11869" w:rsidRDefault="00F11869">
      <w:pPr>
        <w:suppressAutoHyphens w:val="0"/>
      </w:pPr>
    </w:p>
    <w:sectPr w:rsidR="00F11869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CB3" w:rsidRDefault="00500CB3" w:rsidP="008456D5">
      <w:pPr>
        <w:spacing w:before="0" w:after="0"/>
      </w:pPr>
      <w:r>
        <w:separator/>
      </w:r>
    </w:p>
  </w:endnote>
  <w:endnote w:type="continuationSeparator" w:id="0">
    <w:p w:rsidR="00500CB3" w:rsidRDefault="00500CB3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60144FCB" wp14:editId="0646121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44FC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2Xykk0ACAABz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492FB831" wp14:editId="46BA1B7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180B5B" w:rsidRDefault="002A5C86" w:rsidP="00180B5B">
                              <w:pPr>
                                <w:pStyle w:val="Footer"/>
                              </w:pPr>
                              <w:r>
                                <w:t>Corrective services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2FB831"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180B5B" w:rsidRDefault="002A5C86" w:rsidP="00180B5B">
                        <w:pPr>
                          <w:pStyle w:val="Footer"/>
                        </w:pPr>
                        <w:r>
                          <w:t>Corrective services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6CBCCB78" wp14:editId="21D6A49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2761C23" wp14:editId="4822434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737CDF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61C2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737CDF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57BEF74" wp14:editId="5E9E2E3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A05BE" w:rsidRDefault="002A5C86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>Corrective services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7BEF74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A05BE" w:rsidRDefault="002A5C86" w:rsidP="007A05BE">
                        <w:pPr>
                          <w:pStyle w:val="Footer"/>
                          <w:jc w:val="right"/>
                        </w:pPr>
                        <w:r>
                          <w:t>Corrective services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75602EEC" wp14:editId="05F51B5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2" name="Picture 2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3D69F725" wp14:editId="253B0F9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7D3A53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9F7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7D3A53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5D138AA" wp14:editId="2677CFC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02062" w:rsidRDefault="002A5C86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Corrective services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138AA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02062" w:rsidRDefault="002A5C86" w:rsidP="00D02062">
                        <w:pPr>
                          <w:pStyle w:val="Footer"/>
                          <w:jc w:val="right"/>
                        </w:pPr>
                        <w:r>
                          <w:t>Corrective services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5D6B3FCA" wp14:editId="767B063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5" name="Picture 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CB3" w:rsidRPr="005912BE" w:rsidRDefault="00500CB3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:rsidR="00500CB3" w:rsidRDefault="00500CB3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737CDF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26C75D2"/>
    <w:multiLevelType w:val="hybridMultilevel"/>
    <w:tmpl w:val="7D3C0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75484"/>
    <w:rsid w:val="000E24BA"/>
    <w:rsid w:val="000E5674"/>
    <w:rsid w:val="001349C6"/>
    <w:rsid w:val="00180B5B"/>
    <w:rsid w:val="002254D5"/>
    <w:rsid w:val="0022611D"/>
    <w:rsid w:val="0026422D"/>
    <w:rsid w:val="00284164"/>
    <w:rsid w:val="002A5C86"/>
    <w:rsid w:val="002B3569"/>
    <w:rsid w:val="002B7197"/>
    <w:rsid w:val="002E1ADA"/>
    <w:rsid w:val="003720E9"/>
    <w:rsid w:val="00391EF6"/>
    <w:rsid w:val="003C625A"/>
    <w:rsid w:val="003F775D"/>
    <w:rsid w:val="00420F04"/>
    <w:rsid w:val="00450D0E"/>
    <w:rsid w:val="00477E77"/>
    <w:rsid w:val="004E4118"/>
    <w:rsid w:val="004F77AA"/>
    <w:rsid w:val="00500CB3"/>
    <w:rsid w:val="00541213"/>
    <w:rsid w:val="00546218"/>
    <w:rsid w:val="005653A9"/>
    <w:rsid w:val="005912BE"/>
    <w:rsid w:val="005F794B"/>
    <w:rsid w:val="00611CC1"/>
    <w:rsid w:val="006379CB"/>
    <w:rsid w:val="00651C72"/>
    <w:rsid w:val="00683734"/>
    <w:rsid w:val="00686A7B"/>
    <w:rsid w:val="006A266A"/>
    <w:rsid w:val="006A4149"/>
    <w:rsid w:val="006B6877"/>
    <w:rsid w:val="006E1ECA"/>
    <w:rsid w:val="00737CDF"/>
    <w:rsid w:val="007A05BE"/>
    <w:rsid w:val="007D3A53"/>
    <w:rsid w:val="007E1E1A"/>
    <w:rsid w:val="007F1D35"/>
    <w:rsid w:val="008067A1"/>
    <w:rsid w:val="008368EB"/>
    <w:rsid w:val="008456D5"/>
    <w:rsid w:val="0084634B"/>
    <w:rsid w:val="008A1887"/>
    <w:rsid w:val="008B6A81"/>
    <w:rsid w:val="008E2A0D"/>
    <w:rsid w:val="0090710F"/>
    <w:rsid w:val="009909EC"/>
    <w:rsid w:val="00996B8C"/>
    <w:rsid w:val="009A0FF2"/>
    <w:rsid w:val="009B00F2"/>
    <w:rsid w:val="00A02D24"/>
    <w:rsid w:val="00A070A2"/>
    <w:rsid w:val="00A146EE"/>
    <w:rsid w:val="00A23F6F"/>
    <w:rsid w:val="00A55479"/>
    <w:rsid w:val="00A95970"/>
    <w:rsid w:val="00AD7703"/>
    <w:rsid w:val="00AE4298"/>
    <w:rsid w:val="00B0484D"/>
    <w:rsid w:val="00B30254"/>
    <w:rsid w:val="00B312A1"/>
    <w:rsid w:val="00B42AC2"/>
    <w:rsid w:val="00BA6544"/>
    <w:rsid w:val="00BB3AAC"/>
    <w:rsid w:val="00BE3AD8"/>
    <w:rsid w:val="00C02ED5"/>
    <w:rsid w:val="00CD233E"/>
    <w:rsid w:val="00CF6CFD"/>
    <w:rsid w:val="00D02062"/>
    <w:rsid w:val="00D07788"/>
    <w:rsid w:val="00D5655E"/>
    <w:rsid w:val="00DE4362"/>
    <w:rsid w:val="00DE4FE2"/>
    <w:rsid w:val="00E04908"/>
    <w:rsid w:val="00E2218A"/>
    <w:rsid w:val="00E94FDD"/>
    <w:rsid w:val="00E95BA5"/>
    <w:rsid w:val="00F11869"/>
    <w:rsid w:val="00F1428D"/>
    <w:rsid w:val="00F4455F"/>
    <w:rsid w:val="00F67CDB"/>
    <w:rsid w:val="00F83922"/>
    <w:rsid w:val="00F90222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8368EB"/>
    <w:pPr>
      <w:spacing w:before="48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368EB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styleId="ListParagraph">
    <w:name w:val="List Paragraph"/>
    <w:basedOn w:val="Normal"/>
    <w:uiPriority w:val="99"/>
    <w:unhideWhenUsed/>
    <w:qFormat/>
    <w:rsid w:val="00BA6544"/>
    <w:pPr>
      <w:ind w:left="720"/>
      <w:contextualSpacing/>
    </w:pPr>
  </w:style>
  <w:style w:type="paragraph" w:customStyle="1" w:styleId="Bullet">
    <w:name w:val="Bullet"/>
    <w:basedOn w:val="ListParagraph"/>
    <w:qFormat/>
    <w:rsid w:val="00737CDF"/>
    <w:pPr>
      <w:numPr>
        <w:numId w:val="25"/>
      </w:numPr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www.correctiveservices.wa.gov.au/" TargetMode="Externa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9AB77F-D696-43CE-9C0D-1F1706D2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25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Corrective services</vt:lpstr>
    </vt:vector>
  </TitlesOfParts>
  <Company>Department of Infrastructure, Transport, Regional Development and Communications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Corrective services</dc:title>
  <dc:subject/>
  <dc:creator>Department of Infrastructure, Transport, Regional Development and Communications</dc:creator>
  <cp:keywords/>
  <dc:description/>
  <cp:lastModifiedBy>HALL Theresa</cp:lastModifiedBy>
  <cp:revision>11</cp:revision>
  <dcterms:created xsi:type="dcterms:W3CDTF">2021-11-22T02:38:00Z</dcterms:created>
  <dcterms:modified xsi:type="dcterms:W3CDTF">2022-06-28T04:28:00Z</dcterms:modified>
</cp:coreProperties>
</file>