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21A46" w14:textId="77777777"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305031C3" wp14:editId="0F91DD6F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9BE69C0" w14:textId="77777777" w:rsidR="007A0008" w:rsidRPr="00BE3AD8" w:rsidRDefault="00104659" w:rsidP="0004552D">
          <w:pPr>
            <w:pStyle w:val="Heading1"/>
          </w:pPr>
          <w:r w:rsidRPr="0004552D">
            <w:t>Equal o</w:t>
          </w:r>
          <w:r w:rsidR="006A4149" w:rsidRPr="0004552D">
            <w:t xml:space="preserve">pportunity </w:t>
          </w:r>
          <w:r w:rsidR="0090710F" w:rsidRPr="0004552D">
            <w:t>services</w:t>
          </w:r>
        </w:p>
      </w:sdtContent>
    </w:sdt>
    <w:p w14:paraId="38EB97C8" w14:textId="464E4961" w:rsidR="00DE4FE2" w:rsidRPr="00BE3AD8" w:rsidRDefault="00A02D24" w:rsidP="00BE3AD8">
      <w:pPr>
        <w:pStyle w:val="Subtitle"/>
      </w:pPr>
      <w:r>
        <w:t>Delivered by</w:t>
      </w:r>
      <w:r w:rsidR="00BA6544">
        <w:t xml:space="preserve"> </w:t>
      </w:r>
      <w:r w:rsidR="006A4149">
        <w:t>the Equal Opportunit</w:t>
      </w:r>
      <w:r w:rsidR="00C82B7F">
        <w:t xml:space="preserve">y </w:t>
      </w:r>
      <w:r w:rsidR="00104659">
        <w:t xml:space="preserve">Commission </w:t>
      </w:r>
      <w:r w:rsidR="00F90222">
        <w:t>in the 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412AB3DD" w14:textId="3ED29CF7" w:rsidR="00DE4FE2" w:rsidRDefault="00562D47" w:rsidP="00DE4FE2">
          <w:pPr>
            <w:pStyle w:val="CoverDate"/>
          </w:pPr>
          <w:r>
            <w:t>April 2022</w:t>
          </w:r>
        </w:p>
      </w:sdtContent>
    </w:sdt>
    <w:p w14:paraId="1E4307D1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0C8FB14C" w14:textId="77777777"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7F917850" w14:textId="77777777" w:rsidR="00A02D24" w:rsidRDefault="00F90222" w:rsidP="006D0CE1">
      <w:pPr>
        <w:pStyle w:val="Heading2"/>
      </w:pPr>
      <w:r>
        <w:t>Services</w:t>
      </w:r>
    </w:p>
    <w:p w14:paraId="0AC18EC0" w14:textId="3A154629" w:rsidR="00C02ED5" w:rsidRDefault="00104659" w:rsidP="006A4149">
      <w:pPr>
        <w:pStyle w:val="Bullet1"/>
        <w:numPr>
          <w:ilvl w:val="0"/>
          <w:numId w:val="0"/>
        </w:numPr>
        <w:rPr>
          <w:lang w:val="en-US"/>
        </w:rPr>
      </w:pPr>
      <w:r>
        <w:t xml:space="preserve">The </w:t>
      </w:r>
      <w:r w:rsidR="006A4149">
        <w:rPr>
          <w:lang w:val="en-US"/>
        </w:rPr>
        <w:t>Equal Opportunit</w:t>
      </w:r>
      <w:r w:rsidR="00C82B7F">
        <w:rPr>
          <w:lang w:val="en-US"/>
        </w:rPr>
        <w:t>y</w:t>
      </w:r>
      <w:r w:rsidR="00020253">
        <w:rPr>
          <w:lang w:val="en-US"/>
        </w:rPr>
        <w:t xml:space="preserve"> Commission</w:t>
      </w:r>
      <w:r w:rsidR="0008209C">
        <w:rPr>
          <w:lang w:val="en-US"/>
        </w:rPr>
        <w:t>,</w:t>
      </w:r>
      <w:r w:rsidR="00391EF6">
        <w:rPr>
          <w:lang w:val="en-US"/>
        </w:rPr>
        <w:t xml:space="preserve"> </w:t>
      </w:r>
      <w:r w:rsidR="00391EF6">
        <w:t>on behalf of –</w:t>
      </w:r>
      <w:r w:rsidR="00391EF6">
        <w:rPr>
          <w:lang w:val="en-US"/>
        </w:rPr>
        <w:t xml:space="preserve"> </w:t>
      </w:r>
      <w:r w:rsidR="00391EF6">
        <w:t>and fully funded by –</w:t>
      </w:r>
      <w:r w:rsidR="00F90222">
        <w:t xml:space="preserve"> the Australian Government</w:t>
      </w:r>
      <w:r w:rsidR="0008209C">
        <w:rPr>
          <w:lang w:val="en-US"/>
        </w:rPr>
        <w:t>,</w:t>
      </w:r>
      <w:r w:rsidR="00F90222">
        <w:t xml:space="preserve"> </w:t>
      </w:r>
      <w:r>
        <w:rPr>
          <w:lang w:val="en-US"/>
        </w:rPr>
        <w:t>promotes equality of opportunity in the T</w:t>
      </w:r>
      <w:r w:rsidR="00020253">
        <w:rPr>
          <w:lang w:val="en-US"/>
        </w:rPr>
        <w:t xml:space="preserve">erritories communities and </w:t>
      </w:r>
      <w:r>
        <w:rPr>
          <w:lang w:val="en-US"/>
        </w:rPr>
        <w:t>provide</w:t>
      </w:r>
      <w:r w:rsidR="00020253">
        <w:rPr>
          <w:lang w:val="en-US"/>
        </w:rPr>
        <w:t>s</w:t>
      </w:r>
      <w:r>
        <w:rPr>
          <w:lang w:val="en-US"/>
        </w:rPr>
        <w:t xml:space="preserve"> remedies in respect of discrimination by:</w:t>
      </w:r>
    </w:p>
    <w:p w14:paraId="3E8E0EA0" w14:textId="77777777" w:rsidR="00104659" w:rsidRDefault="00020253" w:rsidP="00104659">
      <w:pPr>
        <w:pStyle w:val="Bullet1"/>
        <w:rPr>
          <w:lang w:val="en-US"/>
        </w:rPr>
      </w:pPr>
      <w:r>
        <w:rPr>
          <w:lang w:val="en-US"/>
        </w:rPr>
        <w:t>p</w:t>
      </w:r>
      <w:r w:rsidR="00104659">
        <w:rPr>
          <w:lang w:val="en-US"/>
        </w:rPr>
        <w:t>roviding relevant and appropriate information on equal opportunity and anti-discrimination matters</w:t>
      </w:r>
    </w:p>
    <w:p w14:paraId="6AD3F6C6" w14:textId="77777777" w:rsidR="00104659" w:rsidRDefault="00020253" w:rsidP="00104659">
      <w:pPr>
        <w:pStyle w:val="Bullet1"/>
        <w:rPr>
          <w:lang w:val="en-US"/>
        </w:rPr>
      </w:pPr>
      <w:r>
        <w:rPr>
          <w:lang w:val="en-US"/>
        </w:rPr>
        <w:t>i</w:t>
      </w:r>
      <w:r w:rsidR="00104659">
        <w:rPr>
          <w:lang w:val="en-US"/>
        </w:rPr>
        <w:t>nvestigating and attempting to conciliate complaints of unlawful discrimination</w:t>
      </w:r>
    </w:p>
    <w:p w14:paraId="60AF0449" w14:textId="77777777" w:rsidR="00104659" w:rsidRPr="00104659" w:rsidRDefault="00020253" w:rsidP="00104659">
      <w:pPr>
        <w:pStyle w:val="Bullet1"/>
        <w:rPr>
          <w:lang w:val="en-US"/>
        </w:rPr>
      </w:pPr>
      <w:r>
        <w:rPr>
          <w:lang w:val="en-US"/>
        </w:rPr>
        <w:t>i</w:t>
      </w:r>
      <w:r w:rsidR="00104659">
        <w:rPr>
          <w:lang w:val="en-US"/>
        </w:rPr>
        <w:t>dentifying discriminatory policies and practices and working with organisations to redress these.</w:t>
      </w:r>
    </w:p>
    <w:p w14:paraId="35445630" w14:textId="77777777" w:rsidR="00BA6544" w:rsidRDefault="0090710F" w:rsidP="006D0CE1">
      <w:pPr>
        <w:pStyle w:val="Heading2"/>
      </w:pPr>
      <w:r>
        <w:t>What does this mean for me?</w:t>
      </w:r>
    </w:p>
    <w:p w14:paraId="19AB37F9" w14:textId="30D5E78F" w:rsidR="00C02ED5" w:rsidRPr="00C02ED5" w:rsidRDefault="00104659" w:rsidP="007F1D35">
      <w:r>
        <w:t>You can lodge a complaint with the Commissioner for Equal Opportunity on your own behalf</w:t>
      </w:r>
      <w:r w:rsidR="0008209C">
        <w:t>,</w:t>
      </w:r>
      <w:r>
        <w:t xml:space="preserve"> or on behalf of yourself and others</w:t>
      </w:r>
      <w:r w:rsidR="0008209C">
        <w:t>,</w:t>
      </w:r>
      <w:r>
        <w:t xml:space="preserve"> if the complaint is about exactly the same situation.</w:t>
      </w:r>
    </w:p>
    <w:p w14:paraId="588EF857" w14:textId="77777777" w:rsidR="0090710F" w:rsidRDefault="0090710F" w:rsidP="006D0CE1">
      <w:pPr>
        <w:pStyle w:val="Heading2"/>
      </w:pPr>
      <w:r>
        <w:t>For more 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14:paraId="78E45C7F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FD9F3E0" w14:textId="77777777" w:rsidR="0090710F" w:rsidRDefault="0090710F">
            <w:r>
              <w:t>Area</w:t>
            </w:r>
          </w:p>
        </w:tc>
        <w:tc>
          <w:tcPr>
            <w:tcW w:w="2981" w:type="pct"/>
          </w:tcPr>
          <w:p w14:paraId="676DC325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683734" w14:paraId="1B416046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BBD7037" w14:textId="77777777" w:rsidR="00683734" w:rsidRDefault="00737CDF" w:rsidP="002E1ADA">
            <w:r>
              <w:t>Telephone</w:t>
            </w:r>
          </w:p>
        </w:tc>
        <w:tc>
          <w:tcPr>
            <w:tcW w:w="2981" w:type="pct"/>
          </w:tcPr>
          <w:p w14:paraId="5D86E664" w14:textId="77777777" w:rsidR="00683734" w:rsidRDefault="007F1D35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08 9216 3900</w:t>
            </w:r>
          </w:p>
        </w:tc>
      </w:tr>
      <w:tr w:rsidR="0090710F" w14:paraId="5CA67DE5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6171E05" w14:textId="77777777" w:rsidR="0090710F" w:rsidRDefault="00737CDF" w:rsidP="002E1ADA">
            <w:r>
              <w:t>Email</w:t>
            </w:r>
          </w:p>
        </w:tc>
        <w:tc>
          <w:tcPr>
            <w:tcW w:w="2981" w:type="pct"/>
          </w:tcPr>
          <w:p w14:paraId="2FE76F53" w14:textId="77777777" w:rsidR="007F1D35" w:rsidRDefault="0004552D" w:rsidP="007F1D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7F1D35" w:rsidRPr="00675A42">
                <w:rPr>
                  <w:rStyle w:val="Hyperlink"/>
                </w:rPr>
                <w:t>eoc@eoc.wa.gov.au</w:t>
              </w:r>
            </w:hyperlink>
          </w:p>
        </w:tc>
      </w:tr>
      <w:tr w:rsidR="0090710F" w14:paraId="44B8B890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A38A39D" w14:textId="77777777" w:rsidR="0090710F" w:rsidRDefault="00737CDF" w:rsidP="002E1ADA">
            <w:r>
              <w:t>Website</w:t>
            </w:r>
          </w:p>
        </w:tc>
        <w:tc>
          <w:tcPr>
            <w:tcW w:w="2981" w:type="pct"/>
          </w:tcPr>
          <w:p w14:paraId="69E9ADAD" w14:textId="77777777" w:rsidR="007F1D35" w:rsidRPr="00737CDF" w:rsidRDefault="0004552D" w:rsidP="002E1AD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7F1D35" w:rsidRPr="007F1D35">
                <w:rPr>
                  <w:rStyle w:val="Hyperlink"/>
                  <w:b w:val="0"/>
                </w:rPr>
                <w:t>www.wa.gov.au/organisation/equal-opportunity-commission</w:t>
              </w:r>
            </w:hyperlink>
          </w:p>
        </w:tc>
      </w:tr>
    </w:tbl>
    <w:p w14:paraId="7D8D49AB" w14:textId="77777777"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8D018" w14:textId="77777777" w:rsidR="009247A6" w:rsidRDefault="009247A6" w:rsidP="008456D5">
      <w:pPr>
        <w:spacing w:before="0" w:after="0"/>
      </w:pPr>
      <w:r>
        <w:separator/>
      </w:r>
    </w:p>
  </w:endnote>
  <w:endnote w:type="continuationSeparator" w:id="0">
    <w:p w14:paraId="7E0573D0" w14:textId="77777777" w:rsidR="009247A6" w:rsidRDefault="009247A6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59D7" w14:textId="37104449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3916D" w14:textId="62C8477C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1C8A2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608DA0D7" wp14:editId="3460379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41DAED" w14:textId="0E6B4544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29705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DA0D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" filled="f" stroked="f" strokeweight=".5pt">
              <v:textbox inset="0,0,18mm,10mm">
                <w:txbxContent>
                  <w:p w14:paraId="7A41DAED" w14:textId="0E6B4544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297057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A4078E2" wp14:editId="466A73A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02A79E7" w14:textId="77777777" w:rsidR="00D02062" w:rsidRDefault="00104659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Equal opportunity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4078E2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E/iDg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02A79E7" w14:textId="77777777" w:rsidR="00D02062" w:rsidRDefault="00104659" w:rsidP="00D02062">
                        <w:pPr>
                          <w:pStyle w:val="Footer"/>
                          <w:jc w:val="right"/>
                        </w:pPr>
                        <w:r>
                          <w:t>Equal opportunity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7CE4C488" wp14:editId="6F548BF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21E48" w14:textId="77777777" w:rsidR="009247A6" w:rsidRPr="005912BE" w:rsidRDefault="009247A6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0DCFD4C3" w14:textId="77777777" w:rsidR="009247A6" w:rsidRDefault="009247A6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FE660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29FB" w14:textId="77777777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737CDF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20253"/>
    <w:rsid w:val="0004552D"/>
    <w:rsid w:val="0008209C"/>
    <w:rsid w:val="000E24BA"/>
    <w:rsid w:val="000E37D7"/>
    <w:rsid w:val="000E5674"/>
    <w:rsid w:val="00104659"/>
    <w:rsid w:val="001349C6"/>
    <w:rsid w:val="00180B5B"/>
    <w:rsid w:val="002254D5"/>
    <w:rsid w:val="0022611D"/>
    <w:rsid w:val="0026422D"/>
    <w:rsid w:val="00284164"/>
    <w:rsid w:val="00297057"/>
    <w:rsid w:val="002B3569"/>
    <w:rsid w:val="002B7197"/>
    <w:rsid w:val="002E1ADA"/>
    <w:rsid w:val="003720E9"/>
    <w:rsid w:val="00391EF6"/>
    <w:rsid w:val="003C625A"/>
    <w:rsid w:val="003F775D"/>
    <w:rsid w:val="00420F04"/>
    <w:rsid w:val="00450D0E"/>
    <w:rsid w:val="00477E77"/>
    <w:rsid w:val="004E4118"/>
    <w:rsid w:val="004F77AA"/>
    <w:rsid w:val="00500CB3"/>
    <w:rsid w:val="00541213"/>
    <w:rsid w:val="00546218"/>
    <w:rsid w:val="00562D47"/>
    <w:rsid w:val="005653A9"/>
    <w:rsid w:val="005912BE"/>
    <w:rsid w:val="005F794B"/>
    <w:rsid w:val="00611CC1"/>
    <w:rsid w:val="006379CB"/>
    <w:rsid w:val="006759CF"/>
    <w:rsid w:val="00683734"/>
    <w:rsid w:val="00686A7B"/>
    <w:rsid w:val="006A266A"/>
    <w:rsid w:val="006A4149"/>
    <w:rsid w:val="006B6877"/>
    <w:rsid w:val="006D0CE1"/>
    <w:rsid w:val="006E1ECA"/>
    <w:rsid w:val="00737CDF"/>
    <w:rsid w:val="007A05BE"/>
    <w:rsid w:val="007E1E1A"/>
    <w:rsid w:val="007F1D35"/>
    <w:rsid w:val="00803BAB"/>
    <w:rsid w:val="008067A1"/>
    <w:rsid w:val="008456D5"/>
    <w:rsid w:val="0084634B"/>
    <w:rsid w:val="008A1887"/>
    <w:rsid w:val="008B6A81"/>
    <w:rsid w:val="008E2A0D"/>
    <w:rsid w:val="0090710F"/>
    <w:rsid w:val="009247A6"/>
    <w:rsid w:val="009909EC"/>
    <w:rsid w:val="009939D3"/>
    <w:rsid w:val="00996B8C"/>
    <w:rsid w:val="009B00F2"/>
    <w:rsid w:val="00A02D24"/>
    <w:rsid w:val="00A070A2"/>
    <w:rsid w:val="00A146EE"/>
    <w:rsid w:val="00A55479"/>
    <w:rsid w:val="00A95970"/>
    <w:rsid w:val="00AD7703"/>
    <w:rsid w:val="00AE4298"/>
    <w:rsid w:val="00B0484D"/>
    <w:rsid w:val="00B42AC2"/>
    <w:rsid w:val="00B72B38"/>
    <w:rsid w:val="00BA6544"/>
    <w:rsid w:val="00BB3AAC"/>
    <w:rsid w:val="00BE3AD8"/>
    <w:rsid w:val="00C02ED5"/>
    <w:rsid w:val="00C82B7F"/>
    <w:rsid w:val="00CD233E"/>
    <w:rsid w:val="00CF6CFD"/>
    <w:rsid w:val="00D02062"/>
    <w:rsid w:val="00D07788"/>
    <w:rsid w:val="00D5655E"/>
    <w:rsid w:val="00DC4864"/>
    <w:rsid w:val="00DE4362"/>
    <w:rsid w:val="00DE4FE2"/>
    <w:rsid w:val="00E04908"/>
    <w:rsid w:val="00E2218A"/>
    <w:rsid w:val="00E94FDD"/>
    <w:rsid w:val="00E95BA5"/>
    <w:rsid w:val="00F11869"/>
    <w:rsid w:val="00F1428D"/>
    <w:rsid w:val="00F4455F"/>
    <w:rsid w:val="00F67CDB"/>
    <w:rsid w:val="00F90222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06A95E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04552D"/>
    <w:pPr>
      <w:spacing w:before="36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4552D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equal-opportunity-commiss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eoc@eoc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A82239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9F723D-9643-4193-B5A8-4B0E513B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5</TotalTime>
  <Pages>1</Pages>
  <Words>161</Words>
  <Characters>957</Characters>
  <Application>Microsoft Office Word</Application>
  <DocSecurity>0</DocSecurity>
  <Lines>26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opportunity services</vt:lpstr>
    </vt:vector>
  </TitlesOfParts>
  <Company>Department of Infrastructure, Transport, Regional Development and Communications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opportunity services</dc:title>
  <dc:subject/>
  <dc:creator>Department of Infrastructure, Transport, Regional Development and Communications</dc:creator>
  <cp:keywords/>
  <dc:description/>
  <cp:lastModifiedBy>HALL Theresa</cp:lastModifiedBy>
  <cp:revision>8</cp:revision>
  <dcterms:created xsi:type="dcterms:W3CDTF">2022-01-18T05:39:00Z</dcterms:created>
  <dcterms:modified xsi:type="dcterms:W3CDTF">2022-06-28T04:24:00Z</dcterms:modified>
</cp:coreProperties>
</file>