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C7DA" w14:textId="77777777" w:rsidR="008456D5" w:rsidRPr="005011C3" w:rsidRDefault="00996B8C" w:rsidP="00996B8C">
      <w:pPr>
        <w:spacing w:before="0"/>
        <w:ind w:left="-1020"/>
        <w:rPr>
          <w:lang w:val="ms-MY"/>
        </w:rPr>
      </w:pPr>
      <w:r w:rsidRPr="005011C3">
        <w:rPr>
          <w:noProof/>
          <w:lang w:eastAsia="en-AU"/>
        </w:rPr>
        <w:drawing>
          <wp:inline distT="0" distB="0" distL="0" distR="0" wp14:anchorId="69A4BC3D" wp14:editId="6FD65DC7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2A5D2BC" w14:textId="341B2319" w:rsidR="007A0008" w:rsidRPr="005011C3" w:rsidRDefault="00AB4E0C" w:rsidP="00173B20">
          <w:pPr>
            <w:pStyle w:val="Heading1"/>
          </w:pPr>
          <w:r w:rsidRPr="00173B20">
            <w:t>Serbis Perlindungan Anak-anak dan Sokongan K</w:t>
          </w:r>
          <w:r w:rsidR="007B34F0" w:rsidRPr="00173B20">
            <w:t>eluarga</w:t>
          </w:r>
        </w:p>
      </w:sdtContent>
    </w:sdt>
    <w:p w14:paraId="0E926D10" w14:textId="1AB9DBA4" w:rsidR="00DE4FE2" w:rsidRPr="005011C3" w:rsidRDefault="007B34F0" w:rsidP="00BE3AD8">
      <w:pPr>
        <w:pStyle w:val="Subtitle"/>
        <w:rPr>
          <w:lang w:val="ms-MY"/>
        </w:rPr>
      </w:pPr>
      <w:r w:rsidRPr="005011C3">
        <w:rPr>
          <w:lang w:val="ms-MY"/>
        </w:rPr>
        <w:t xml:space="preserve">Disampaikan oleh </w:t>
      </w:r>
      <w:r w:rsidR="00916BEB" w:rsidRPr="005011C3">
        <w:rPr>
          <w:lang w:val="ms-MY"/>
        </w:rPr>
        <w:t>Department of Communities</w:t>
      </w:r>
      <w:r w:rsidR="00F90222" w:rsidRPr="005011C3">
        <w:rPr>
          <w:lang w:val="ms-MY"/>
        </w:rPr>
        <w:t xml:space="preserve"> </w:t>
      </w:r>
      <w:r w:rsidRPr="005011C3">
        <w:rPr>
          <w:lang w:val="ms-MY"/>
        </w:rPr>
        <w:t xml:space="preserve">di </w:t>
      </w:r>
      <w:r w:rsidR="00F86828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226EAE78" w14:textId="103014DF" w:rsidR="00DE4FE2" w:rsidRPr="005011C3" w:rsidRDefault="00AB194E" w:rsidP="00DE4FE2">
          <w:pPr>
            <w:pStyle w:val="CoverDate"/>
            <w:rPr>
              <w:lang w:val="ms-MY"/>
            </w:rPr>
          </w:pPr>
          <w:r w:rsidRPr="005011C3">
            <w:rPr>
              <w:lang w:val="ms-MY"/>
            </w:rPr>
            <w:t>April</w:t>
          </w:r>
          <w:r w:rsidR="0050110E" w:rsidRPr="005011C3">
            <w:rPr>
              <w:lang w:val="ms-MY"/>
            </w:rPr>
            <w:t xml:space="preserve"> 2022</w:t>
          </w:r>
        </w:p>
      </w:sdtContent>
    </w:sdt>
    <w:p w14:paraId="0B27F927" w14:textId="77777777" w:rsidR="00DE4FE2" w:rsidRPr="005011C3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178E128E" w14:textId="77777777" w:rsidR="00E95BA5" w:rsidRPr="005011C3" w:rsidRDefault="00E95BA5" w:rsidP="0090710F">
      <w:pPr>
        <w:rPr>
          <w:lang w:val="ms-MY"/>
        </w:rPr>
        <w:sectPr w:rsidR="00E95BA5" w:rsidRPr="005011C3" w:rsidSect="00996B8C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406A8CB4" w14:textId="034C32AF" w:rsidR="00A02D24" w:rsidRPr="005011C3" w:rsidRDefault="00F90222" w:rsidP="00173B20">
      <w:pPr>
        <w:pStyle w:val="Heading2"/>
        <w:rPr>
          <w:lang w:val="ms-MY"/>
        </w:rPr>
      </w:pPr>
      <w:r w:rsidRPr="005011C3">
        <w:rPr>
          <w:lang w:val="ms-MY"/>
        </w:rPr>
        <w:t>Ser</w:t>
      </w:r>
      <w:r w:rsidR="007B34F0" w:rsidRPr="005011C3">
        <w:rPr>
          <w:lang w:val="ms-MY"/>
        </w:rPr>
        <w:t>bis</w:t>
      </w:r>
    </w:p>
    <w:p w14:paraId="52A4BB4B" w14:textId="1DDD1322" w:rsidR="00C02ED5" w:rsidRPr="005011C3" w:rsidRDefault="00916BEB" w:rsidP="006A4149">
      <w:pPr>
        <w:pStyle w:val="Bullet1"/>
        <w:numPr>
          <w:ilvl w:val="0"/>
          <w:numId w:val="0"/>
        </w:numPr>
        <w:rPr>
          <w:lang w:val="ms-MY"/>
        </w:rPr>
      </w:pPr>
      <w:r w:rsidRPr="005011C3">
        <w:rPr>
          <w:lang w:val="ms-MY"/>
        </w:rPr>
        <w:t>Department of Communities</w:t>
      </w:r>
      <w:r w:rsidR="002D3AB0" w:rsidRPr="005011C3">
        <w:rPr>
          <w:lang w:val="ms-MY"/>
        </w:rPr>
        <w:t xml:space="preserve"> – </w:t>
      </w:r>
      <w:r w:rsidR="007B34F0" w:rsidRPr="005011C3">
        <w:rPr>
          <w:lang w:val="ms-MY"/>
        </w:rPr>
        <w:t xml:space="preserve">Perlindungan Anak-anak dan Sokongan Keluarga, bagi pehak – dan dengan duit bantuan </w:t>
      </w:r>
      <w:r w:rsidR="00B1437B" w:rsidRPr="00B1437B">
        <w:rPr>
          <w:lang w:val="ms-MY"/>
        </w:rPr>
        <w:t xml:space="preserve">sepenuhnya </w:t>
      </w:r>
      <w:r w:rsidR="007B34F0" w:rsidRPr="005011C3">
        <w:rPr>
          <w:lang w:val="ms-MY"/>
        </w:rPr>
        <w:t xml:space="preserve">oleh – Kerajaan Australia, memberikan serbis-serbis berikutnya dalam </w:t>
      </w:r>
      <w:r w:rsidR="00AB4E0C">
        <w:rPr>
          <w:lang w:val="ms-MY"/>
        </w:rPr>
        <w:t>Territories</w:t>
      </w:r>
      <w:r w:rsidR="002A5C86" w:rsidRPr="005011C3">
        <w:rPr>
          <w:lang w:val="ms-MY"/>
        </w:rPr>
        <w:t>:</w:t>
      </w:r>
    </w:p>
    <w:p w14:paraId="14B20749" w14:textId="5B8870C5" w:rsidR="002D3AB0" w:rsidRPr="005011C3" w:rsidRDefault="0065286F" w:rsidP="0065286F">
      <w:pPr>
        <w:pStyle w:val="Bullet1"/>
        <w:rPr>
          <w:lang w:val="ms-MY"/>
        </w:rPr>
      </w:pPr>
      <w:r w:rsidRPr="005011C3">
        <w:rPr>
          <w:lang w:val="ms-MY"/>
        </w:rPr>
        <w:t xml:space="preserve">menyampaikan serbis yang menyokong dan menggalakkan anak-anak muda dan keluarga untuk mencapai potensi mereka dan promosi keselamatan dalam masyarakat </w:t>
      </w:r>
    </w:p>
    <w:p w14:paraId="0CCE4999" w14:textId="31EBB174" w:rsidR="002D3AB0" w:rsidRPr="005011C3" w:rsidRDefault="00D87EDF" w:rsidP="004F7F91">
      <w:pPr>
        <w:pStyle w:val="Bullet1"/>
        <w:rPr>
          <w:lang w:val="ms-MY"/>
        </w:rPr>
      </w:pPr>
      <w:r w:rsidRPr="005011C3">
        <w:rPr>
          <w:lang w:val="ms-MY"/>
        </w:rPr>
        <w:t xml:space="preserve">menyediakan pengurusan kes untuk anak-anak dan orang muda yang berada dalam jagaan </w:t>
      </w:r>
      <w:r w:rsidR="008B2698" w:rsidRPr="005011C3">
        <w:rPr>
          <w:lang w:val="ms-MY"/>
        </w:rPr>
        <w:t>Department of Communities</w:t>
      </w:r>
      <w:r w:rsidR="00066C26" w:rsidRPr="005011C3">
        <w:rPr>
          <w:lang w:val="ms-MY"/>
        </w:rPr>
        <w:t>’</w:t>
      </w:r>
      <w:r w:rsidRPr="005011C3">
        <w:rPr>
          <w:lang w:val="ms-MY"/>
        </w:rPr>
        <w:t xml:space="preserve"> </w:t>
      </w:r>
      <w:r w:rsidR="008B2698" w:rsidRPr="005011C3">
        <w:rPr>
          <w:lang w:val="ms-MY"/>
        </w:rPr>
        <w:t>Chief Executive Officer</w:t>
      </w:r>
    </w:p>
    <w:p w14:paraId="60EA3065" w14:textId="47D03CED" w:rsidR="002D3AB0" w:rsidRPr="005011C3" w:rsidRDefault="005011C3" w:rsidP="005011C3">
      <w:pPr>
        <w:pStyle w:val="Bullet1"/>
        <w:rPr>
          <w:lang w:val="ms-MY"/>
        </w:rPr>
      </w:pPr>
      <w:r w:rsidRPr="005011C3">
        <w:rPr>
          <w:lang w:val="ms-MY"/>
        </w:rPr>
        <w:t>selari</w:t>
      </w:r>
      <w:r w:rsidR="002D3AB0" w:rsidRPr="005011C3">
        <w:rPr>
          <w:lang w:val="ms-MY"/>
        </w:rPr>
        <w:t xml:space="preserve"> </w:t>
      </w:r>
      <w:r w:rsidRPr="005011C3">
        <w:rPr>
          <w:lang w:val="ms-MY"/>
        </w:rPr>
        <w:t xml:space="preserve">dengan undang-undang </w:t>
      </w:r>
      <w:r w:rsidR="002D3AB0" w:rsidRPr="005011C3">
        <w:rPr>
          <w:i/>
          <w:lang w:val="ms-MY"/>
        </w:rPr>
        <w:t xml:space="preserve">Children and Community Services Act 2004 </w:t>
      </w:r>
      <w:r w:rsidR="00FE02EE" w:rsidRPr="005011C3">
        <w:rPr>
          <w:lang w:val="ms-MY"/>
        </w:rPr>
        <w:t>(WA)</w:t>
      </w:r>
      <w:r w:rsidRPr="005011C3">
        <w:rPr>
          <w:lang w:val="ms-MY"/>
        </w:rPr>
        <w:t xml:space="preserve"> yang digunakan, menyiasat kekuatiran mengenai anak-anak dan orang muda</w:t>
      </w:r>
    </w:p>
    <w:p w14:paraId="134F8D47" w14:textId="1064CD7F" w:rsidR="002D3AB0" w:rsidRPr="005011C3" w:rsidRDefault="005011C3" w:rsidP="005011C3">
      <w:pPr>
        <w:pStyle w:val="Bullet1"/>
        <w:rPr>
          <w:lang w:val="ms-MY"/>
        </w:rPr>
      </w:pPr>
      <w:r>
        <w:rPr>
          <w:lang w:val="ms-MY"/>
        </w:rPr>
        <w:t>menetapkan</w:t>
      </w:r>
      <w:r w:rsidR="002D3AB0" w:rsidRPr="005011C3">
        <w:rPr>
          <w:lang w:val="ms-MY"/>
        </w:rPr>
        <w:t xml:space="preserve"> </w:t>
      </w:r>
      <w:r>
        <w:rPr>
          <w:lang w:val="ms-MY"/>
        </w:rPr>
        <w:t xml:space="preserve">pertalian dan berkongsi keterangan dengan ajensi kerajaan dan </w:t>
      </w:r>
      <w:r w:rsidR="003504E4">
        <w:rPr>
          <w:lang w:val="ms-MY"/>
        </w:rPr>
        <w:t xml:space="preserve">luar </w:t>
      </w:r>
      <w:r>
        <w:rPr>
          <w:lang w:val="ms-MY"/>
        </w:rPr>
        <w:t>kerajaan yang berkenaan</w:t>
      </w:r>
    </w:p>
    <w:p w14:paraId="6DEB968F" w14:textId="0940B25B" w:rsidR="002D3AB0" w:rsidRPr="005011C3" w:rsidRDefault="003504E4" w:rsidP="003504E4">
      <w:pPr>
        <w:pStyle w:val="Bullet1"/>
        <w:rPr>
          <w:lang w:val="ms-MY"/>
        </w:rPr>
      </w:pPr>
      <w:r w:rsidRPr="003504E4">
        <w:rPr>
          <w:lang w:val="ms-MY"/>
        </w:rPr>
        <w:t xml:space="preserve">menyediakan maklum balas antara agensi dan komuniti </w:t>
      </w:r>
      <w:r>
        <w:rPr>
          <w:lang w:val="ms-MY"/>
        </w:rPr>
        <w:t xml:space="preserve">kepada </w:t>
      </w:r>
      <w:r w:rsidRPr="003504E4">
        <w:rPr>
          <w:lang w:val="ms-MY"/>
        </w:rPr>
        <w:t xml:space="preserve">anak-anak dan golongan </w:t>
      </w:r>
      <w:r>
        <w:rPr>
          <w:lang w:val="ms-MY"/>
        </w:rPr>
        <w:t xml:space="preserve">remaja </w:t>
      </w:r>
      <w:r w:rsidRPr="003504E4">
        <w:rPr>
          <w:lang w:val="ms-MY"/>
        </w:rPr>
        <w:t>yang dianggap berisiko</w:t>
      </w:r>
    </w:p>
    <w:p w14:paraId="01FBEDE1" w14:textId="6069930E" w:rsidR="002D3AB0" w:rsidRPr="005011C3" w:rsidRDefault="00A96CDA" w:rsidP="00A96CDA">
      <w:pPr>
        <w:pStyle w:val="Bullet1"/>
      </w:pPr>
      <w:r w:rsidRPr="00A96CDA">
        <w:rPr>
          <w:lang w:val="ms-MY"/>
        </w:rPr>
        <w:t xml:space="preserve">mengenal pasti dan bekerjasama dengan kumpulan </w:t>
      </w:r>
      <w:r>
        <w:rPr>
          <w:lang w:val="ms-MY"/>
        </w:rPr>
        <w:t xml:space="preserve">target </w:t>
      </w:r>
      <w:r w:rsidRPr="00A96CDA">
        <w:rPr>
          <w:lang w:val="ms-MY"/>
        </w:rPr>
        <w:t xml:space="preserve"> atau </w:t>
      </w:r>
      <w:r>
        <w:rPr>
          <w:lang w:val="ms-MY"/>
        </w:rPr>
        <w:t xml:space="preserve">masyarakat </w:t>
      </w:r>
      <w:r w:rsidRPr="00A96CDA">
        <w:rPr>
          <w:lang w:val="ms-MY"/>
        </w:rPr>
        <w:t>yang ber</w:t>
      </w:r>
      <w:r>
        <w:rPr>
          <w:lang w:val="ms-MY"/>
        </w:rPr>
        <w:t>minat</w:t>
      </w:r>
      <w:r w:rsidRPr="00A96CDA">
        <w:rPr>
          <w:lang w:val="ms-MY"/>
        </w:rPr>
        <w:t xml:space="preserve"> untuk meningkatkan kapasiti mereka untuk membangunkan penyelesaian jangka panjang kepada </w:t>
      </w:r>
      <w:r>
        <w:rPr>
          <w:lang w:val="ms-MY"/>
        </w:rPr>
        <w:t xml:space="preserve">perkara-perkara </w:t>
      </w:r>
      <w:r w:rsidRPr="00A96CDA">
        <w:rPr>
          <w:lang w:val="ms-MY"/>
        </w:rPr>
        <w:t xml:space="preserve">perlindungan anak-anak dan keselamatan </w:t>
      </w:r>
      <w:r>
        <w:rPr>
          <w:lang w:val="ms-MY"/>
        </w:rPr>
        <w:t>masyarakat</w:t>
      </w:r>
      <w:r w:rsidRPr="00A96CDA">
        <w:rPr>
          <w:lang w:val="ms-MY"/>
        </w:rPr>
        <w:t>.</w:t>
      </w:r>
    </w:p>
    <w:p w14:paraId="38E18304" w14:textId="0C1C7A04" w:rsidR="00BA6544" w:rsidRPr="005011C3" w:rsidRDefault="00AF0AA5" w:rsidP="00173B20">
      <w:pPr>
        <w:pStyle w:val="Heading2"/>
        <w:rPr>
          <w:lang w:val="ms-MY"/>
        </w:rPr>
      </w:pPr>
      <w:r>
        <w:rPr>
          <w:lang w:val="ms-MY"/>
        </w:rPr>
        <w:t>Apa maksudnya ini untuk saya?</w:t>
      </w:r>
    </w:p>
    <w:p w14:paraId="3E6C05B9" w14:textId="3AF27B20" w:rsidR="002D3AB0" w:rsidRPr="005011C3" w:rsidRDefault="002D3AB0" w:rsidP="002D3AB0">
      <w:pPr>
        <w:rPr>
          <w:lang w:val="ms-MY"/>
        </w:rPr>
      </w:pPr>
      <w:r w:rsidRPr="005011C3">
        <w:rPr>
          <w:lang w:val="ms-MY"/>
        </w:rPr>
        <w:t>Department of Communities:</w:t>
      </w:r>
    </w:p>
    <w:p w14:paraId="51246FCF" w14:textId="6489E69E" w:rsidR="002D3AB0" w:rsidRPr="005011C3" w:rsidRDefault="00AF0AA5" w:rsidP="00AF0AA5">
      <w:pPr>
        <w:pStyle w:val="Bullet1"/>
      </w:pPr>
      <w:r>
        <w:rPr>
          <w:lang w:val="en-US"/>
        </w:rPr>
        <w:t>m</w:t>
      </w:r>
      <w:r w:rsidRPr="00AF0AA5">
        <w:rPr>
          <w:lang w:val="ms-MY"/>
        </w:rPr>
        <w:t>elindungi dan menjaga anak-anak dan orang muda</w:t>
      </w:r>
      <w:r>
        <w:rPr>
          <w:lang w:val="ms-MY"/>
        </w:rPr>
        <w:t xml:space="preserve"> di </w:t>
      </w:r>
      <w:r w:rsidR="00F86828">
        <w:rPr>
          <w:lang w:val="ms-MY"/>
        </w:rPr>
        <w:t>Territories</w:t>
      </w:r>
      <w:r w:rsidRPr="00AF0AA5">
        <w:rPr>
          <w:lang w:val="ms-MY"/>
        </w:rPr>
        <w:t xml:space="preserve"> yang memerlukan dan menyokong keluarga dan individu yang berisiko atau dalam krisis.</w:t>
      </w:r>
    </w:p>
    <w:p w14:paraId="7DE23DB9" w14:textId="2998C16C" w:rsidR="002D3AB0" w:rsidRPr="005011C3" w:rsidRDefault="00E04EAC" w:rsidP="00E04EAC">
      <w:pPr>
        <w:pStyle w:val="Bullet1"/>
      </w:pPr>
      <w:r w:rsidRPr="00E04EAC">
        <w:rPr>
          <w:lang w:val="ms-MY"/>
        </w:rPr>
        <w:t xml:space="preserve">menyediakan dan </w:t>
      </w:r>
      <w:r>
        <w:rPr>
          <w:lang w:val="ms-MY"/>
        </w:rPr>
        <w:t>mengongkoskan ber</w:t>
      </w:r>
      <w:r w:rsidRPr="00E04EAC">
        <w:rPr>
          <w:lang w:val="ms-MY"/>
        </w:rPr>
        <w:t xml:space="preserve">bagai </w:t>
      </w:r>
      <w:r>
        <w:rPr>
          <w:lang w:val="ms-MY"/>
        </w:rPr>
        <w:t>serbis</w:t>
      </w:r>
      <w:r w:rsidRPr="00E04EAC">
        <w:rPr>
          <w:lang w:val="ms-MY"/>
        </w:rPr>
        <w:t xml:space="preserve"> keselamatan anak-anak dan sokongan keluarga di seluruh </w:t>
      </w:r>
      <w:r w:rsidR="00F86828">
        <w:rPr>
          <w:lang w:val="ms-MY"/>
        </w:rPr>
        <w:t>Territories</w:t>
      </w:r>
      <w:r w:rsidRPr="00E04EAC">
        <w:rPr>
          <w:lang w:val="ms-MY"/>
        </w:rPr>
        <w:t xml:space="preserve"> termasuk </w:t>
      </w:r>
      <w:r>
        <w:rPr>
          <w:lang w:val="ms-MY"/>
        </w:rPr>
        <w:t>penyiasatan</w:t>
      </w:r>
      <w:r w:rsidRPr="00E04EAC">
        <w:rPr>
          <w:lang w:val="ms-MY"/>
        </w:rPr>
        <w:t xml:space="preserve"> pelaporan </w:t>
      </w:r>
      <w:r>
        <w:rPr>
          <w:lang w:val="ms-MY"/>
        </w:rPr>
        <w:t>wajib dan trainingan</w:t>
      </w:r>
      <w:r w:rsidRPr="00E04EAC">
        <w:rPr>
          <w:lang w:val="ms-MY"/>
        </w:rPr>
        <w:t xml:space="preserve">, </w:t>
      </w:r>
      <w:r w:rsidRPr="005011C3">
        <w:t>Working with Children Checks</w:t>
      </w:r>
      <w:r w:rsidRPr="00E04EAC">
        <w:rPr>
          <w:lang w:val="ms-MY"/>
        </w:rPr>
        <w:t xml:space="preserve">, </w:t>
      </w:r>
      <w:r>
        <w:rPr>
          <w:lang w:val="ms-MY"/>
        </w:rPr>
        <w:t>serbis</w:t>
      </w:r>
      <w:r w:rsidRPr="00E04EAC">
        <w:rPr>
          <w:lang w:val="ms-MY"/>
        </w:rPr>
        <w:t xml:space="preserve"> asuhan dan anak angkat, program kaunseling dan jangkauan, </w:t>
      </w:r>
      <w:r>
        <w:rPr>
          <w:lang w:val="ms-MY"/>
        </w:rPr>
        <w:t xml:space="preserve">tempat tinggal dimasa </w:t>
      </w:r>
      <w:r w:rsidRPr="00E04EAC">
        <w:rPr>
          <w:lang w:val="ms-MY"/>
        </w:rPr>
        <w:t xml:space="preserve">krisis, </w:t>
      </w:r>
      <w:r>
        <w:rPr>
          <w:lang w:val="ms-MY"/>
        </w:rPr>
        <w:t>serbis</w:t>
      </w:r>
      <w:r w:rsidRPr="00E04EAC">
        <w:rPr>
          <w:lang w:val="ms-MY"/>
        </w:rPr>
        <w:t xml:space="preserve"> </w:t>
      </w:r>
      <w:r>
        <w:rPr>
          <w:lang w:val="ms-MY"/>
        </w:rPr>
        <w:t>fakir tempat tinggal</w:t>
      </w:r>
      <w:r w:rsidRPr="00E04EAC">
        <w:rPr>
          <w:lang w:val="ms-MY"/>
        </w:rPr>
        <w:t xml:space="preserve"> dan sokongan</w:t>
      </w:r>
      <w:r>
        <w:rPr>
          <w:lang w:val="ms-MY"/>
        </w:rPr>
        <w:t xml:space="preserve"> serbis</w:t>
      </w:r>
      <w:r w:rsidRPr="00E04EAC">
        <w:rPr>
          <w:lang w:val="ms-MY"/>
        </w:rPr>
        <w:t xml:space="preserve"> kecemasan.</w:t>
      </w:r>
    </w:p>
    <w:p w14:paraId="6B66E721" w14:textId="3BF580BC" w:rsidR="0090710F" w:rsidRPr="005011C3" w:rsidRDefault="00A30B6A" w:rsidP="00173B20">
      <w:pPr>
        <w:pStyle w:val="Heading2"/>
        <w:rPr>
          <w:lang w:val="ms-MY"/>
        </w:rPr>
      </w:pPr>
      <w:r>
        <w:rPr>
          <w:lang w:val="ms-MY"/>
        </w:rPr>
        <w:lastRenderedPageBreak/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5011C3" w14:paraId="04F42015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5BDBFD1" w14:textId="569CD473" w:rsidR="0090710F" w:rsidRPr="005011C3" w:rsidRDefault="00A30B6A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3B74A53E" w14:textId="49E13864" w:rsidR="0090710F" w:rsidRPr="005011C3" w:rsidRDefault="00A30B6A" w:rsidP="00A30B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683734" w:rsidRPr="005011C3" w14:paraId="6EEA1B69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47F6FF7" w14:textId="14DAAAFB" w:rsidR="00683734" w:rsidRPr="005011C3" w:rsidRDefault="00A30B6A" w:rsidP="002E1AD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47F72242" w14:textId="77777777" w:rsidR="00AC7861" w:rsidRPr="005011C3" w:rsidRDefault="002D3AB0" w:rsidP="00AC7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011C3">
              <w:rPr>
                <w:lang w:val="ms-MY"/>
              </w:rPr>
              <w:t>1800 176 888</w:t>
            </w:r>
          </w:p>
        </w:tc>
      </w:tr>
      <w:tr w:rsidR="00620976" w:rsidRPr="005011C3" w14:paraId="6EF2C427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62A7864" w14:textId="0176D409" w:rsidR="00620976" w:rsidRPr="005011C3" w:rsidRDefault="00A30B6A" w:rsidP="00A30B6A">
            <w:pPr>
              <w:rPr>
                <w:lang w:val="ms-MY"/>
              </w:rPr>
            </w:pPr>
            <w:r>
              <w:rPr>
                <w:lang w:val="ms-MY"/>
              </w:rPr>
              <w:t xml:space="preserve">Opisa Senior </w:t>
            </w:r>
            <w:r w:rsidRPr="00A30B6A">
              <w:rPr>
                <w:lang w:val="ms-MY"/>
              </w:rPr>
              <w:t xml:space="preserve">Perlindungan </w:t>
            </w:r>
            <w:r>
              <w:rPr>
                <w:lang w:val="ms-MY"/>
              </w:rPr>
              <w:t>A</w:t>
            </w:r>
            <w:r w:rsidRPr="00A30B6A">
              <w:rPr>
                <w:lang w:val="ms-MY"/>
              </w:rPr>
              <w:t>nak-anak</w:t>
            </w:r>
            <w:r w:rsidR="00620976" w:rsidRPr="005011C3">
              <w:rPr>
                <w:lang w:val="ms-MY"/>
              </w:rPr>
              <w:br/>
              <w:t xml:space="preserve"> – </w:t>
            </w:r>
            <w:r>
              <w:rPr>
                <w:lang w:val="ms-MY"/>
              </w:rPr>
              <w:t>Pulu Christmas</w:t>
            </w:r>
          </w:p>
        </w:tc>
        <w:tc>
          <w:tcPr>
            <w:tcW w:w="2981" w:type="pct"/>
          </w:tcPr>
          <w:p w14:paraId="465967E0" w14:textId="3BA8BC36" w:rsidR="00620976" w:rsidRPr="005011C3" w:rsidRDefault="00025AA4" w:rsidP="00AC7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5011C3">
              <w:rPr>
                <w:lang w:val="ms-MY"/>
              </w:rPr>
              <w:t>08 9164 8332  Mobile: 0437 154 860</w:t>
            </w:r>
          </w:p>
        </w:tc>
      </w:tr>
      <w:tr w:rsidR="002D3AB0" w:rsidRPr="005011C3" w14:paraId="40C6C1C1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25C0CD1" w14:textId="2B5F722A" w:rsidR="002D3AB0" w:rsidRPr="005011C3" w:rsidRDefault="00A30B6A" w:rsidP="00A30B6A">
            <w:pPr>
              <w:rPr>
                <w:lang w:val="ms-MY"/>
              </w:rPr>
            </w:pPr>
            <w:r>
              <w:rPr>
                <w:lang w:val="ms-MY"/>
              </w:rPr>
              <w:t>Kekuatiran</w:t>
            </w:r>
            <w:r w:rsidRPr="00A30B6A">
              <w:rPr>
                <w:lang w:val="ms-MY"/>
              </w:rPr>
              <w:t xml:space="preserve"> untuk kesejahteraan anak-anak</w:t>
            </w:r>
          </w:p>
        </w:tc>
        <w:tc>
          <w:tcPr>
            <w:tcW w:w="2981" w:type="pct"/>
          </w:tcPr>
          <w:p w14:paraId="5064A97B" w14:textId="77777777" w:rsidR="002D3AB0" w:rsidRPr="005011C3" w:rsidRDefault="002D3AB0" w:rsidP="00AC7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011C3">
              <w:rPr>
                <w:lang w:val="ms-MY"/>
              </w:rPr>
              <w:t>1800 273 889</w:t>
            </w:r>
          </w:p>
        </w:tc>
      </w:tr>
      <w:tr w:rsidR="00916BEB" w:rsidRPr="005011C3" w14:paraId="198DE5F8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403DC70" w14:textId="77777777" w:rsidR="00916BEB" w:rsidRPr="005011C3" w:rsidRDefault="002D3AB0" w:rsidP="002E1ADA">
            <w:pPr>
              <w:rPr>
                <w:lang w:val="ms-MY"/>
              </w:rPr>
            </w:pPr>
            <w:r w:rsidRPr="005011C3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432C6790" w14:textId="188647E2" w:rsidR="00002637" w:rsidRPr="005011C3" w:rsidRDefault="00920EC3" w:rsidP="000026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002637" w:rsidRPr="005011C3">
                <w:rPr>
                  <w:rStyle w:val="Hyperlink"/>
                  <w:lang w:val="ms-MY"/>
                </w:rPr>
                <w:t>enquiries@communities.wa.gov.au</w:t>
              </w:r>
            </w:hyperlink>
          </w:p>
        </w:tc>
      </w:tr>
      <w:tr w:rsidR="002D3AB0" w:rsidRPr="005011C3" w14:paraId="5D5124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3BC08B9" w14:textId="77777777" w:rsidR="002D3AB0" w:rsidRPr="005011C3" w:rsidRDefault="002D3AB0" w:rsidP="002E1ADA">
            <w:pPr>
              <w:rPr>
                <w:lang w:val="ms-MY"/>
              </w:rPr>
            </w:pPr>
            <w:r w:rsidRPr="005011C3">
              <w:rPr>
                <w:lang w:val="ms-MY"/>
              </w:rPr>
              <w:t>Website</w:t>
            </w:r>
            <w:r w:rsidR="00BA2845" w:rsidRPr="005011C3">
              <w:rPr>
                <w:lang w:val="ms-MY"/>
              </w:rPr>
              <w:t>s</w:t>
            </w:r>
          </w:p>
        </w:tc>
        <w:tc>
          <w:tcPr>
            <w:tcW w:w="2981" w:type="pct"/>
          </w:tcPr>
          <w:p w14:paraId="0FA792CD" w14:textId="77777777" w:rsidR="002D3AB0" w:rsidRPr="005011C3" w:rsidRDefault="00920EC3" w:rsidP="00F34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hyperlink r:id="rId16" w:history="1">
              <w:r w:rsidR="002D3AB0" w:rsidRPr="005011C3">
                <w:rPr>
                  <w:rStyle w:val="Hyperlink"/>
                  <w:lang w:val="ms-MY"/>
                </w:rPr>
                <w:t>www.wa.gov.au/organisation/department-of-communities</w:t>
              </w:r>
            </w:hyperlink>
          </w:p>
          <w:p w14:paraId="2AB78409" w14:textId="77777777" w:rsidR="00620976" w:rsidRPr="005011C3" w:rsidRDefault="00920EC3" w:rsidP="0062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6FF" w:themeColor="hyperlink"/>
                <w:u w:val="single"/>
                <w:lang w:val="ms-MY"/>
              </w:rPr>
            </w:pPr>
            <w:hyperlink r:id="rId17" w:history="1">
              <w:r w:rsidR="00BA2845" w:rsidRPr="005011C3">
                <w:rPr>
                  <w:rStyle w:val="Hyperlink"/>
                  <w:lang w:val="ms-MY"/>
                </w:rPr>
                <w:t>www.dcp.wa.gov.au</w:t>
              </w:r>
            </w:hyperlink>
          </w:p>
        </w:tc>
      </w:tr>
      <w:tr w:rsidR="00620976" w:rsidRPr="005011C3" w14:paraId="360F1A04" w14:textId="77777777" w:rsidTr="00620976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CF7531D" w14:textId="77777777" w:rsidR="00620976" w:rsidRPr="005011C3" w:rsidRDefault="00620976" w:rsidP="00AF48EB">
            <w:pPr>
              <w:rPr>
                <w:lang w:val="ms-MY"/>
              </w:rPr>
            </w:pPr>
            <w:r w:rsidRPr="005011C3">
              <w:rPr>
                <w:lang w:val="ms-MY"/>
              </w:rPr>
              <w:t>Working with Children Check</w:t>
            </w:r>
          </w:p>
        </w:tc>
        <w:tc>
          <w:tcPr>
            <w:tcW w:w="2981" w:type="pct"/>
          </w:tcPr>
          <w:p w14:paraId="073C4778" w14:textId="70D7EDCD" w:rsidR="00620976" w:rsidRPr="005011C3" w:rsidRDefault="00096679" w:rsidP="00AF48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Talipun</w:t>
            </w:r>
            <w:r w:rsidR="00620976" w:rsidRPr="005011C3">
              <w:rPr>
                <w:lang w:val="ms-MY"/>
              </w:rPr>
              <w:t>: 1800 883 979</w:t>
            </w:r>
          </w:p>
          <w:p w14:paraId="2E8E8875" w14:textId="77777777" w:rsidR="00620976" w:rsidRPr="005011C3" w:rsidRDefault="00620976" w:rsidP="00AF48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5011C3">
              <w:rPr>
                <w:lang w:val="ms-MY"/>
              </w:rPr>
              <w:t xml:space="preserve">Email: </w:t>
            </w:r>
            <w:hyperlink r:id="rId18" w:history="1">
              <w:r w:rsidRPr="005011C3">
                <w:rPr>
                  <w:rStyle w:val="Hyperlink"/>
                  <w:lang w:val="ms-MY"/>
                </w:rPr>
                <w:t>checkquery@communities.wa.gov.au</w:t>
              </w:r>
            </w:hyperlink>
          </w:p>
          <w:p w14:paraId="2D15BD62" w14:textId="77777777" w:rsidR="00620976" w:rsidRPr="005011C3" w:rsidRDefault="00620976" w:rsidP="00AF48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5011C3">
              <w:rPr>
                <w:lang w:val="ms-MY"/>
              </w:rPr>
              <w:t xml:space="preserve">Website: </w:t>
            </w:r>
            <w:hyperlink r:id="rId19" w:history="1">
              <w:r w:rsidRPr="005011C3">
                <w:rPr>
                  <w:rStyle w:val="Hyperlink"/>
                  <w:lang w:val="ms-MY"/>
                </w:rPr>
                <w:t>https://workingwithchildren.wa.gov.au/</w:t>
              </w:r>
            </w:hyperlink>
          </w:p>
        </w:tc>
      </w:tr>
    </w:tbl>
    <w:p w14:paraId="7C65D4E1" w14:textId="77777777" w:rsidR="00F11869" w:rsidRPr="005011C3" w:rsidRDefault="00F11869">
      <w:pPr>
        <w:suppressAutoHyphens w:val="0"/>
        <w:rPr>
          <w:lang w:val="ms-MY"/>
        </w:rPr>
      </w:pPr>
    </w:p>
    <w:sectPr w:rsidR="00F11869" w:rsidRPr="005011C3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CE5D7" w14:textId="77777777" w:rsidR="009A6373" w:rsidRDefault="009A6373" w:rsidP="008456D5">
      <w:pPr>
        <w:spacing w:before="0" w:after="0"/>
      </w:pPr>
      <w:r>
        <w:separator/>
      </w:r>
    </w:p>
  </w:endnote>
  <w:endnote w:type="continuationSeparator" w:id="0">
    <w:p w14:paraId="747DBDAE" w14:textId="77777777" w:rsidR="009A6373" w:rsidRDefault="009A637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FA10" w14:textId="4159CFDA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69CF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B6E1010" wp14:editId="486B1E3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C933E7" w14:textId="10719E10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5A6F05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E10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9C933E7" w14:textId="10719E10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5A6F05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71F253" wp14:editId="4B051EE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7EAEFD" w14:textId="2F6DA1B1" w:rsidR="007A05BE" w:rsidRDefault="00AB4E0C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Perlindungan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Anak-anak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Sokongan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Keluarga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1F253" id="Text Box 3" o:spid="_x0000_s1027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C7EAEFD" w14:textId="2F6DA1B1" w:rsidR="007A05BE" w:rsidRDefault="00AB4E0C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Perlindungan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Anak-anak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Sokongan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Keluarga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0D3F3318" wp14:editId="4C97CC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B2AE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699A1D3" wp14:editId="7EE2206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E33C20" w14:textId="36A9FA13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AB4E0C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9A1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7EE33C20" w14:textId="36A9FA13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AB4E0C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402CA57" wp14:editId="3A19563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956ACE7" w14:textId="18746F16" w:rsidR="00D02062" w:rsidRDefault="00AB4E0C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Perlindungan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Anak-anak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Sokongan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Keluarga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02CA57" id="Text Box 7" o:spid="_x0000_s1029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956ACE7" w14:textId="18746F16" w:rsidR="00D02062" w:rsidRDefault="00AB4E0C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Perlindungan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Anak-anak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Sokongan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Keluarga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bookmarkStart w:id="0" w:name="_GoBack"/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90DDB1D" wp14:editId="239BE4E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8E2D" w14:textId="77777777" w:rsidR="009A6373" w:rsidRPr="005912BE" w:rsidRDefault="009A637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1BB4A1F" w14:textId="77777777" w:rsidR="009A6373" w:rsidRDefault="009A637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AE08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D0243"/>
    <w:multiLevelType w:val="hybridMultilevel"/>
    <w:tmpl w:val="C54C8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A51938"/>
    <w:multiLevelType w:val="multilevel"/>
    <w:tmpl w:val="298C34E4"/>
    <w:numStyleLink w:val="AppendixNumbers"/>
  </w:abstractNum>
  <w:abstractNum w:abstractNumId="1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02637"/>
    <w:rsid w:val="0001430B"/>
    <w:rsid w:val="00025AA4"/>
    <w:rsid w:val="00066C26"/>
    <w:rsid w:val="00096679"/>
    <w:rsid w:val="000E24BA"/>
    <w:rsid w:val="000E5674"/>
    <w:rsid w:val="001349C6"/>
    <w:rsid w:val="00142E82"/>
    <w:rsid w:val="00173B20"/>
    <w:rsid w:val="00180B5B"/>
    <w:rsid w:val="001B2049"/>
    <w:rsid w:val="002254D5"/>
    <w:rsid w:val="0022611D"/>
    <w:rsid w:val="0026422D"/>
    <w:rsid w:val="00284164"/>
    <w:rsid w:val="00292CEA"/>
    <w:rsid w:val="002A5C86"/>
    <w:rsid w:val="002B3569"/>
    <w:rsid w:val="002B7197"/>
    <w:rsid w:val="002D3AB0"/>
    <w:rsid w:val="002E1ADA"/>
    <w:rsid w:val="00331AF2"/>
    <w:rsid w:val="003504E4"/>
    <w:rsid w:val="003720E9"/>
    <w:rsid w:val="00391EF6"/>
    <w:rsid w:val="0039640F"/>
    <w:rsid w:val="003C625A"/>
    <w:rsid w:val="003F775D"/>
    <w:rsid w:val="004106C2"/>
    <w:rsid w:val="00420F04"/>
    <w:rsid w:val="00450D0E"/>
    <w:rsid w:val="00477E77"/>
    <w:rsid w:val="004E4118"/>
    <w:rsid w:val="004F77AA"/>
    <w:rsid w:val="004F7F91"/>
    <w:rsid w:val="00500CB3"/>
    <w:rsid w:val="0050110E"/>
    <w:rsid w:val="005011C3"/>
    <w:rsid w:val="00541213"/>
    <w:rsid w:val="00546218"/>
    <w:rsid w:val="005653A9"/>
    <w:rsid w:val="005912BE"/>
    <w:rsid w:val="005A6F05"/>
    <w:rsid w:val="005F794B"/>
    <w:rsid w:val="00611CC1"/>
    <w:rsid w:val="00620976"/>
    <w:rsid w:val="006379CB"/>
    <w:rsid w:val="0065286F"/>
    <w:rsid w:val="00683734"/>
    <w:rsid w:val="00683F1A"/>
    <w:rsid w:val="00686A7B"/>
    <w:rsid w:val="006A266A"/>
    <w:rsid w:val="006A4149"/>
    <w:rsid w:val="006B6877"/>
    <w:rsid w:val="006E1ECA"/>
    <w:rsid w:val="00737CDF"/>
    <w:rsid w:val="007A05BE"/>
    <w:rsid w:val="007B34F0"/>
    <w:rsid w:val="007E1E1A"/>
    <w:rsid w:val="007F1D35"/>
    <w:rsid w:val="007F3AD8"/>
    <w:rsid w:val="008067A1"/>
    <w:rsid w:val="008456D5"/>
    <w:rsid w:val="0084634B"/>
    <w:rsid w:val="00871F26"/>
    <w:rsid w:val="00882EE9"/>
    <w:rsid w:val="008A1887"/>
    <w:rsid w:val="008B2698"/>
    <w:rsid w:val="008B6A81"/>
    <w:rsid w:val="008E2A0D"/>
    <w:rsid w:val="0090710F"/>
    <w:rsid w:val="00916BEB"/>
    <w:rsid w:val="00920EC3"/>
    <w:rsid w:val="009909EC"/>
    <w:rsid w:val="00996B8C"/>
    <w:rsid w:val="009A0FF2"/>
    <w:rsid w:val="009A6373"/>
    <w:rsid w:val="009B00F2"/>
    <w:rsid w:val="00A02D24"/>
    <w:rsid w:val="00A070A2"/>
    <w:rsid w:val="00A146EE"/>
    <w:rsid w:val="00A30B6A"/>
    <w:rsid w:val="00A42BA5"/>
    <w:rsid w:val="00A55479"/>
    <w:rsid w:val="00A95970"/>
    <w:rsid w:val="00A96CDA"/>
    <w:rsid w:val="00AB194E"/>
    <w:rsid w:val="00AB4E0C"/>
    <w:rsid w:val="00AC7861"/>
    <w:rsid w:val="00AD7703"/>
    <w:rsid w:val="00AE4298"/>
    <w:rsid w:val="00AF0AA5"/>
    <w:rsid w:val="00B0484D"/>
    <w:rsid w:val="00B1437B"/>
    <w:rsid w:val="00B42AC2"/>
    <w:rsid w:val="00B84F80"/>
    <w:rsid w:val="00BA2845"/>
    <w:rsid w:val="00BA6544"/>
    <w:rsid w:val="00BB3AAC"/>
    <w:rsid w:val="00BB7D5C"/>
    <w:rsid w:val="00BE3AD8"/>
    <w:rsid w:val="00BF2C3B"/>
    <w:rsid w:val="00C02ED5"/>
    <w:rsid w:val="00CD233E"/>
    <w:rsid w:val="00CF6CFD"/>
    <w:rsid w:val="00D02062"/>
    <w:rsid w:val="00D07788"/>
    <w:rsid w:val="00D4438F"/>
    <w:rsid w:val="00D5655E"/>
    <w:rsid w:val="00D87EDF"/>
    <w:rsid w:val="00DE4362"/>
    <w:rsid w:val="00DE4FE2"/>
    <w:rsid w:val="00E04908"/>
    <w:rsid w:val="00E04EAC"/>
    <w:rsid w:val="00E2218A"/>
    <w:rsid w:val="00E94FDD"/>
    <w:rsid w:val="00E95BA5"/>
    <w:rsid w:val="00F11869"/>
    <w:rsid w:val="00F1428D"/>
    <w:rsid w:val="00F34D8E"/>
    <w:rsid w:val="00F4455F"/>
    <w:rsid w:val="00F67CDB"/>
    <w:rsid w:val="00F86828"/>
    <w:rsid w:val="00F90222"/>
    <w:rsid w:val="00FC32B2"/>
    <w:rsid w:val="00FC34AF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3E39CF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173B20"/>
    <w:pPr>
      <w:spacing w:before="24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3B20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66C26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checkquery@communities.wa.gov.au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cp.wa.gov.au/Pages/Hom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communiti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nquiries@communities.wa.gov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orkingwithchildren.wa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A51368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metadata xmlns="http://www.objective.com/ecm/document/metadata/E33714F3EF854325AA8BBAA0BA2C5425" version="1.0.0">
  <systemFields>
    <field name="Objective-Id">
      <value order="0">A44241101</value>
    </field>
    <field name="Objective-Title">
      <value order="0">Child protection services - IOT flyer</value>
    </field>
    <field name="Objective-Description">
      <value order="0"/>
    </field>
    <field name="Objective-CreationStamp">
      <value order="0">2021-11-23T01:44:56Z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2021-11-23T01:47:10Z</value>
    </field>
    <field name="Objective-Owner">
      <value order="0">Eduardo Farate</value>
    </field>
    <field name="Objective-Path">
      <value order="0">Objective Global Folder:Division of Child Protection and Family Support:Government Relations:Interagency Liaison:Agreements:Service Delivery Practice Unit - Indian Ocean Territories Service Delivery Arrangement - Child Protection Project</value>
    </field>
    <field name="Objective-Parent">
      <value order="0">Service Delivery Practice Unit - Indian Ocean Territories Service Delivery Arrangement - Child Protection Project</value>
    </field>
    <field name="Objective-State">
      <value order="0">Being Edited</value>
    </field>
    <field name="Objective-VersionId">
      <value order="0">vA47234513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2016/15335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Planning Document</value>
      </field>
      <field name="Objective-Document Sub Type">
        <value order="0"/>
      </field>
      <field name="Objective-Document Date">
        <value order="0">2021-11-22T16:00:00Z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3.xml><?xml version="1.0" encoding="utf-8"?>
<ds:datastoreItem xmlns:ds="http://schemas.openxmlformats.org/officeDocument/2006/customXml" ds:itemID="{D2340416-695D-45CB-8BCA-30281D22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369</TotalTime>
  <Pages>2</Pages>
  <Words>1000</Words>
  <Characters>1581</Characters>
  <Application>Microsoft Office Word</Application>
  <DocSecurity>0</DocSecurity>
  <Lines>112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Perlindungan Anak-anak dan Sokongan Keluarga</vt:lpstr>
    </vt:vector>
  </TitlesOfParts>
  <Company>Department of Infrastructure, Transport, Regional Development and Communications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Perlindungan Anak-anak dan Sokongan Keluarga</dc:title>
  <dc:subject/>
  <dc:creator>Department of Infrastructure, Transport, Regional Development and Communications</dc:creator>
  <cp:keywords/>
  <dc:description/>
  <cp:lastModifiedBy>HALL Theresa</cp:lastModifiedBy>
  <cp:revision>21</cp:revision>
  <dcterms:created xsi:type="dcterms:W3CDTF">2022-04-07T01:29:00Z</dcterms:created>
  <dcterms:modified xsi:type="dcterms:W3CDTF">2022-07-01T03:01:00Z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A44241101</vt:lpwstr>
  </property>
  <property fmtid="{D5CDD505-2E9C-101B-9397-08002B2CF9AE}" pid="4" name="Objective-Title">
    <vt:lpwstr>Child protection services - IOT flyer</vt:lpwstr>
  </property>
  <property fmtid="{D5CDD505-2E9C-101B-9397-08002B2CF9AE}" pid="5" name="Objective-Description">
    <vt:lpwstr/>
  </property>
  <property fmtid="{D5CDD505-2E9C-101B-9397-08002B2CF9AE}" pid="6" name="Objective-CreationStamp">
    <vt:filetime>2021-11-23T01:45:16Z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2021-11-23T01:47:10Z</vt:filetime>
  </property>
  <property fmtid="{D5CDD505-2E9C-101B-9397-08002B2CF9AE}" pid="11" name="Objective-Owner">
    <vt:lpwstr>Eduardo Farate</vt:lpwstr>
  </property>
  <property fmtid="{D5CDD505-2E9C-101B-9397-08002B2CF9AE}" pid="12" name="Objective-Path">
    <vt:lpwstr>Objective Global Folder:Division of Child Protection and Family Support:Government Relations:Interagency Liaison:Agreements:Service Delivery Practice Unit - Indian Ocean Territories Service Delivery Arrangement - Child Protection Project:</vt:lpwstr>
  </property>
  <property fmtid="{D5CDD505-2E9C-101B-9397-08002B2CF9AE}" pid="13" name="Objective-Parent">
    <vt:lpwstr>Service Delivery Practice Unit - Indian Ocean Territories Service Delivery Arrangement - Child Protection Project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vA47234513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2016/15335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Planning Document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2021-11-22T16:00:00Z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</Properties>
</file>