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3FBD3" w14:textId="77777777" w:rsidR="00203702" w:rsidRDefault="00203702" w:rsidP="00203702">
      <w:pPr>
        <w:spacing w:before="0" w:after="1440"/>
      </w:pPr>
      <w:r>
        <w:rPr>
          <w:noProof/>
          <w:lang w:eastAsia="en-AU"/>
        </w:rPr>
        <w:drawing>
          <wp:anchor distT="0" distB="0" distL="114300" distR="114300" simplePos="0" relativeHeight="251659264" behindDoc="1" locked="1" layoutInCell="1" allowOverlap="1" wp14:anchorId="41D6CA44" wp14:editId="681A7B4D">
            <wp:simplePos x="0" y="0"/>
            <wp:positionH relativeFrom="page">
              <wp:posOffset>-2359660</wp:posOffset>
            </wp:positionH>
            <wp:positionV relativeFrom="page">
              <wp:align>top</wp:align>
            </wp:positionV>
            <wp:extent cx="10691495" cy="19431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0691495" cy="19431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5AF928B0" wp14:editId="239AE179">
            <wp:extent cx="3647611" cy="669240"/>
            <wp:effectExtent l="0" t="0" r="0" b="0"/>
            <wp:docPr id="8" name="Picture 8"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inline>
        </w:drawing>
      </w:r>
    </w:p>
    <w:p w14:paraId="5A70A6BE" w14:textId="7D4C9221" w:rsidR="009326DA" w:rsidRPr="00A106D4" w:rsidRDefault="003109F2" w:rsidP="009326DA">
      <w:pPr>
        <w:pStyle w:val="Heading1"/>
        <w:rPr>
          <w:b/>
        </w:rPr>
      </w:pPr>
      <w:bookmarkStart w:id="0" w:name="_Hlk126682798"/>
      <w:r>
        <w:rPr>
          <w:rFonts w:asciiTheme="minorHAnsi" w:hAnsiTheme="minorHAnsi" w:cs="Arial"/>
          <w:b/>
          <w:szCs w:val="44"/>
        </w:rPr>
        <w:t>Investing in Our Communities</w:t>
      </w:r>
      <w:r w:rsidR="009326DA" w:rsidRPr="00A106D4">
        <w:rPr>
          <w:rFonts w:asciiTheme="minorHAnsi" w:hAnsiTheme="minorHAnsi" w:cs="Arial"/>
          <w:b/>
          <w:szCs w:val="44"/>
        </w:rPr>
        <w:t xml:space="preserve"> </w:t>
      </w:r>
      <w:r w:rsidR="000537A6">
        <w:rPr>
          <w:rFonts w:asciiTheme="minorHAnsi" w:hAnsiTheme="minorHAnsi" w:cs="Arial"/>
          <w:b/>
          <w:szCs w:val="44"/>
        </w:rPr>
        <w:t>Program f</w:t>
      </w:r>
      <w:r w:rsidR="00985A20">
        <w:rPr>
          <w:rFonts w:asciiTheme="minorHAnsi" w:hAnsiTheme="minorHAnsi" w:cs="Arial"/>
          <w:b/>
          <w:szCs w:val="44"/>
        </w:rPr>
        <w:t>act</w:t>
      </w:r>
      <w:r w:rsidR="000537A6">
        <w:rPr>
          <w:rFonts w:asciiTheme="minorHAnsi" w:hAnsiTheme="minorHAnsi" w:cs="Arial"/>
          <w:b/>
          <w:szCs w:val="44"/>
        </w:rPr>
        <w:t xml:space="preserve"> </w:t>
      </w:r>
      <w:r w:rsidR="00985A20">
        <w:rPr>
          <w:rFonts w:asciiTheme="minorHAnsi" w:hAnsiTheme="minorHAnsi" w:cs="Arial"/>
          <w:b/>
          <w:szCs w:val="44"/>
        </w:rPr>
        <w:t>sheet</w:t>
      </w:r>
    </w:p>
    <w:bookmarkEnd w:id="0"/>
    <w:p w14:paraId="2EB99FBD" w14:textId="7103807A" w:rsidR="009326DA" w:rsidRPr="005770B2" w:rsidRDefault="00BE639F" w:rsidP="009326DA">
      <w:pPr>
        <w:rPr>
          <w:b/>
          <w:color w:val="081E3E"/>
        </w:rPr>
      </w:pPr>
      <w:r>
        <w:rPr>
          <w:b/>
          <w:color w:val="081E3E"/>
        </w:rPr>
        <w:t xml:space="preserve">January </w:t>
      </w:r>
      <w:r w:rsidR="009326DA">
        <w:rPr>
          <w:b/>
          <w:color w:val="081E3E"/>
        </w:rPr>
        <w:t>202</w:t>
      </w:r>
      <w:r>
        <w:rPr>
          <w:b/>
          <w:color w:val="081E3E"/>
        </w:rPr>
        <w:t>4</w:t>
      </w:r>
    </w:p>
    <w:p w14:paraId="2231F1E6" w14:textId="77777777" w:rsidR="00DE4FE2" w:rsidRDefault="00DE4FE2" w:rsidP="00D02062">
      <w:pPr>
        <w:pBdr>
          <w:bottom w:val="single" w:sz="4" w:space="1" w:color="C0D48F" w:themeColor="accent5"/>
        </w:pBdr>
      </w:pPr>
    </w:p>
    <w:p w14:paraId="7119CF08" w14:textId="77777777" w:rsidR="00E95BA5" w:rsidRDefault="00E95BA5" w:rsidP="00D02062">
      <w:pPr>
        <w:pStyle w:val="Heading1"/>
        <w:sectPr w:rsidR="00E95BA5" w:rsidSect="00BE639F">
          <w:headerReference w:type="even" r:id="rId11"/>
          <w:headerReference w:type="default" r:id="rId12"/>
          <w:footerReference w:type="even" r:id="rId13"/>
          <w:footerReference w:type="default" r:id="rId14"/>
          <w:headerReference w:type="first" r:id="rId15"/>
          <w:footerReference w:type="first" r:id="rId16"/>
          <w:pgSz w:w="11906" w:h="16838" w:code="9"/>
          <w:pgMar w:top="1021" w:right="1021" w:bottom="1021" w:left="1021" w:header="510" w:footer="567" w:gutter="0"/>
          <w:cols w:space="708"/>
          <w:titlePg/>
          <w:docGrid w:linePitch="360"/>
        </w:sectPr>
      </w:pPr>
      <w:bookmarkStart w:id="3" w:name="_Toc49855348"/>
    </w:p>
    <w:bookmarkEnd w:id="3"/>
    <w:p w14:paraId="1C28827B" w14:textId="77777777" w:rsidR="00985A20" w:rsidRDefault="00985A20" w:rsidP="00985A20">
      <w:pPr>
        <w:pStyle w:val="Heading2"/>
      </w:pPr>
      <w:r>
        <w:t>About the program</w:t>
      </w:r>
    </w:p>
    <w:p w14:paraId="59227483" w14:textId="77777777" w:rsidR="00985A20" w:rsidRDefault="00985A20" w:rsidP="00985A20">
      <w:pPr>
        <w:pStyle w:val="Normalitalics"/>
        <w:spacing w:line="276" w:lineRule="auto"/>
        <w:rPr>
          <w:rFonts w:asciiTheme="minorHAnsi" w:hAnsiTheme="minorHAnsi"/>
          <w:i w:val="0"/>
          <w:color w:val="06162E" w:themeColor="text2" w:themeShade="BF"/>
        </w:rPr>
      </w:pPr>
      <w:r>
        <w:rPr>
          <w:rFonts w:asciiTheme="minorHAnsi" w:hAnsiTheme="minorHAnsi"/>
          <w:i w:val="0"/>
          <w:color w:val="06162E" w:themeColor="text2" w:themeShade="BF"/>
        </w:rPr>
        <w:t>Investing in Our Communities (</w:t>
      </w:r>
      <w:proofErr w:type="spellStart"/>
      <w:r>
        <w:rPr>
          <w:rFonts w:asciiTheme="minorHAnsi" w:hAnsiTheme="minorHAnsi"/>
          <w:i w:val="0"/>
          <w:color w:val="06162E" w:themeColor="text2" w:themeShade="BF"/>
        </w:rPr>
        <w:t>IiOC</w:t>
      </w:r>
      <w:proofErr w:type="spellEnd"/>
      <w:r>
        <w:rPr>
          <w:rFonts w:asciiTheme="minorHAnsi" w:hAnsiTheme="minorHAnsi"/>
          <w:i w:val="0"/>
          <w:color w:val="06162E" w:themeColor="text2" w:themeShade="BF"/>
        </w:rPr>
        <w:t>) grants will deliver the Australian Government’s 2022 Federal Election commitments and identified commitments of the previous government of up to $5 million.</w:t>
      </w:r>
    </w:p>
    <w:p w14:paraId="19DC988A" w14:textId="77777777" w:rsidR="00985A20" w:rsidRDefault="00985A20" w:rsidP="00985A20">
      <w:proofErr w:type="spellStart"/>
      <w:r>
        <w:rPr>
          <w:color w:val="06162E" w:themeColor="text2" w:themeShade="BF"/>
        </w:rPr>
        <w:t>IiOC</w:t>
      </w:r>
      <w:proofErr w:type="spellEnd"/>
      <w:r>
        <w:rPr>
          <w:color w:val="06162E" w:themeColor="text2" w:themeShade="BF"/>
        </w:rPr>
        <w:t xml:space="preserve"> grants will deliver community and sporting infrastructure, open space improvements and other community priorities intended to assist communities to build their strengths and improve liveability.</w:t>
      </w:r>
    </w:p>
    <w:p w14:paraId="3ED49C88" w14:textId="77777777" w:rsidR="00985A20" w:rsidRDefault="00985A20" w:rsidP="00985A20">
      <w:pPr>
        <w:pStyle w:val="Heading2"/>
      </w:pPr>
      <w:r>
        <w:t>Some quick facts</w:t>
      </w:r>
    </w:p>
    <w:p w14:paraId="7D85E24C" w14:textId="77777777" w:rsidR="00985A20" w:rsidRDefault="00985A20" w:rsidP="00985A20">
      <w:pPr>
        <w:pStyle w:val="Normalbold"/>
        <w:spacing w:before="0" w:after="120" w:line="240" w:lineRule="auto"/>
        <w:ind w:left="2552" w:hanging="2552"/>
        <w:rPr>
          <w:rFonts w:asciiTheme="minorHAnsi" w:hAnsiTheme="minorHAnsi"/>
          <w:b w:val="0"/>
          <w:color w:val="06162E" w:themeColor="text2" w:themeShade="BF"/>
        </w:rPr>
      </w:pPr>
      <w:r>
        <w:rPr>
          <w:rFonts w:asciiTheme="minorHAnsi" w:hAnsiTheme="minorHAnsi"/>
          <w:color w:val="06162E" w:themeColor="text2" w:themeShade="BF"/>
        </w:rPr>
        <w:t>Eligibility</w:t>
      </w:r>
      <w:r>
        <w:rPr>
          <w:rFonts w:asciiTheme="minorHAnsi" w:hAnsiTheme="minorHAnsi"/>
          <w:b w:val="0"/>
          <w:color w:val="06162E" w:themeColor="text2" w:themeShade="BF"/>
        </w:rPr>
        <w:tab/>
        <w:t xml:space="preserve">You can only apply for an </w:t>
      </w:r>
      <w:proofErr w:type="spellStart"/>
      <w:r>
        <w:rPr>
          <w:rFonts w:asciiTheme="minorHAnsi" w:hAnsiTheme="minorHAnsi"/>
          <w:b w:val="0"/>
          <w:color w:val="06162E" w:themeColor="text2" w:themeShade="BF"/>
        </w:rPr>
        <w:t>IiOC</w:t>
      </w:r>
      <w:proofErr w:type="spellEnd"/>
      <w:r>
        <w:rPr>
          <w:rFonts w:asciiTheme="minorHAnsi" w:hAnsiTheme="minorHAnsi"/>
          <w:b w:val="0"/>
          <w:color w:val="06162E" w:themeColor="text2" w:themeShade="BF"/>
        </w:rPr>
        <w:t xml:space="preserve"> grant if you have received an invitation by email from the Australian Government. You must satisfy all eligibility criteria per the guidelines to receive funding.</w:t>
      </w:r>
    </w:p>
    <w:p w14:paraId="14477619" w14:textId="0236A14B" w:rsidR="00985A20" w:rsidRDefault="00985A20" w:rsidP="00985A20">
      <w:pPr>
        <w:pStyle w:val="Normalbold"/>
        <w:spacing w:before="0" w:after="120" w:line="240" w:lineRule="auto"/>
        <w:ind w:left="2552" w:hanging="2552"/>
        <w:rPr>
          <w:rFonts w:asciiTheme="minorHAnsi" w:hAnsiTheme="minorHAnsi"/>
          <w:b w:val="0"/>
          <w:color w:val="06162E" w:themeColor="text2" w:themeShade="BF"/>
        </w:rPr>
      </w:pPr>
      <w:r>
        <w:rPr>
          <w:rFonts w:asciiTheme="minorHAnsi" w:hAnsiTheme="minorHAnsi"/>
          <w:color w:val="06162E" w:themeColor="text2" w:themeShade="BF"/>
        </w:rPr>
        <w:t>Closing Date</w:t>
      </w:r>
      <w:r>
        <w:rPr>
          <w:rFonts w:asciiTheme="minorHAnsi" w:hAnsiTheme="minorHAnsi"/>
          <w:b w:val="0"/>
          <w:color w:val="06162E" w:themeColor="text2" w:themeShade="BF"/>
        </w:rPr>
        <w:tab/>
        <w:t xml:space="preserve">Applications must be submitted to </w:t>
      </w:r>
      <w:r w:rsidR="00BE639F">
        <w:rPr>
          <w:rFonts w:asciiTheme="minorHAnsi" w:hAnsiTheme="minorHAnsi"/>
          <w:b w:val="0"/>
          <w:color w:val="06162E" w:themeColor="text2" w:themeShade="BF"/>
        </w:rPr>
        <w:t>us</w:t>
      </w:r>
      <w:r>
        <w:rPr>
          <w:rFonts w:asciiTheme="minorHAnsi" w:hAnsiTheme="minorHAnsi"/>
          <w:b w:val="0"/>
          <w:color w:val="06162E" w:themeColor="text2" w:themeShade="BF"/>
        </w:rPr>
        <w:t xml:space="preserve"> within 6 months of receiving your invitation to apply for the grant, including all supporting evidence.</w:t>
      </w:r>
    </w:p>
    <w:p w14:paraId="148A538F" w14:textId="77777777" w:rsidR="00985A20" w:rsidRDefault="00985A20" w:rsidP="00985A20">
      <w:pPr>
        <w:pStyle w:val="Normalbold"/>
        <w:spacing w:before="0" w:after="120" w:line="240" w:lineRule="auto"/>
        <w:ind w:left="2552" w:hanging="2552"/>
        <w:rPr>
          <w:rFonts w:asciiTheme="minorHAnsi" w:hAnsiTheme="minorHAnsi"/>
          <w:b w:val="0"/>
          <w:color w:val="06162E" w:themeColor="text2" w:themeShade="BF"/>
        </w:rPr>
      </w:pPr>
      <w:r>
        <w:rPr>
          <w:rFonts w:asciiTheme="minorHAnsi" w:hAnsiTheme="minorHAnsi"/>
          <w:color w:val="06162E" w:themeColor="text2" w:themeShade="BF"/>
        </w:rPr>
        <w:t>Grant application</w:t>
      </w:r>
      <w:r>
        <w:rPr>
          <w:rFonts w:asciiTheme="minorHAnsi" w:hAnsiTheme="minorHAnsi"/>
          <w:color w:val="06162E" w:themeColor="text2" w:themeShade="BF"/>
        </w:rPr>
        <w:tab/>
      </w:r>
      <w:r>
        <w:rPr>
          <w:rFonts w:asciiTheme="minorHAnsi" w:hAnsiTheme="minorHAnsi"/>
          <w:b w:val="0"/>
          <w:color w:val="06162E" w:themeColor="text2" w:themeShade="BF"/>
        </w:rPr>
        <w:t>You will be required to complete and submit a grant application to address the eligibility and assessment criteria for the election commitment to be confirmed.</w:t>
      </w:r>
    </w:p>
    <w:p w14:paraId="19B44A73" w14:textId="343CA926" w:rsidR="00985A20" w:rsidRDefault="00985A20" w:rsidP="00985A20">
      <w:pPr>
        <w:pStyle w:val="Normalbold"/>
        <w:spacing w:before="0" w:after="120" w:line="240" w:lineRule="auto"/>
        <w:ind w:left="2552" w:hanging="2552"/>
        <w:rPr>
          <w:rFonts w:asciiTheme="minorHAnsi" w:hAnsiTheme="minorHAnsi"/>
          <w:b w:val="0"/>
          <w:color w:val="06162E" w:themeColor="text2" w:themeShade="BF"/>
        </w:rPr>
      </w:pPr>
      <w:r>
        <w:rPr>
          <w:rFonts w:asciiTheme="minorHAnsi" w:hAnsiTheme="minorHAnsi"/>
          <w:color w:val="06162E" w:themeColor="text2" w:themeShade="BF"/>
        </w:rPr>
        <w:t>Assessment</w:t>
      </w:r>
      <w:r>
        <w:rPr>
          <w:rFonts w:asciiTheme="minorHAnsi" w:hAnsiTheme="minorHAnsi"/>
          <w:color w:val="06162E" w:themeColor="text2" w:themeShade="BF"/>
        </w:rPr>
        <w:tab/>
      </w:r>
      <w:r>
        <w:rPr>
          <w:rFonts w:asciiTheme="minorHAnsi" w:hAnsiTheme="minorHAnsi"/>
          <w:b w:val="0"/>
          <w:color w:val="06162E" w:themeColor="text2" w:themeShade="BF"/>
        </w:rPr>
        <w:t>We assess all grant applications against the eligibility and assessment criteria and make recommendations to the Program Delegate.</w:t>
      </w:r>
    </w:p>
    <w:p w14:paraId="3498EBC7" w14:textId="77777777" w:rsidR="00985A20" w:rsidRDefault="00985A20" w:rsidP="00985A20">
      <w:pPr>
        <w:pStyle w:val="Normalbold"/>
        <w:spacing w:before="0" w:after="120" w:line="240" w:lineRule="auto"/>
        <w:ind w:left="2552" w:hanging="2552"/>
        <w:rPr>
          <w:rFonts w:asciiTheme="minorHAnsi" w:hAnsiTheme="minorHAnsi"/>
          <w:b w:val="0"/>
          <w:color w:val="06162E" w:themeColor="text2" w:themeShade="BF"/>
        </w:rPr>
      </w:pPr>
      <w:r>
        <w:rPr>
          <w:rFonts w:asciiTheme="minorHAnsi" w:hAnsiTheme="minorHAnsi"/>
          <w:color w:val="06162E" w:themeColor="text2" w:themeShade="BF"/>
        </w:rPr>
        <w:t>Notification</w:t>
      </w:r>
      <w:r>
        <w:rPr>
          <w:rFonts w:asciiTheme="minorHAnsi" w:hAnsiTheme="minorHAnsi"/>
          <w:color w:val="06162E" w:themeColor="text2" w:themeShade="BF"/>
        </w:rPr>
        <w:tab/>
      </w:r>
      <w:r>
        <w:rPr>
          <w:rFonts w:asciiTheme="minorHAnsi" w:hAnsiTheme="minorHAnsi"/>
          <w:b w:val="0"/>
          <w:color w:val="06162E" w:themeColor="text2" w:themeShade="BF"/>
        </w:rPr>
        <w:t>We will notify both successful and unsuccessful applicants of the outcome of their application.</w:t>
      </w:r>
    </w:p>
    <w:p w14:paraId="699A0E80" w14:textId="77777777" w:rsidR="00985A20" w:rsidRDefault="00985A20" w:rsidP="00985A20">
      <w:pPr>
        <w:pStyle w:val="Normalbold"/>
        <w:tabs>
          <w:tab w:val="left" w:pos="2730"/>
        </w:tabs>
        <w:spacing w:before="0" w:after="120" w:line="240" w:lineRule="auto"/>
        <w:ind w:left="2552" w:hanging="2552"/>
        <w:rPr>
          <w:rFonts w:asciiTheme="minorHAnsi" w:hAnsiTheme="minorHAnsi"/>
          <w:b w:val="0"/>
          <w:color w:val="06162E" w:themeColor="text2" w:themeShade="BF"/>
        </w:rPr>
      </w:pPr>
      <w:r>
        <w:rPr>
          <w:rFonts w:asciiTheme="minorHAnsi" w:hAnsiTheme="minorHAnsi"/>
          <w:color w:val="06162E" w:themeColor="text2" w:themeShade="BF"/>
        </w:rPr>
        <w:t>Grant agreement</w:t>
      </w:r>
      <w:r>
        <w:rPr>
          <w:rFonts w:asciiTheme="minorHAnsi" w:hAnsiTheme="minorHAnsi"/>
          <w:color w:val="06162E" w:themeColor="text2" w:themeShade="BF"/>
        </w:rPr>
        <w:tab/>
      </w:r>
      <w:r>
        <w:rPr>
          <w:rFonts w:asciiTheme="minorHAnsi" w:hAnsiTheme="minorHAnsi"/>
          <w:b w:val="0"/>
          <w:color w:val="06162E" w:themeColor="text2" w:themeShade="BF"/>
        </w:rPr>
        <w:t>If your application is successful, we will enter into a grant agreement with you.</w:t>
      </w:r>
    </w:p>
    <w:p w14:paraId="562B4334" w14:textId="77777777" w:rsidR="00985A20" w:rsidRDefault="00985A20" w:rsidP="00985A20">
      <w:pPr>
        <w:pStyle w:val="Normalbold"/>
        <w:tabs>
          <w:tab w:val="left" w:pos="2730"/>
        </w:tabs>
        <w:spacing w:before="0" w:after="120" w:line="240" w:lineRule="auto"/>
        <w:ind w:left="2552" w:hanging="2552"/>
        <w:rPr>
          <w:rFonts w:asciiTheme="minorHAnsi" w:hAnsiTheme="minorHAnsi"/>
          <w:b w:val="0"/>
          <w:color w:val="06162E" w:themeColor="text2" w:themeShade="BF"/>
        </w:rPr>
      </w:pPr>
      <w:r>
        <w:rPr>
          <w:rFonts w:asciiTheme="minorHAnsi" w:hAnsiTheme="minorHAnsi"/>
          <w:color w:val="06162E" w:themeColor="text2" w:themeShade="BF"/>
        </w:rPr>
        <w:t>Delivery of Grant</w:t>
      </w:r>
      <w:r>
        <w:rPr>
          <w:rFonts w:asciiTheme="minorHAnsi" w:hAnsiTheme="minorHAnsi"/>
          <w:color w:val="06162E" w:themeColor="text2" w:themeShade="BF"/>
        </w:rPr>
        <w:tab/>
      </w:r>
      <w:r>
        <w:rPr>
          <w:rFonts w:asciiTheme="minorHAnsi" w:hAnsiTheme="minorHAnsi"/>
          <w:b w:val="0"/>
          <w:color w:val="06162E" w:themeColor="text2" w:themeShade="BF"/>
        </w:rPr>
        <w:t>You will undertake the activities outlined in the grant agreement to deliver the project and we will monitor your progress and make payments when project requirements are being met.</w:t>
      </w:r>
    </w:p>
    <w:p w14:paraId="54BE01A6" w14:textId="77777777" w:rsidR="00985A20" w:rsidRDefault="00985A20" w:rsidP="00985A20">
      <w:pPr>
        <w:pStyle w:val="Normalbold"/>
        <w:tabs>
          <w:tab w:val="left" w:pos="2730"/>
        </w:tabs>
        <w:spacing w:before="0" w:after="0" w:line="240" w:lineRule="auto"/>
        <w:ind w:left="2552" w:hanging="2552"/>
        <w:rPr>
          <w:rFonts w:asciiTheme="minorHAnsi" w:hAnsiTheme="minorHAnsi"/>
          <w:b w:val="0"/>
          <w:color w:val="06162E" w:themeColor="text2" w:themeShade="BF"/>
        </w:rPr>
      </w:pPr>
      <w:r>
        <w:rPr>
          <w:rFonts w:asciiTheme="minorHAnsi" w:hAnsiTheme="minorHAnsi"/>
          <w:color w:val="06162E" w:themeColor="text2" w:themeShade="BF"/>
        </w:rPr>
        <w:t>Grant Period</w:t>
      </w:r>
      <w:r>
        <w:rPr>
          <w:rFonts w:asciiTheme="minorHAnsi" w:hAnsiTheme="minorHAnsi"/>
          <w:b w:val="0"/>
          <w:color w:val="06162E" w:themeColor="text2" w:themeShade="BF"/>
        </w:rPr>
        <w:tab/>
        <w:t>You must complete your project by the project end date specified in your grant agreement. All projects should be completed by 31 December 2026. All final payments must be claimed by March 2027 to ensure payment is made before 30 June 2027.</w:t>
      </w:r>
    </w:p>
    <w:p w14:paraId="18521C64" w14:textId="77777777" w:rsidR="00985A20" w:rsidRDefault="00985A20" w:rsidP="00985A20">
      <w:pPr>
        <w:pStyle w:val="Heading2"/>
        <w:pageBreakBefore/>
      </w:pPr>
      <w:r>
        <w:lastRenderedPageBreak/>
        <w:t>Further information</w:t>
      </w:r>
    </w:p>
    <w:p w14:paraId="2117EF10" w14:textId="77777777" w:rsidR="00985A20" w:rsidRDefault="00985A20" w:rsidP="00985A20">
      <w:pPr>
        <w:pStyle w:val="Normalitalics"/>
        <w:spacing w:line="276" w:lineRule="auto"/>
        <w:rPr>
          <w:rFonts w:asciiTheme="minorHAnsi" w:hAnsiTheme="minorHAnsi"/>
          <w:i w:val="0"/>
          <w:color w:val="06162E" w:themeColor="text2" w:themeShade="BF"/>
        </w:rPr>
      </w:pPr>
      <w:r>
        <w:rPr>
          <w:rFonts w:asciiTheme="minorHAnsi" w:hAnsiTheme="minorHAnsi"/>
          <w:i w:val="0"/>
          <w:color w:val="06162E" w:themeColor="text2" w:themeShade="BF"/>
        </w:rPr>
        <w:t>This fact sheet is intended to complement our Grant Opportunity Guidelines for this program. Please read the guidelines as well as this fact sheet prior to contacting us.</w:t>
      </w:r>
    </w:p>
    <w:p w14:paraId="22C02EF9" w14:textId="2CAC795B" w:rsidR="00430511" w:rsidRDefault="00985A20" w:rsidP="00AA0669">
      <w:r>
        <w:rPr>
          <w:color w:val="06162E" w:themeColor="text2" w:themeShade="BF"/>
        </w:rPr>
        <w:t xml:space="preserve">If you have any questions during the application process, contact us via phone on 1800 044 938 or by email at </w:t>
      </w:r>
      <w:hyperlink r:id="rId17" w:history="1">
        <w:r>
          <w:rPr>
            <w:rStyle w:val="Hyperlink"/>
          </w:rPr>
          <w:t>IiOC@infrastructure.gov.au</w:t>
        </w:r>
      </w:hyperlink>
      <w:r>
        <w:rPr>
          <w:rFonts w:cstheme="minorHAnsi"/>
          <w:color w:val="06162E" w:themeColor="text2" w:themeShade="BF"/>
        </w:rPr>
        <w:t>.</w:t>
      </w:r>
    </w:p>
    <w:sectPr w:rsidR="00430511" w:rsidSect="00BE639F">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D3E13" w14:textId="77777777" w:rsidR="008B794D" w:rsidRDefault="008B794D" w:rsidP="008456D5">
      <w:pPr>
        <w:spacing w:before="0" w:after="0"/>
      </w:pPr>
      <w:r>
        <w:separator/>
      </w:r>
    </w:p>
  </w:endnote>
  <w:endnote w:type="continuationSeparator" w:id="0">
    <w:p w14:paraId="26DC3F26" w14:textId="77777777" w:rsidR="008B794D" w:rsidRDefault="008B794D"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E8A2B" w14:textId="77777777" w:rsidR="00180B5B" w:rsidRDefault="00180B5B" w:rsidP="00180B5B">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1400CF0E" wp14:editId="7E1401E2">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1CF027AB"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0CF0E" id="_x0000_t202" coordsize="21600,21600" o:spt="202" path="m,l,21600r21600,l21600,xe">
              <v:stroke joinstyle="miter"/>
              <v:path gradientshapeok="t" o:connecttype="rect"/>
            </v:shapetype>
            <v:shape id="Text Box 16" o:spid="_x0000_s1026" type="#_x0000_t202"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1CF027AB"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609924F9" wp14:editId="6E2C579F">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4A30DD6C" w14:textId="2D76608B" w:rsidR="00180B5B" w:rsidRDefault="00985A20" w:rsidP="00180B5B">
                              <w:pPr>
                                <w:pStyle w:val="Footer"/>
                              </w:pPr>
                              <w:r>
                                <w:t>Investing in Our Communities fact sheet February 2023</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924F9" id="Text Box 18" o:spid="_x0000_s1027" type="#_x0000_t202"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5hg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Zh+81W1W8Ap5RfX9bzTcVcrhj1j0yg4ZG&#10;2hhS94ClrBViqUGiZKfMtz/p/XlwBCslLQYkp/brnhlBSf1JogOncZyGeriwRQQzCtsgJIu+XnLf&#10;3KhAFkFiQfSHXT2KpVHNF4zxygeEiUmOsDndjuKN6ycWzwAXq1U4hPHRzN3JJ41Omoay+eI+d1+Y&#10;0QMDDtzdq3GKWPaGiP5sT8Vq71RZBZZOBR0qj9EL3TU8E362f92HU6fH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DPfOYYCAAAUBQAADgAAAAAAAAAAAAAAAAAuAgAAZHJzL2Uyb0RvYy54bWxQSwECLQAUAAYACAAA&#10;ACEAIGoVVt4AAAAEAQAADwAAAAAAAAAAAAAAAADgBAAAZHJzL2Rvd25yZXYueG1sUEsFBgAAAAAE&#10;AAQA8wAAAOsFAAAA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4A30DD6C" w14:textId="2D76608B" w:rsidR="00180B5B" w:rsidRDefault="00985A20" w:rsidP="00180B5B">
                        <w:pPr>
                          <w:pStyle w:val="Footer"/>
                        </w:pPr>
                        <w:r>
                          <w:t>Investing in Our Communities fact sheet February 2023</w:t>
                        </w:r>
                      </w:p>
                    </w:sdtContent>
                  </w:sdt>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21577" w14:textId="773B17F1" w:rsidR="008456D5" w:rsidRDefault="007A05BE" w:rsidP="00985A20">
    <w:pPr>
      <w:pStyle w:val="Footer"/>
      <w:tabs>
        <w:tab w:val="clear" w:pos="4513"/>
        <w:tab w:val="clear" w:pos="9026"/>
        <w:tab w:val="left" w:pos="6300"/>
      </w:tabs>
      <w:spacing w:before="720"/>
    </w:pPr>
    <w:r>
      <w:rPr>
        <w:noProof/>
        <w:lang w:eastAsia="en-AU"/>
      </w:rPr>
      <mc:AlternateContent>
        <mc:Choice Requires="wps">
          <w:drawing>
            <wp:anchor distT="0" distB="0" distL="114300" distR="114300" simplePos="0" relativeHeight="251662336" behindDoc="1" locked="1" layoutInCell="1" allowOverlap="1" wp14:anchorId="362A4F92" wp14:editId="103B6198">
              <wp:simplePos x="0" y="0"/>
              <wp:positionH relativeFrom="page">
                <wp:align>right</wp:align>
              </wp:positionH>
              <wp:positionV relativeFrom="page">
                <wp:align>bottom</wp:align>
              </wp:positionV>
              <wp:extent cx="1007640" cy="53964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79E8BB0A" w14:textId="77777777"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2218A">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A4F92" id="_x0000_t202" coordsize="21600,21600" o:spt="202" path="m,l,21600r21600,l21600,xe">
              <v:stroke joinstyle="miter"/>
              <v:path gradientshapeok="t" o:connecttype="rect"/>
            </v:shapetype>
            <v:shape id="Text Box 4" o:spid="_x0000_s1028" type="#_x0000_t202"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" filled="f" stroked="f" strokeweight=".5pt">
              <v:textbox inset="0,0,18mm,10mm">
                <w:txbxContent>
                  <w:p w14:paraId="79E8BB0A" w14:textId="77777777"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2218A">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511BB79E" wp14:editId="2F601977">
              <wp:simplePos x="0" y="0"/>
              <wp:positionH relativeFrom="page">
                <wp:align>right</wp:align>
              </wp:positionH>
              <wp:positionV relativeFrom="page">
                <wp:align>bottom</wp:align>
              </wp:positionV>
              <wp:extent cx="4320000" cy="53964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p w14:paraId="216603E9" w14:textId="28A18E2C" w:rsidR="007A05BE" w:rsidRDefault="003109F2" w:rsidP="007A05BE">
                          <w:pPr>
                            <w:pStyle w:val="Footer"/>
                            <w:jc w:val="right"/>
                          </w:pPr>
                          <w:r>
                            <w:t xml:space="preserve">Investing in Our Communities </w:t>
                          </w:r>
                          <w:r w:rsidR="000537A6">
                            <w:t xml:space="preserve">Program </w:t>
                          </w:r>
                          <w:bookmarkStart w:id="1" w:name="_GoBack"/>
                          <w:bookmarkEnd w:id="1"/>
                          <w:r w:rsidR="000537A6">
                            <w:t>f</w:t>
                          </w:r>
                          <w:r w:rsidR="00985A20">
                            <w:t>act</w:t>
                          </w:r>
                          <w:r w:rsidR="000537A6">
                            <w:t xml:space="preserve"> </w:t>
                          </w:r>
                          <w:r w:rsidR="00985A20">
                            <w:t xml:space="preserve">sheet </w:t>
                          </w:r>
                          <w:r w:rsidR="0015050F">
                            <w:t>January</w:t>
                          </w:r>
                          <w:r w:rsidR="00985A20">
                            <w:t xml:space="preserve"> 202</w:t>
                          </w:r>
                          <w:r w:rsidR="0015050F">
                            <w:t>4</w:t>
                          </w:r>
                        </w:p>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1BB79E" id="_x0000_t202" coordsize="21600,21600" o:spt="202" path="m,l,21600r21600,l21600,xe">
              <v:stroke joinstyle="miter"/>
              <v:path gradientshapeok="t" o:connecttype="rect"/>
            </v:shapetype>
            <v:shape id="Text Box 3" o:spid="_x0000_s1029" type="#_x0000_t202"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" filled="f" stroked="f" strokeweight=".5pt">
              <v:textbox inset="0,0,28mm,10mm">
                <w:txbxContent>
                  <w:p w14:paraId="216603E9" w14:textId="28A18E2C" w:rsidR="007A05BE" w:rsidRDefault="003109F2" w:rsidP="007A05BE">
                    <w:pPr>
                      <w:pStyle w:val="Footer"/>
                      <w:jc w:val="right"/>
                    </w:pPr>
                    <w:r>
                      <w:t xml:space="preserve">Investing in Our Communities </w:t>
                    </w:r>
                    <w:r w:rsidR="000537A6">
                      <w:t xml:space="preserve">Program </w:t>
                    </w:r>
                    <w:bookmarkStart w:id="2" w:name="_GoBack"/>
                    <w:bookmarkEnd w:id="2"/>
                    <w:r w:rsidR="000537A6">
                      <w:t>f</w:t>
                    </w:r>
                    <w:r w:rsidR="00985A20">
                      <w:t>act</w:t>
                    </w:r>
                    <w:r w:rsidR="000537A6">
                      <w:t xml:space="preserve"> </w:t>
                    </w:r>
                    <w:r w:rsidR="00985A20">
                      <w:t xml:space="preserve">sheet </w:t>
                    </w:r>
                    <w:r w:rsidR="0015050F">
                      <w:t>January</w:t>
                    </w:r>
                    <w:r w:rsidR="00985A20">
                      <w:t xml:space="preserve"> 202</w:t>
                    </w:r>
                    <w:r w:rsidR="0015050F">
                      <w:t>4</w:t>
                    </w:r>
                  </w:p>
                </w:txbxContent>
              </v:textbox>
              <w10:wrap anchorx="page" anchory="page"/>
              <w10:anchorlock/>
            </v:shape>
          </w:pict>
        </mc:Fallback>
      </mc:AlternateContent>
    </w:r>
    <w:r>
      <w:rPr>
        <w:noProof/>
        <w:lang w:eastAsia="en-AU"/>
      </w:rPr>
      <w:drawing>
        <wp:anchor distT="0" distB="0" distL="114300" distR="114300" simplePos="0" relativeHeight="251659264" behindDoc="1" locked="1" layoutInCell="1" allowOverlap="1" wp14:anchorId="14BDC7BE" wp14:editId="4FA491E0">
          <wp:simplePos x="0" y="0"/>
          <wp:positionH relativeFrom="page">
            <wp:align>right</wp:align>
          </wp:positionH>
          <wp:positionV relativeFrom="page">
            <wp:align>bottom</wp:align>
          </wp:positionV>
          <wp:extent cx="10692000" cy="183240"/>
          <wp:effectExtent l="0" t="0" r="0" b="762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r w:rsidR="00985A20">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6B34E" w14:textId="77777777" w:rsidR="00D02062" w:rsidRDefault="00D02062" w:rsidP="00D02062">
    <w:pPr>
      <w:pStyle w:val="Footer"/>
      <w:spacing w:before="720"/>
    </w:pPr>
    <w:r>
      <w:rPr>
        <w:noProof/>
        <w:lang w:eastAsia="en-AU"/>
      </w:rPr>
      <mc:AlternateContent>
        <mc:Choice Requires="wps">
          <w:drawing>
            <wp:anchor distT="0" distB="0" distL="114300" distR="114300" simplePos="0" relativeHeight="251676672" behindDoc="1" locked="1" layoutInCell="1" allowOverlap="1" wp14:anchorId="777D0DA5" wp14:editId="138179E4">
              <wp:simplePos x="0" y="0"/>
              <wp:positionH relativeFrom="page">
                <wp:align>right</wp:align>
              </wp:positionH>
              <wp:positionV relativeFrom="page">
                <wp:align>bottom</wp:align>
              </wp:positionV>
              <wp:extent cx="1007640" cy="539640"/>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55771D08" w14:textId="77777777"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2218A">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7D0DA5" id="_x0000_t202" coordsize="21600,21600" o:spt="202" path="m,l,21600r21600,l21600,xe">
              <v:stroke joinstyle="miter"/>
              <v:path gradientshapeok="t" o:connecttype="rect"/>
            </v:shapetype>
            <v:shape id="Text Box 6" o:spid="_x0000_s1030" type="#_x0000_t202"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" filled="f" stroked="f" strokeweight=".5pt">
              <v:textbox inset="0,0,18mm,10mm">
                <w:txbxContent>
                  <w:p w14:paraId="55771D08" w14:textId="77777777"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2218A">
                      <w:rPr>
                        <w:rStyle w:val="PageNumber"/>
                        <w:noProof/>
                      </w:rPr>
                      <w:t>1</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5648" behindDoc="1" locked="1" layoutInCell="1" allowOverlap="1" wp14:anchorId="692DD88C" wp14:editId="1ED95FF5">
              <wp:simplePos x="0" y="0"/>
              <wp:positionH relativeFrom="page">
                <wp:align>right</wp:align>
              </wp:positionH>
              <wp:positionV relativeFrom="page">
                <wp:align>bottom</wp:align>
              </wp:positionV>
              <wp:extent cx="4320000" cy="539640"/>
              <wp:effectExtent l="0" t="0" r="0" b="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p w14:paraId="3F2645CB" w14:textId="40041EB4" w:rsidR="00A106D4" w:rsidRDefault="003109F2" w:rsidP="00A106D4">
                          <w:pPr>
                            <w:pStyle w:val="Footer"/>
                            <w:jc w:val="right"/>
                          </w:pPr>
                          <w:r>
                            <w:t>Investing in Our Communities</w:t>
                          </w:r>
                          <w:r w:rsidR="000537A6">
                            <w:t xml:space="preserve"> Program</w:t>
                          </w:r>
                          <w:r w:rsidR="00A106D4" w:rsidRPr="00A106D4">
                            <w:t xml:space="preserve"> </w:t>
                          </w:r>
                          <w:r w:rsidR="000537A6">
                            <w:t>f</w:t>
                          </w:r>
                          <w:r w:rsidR="00985A20">
                            <w:t>act</w:t>
                          </w:r>
                          <w:r w:rsidR="000537A6">
                            <w:t xml:space="preserve"> </w:t>
                          </w:r>
                          <w:r w:rsidR="00985A20">
                            <w:t xml:space="preserve">sheet </w:t>
                          </w:r>
                          <w:r w:rsidR="005F4DAE">
                            <w:t>January</w:t>
                          </w:r>
                          <w:r w:rsidR="00985A20">
                            <w:t xml:space="preserve"> 202</w:t>
                          </w:r>
                          <w:r w:rsidR="005F4DAE">
                            <w:t>4</w:t>
                          </w:r>
                        </w:p>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DD88C" id="_x0000_t202" coordsize="21600,21600" o:spt="202" path="m,l,21600r21600,l21600,xe">
              <v:stroke joinstyle="miter"/>
              <v:path gradientshapeok="t" o:connecttype="rect"/>
            </v:shapetype>
            <v:shape id="Text Box 7" o:spid="_x0000_s1031" type="#_x0000_t202"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" filled="f" stroked="f" strokeweight=".5pt">
              <v:textbox inset="0,0,28mm,10mm">
                <w:txbxContent>
                  <w:p w14:paraId="3F2645CB" w14:textId="40041EB4" w:rsidR="00A106D4" w:rsidRDefault="003109F2" w:rsidP="00A106D4">
                    <w:pPr>
                      <w:pStyle w:val="Footer"/>
                      <w:jc w:val="right"/>
                    </w:pPr>
                    <w:r>
                      <w:t>Investing in Our Communities</w:t>
                    </w:r>
                    <w:r w:rsidR="000537A6">
                      <w:t xml:space="preserve"> Program</w:t>
                    </w:r>
                    <w:r w:rsidR="00A106D4" w:rsidRPr="00A106D4">
                      <w:t xml:space="preserve"> </w:t>
                    </w:r>
                    <w:r w:rsidR="000537A6">
                      <w:t>f</w:t>
                    </w:r>
                    <w:r w:rsidR="00985A20">
                      <w:t>act</w:t>
                    </w:r>
                    <w:r w:rsidR="000537A6">
                      <w:t xml:space="preserve"> </w:t>
                    </w:r>
                    <w:r w:rsidR="00985A20">
                      <w:t xml:space="preserve">sheet </w:t>
                    </w:r>
                    <w:r w:rsidR="005F4DAE">
                      <w:t>January</w:t>
                    </w:r>
                    <w:r w:rsidR="00985A20">
                      <w:t xml:space="preserve"> 202</w:t>
                    </w:r>
                    <w:r w:rsidR="005F4DAE">
                      <w:t>4</w:t>
                    </w:r>
                  </w:p>
                </w:txbxContent>
              </v:textbox>
              <w10:wrap anchorx="page" anchory="page"/>
              <w10:anchorlock/>
            </v:shape>
          </w:pict>
        </mc:Fallback>
      </mc:AlternateContent>
    </w:r>
    <w:r>
      <w:rPr>
        <w:noProof/>
        <w:lang w:eastAsia="en-AU"/>
      </w:rPr>
      <w:drawing>
        <wp:anchor distT="0" distB="0" distL="114300" distR="114300" simplePos="0" relativeHeight="251674624" behindDoc="1" locked="1" layoutInCell="1" allowOverlap="1" wp14:anchorId="1442FF77" wp14:editId="694F3A51">
          <wp:simplePos x="0" y="0"/>
          <wp:positionH relativeFrom="page">
            <wp:align>right</wp:align>
          </wp:positionH>
          <wp:positionV relativeFrom="page">
            <wp:align>bottom</wp:align>
          </wp:positionV>
          <wp:extent cx="10692000" cy="183240"/>
          <wp:effectExtent l="0" t="0" r="0" b="762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17753" w14:textId="77777777" w:rsidR="008B794D" w:rsidRPr="005912BE" w:rsidRDefault="008B794D" w:rsidP="005912BE">
      <w:pPr>
        <w:spacing w:before="300"/>
        <w:rPr>
          <w:color w:val="008089" w:themeColor="accent2"/>
        </w:rPr>
      </w:pPr>
      <w:r w:rsidRPr="001606C9">
        <w:rPr>
          <w:color w:val="004044" w:themeColor="accent2" w:themeShade="80"/>
        </w:rPr>
        <w:t>----------</w:t>
      </w:r>
    </w:p>
  </w:footnote>
  <w:footnote w:type="continuationSeparator" w:id="0">
    <w:p w14:paraId="36EDDA16" w14:textId="77777777" w:rsidR="008B794D" w:rsidRDefault="008B794D"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BBA2B" w14:textId="77777777" w:rsidR="00180B5B" w:rsidRDefault="00E30EB4"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B5561" w14:textId="547E1D99" w:rsidR="007A05BE" w:rsidRDefault="00141E9E" w:rsidP="00546218">
    <w:pPr>
      <w:pStyle w:val="Header"/>
      <w:spacing w:after="1320"/>
    </w:pPr>
    <w:r>
      <w:fldChar w:fldCharType="begin"/>
    </w:r>
    <w:r>
      <w:instrText xml:space="preserve"> STYLEREF  "Heading 1" \l  \* MERGEFORMAT </w:instrTex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9B168" w14:textId="77777777" w:rsidR="000537A6" w:rsidRDefault="000537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num>
  <w:num w:numId="26">
    <w:abstractNumId w:val="18"/>
  </w:num>
  <w:num w:numId="27">
    <w:abstractNumId w:val="18"/>
  </w:num>
  <w:num w:numId="28">
    <w:abstractNumId w:val="12"/>
  </w:num>
  <w:num w:numId="29">
    <w:abstractNumId w:val="19"/>
  </w:num>
  <w:num w:numId="30">
    <w:abstractNumId w:val="12"/>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CF5"/>
    <w:rsid w:val="0001430B"/>
    <w:rsid w:val="000537A6"/>
    <w:rsid w:val="000A24A6"/>
    <w:rsid w:val="000E24BA"/>
    <w:rsid w:val="000E5674"/>
    <w:rsid w:val="000E7E9F"/>
    <w:rsid w:val="001349C6"/>
    <w:rsid w:val="00141E9E"/>
    <w:rsid w:val="0015050F"/>
    <w:rsid w:val="001606C9"/>
    <w:rsid w:val="00180B5B"/>
    <w:rsid w:val="001B089A"/>
    <w:rsid w:val="00203702"/>
    <w:rsid w:val="002254D5"/>
    <w:rsid w:val="0022611D"/>
    <w:rsid w:val="0026422D"/>
    <w:rsid w:val="00266955"/>
    <w:rsid w:val="00284164"/>
    <w:rsid w:val="002959FB"/>
    <w:rsid w:val="002B3569"/>
    <w:rsid w:val="002B7197"/>
    <w:rsid w:val="002E1ADA"/>
    <w:rsid w:val="003109F2"/>
    <w:rsid w:val="003720E9"/>
    <w:rsid w:val="003C625A"/>
    <w:rsid w:val="003F1371"/>
    <w:rsid w:val="003F775D"/>
    <w:rsid w:val="00420F04"/>
    <w:rsid w:val="00430511"/>
    <w:rsid w:val="00450D0E"/>
    <w:rsid w:val="00477E77"/>
    <w:rsid w:val="00483596"/>
    <w:rsid w:val="004F77AA"/>
    <w:rsid w:val="00541213"/>
    <w:rsid w:val="00546218"/>
    <w:rsid w:val="005653A9"/>
    <w:rsid w:val="005912BE"/>
    <w:rsid w:val="005F4DAE"/>
    <w:rsid w:val="005F794B"/>
    <w:rsid w:val="00611CC1"/>
    <w:rsid w:val="00686A7B"/>
    <w:rsid w:val="006A0F8A"/>
    <w:rsid w:val="006A266A"/>
    <w:rsid w:val="006E1ECA"/>
    <w:rsid w:val="007A05BE"/>
    <w:rsid w:val="008067A1"/>
    <w:rsid w:val="008456D5"/>
    <w:rsid w:val="0084634B"/>
    <w:rsid w:val="008A1887"/>
    <w:rsid w:val="008B6A81"/>
    <w:rsid w:val="008B794D"/>
    <w:rsid w:val="008E2A0D"/>
    <w:rsid w:val="008F6867"/>
    <w:rsid w:val="009326DA"/>
    <w:rsid w:val="00985A20"/>
    <w:rsid w:val="009909EC"/>
    <w:rsid w:val="00996B8C"/>
    <w:rsid w:val="009B00F2"/>
    <w:rsid w:val="00A070A2"/>
    <w:rsid w:val="00A106D4"/>
    <w:rsid w:val="00A146EE"/>
    <w:rsid w:val="00A37CF5"/>
    <w:rsid w:val="00A55479"/>
    <w:rsid w:val="00A95970"/>
    <w:rsid w:val="00AA0669"/>
    <w:rsid w:val="00AD7703"/>
    <w:rsid w:val="00B0484D"/>
    <w:rsid w:val="00B42AC2"/>
    <w:rsid w:val="00B9430D"/>
    <w:rsid w:val="00BB3AAC"/>
    <w:rsid w:val="00BE3AD8"/>
    <w:rsid w:val="00BE639F"/>
    <w:rsid w:val="00CD233E"/>
    <w:rsid w:val="00CF6CFD"/>
    <w:rsid w:val="00CF763F"/>
    <w:rsid w:val="00CF78A5"/>
    <w:rsid w:val="00D02062"/>
    <w:rsid w:val="00D5655E"/>
    <w:rsid w:val="00D62C1B"/>
    <w:rsid w:val="00D96BC0"/>
    <w:rsid w:val="00DD09C2"/>
    <w:rsid w:val="00DE4362"/>
    <w:rsid w:val="00DE4FE2"/>
    <w:rsid w:val="00E04908"/>
    <w:rsid w:val="00E2218A"/>
    <w:rsid w:val="00E30EB4"/>
    <w:rsid w:val="00E94FDD"/>
    <w:rsid w:val="00E95BA5"/>
    <w:rsid w:val="00F11869"/>
    <w:rsid w:val="00F1428D"/>
    <w:rsid w:val="00F67CDB"/>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CDCD6D"/>
  <w15:chartTrackingRefBased/>
  <w15:docId w15:val="{6CCC927E-79ED-45B5-A086-FF67358F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1606C9"/>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Tablerowcolumnheading">
    <w:name w:val="Table row/column heading"/>
    <w:basedOn w:val="Normal"/>
    <w:next w:val="Normal"/>
    <w:rsid w:val="009326DA"/>
    <w:pPr>
      <w:shd w:val="clear" w:color="auto" w:fill="081E3E"/>
      <w:suppressAutoHyphens w:val="0"/>
      <w:spacing w:before="60" w:after="60"/>
    </w:pPr>
    <w:rPr>
      <w:rFonts w:ascii="Calibri" w:hAnsi="Calibri"/>
      <w:b/>
      <w:color w:val="FFFFFF" w:themeColor="background1"/>
      <w:szCs w:val="20"/>
    </w:rPr>
  </w:style>
  <w:style w:type="table" w:customStyle="1" w:styleId="DefaultTable11">
    <w:name w:val="Default Table 11"/>
    <w:basedOn w:val="TableNormal"/>
    <w:uiPriority w:val="99"/>
    <w:rsid w:val="009326DA"/>
    <w:pPr>
      <w:spacing w:before="80"/>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paragraph" w:customStyle="1" w:styleId="Listparagraphbullets">
    <w:name w:val="List paragraph—bullets"/>
    <w:basedOn w:val="ListParagraph"/>
    <w:qFormat/>
    <w:rsid w:val="009326DA"/>
    <w:pPr>
      <w:numPr>
        <w:numId w:val="28"/>
      </w:numPr>
      <w:tabs>
        <w:tab w:val="num" w:pos="360"/>
      </w:tabs>
      <w:suppressAutoHyphens w:val="0"/>
      <w:spacing w:before="0" w:after="160"/>
      <w:ind w:left="567" w:hanging="567"/>
    </w:pPr>
    <w:rPr>
      <w:rFonts w:ascii="Calibri" w:hAnsi="Calibri"/>
      <w:color w:val="auto"/>
      <w:lang w:eastAsia="zh-TW"/>
    </w:rPr>
  </w:style>
  <w:style w:type="paragraph" w:customStyle="1" w:styleId="Listparagraphbulletssecondlevel">
    <w:name w:val="List paragraph—bullets—second level"/>
    <w:basedOn w:val="Normal"/>
    <w:autoRedefine/>
    <w:qFormat/>
    <w:rsid w:val="009326DA"/>
    <w:pPr>
      <w:numPr>
        <w:numId w:val="29"/>
      </w:numPr>
      <w:suppressAutoHyphens w:val="0"/>
      <w:spacing w:before="0" w:after="160"/>
      <w:ind w:left="1134" w:hanging="567"/>
      <w:contextualSpacing/>
    </w:pPr>
    <w:rPr>
      <w:rFonts w:ascii="Calibri" w:hAnsi="Calibri"/>
      <w:color w:val="auto"/>
      <w:szCs w:val="20"/>
      <w:lang w:eastAsia="zh-TW"/>
    </w:rPr>
  </w:style>
  <w:style w:type="paragraph" w:styleId="ListParagraph">
    <w:name w:val="List Paragraph"/>
    <w:basedOn w:val="Normal"/>
    <w:uiPriority w:val="99"/>
    <w:semiHidden/>
    <w:unhideWhenUsed/>
    <w:qFormat/>
    <w:rsid w:val="009326DA"/>
    <w:pPr>
      <w:ind w:left="720"/>
      <w:contextualSpacing/>
    </w:pPr>
  </w:style>
  <w:style w:type="paragraph" w:customStyle="1" w:styleId="Normalitalics">
    <w:name w:val="Normal + italics"/>
    <w:basedOn w:val="Normal"/>
    <w:qFormat/>
    <w:rsid w:val="00985A20"/>
    <w:pPr>
      <w:suppressAutoHyphens w:val="0"/>
      <w:spacing w:before="40" w:after="120" w:line="240" w:lineRule="atLeast"/>
    </w:pPr>
    <w:rPr>
      <w:rFonts w:ascii="Arial" w:eastAsia="Times New Roman" w:hAnsi="Arial" w:cs="Times New Roman"/>
      <w:i/>
      <w:color w:val="auto"/>
    </w:rPr>
  </w:style>
  <w:style w:type="paragraph" w:customStyle="1" w:styleId="Normalbold">
    <w:name w:val="Normal + bold"/>
    <w:basedOn w:val="Normal"/>
    <w:qFormat/>
    <w:rsid w:val="00985A20"/>
    <w:pPr>
      <w:suppressAutoHyphens w:val="0"/>
      <w:spacing w:before="40" w:after="240" w:line="240" w:lineRule="atLeast"/>
    </w:pPr>
    <w:rPr>
      <w:rFonts w:ascii="Arial" w:eastAsia="Times New Roman" w:hAnsi="Arial" w:cs="Times New Roman"/>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43085">
      <w:bodyDiv w:val="1"/>
      <w:marLeft w:val="0"/>
      <w:marRight w:val="0"/>
      <w:marTop w:val="0"/>
      <w:marBottom w:val="0"/>
      <w:divBdr>
        <w:top w:val="none" w:sz="0" w:space="0" w:color="auto"/>
        <w:left w:val="none" w:sz="0" w:space="0" w:color="auto"/>
        <w:bottom w:val="none" w:sz="0" w:space="0" w:color="auto"/>
        <w:right w:val="none" w:sz="0" w:space="0" w:color="auto"/>
      </w:divBdr>
    </w:div>
    <w:div w:id="118106736">
      <w:bodyDiv w:val="1"/>
      <w:marLeft w:val="0"/>
      <w:marRight w:val="0"/>
      <w:marTop w:val="0"/>
      <w:marBottom w:val="0"/>
      <w:divBdr>
        <w:top w:val="none" w:sz="0" w:space="0" w:color="auto"/>
        <w:left w:val="none" w:sz="0" w:space="0" w:color="auto"/>
        <w:bottom w:val="none" w:sz="0" w:space="0" w:color="auto"/>
        <w:right w:val="none" w:sz="0" w:space="0" w:color="auto"/>
      </w:divBdr>
    </w:div>
    <w:div w:id="15349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IiOC@infrastructure.gov.au"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aburian\AppData\Local\Temp\8\Temp1_Corporate%20Word%20and%20PowerPoint%20templates_1%20July%202022%20(1).zip\DITRDCA_Document%20template_1%20July%202022.dotx" TargetMode="External"/></Relationship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2022-05-30T00:00:00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E7B170-F636-41CD-A097-A56D791E0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DITRDCA_Document template_1 July 2022.dotx</Template>
  <TotalTime>4</TotalTime>
  <Pages>2</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Investing in Our Communities fact sheet February 2023</vt:lpstr>
    </vt:vector>
  </TitlesOfParts>
  <Company>Department of Infrastructure &amp; Regional Development</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Investing in Our Communities fact sheet February 2023</dc:title>
  <dc:subject/>
  <dc:creator>CABURIAN Janine</dc:creator>
  <cp:keywords/>
  <dc:description/>
  <cp:lastModifiedBy>JEYAKKUMAR Abhinandhakumar</cp:lastModifiedBy>
  <cp:revision>7</cp:revision>
  <cp:lastPrinted>2023-02-07T06:51:00Z</cp:lastPrinted>
  <dcterms:created xsi:type="dcterms:W3CDTF">2024-01-04T22:43:00Z</dcterms:created>
  <dcterms:modified xsi:type="dcterms:W3CDTF">2024-01-04T23:31:00Z</dcterms:modified>
</cp:coreProperties>
</file>