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07F1D" w14:textId="77777777" w:rsidR="00203702" w:rsidRPr="009C60A5" w:rsidRDefault="00203702" w:rsidP="009F01CA">
      <w:pPr>
        <w:spacing w:before="0" w:after="1440"/>
      </w:pPr>
      <w:bookmarkStart w:id="0" w:name="_Hlk148428177"/>
      <w:bookmarkEnd w:id="0"/>
      <w:r w:rsidRPr="009C60A5">
        <w:rPr>
          <w:noProof/>
          <w:lang w:eastAsia="en-AU"/>
        </w:rPr>
        <w:drawing>
          <wp:anchor distT="0" distB="0" distL="114300" distR="114300" simplePos="0" relativeHeight="251658240" behindDoc="1" locked="1" layoutInCell="1" allowOverlap="1" wp14:anchorId="10411221" wp14:editId="455562CE">
            <wp:simplePos x="0" y="0"/>
            <wp:positionH relativeFrom="page">
              <wp:posOffset>-1346835</wp:posOffset>
            </wp:positionH>
            <wp:positionV relativeFrom="page">
              <wp:posOffset>6350</wp:posOffset>
            </wp:positionV>
            <wp:extent cx="10691495" cy="19431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0691495" cy="1943100"/>
                    </a:xfrm>
                    <a:prstGeom prst="rect">
                      <a:avLst/>
                    </a:prstGeom>
                  </pic:spPr>
                </pic:pic>
              </a:graphicData>
            </a:graphic>
            <wp14:sizeRelH relativeFrom="margin">
              <wp14:pctWidth>0</wp14:pctWidth>
            </wp14:sizeRelH>
            <wp14:sizeRelV relativeFrom="margin">
              <wp14:pctHeight>0</wp14:pctHeight>
            </wp14:sizeRelV>
          </wp:anchor>
        </w:drawing>
      </w:r>
      <w:r w:rsidRPr="009C60A5">
        <w:rPr>
          <w:noProof/>
          <w:lang w:eastAsia="en-AU"/>
        </w:rPr>
        <w:drawing>
          <wp:inline distT="0" distB="0" distL="0" distR="0" wp14:anchorId="4D777699" wp14:editId="7B0D9875">
            <wp:extent cx="3647611" cy="669240"/>
            <wp:effectExtent l="0" t="0" r="0" b="0"/>
            <wp:docPr id="8" name="Picture 8"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p>
    <w:p w14:paraId="4409360E" w14:textId="77777777" w:rsidR="005653A9" w:rsidRPr="009C60A5" w:rsidRDefault="005653A9" w:rsidP="009F01CA">
      <w:pPr>
        <w:pStyle w:val="AreaHeading"/>
        <w:spacing w:before="240" w:after="120"/>
      </w:pPr>
    </w:p>
    <w:p w14:paraId="306B8B9B" w14:textId="77777777" w:rsidR="00E77C37" w:rsidRPr="009C60A5" w:rsidRDefault="00E77C37" w:rsidP="009F01CA">
      <w:pPr>
        <w:pStyle w:val="AreaHeading"/>
        <w:spacing w:before="240" w:after="120"/>
      </w:pPr>
    </w:p>
    <w:sdt>
      <w:sdtPr>
        <w:rPr>
          <w:b/>
          <w:sz w:val="60"/>
          <w:szCs w:val="60"/>
        </w:rPr>
        <w:alias w:val="Title"/>
        <w:tag w:val=""/>
        <w:id w:val="963621615"/>
        <w:placeholder>
          <w:docPart w:val="8248ECE0A1D541EC860541F613676BC2"/>
        </w:placeholder>
        <w:dataBinding w:prefixMappings="xmlns:ns0='http://purl.org/dc/elements/1.1/' xmlns:ns1='http://schemas.openxmlformats.org/package/2006/metadata/core-properties' " w:xpath="/ns1:coreProperties[1]/ns0:title[1]" w:storeItemID="{6C3C8BC8-F283-45AE-878A-BAB7291924A1}"/>
        <w:text/>
      </w:sdtPr>
      <w:sdtEndPr/>
      <w:sdtContent>
        <w:p w14:paraId="6BFD1EA6" w14:textId="5E537A1B" w:rsidR="009D39F0" w:rsidRDefault="006E4D4C" w:rsidP="009F01CA">
          <w:pPr>
            <w:rPr>
              <w:b/>
              <w:sz w:val="60"/>
              <w:szCs w:val="60"/>
            </w:rPr>
          </w:pPr>
          <w:r>
            <w:rPr>
              <w:b/>
              <w:sz w:val="60"/>
              <w:szCs w:val="60"/>
            </w:rPr>
            <w:t>Better delivery of universal services</w:t>
          </w:r>
        </w:p>
      </w:sdtContent>
    </w:sdt>
    <w:p w14:paraId="7093F1B7" w14:textId="21478456" w:rsidR="00E77C37" w:rsidRPr="009C60A5" w:rsidRDefault="00E77C37" w:rsidP="009F01CA">
      <w:pPr>
        <w:pStyle w:val="Subtitle"/>
      </w:pPr>
      <w:r w:rsidRPr="009C60A5">
        <w:t>Discussion Paper</w:t>
      </w:r>
    </w:p>
    <w:sdt>
      <w:sdtPr>
        <w:rPr>
          <w:sz w:val="36"/>
          <w:szCs w:val="36"/>
        </w:rPr>
        <w:alias w:val="Publish Date"/>
        <w:tag w:val=""/>
        <w:id w:val="452527336"/>
        <w:placeholder>
          <w:docPart w:val="2EABE90ABB1C4FA787D4FDB347CCF116"/>
        </w:placeholder>
        <w:dataBinding w:prefixMappings="xmlns:ns0='http://schemas.microsoft.com/office/2006/coverPageProps' " w:xpath="/ns0:CoverPageProperties[1]/ns0:PublishDate[1]" w:storeItemID="{55AF091B-3C7A-41E3-B477-F2FDAA23CFDA}"/>
        <w:date w:fullDate="2023-10-27T00:00:00Z">
          <w:dateFormat w:val="MMMM yyyy"/>
          <w:lid w:val="en-AU"/>
          <w:storeMappedDataAs w:val="dateTime"/>
          <w:calendar w:val="gregorian"/>
        </w:date>
      </w:sdtPr>
      <w:sdtEndPr/>
      <w:sdtContent>
        <w:p w14:paraId="76ACF9D4" w14:textId="77777777" w:rsidR="00DE4FE2" w:rsidRPr="009C60A5" w:rsidRDefault="00027AA5" w:rsidP="009F01CA">
          <w:pPr>
            <w:pStyle w:val="CoverDate"/>
            <w:rPr>
              <w:sz w:val="36"/>
              <w:szCs w:val="36"/>
            </w:rPr>
          </w:pPr>
          <w:r w:rsidRPr="009C60A5">
            <w:rPr>
              <w:sz w:val="36"/>
              <w:szCs w:val="36"/>
            </w:rPr>
            <w:t>October 2023</w:t>
          </w:r>
        </w:p>
      </w:sdtContent>
    </w:sdt>
    <w:p w14:paraId="64F9400F" w14:textId="77777777" w:rsidR="007A0640" w:rsidRPr="009C60A5" w:rsidRDefault="007A0640" w:rsidP="009F01CA">
      <w:pPr>
        <w:pStyle w:val="CoverDate"/>
      </w:pPr>
    </w:p>
    <w:p w14:paraId="3EBDBE2F" w14:textId="77777777" w:rsidR="007A0640" w:rsidRPr="009C60A5" w:rsidRDefault="007A0640" w:rsidP="009F01CA">
      <w:pPr>
        <w:suppressAutoHyphens w:val="0"/>
        <w:rPr>
          <w:kern w:val="12"/>
        </w:rPr>
      </w:pPr>
      <w:r w:rsidRPr="009C60A5">
        <w:br w:type="page"/>
      </w:r>
    </w:p>
    <w:p w14:paraId="1035F867" w14:textId="77777777" w:rsidR="007A0640" w:rsidRPr="009C60A5" w:rsidRDefault="007A0640" w:rsidP="009F01CA">
      <w:r w:rsidRPr="009C60A5">
        <w:lastRenderedPageBreak/>
        <w:t>© Commonwealth of Australia 2023</w:t>
      </w:r>
    </w:p>
    <w:p w14:paraId="01874D68" w14:textId="77777777" w:rsidR="007A0640" w:rsidRPr="009C60A5" w:rsidRDefault="00E77C37" w:rsidP="009F01CA">
      <w:r w:rsidRPr="009C60A5">
        <w:t xml:space="preserve">OCTOBER </w:t>
      </w:r>
      <w:r w:rsidR="007A0640" w:rsidRPr="009C60A5">
        <w:t>2023 / INFRASTRUCTURE</w:t>
      </w:r>
    </w:p>
    <w:p w14:paraId="3EB134EC" w14:textId="77777777" w:rsidR="007A0640" w:rsidRPr="009C60A5" w:rsidRDefault="007A0640" w:rsidP="009F01CA">
      <w:pPr>
        <w:rPr>
          <w:b/>
          <w:sz w:val="24"/>
          <w:szCs w:val="24"/>
        </w:rPr>
      </w:pPr>
      <w:bookmarkStart w:id="1" w:name="_Toc142983191"/>
      <w:bookmarkStart w:id="2" w:name="_Toc143003328"/>
      <w:r w:rsidRPr="009C60A5">
        <w:rPr>
          <w:b/>
          <w:sz w:val="24"/>
          <w:szCs w:val="24"/>
        </w:rPr>
        <w:t>Ownership of intellectual property rights in this publication</w:t>
      </w:r>
      <w:bookmarkEnd w:id="1"/>
      <w:bookmarkEnd w:id="2"/>
    </w:p>
    <w:p w14:paraId="2F4806AC" w14:textId="77777777" w:rsidR="007A0640" w:rsidRPr="009C60A5" w:rsidRDefault="007A0640" w:rsidP="009F01CA">
      <w:r w:rsidRPr="009C60A5">
        <w:t>Unless otherwise noted, copyright (and any other intellectual property rights, if any) in this publication is owned by the Commonwealth of Australia (referred to below as the Commonwealth).</w:t>
      </w:r>
    </w:p>
    <w:p w14:paraId="7934B79E" w14:textId="77777777" w:rsidR="007A0640" w:rsidRPr="009C60A5" w:rsidRDefault="007A0640" w:rsidP="009F01CA">
      <w:pPr>
        <w:rPr>
          <w:b/>
        </w:rPr>
      </w:pPr>
      <w:bookmarkStart w:id="3" w:name="_Toc142983192"/>
      <w:bookmarkStart w:id="4" w:name="_Toc143003329"/>
      <w:r w:rsidRPr="009C60A5">
        <w:rPr>
          <w:b/>
        </w:rPr>
        <w:t>Disclaimer</w:t>
      </w:r>
      <w:bookmarkEnd w:id="3"/>
      <w:bookmarkEnd w:id="4"/>
    </w:p>
    <w:p w14:paraId="76751F02" w14:textId="77777777" w:rsidR="007A0640" w:rsidRPr="009C60A5" w:rsidRDefault="007A0640" w:rsidP="009F01CA">
      <w:r w:rsidRPr="009C60A5">
        <w:t>The material contained in this publication is made available on the understanding that the Commonwealth is not providing professional advice, and that users exercise their own skill and care with respect to its use, and seek independent advice if necessary.</w:t>
      </w:r>
    </w:p>
    <w:p w14:paraId="06337E40" w14:textId="77777777" w:rsidR="007A0640" w:rsidRPr="009C60A5" w:rsidRDefault="007A0640" w:rsidP="009F01CA">
      <w:r w:rsidRPr="009C60A5">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007F0DBC" w14:textId="77777777" w:rsidR="007A0640" w:rsidRPr="009C60A5" w:rsidRDefault="007A0640" w:rsidP="009F01CA">
      <w:pPr>
        <w:rPr>
          <w:b/>
        </w:rPr>
      </w:pPr>
      <w:bookmarkStart w:id="5" w:name="_Toc142983193"/>
      <w:bookmarkStart w:id="6" w:name="_Toc143003330"/>
      <w:r w:rsidRPr="009C60A5">
        <w:rPr>
          <w:b/>
        </w:rPr>
        <w:t>Creative Commons licence</w:t>
      </w:r>
      <w:bookmarkEnd w:id="5"/>
      <w:bookmarkEnd w:id="6"/>
    </w:p>
    <w:p w14:paraId="253E866B" w14:textId="77777777" w:rsidR="007A0640" w:rsidRPr="009C60A5" w:rsidRDefault="007A0640" w:rsidP="009F01CA">
      <w:r w:rsidRPr="009C60A5">
        <w:t>With the exception of (a) the Coat of Arms; (b) the Department of Infrastructure, Transport, Regional Development, Communications and the Arts photos and graphics, copyright in this publication is licensed under a Creative Commons Attribution 4.0 Australia Licence.</w:t>
      </w:r>
    </w:p>
    <w:p w14:paraId="6AB77549" w14:textId="77777777" w:rsidR="007A0640" w:rsidRPr="009C60A5" w:rsidRDefault="007A0640" w:rsidP="009F01CA">
      <w:r w:rsidRPr="009C60A5">
        <w:t>Creative Commons Attribution 4.0 Australia Licence is a standard form licence agreement that allows you to copy, communicate and adapt this publication provided that you attribute the work to the Commonwealth and abide by the other licence terms.</w:t>
      </w:r>
    </w:p>
    <w:p w14:paraId="1B1B62A0" w14:textId="77777777" w:rsidR="007A0640" w:rsidRPr="009C60A5" w:rsidRDefault="007A0640" w:rsidP="009F01CA">
      <w:r w:rsidRPr="009C60A5">
        <w:t xml:space="preserve">Further information on the licence terms is available from </w:t>
      </w:r>
      <w:hyperlink r:id="rId14" w:tooltip="Creative Commons website" w:history="1">
        <w:r w:rsidRPr="009C60A5">
          <w:rPr>
            <w:rStyle w:val="Hyperlink"/>
          </w:rPr>
          <w:t>https://creativecommons.org/licenses/by/4.0/</w:t>
        </w:r>
      </w:hyperlink>
      <w:r w:rsidRPr="009C60A5">
        <w:t>.</w:t>
      </w:r>
    </w:p>
    <w:p w14:paraId="04A361E8" w14:textId="77777777" w:rsidR="007A0640" w:rsidRPr="009C60A5" w:rsidRDefault="007A0640" w:rsidP="009F01CA">
      <w:r w:rsidRPr="009C60A5">
        <w:t>This publication should be attributed in the following way: © Commonwealth of Australia 2023.</w:t>
      </w:r>
    </w:p>
    <w:p w14:paraId="0AEFA33A" w14:textId="77777777" w:rsidR="007A0640" w:rsidRPr="009C60A5" w:rsidRDefault="007A0640" w:rsidP="009F01CA">
      <w:pPr>
        <w:rPr>
          <w:b/>
        </w:rPr>
      </w:pPr>
      <w:bookmarkStart w:id="7" w:name="_Toc142983194"/>
      <w:bookmarkStart w:id="8" w:name="_Toc143003331"/>
      <w:r w:rsidRPr="009C60A5">
        <w:rPr>
          <w:b/>
        </w:rPr>
        <w:t>Use of the Coat of Arms</w:t>
      </w:r>
      <w:bookmarkEnd w:id="7"/>
      <w:bookmarkEnd w:id="8"/>
    </w:p>
    <w:p w14:paraId="2655A66A" w14:textId="77777777" w:rsidR="007A0640" w:rsidRPr="009C60A5" w:rsidRDefault="007A0640" w:rsidP="009F01CA">
      <w:r w:rsidRPr="009C60A5">
        <w:t xml:space="preserve">The Department of the Prime Minister and Cabinet sets the terms under which the Coat of Arms is used. Please refer to the Commonwealth Coat of Arms - Information and Guidelines publication available at </w:t>
      </w:r>
      <w:hyperlink r:id="rId15" w:tooltip="Department of Prime Minister and Cabinet website" w:history="1">
        <w:r w:rsidRPr="009C60A5">
          <w:rPr>
            <w:rStyle w:val="Hyperlink"/>
          </w:rPr>
          <w:t>http://www.pmc.gov.au</w:t>
        </w:r>
      </w:hyperlink>
      <w:r w:rsidRPr="009C60A5">
        <w:t>.</w:t>
      </w:r>
    </w:p>
    <w:p w14:paraId="3EDDE8C8" w14:textId="77777777" w:rsidR="007A0640" w:rsidRPr="009C60A5" w:rsidRDefault="007A0640" w:rsidP="009F01CA">
      <w:pPr>
        <w:rPr>
          <w:b/>
        </w:rPr>
      </w:pPr>
      <w:bookmarkStart w:id="9" w:name="_Toc142983195"/>
      <w:bookmarkStart w:id="10" w:name="_Toc143003332"/>
      <w:r w:rsidRPr="009C60A5">
        <w:rPr>
          <w:b/>
        </w:rPr>
        <w:t>Contact us</w:t>
      </w:r>
      <w:bookmarkEnd w:id="9"/>
      <w:bookmarkEnd w:id="10"/>
    </w:p>
    <w:p w14:paraId="623803F1" w14:textId="77777777" w:rsidR="00B01E12" w:rsidRPr="009C60A5" w:rsidRDefault="007A0640" w:rsidP="009F01CA">
      <w:r w:rsidRPr="009C60A5">
        <w:t>This publication is available in hard copy or PDF format. All other rights are reserved, including in relation to any departmental logos or trademarks which may exist. For enquiries regarding the licence and any use of this publication, please contact:</w:t>
      </w:r>
    </w:p>
    <w:p w14:paraId="19FC12BD" w14:textId="77777777" w:rsidR="007A0640" w:rsidRPr="009C60A5" w:rsidRDefault="007A0640" w:rsidP="009F01CA">
      <w:pPr>
        <w:spacing w:before="0" w:after="0"/>
        <w:ind w:left="720"/>
      </w:pPr>
      <w:r w:rsidRPr="009C60A5">
        <w:t>Director—Creative Services</w:t>
      </w:r>
    </w:p>
    <w:p w14:paraId="76679C7F" w14:textId="77777777" w:rsidR="007A0640" w:rsidRPr="009C60A5" w:rsidRDefault="007A0640" w:rsidP="009F01CA">
      <w:pPr>
        <w:spacing w:before="0" w:after="0"/>
        <w:ind w:left="720"/>
      </w:pPr>
      <w:r w:rsidRPr="009C60A5">
        <w:t>Communication Branch</w:t>
      </w:r>
    </w:p>
    <w:p w14:paraId="7FEBAB0B" w14:textId="77777777" w:rsidR="007A0640" w:rsidRPr="009C60A5" w:rsidRDefault="007A0640" w:rsidP="009F01CA">
      <w:pPr>
        <w:spacing w:before="0" w:after="0"/>
        <w:ind w:left="720"/>
      </w:pPr>
      <w:r w:rsidRPr="009C60A5">
        <w:t>Department of Infrastructure, Transport, Regional Development, Communications and the Arts</w:t>
      </w:r>
    </w:p>
    <w:p w14:paraId="0F0DCF64" w14:textId="77777777" w:rsidR="007A0640" w:rsidRPr="009C60A5" w:rsidRDefault="007A0640" w:rsidP="009F01CA">
      <w:pPr>
        <w:spacing w:before="0" w:after="0"/>
        <w:ind w:left="720"/>
      </w:pPr>
      <w:r w:rsidRPr="009C60A5">
        <w:t>GPO Box 594</w:t>
      </w:r>
    </w:p>
    <w:p w14:paraId="1FD9F5B0" w14:textId="77777777" w:rsidR="007A0640" w:rsidRPr="009C60A5" w:rsidRDefault="007A0640" w:rsidP="009F01CA">
      <w:pPr>
        <w:spacing w:before="0" w:after="0"/>
        <w:ind w:left="720"/>
      </w:pPr>
      <w:r w:rsidRPr="009C60A5">
        <w:t>Canberra ACT 2601</w:t>
      </w:r>
    </w:p>
    <w:p w14:paraId="07B329EC" w14:textId="77777777" w:rsidR="00B01E12" w:rsidRPr="009C60A5" w:rsidRDefault="007A0640" w:rsidP="009F01CA">
      <w:pPr>
        <w:spacing w:before="0" w:after="0"/>
        <w:ind w:left="720"/>
      </w:pPr>
      <w:r w:rsidRPr="009C60A5">
        <w:t>Australia</w:t>
      </w:r>
    </w:p>
    <w:p w14:paraId="7F5BF30F" w14:textId="77777777" w:rsidR="001C7146" w:rsidRPr="009C60A5" w:rsidRDefault="001C7146" w:rsidP="009F01CA">
      <w:pPr>
        <w:spacing w:before="0" w:after="0"/>
        <w:ind w:left="720"/>
      </w:pPr>
    </w:p>
    <w:p w14:paraId="05888CB9" w14:textId="77777777" w:rsidR="007A0640" w:rsidRPr="009C60A5" w:rsidRDefault="007A0640" w:rsidP="009F01CA">
      <w:pPr>
        <w:spacing w:before="0" w:after="0"/>
        <w:ind w:left="720"/>
      </w:pPr>
      <w:r w:rsidRPr="009C60A5">
        <w:t xml:space="preserve">Email: </w:t>
      </w:r>
      <w:hyperlink r:id="rId16" w:tooltip="Email the Publishing team at the Department of Infrastructure, Transport, Regional Development and Communications" w:history="1">
        <w:r w:rsidRPr="009C60A5">
          <w:rPr>
            <w:rStyle w:val="Hyperlink"/>
          </w:rPr>
          <w:t>publishing@infrastructure.gov.au</w:t>
        </w:r>
      </w:hyperlink>
    </w:p>
    <w:p w14:paraId="628B5BDD" w14:textId="77777777" w:rsidR="00EB1904" w:rsidRPr="009C60A5" w:rsidRDefault="007A0640" w:rsidP="009F01CA">
      <w:pPr>
        <w:spacing w:before="0" w:after="0"/>
        <w:ind w:left="720"/>
        <w:rPr>
          <w:rStyle w:val="Hyperlink"/>
        </w:rPr>
      </w:pPr>
      <w:r w:rsidRPr="009C60A5">
        <w:t xml:space="preserve">Website: </w:t>
      </w:r>
      <w:hyperlink r:id="rId17" w:tooltip="Department of Infrastructure, Transport, Regional Development and Communications website" w:history="1">
        <w:r w:rsidRPr="009C60A5">
          <w:rPr>
            <w:rStyle w:val="Hyperlink"/>
          </w:rPr>
          <w:t>www.infrastructure.gov.au</w:t>
        </w:r>
      </w:hyperlink>
    </w:p>
    <w:p w14:paraId="17501224" w14:textId="77777777" w:rsidR="007A0640" w:rsidRPr="009C60A5" w:rsidRDefault="00EB1904" w:rsidP="009F01CA">
      <w:pPr>
        <w:suppressAutoHyphens w:val="0"/>
        <w:rPr>
          <w:color w:val="0046FF" w:themeColor="hyperlink"/>
          <w:u w:val="single"/>
        </w:rPr>
      </w:pPr>
      <w:r w:rsidRPr="009C60A5">
        <w:rPr>
          <w:rStyle w:val="Hyperlink"/>
        </w:rPr>
        <w:br w:type="page"/>
      </w:r>
    </w:p>
    <w:bookmarkStart w:id="11" w:name="_Toc143003333" w:displacedByCustomXml="next"/>
    <w:sdt>
      <w:sdtPr>
        <w:rPr>
          <w:b w:val="0"/>
          <w:noProof w:val="0"/>
          <w:sz w:val="22"/>
          <w:u w:val="none"/>
        </w:rPr>
        <w:id w:val="-23333846"/>
        <w:docPartObj>
          <w:docPartGallery w:val="Table of Contents"/>
          <w:docPartUnique/>
        </w:docPartObj>
      </w:sdtPr>
      <w:sdtEndPr>
        <w:rPr>
          <w:bCs/>
        </w:rPr>
      </w:sdtEndPr>
      <w:sdtContent>
        <w:p w14:paraId="595DB154" w14:textId="77777777" w:rsidR="0094185D" w:rsidRDefault="007D0012" w:rsidP="0094185D">
          <w:pPr>
            <w:pStyle w:val="TOC1"/>
            <w:rPr>
              <w:sz w:val="44"/>
              <w:szCs w:val="44"/>
            </w:rPr>
          </w:pPr>
          <w:r w:rsidRPr="00B322EF">
            <w:rPr>
              <w:sz w:val="44"/>
              <w:szCs w:val="44"/>
            </w:rPr>
            <w:t>Contents</w:t>
          </w:r>
          <w:bookmarkEnd w:id="11"/>
        </w:p>
        <w:p w14:paraId="079017FA" w14:textId="051F0E7B" w:rsidR="00C53D21" w:rsidRDefault="007D0012">
          <w:pPr>
            <w:pStyle w:val="TOC1"/>
            <w:rPr>
              <w:rFonts w:eastAsiaTheme="minorEastAsia"/>
              <w:b w:val="0"/>
              <w:color w:val="auto"/>
              <w:sz w:val="22"/>
              <w:u w:val="none"/>
              <w:lang w:eastAsia="en-AU"/>
            </w:rPr>
          </w:pPr>
          <w:r w:rsidRPr="00B322EF">
            <w:fldChar w:fldCharType="begin"/>
          </w:r>
          <w:r w:rsidRPr="00B322EF">
            <w:instrText xml:space="preserve"> TOC \o "1-3" \h \z \u </w:instrText>
          </w:r>
          <w:r w:rsidRPr="00B322EF">
            <w:fldChar w:fldCharType="separate"/>
          </w:r>
          <w:hyperlink w:anchor="_Toc149309860" w:history="1">
            <w:r w:rsidR="00C53D21" w:rsidRPr="00BB3279">
              <w:rPr>
                <w:rStyle w:val="Hyperlink"/>
              </w:rPr>
              <w:t>Introduction</w:t>
            </w:r>
            <w:r w:rsidR="00C53D21">
              <w:rPr>
                <w:webHidden/>
              </w:rPr>
              <w:tab/>
            </w:r>
            <w:r w:rsidR="00C53D21">
              <w:rPr>
                <w:webHidden/>
              </w:rPr>
              <w:fldChar w:fldCharType="begin"/>
            </w:r>
            <w:r w:rsidR="00C53D21">
              <w:rPr>
                <w:webHidden/>
              </w:rPr>
              <w:instrText xml:space="preserve"> PAGEREF _Toc149309860 \h </w:instrText>
            </w:r>
            <w:r w:rsidR="00C53D21">
              <w:rPr>
                <w:webHidden/>
              </w:rPr>
            </w:r>
            <w:r w:rsidR="00C53D21">
              <w:rPr>
                <w:webHidden/>
              </w:rPr>
              <w:fldChar w:fldCharType="separate"/>
            </w:r>
            <w:r w:rsidR="00C53D21">
              <w:rPr>
                <w:webHidden/>
              </w:rPr>
              <w:t>1</w:t>
            </w:r>
            <w:r w:rsidR="00C53D21">
              <w:rPr>
                <w:webHidden/>
              </w:rPr>
              <w:fldChar w:fldCharType="end"/>
            </w:r>
          </w:hyperlink>
        </w:p>
        <w:p w14:paraId="3DF48346" w14:textId="27FB9AC6" w:rsidR="00C53D21" w:rsidRDefault="00C53D21">
          <w:pPr>
            <w:pStyle w:val="TOC1"/>
            <w:rPr>
              <w:rFonts w:eastAsiaTheme="minorEastAsia"/>
              <w:b w:val="0"/>
              <w:color w:val="auto"/>
              <w:sz w:val="22"/>
              <w:u w:val="none"/>
              <w:lang w:eastAsia="en-AU"/>
            </w:rPr>
          </w:pPr>
          <w:hyperlink w:anchor="_Toc149309861" w:history="1">
            <w:r w:rsidRPr="00BB3279">
              <w:rPr>
                <w:rStyle w:val="Hyperlink"/>
              </w:rPr>
              <w:t>Background</w:t>
            </w:r>
            <w:r>
              <w:rPr>
                <w:webHidden/>
              </w:rPr>
              <w:tab/>
            </w:r>
            <w:r>
              <w:rPr>
                <w:webHidden/>
              </w:rPr>
              <w:fldChar w:fldCharType="begin"/>
            </w:r>
            <w:r>
              <w:rPr>
                <w:webHidden/>
              </w:rPr>
              <w:instrText xml:space="preserve"> PAGEREF _Toc149309861 \h </w:instrText>
            </w:r>
            <w:r>
              <w:rPr>
                <w:webHidden/>
              </w:rPr>
            </w:r>
            <w:r>
              <w:rPr>
                <w:webHidden/>
              </w:rPr>
              <w:fldChar w:fldCharType="separate"/>
            </w:r>
            <w:r>
              <w:rPr>
                <w:webHidden/>
              </w:rPr>
              <w:t>2</w:t>
            </w:r>
            <w:r>
              <w:rPr>
                <w:webHidden/>
              </w:rPr>
              <w:fldChar w:fldCharType="end"/>
            </w:r>
          </w:hyperlink>
        </w:p>
        <w:p w14:paraId="685CE9C5" w14:textId="4405E7B8" w:rsidR="00C53D21" w:rsidRDefault="00C53D21">
          <w:pPr>
            <w:pStyle w:val="TOC2"/>
            <w:rPr>
              <w:rFonts w:eastAsiaTheme="minorEastAsia"/>
              <w:noProof/>
              <w:color w:val="auto"/>
              <w:lang w:eastAsia="en-AU"/>
            </w:rPr>
          </w:pPr>
          <w:hyperlink w:anchor="_Toc149309862" w:history="1">
            <w:r w:rsidRPr="00BB3279">
              <w:rPr>
                <w:rStyle w:val="Hyperlink"/>
                <w:noProof/>
              </w:rPr>
              <w:t>Availability of telecommunications networks</w:t>
            </w:r>
            <w:r>
              <w:rPr>
                <w:noProof/>
                <w:webHidden/>
              </w:rPr>
              <w:tab/>
            </w:r>
            <w:r>
              <w:rPr>
                <w:noProof/>
                <w:webHidden/>
              </w:rPr>
              <w:fldChar w:fldCharType="begin"/>
            </w:r>
            <w:r>
              <w:rPr>
                <w:noProof/>
                <w:webHidden/>
              </w:rPr>
              <w:instrText xml:space="preserve"> PAGEREF _Toc149309862 \h </w:instrText>
            </w:r>
            <w:r>
              <w:rPr>
                <w:noProof/>
                <w:webHidden/>
              </w:rPr>
            </w:r>
            <w:r>
              <w:rPr>
                <w:noProof/>
                <w:webHidden/>
              </w:rPr>
              <w:fldChar w:fldCharType="separate"/>
            </w:r>
            <w:r>
              <w:rPr>
                <w:noProof/>
                <w:webHidden/>
              </w:rPr>
              <w:t>2</w:t>
            </w:r>
            <w:r>
              <w:rPr>
                <w:noProof/>
                <w:webHidden/>
              </w:rPr>
              <w:fldChar w:fldCharType="end"/>
            </w:r>
          </w:hyperlink>
        </w:p>
        <w:p w14:paraId="4F81267F" w14:textId="0DE3AA8E" w:rsidR="00C53D21" w:rsidRDefault="00C53D21">
          <w:pPr>
            <w:pStyle w:val="TOC2"/>
            <w:rPr>
              <w:rFonts w:eastAsiaTheme="minorEastAsia"/>
              <w:noProof/>
              <w:color w:val="auto"/>
              <w:lang w:eastAsia="en-AU"/>
            </w:rPr>
          </w:pPr>
          <w:hyperlink w:anchor="_Toc149309863" w:history="1">
            <w:r w:rsidRPr="00BB3279">
              <w:rPr>
                <w:rStyle w:val="Hyperlink"/>
                <w:noProof/>
              </w:rPr>
              <w:t>Current universal service framework</w:t>
            </w:r>
            <w:r>
              <w:rPr>
                <w:noProof/>
                <w:webHidden/>
              </w:rPr>
              <w:tab/>
            </w:r>
            <w:r>
              <w:rPr>
                <w:noProof/>
                <w:webHidden/>
              </w:rPr>
              <w:fldChar w:fldCharType="begin"/>
            </w:r>
            <w:r>
              <w:rPr>
                <w:noProof/>
                <w:webHidden/>
              </w:rPr>
              <w:instrText xml:space="preserve"> PAGEREF _Toc149309863 \h </w:instrText>
            </w:r>
            <w:r>
              <w:rPr>
                <w:noProof/>
                <w:webHidden/>
              </w:rPr>
            </w:r>
            <w:r>
              <w:rPr>
                <w:noProof/>
                <w:webHidden/>
              </w:rPr>
              <w:fldChar w:fldCharType="separate"/>
            </w:r>
            <w:r>
              <w:rPr>
                <w:noProof/>
                <w:webHidden/>
              </w:rPr>
              <w:t>3</w:t>
            </w:r>
            <w:r>
              <w:rPr>
                <w:noProof/>
                <w:webHidden/>
              </w:rPr>
              <w:fldChar w:fldCharType="end"/>
            </w:r>
          </w:hyperlink>
        </w:p>
        <w:p w14:paraId="28AEC09D" w14:textId="2FBA727F" w:rsidR="00C53D21" w:rsidRDefault="00C53D21">
          <w:pPr>
            <w:pStyle w:val="TOC2"/>
            <w:rPr>
              <w:rFonts w:eastAsiaTheme="minorEastAsia"/>
              <w:noProof/>
              <w:color w:val="auto"/>
              <w:lang w:eastAsia="en-AU"/>
            </w:rPr>
          </w:pPr>
          <w:hyperlink w:anchor="_Toc149309864" w:history="1">
            <w:r w:rsidRPr="00BB3279">
              <w:rPr>
                <w:rStyle w:val="Hyperlink"/>
                <w:noProof/>
              </w:rPr>
              <w:t>How many fixed voice services are supplied under the USO?</w:t>
            </w:r>
            <w:r>
              <w:rPr>
                <w:noProof/>
                <w:webHidden/>
              </w:rPr>
              <w:tab/>
            </w:r>
            <w:r>
              <w:rPr>
                <w:noProof/>
                <w:webHidden/>
              </w:rPr>
              <w:fldChar w:fldCharType="begin"/>
            </w:r>
            <w:r>
              <w:rPr>
                <w:noProof/>
                <w:webHidden/>
              </w:rPr>
              <w:instrText xml:space="preserve"> PAGEREF _Toc149309864 \h </w:instrText>
            </w:r>
            <w:r>
              <w:rPr>
                <w:noProof/>
                <w:webHidden/>
              </w:rPr>
            </w:r>
            <w:r>
              <w:rPr>
                <w:noProof/>
                <w:webHidden/>
              </w:rPr>
              <w:fldChar w:fldCharType="separate"/>
            </w:r>
            <w:r>
              <w:rPr>
                <w:noProof/>
                <w:webHidden/>
              </w:rPr>
              <w:t>6</w:t>
            </w:r>
            <w:r>
              <w:rPr>
                <w:noProof/>
                <w:webHidden/>
              </w:rPr>
              <w:fldChar w:fldCharType="end"/>
            </w:r>
          </w:hyperlink>
        </w:p>
        <w:p w14:paraId="531FFEC8" w14:textId="090CD661" w:rsidR="00C53D21" w:rsidRDefault="00C53D21">
          <w:pPr>
            <w:pStyle w:val="TOC1"/>
            <w:rPr>
              <w:rFonts w:eastAsiaTheme="minorEastAsia"/>
              <w:b w:val="0"/>
              <w:color w:val="auto"/>
              <w:sz w:val="22"/>
              <w:u w:val="none"/>
              <w:lang w:eastAsia="en-AU"/>
            </w:rPr>
          </w:pPr>
          <w:hyperlink w:anchor="_Toc149309865" w:history="1">
            <w:r w:rsidRPr="00BB3279">
              <w:rPr>
                <w:rStyle w:val="Hyperlink"/>
              </w:rPr>
              <w:t>Pressures and opportunities for change</w:t>
            </w:r>
            <w:r>
              <w:rPr>
                <w:webHidden/>
              </w:rPr>
              <w:tab/>
            </w:r>
            <w:r>
              <w:rPr>
                <w:webHidden/>
              </w:rPr>
              <w:fldChar w:fldCharType="begin"/>
            </w:r>
            <w:r>
              <w:rPr>
                <w:webHidden/>
              </w:rPr>
              <w:instrText xml:space="preserve"> PAGEREF _Toc149309865 \h </w:instrText>
            </w:r>
            <w:r>
              <w:rPr>
                <w:webHidden/>
              </w:rPr>
            </w:r>
            <w:r>
              <w:rPr>
                <w:webHidden/>
              </w:rPr>
              <w:fldChar w:fldCharType="separate"/>
            </w:r>
            <w:r>
              <w:rPr>
                <w:webHidden/>
              </w:rPr>
              <w:t>7</w:t>
            </w:r>
            <w:r>
              <w:rPr>
                <w:webHidden/>
              </w:rPr>
              <w:fldChar w:fldCharType="end"/>
            </w:r>
          </w:hyperlink>
        </w:p>
        <w:p w14:paraId="0D7E1DE5" w14:textId="4FCDD334" w:rsidR="00C53D21" w:rsidRDefault="00C53D21">
          <w:pPr>
            <w:pStyle w:val="TOC2"/>
            <w:rPr>
              <w:rFonts w:eastAsiaTheme="minorEastAsia"/>
              <w:noProof/>
              <w:color w:val="auto"/>
              <w:lang w:eastAsia="en-AU"/>
            </w:rPr>
          </w:pPr>
          <w:hyperlink w:anchor="_Toc149309866" w:history="1">
            <w:r w:rsidRPr="00BB3279">
              <w:rPr>
                <w:rStyle w:val="Hyperlink"/>
                <w:noProof/>
              </w:rPr>
              <w:t>A range of reviews have identified shortcomings of the current voice USO framework</w:t>
            </w:r>
            <w:r>
              <w:rPr>
                <w:noProof/>
                <w:webHidden/>
              </w:rPr>
              <w:tab/>
            </w:r>
            <w:r>
              <w:rPr>
                <w:noProof/>
                <w:webHidden/>
              </w:rPr>
              <w:fldChar w:fldCharType="begin"/>
            </w:r>
            <w:r>
              <w:rPr>
                <w:noProof/>
                <w:webHidden/>
              </w:rPr>
              <w:instrText xml:space="preserve"> PAGEREF _Toc149309866 \h </w:instrText>
            </w:r>
            <w:r>
              <w:rPr>
                <w:noProof/>
                <w:webHidden/>
              </w:rPr>
            </w:r>
            <w:r>
              <w:rPr>
                <w:noProof/>
                <w:webHidden/>
              </w:rPr>
              <w:fldChar w:fldCharType="separate"/>
            </w:r>
            <w:r>
              <w:rPr>
                <w:noProof/>
                <w:webHidden/>
              </w:rPr>
              <w:t>7</w:t>
            </w:r>
            <w:r>
              <w:rPr>
                <w:noProof/>
                <w:webHidden/>
              </w:rPr>
              <w:fldChar w:fldCharType="end"/>
            </w:r>
          </w:hyperlink>
        </w:p>
        <w:p w14:paraId="3A4D887F" w14:textId="29FF708F" w:rsidR="00C53D21" w:rsidRDefault="00C53D21">
          <w:pPr>
            <w:pStyle w:val="TOC2"/>
            <w:rPr>
              <w:rFonts w:eastAsiaTheme="minorEastAsia"/>
              <w:noProof/>
              <w:color w:val="auto"/>
              <w:lang w:eastAsia="en-AU"/>
            </w:rPr>
          </w:pPr>
          <w:hyperlink w:anchor="_Toc149309867" w:history="1">
            <w:r w:rsidRPr="00BB3279">
              <w:rPr>
                <w:rStyle w:val="Hyperlink"/>
                <w:noProof/>
              </w:rPr>
              <w:t>Supporting First Nations communities</w:t>
            </w:r>
            <w:r>
              <w:rPr>
                <w:noProof/>
                <w:webHidden/>
              </w:rPr>
              <w:tab/>
            </w:r>
            <w:r>
              <w:rPr>
                <w:noProof/>
                <w:webHidden/>
              </w:rPr>
              <w:fldChar w:fldCharType="begin"/>
            </w:r>
            <w:r>
              <w:rPr>
                <w:noProof/>
                <w:webHidden/>
              </w:rPr>
              <w:instrText xml:space="preserve"> PAGEREF _Toc149309867 \h </w:instrText>
            </w:r>
            <w:r>
              <w:rPr>
                <w:noProof/>
                <w:webHidden/>
              </w:rPr>
            </w:r>
            <w:r>
              <w:rPr>
                <w:noProof/>
                <w:webHidden/>
              </w:rPr>
              <w:fldChar w:fldCharType="separate"/>
            </w:r>
            <w:r>
              <w:rPr>
                <w:noProof/>
                <w:webHidden/>
              </w:rPr>
              <w:t>8</w:t>
            </w:r>
            <w:r>
              <w:rPr>
                <w:noProof/>
                <w:webHidden/>
              </w:rPr>
              <w:fldChar w:fldCharType="end"/>
            </w:r>
          </w:hyperlink>
        </w:p>
        <w:p w14:paraId="4B7A53B7" w14:textId="5674EB58" w:rsidR="00C53D21" w:rsidRDefault="00C53D21">
          <w:pPr>
            <w:pStyle w:val="TOC2"/>
            <w:rPr>
              <w:rFonts w:eastAsiaTheme="minorEastAsia"/>
              <w:noProof/>
              <w:color w:val="auto"/>
              <w:lang w:eastAsia="en-AU"/>
            </w:rPr>
          </w:pPr>
          <w:hyperlink w:anchor="_Toc149309868" w:history="1">
            <w:r w:rsidRPr="00BB3279">
              <w:rPr>
                <w:rStyle w:val="Hyperlink"/>
                <w:noProof/>
              </w:rPr>
              <w:t>New opportunities</w:t>
            </w:r>
            <w:r>
              <w:rPr>
                <w:noProof/>
                <w:webHidden/>
              </w:rPr>
              <w:tab/>
            </w:r>
            <w:r>
              <w:rPr>
                <w:noProof/>
                <w:webHidden/>
              </w:rPr>
              <w:fldChar w:fldCharType="begin"/>
            </w:r>
            <w:r>
              <w:rPr>
                <w:noProof/>
                <w:webHidden/>
              </w:rPr>
              <w:instrText xml:space="preserve"> PAGEREF _Toc149309868 \h </w:instrText>
            </w:r>
            <w:r>
              <w:rPr>
                <w:noProof/>
                <w:webHidden/>
              </w:rPr>
            </w:r>
            <w:r>
              <w:rPr>
                <w:noProof/>
                <w:webHidden/>
              </w:rPr>
              <w:fldChar w:fldCharType="separate"/>
            </w:r>
            <w:r>
              <w:rPr>
                <w:noProof/>
                <w:webHidden/>
              </w:rPr>
              <w:t>8</w:t>
            </w:r>
            <w:r>
              <w:rPr>
                <w:noProof/>
                <w:webHidden/>
              </w:rPr>
              <w:fldChar w:fldCharType="end"/>
            </w:r>
          </w:hyperlink>
        </w:p>
        <w:p w14:paraId="2EEA7CAE" w14:textId="45592175" w:rsidR="00C53D21" w:rsidRDefault="00C53D21">
          <w:pPr>
            <w:pStyle w:val="TOC1"/>
            <w:rPr>
              <w:rFonts w:eastAsiaTheme="minorEastAsia"/>
              <w:b w:val="0"/>
              <w:color w:val="auto"/>
              <w:sz w:val="22"/>
              <w:u w:val="none"/>
              <w:lang w:eastAsia="en-AU"/>
            </w:rPr>
          </w:pPr>
          <w:hyperlink w:anchor="_Toc149309869" w:history="1">
            <w:r w:rsidRPr="00BB3279">
              <w:rPr>
                <w:rStyle w:val="Hyperlink"/>
              </w:rPr>
              <w:t>What should a modern universal service framework be able to deliver?</w:t>
            </w:r>
            <w:r>
              <w:rPr>
                <w:webHidden/>
              </w:rPr>
              <w:tab/>
            </w:r>
            <w:r>
              <w:rPr>
                <w:webHidden/>
              </w:rPr>
              <w:fldChar w:fldCharType="begin"/>
            </w:r>
            <w:r>
              <w:rPr>
                <w:webHidden/>
              </w:rPr>
              <w:instrText xml:space="preserve"> PAGEREF _Toc149309869 \h </w:instrText>
            </w:r>
            <w:r>
              <w:rPr>
                <w:webHidden/>
              </w:rPr>
            </w:r>
            <w:r>
              <w:rPr>
                <w:webHidden/>
              </w:rPr>
              <w:fldChar w:fldCharType="separate"/>
            </w:r>
            <w:r>
              <w:rPr>
                <w:webHidden/>
              </w:rPr>
              <w:t>9</w:t>
            </w:r>
            <w:r>
              <w:rPr>
                <w:webHidden/>
              </w:rPr>
              <w:fldChar w:fldCharType="end"/>
            </w:r>
          </w:hyperlink>
        </w:p>
        <w:p w14:paraId="74BDF9F2" w14:textId="0FFA6869" w:rsidR="00C53D21" w:rsidRDefault="00C53D21">
          <w:pPr>
            <w:pStyle w:val="TOC1"/>
            <w:rPr>
              <w:rFonts w:eastAsiaTheme="minorEastAsia"/>
              <w:b w:val="0"/>
              <w:color w:val="auto"/>
              <w:sz w:val="22"/>
              <w:u w:val="none"/>
              <w:lang w:eastAsia="en-AU"/>
            </w:rPr>
          </w:pPr>
          <w:hyperlink w:anchor="_Toc149309870" w:history="1">
            <w:r w:rsidRPr="00BB3279">
              <w:rPr>
                <w:rStyle w:val="Hyperlink"/>
              </w:rPr>
              <w:t>Key questions for stakeholders</w:t>
            </w:r>
            <w:r>
              <w:rPr>
                <w:webHidden/>
              </w:rPr>
              <w:tab/>
            </w:r>
            <w:r>
              <w:rPr>
                <w:webHidden/>
              </w:rPr>
              <w:fldChar w:fldCharType="begin"/>
            </w:r>
            <w:r>
              <w:rPr>
                <w:webHidden/>
              </w:rPr>
              <w:instrText xml:space="preserve"> PAGEREF _Toc149309870 \h </w:instrText>
            </w:r>
            <w:r>
              <w:rPr>
                <w:webHidden/>
              </w:rPr>
            </w:r>
            <w:r>
              <w:rPr>
                <w:webHidden/>
              </w:rPr>
              <w:fldChar w:fldCharType="separate"/>
            </w:r>
            <w:r>
              <w:rPr>
                <w:webHidden/>
              </w:rPr>
              <w:t>10</w:t>
            </w:r>
            <w:r>
              <w:rPr>
                <w:webHidden/>
              </w:rPr>
              <w:fldChar w:fldCharType="end"/>
            </w:r>
          </w:hyperlink>
        </w:p>
        <w:p w14:paraId="372AB7D8" w14:textId="025F1E31" w:rsidR="00C53D21" w:rsidRDefault="00C53D21">
          <w:pPr>
            <w:pStyle w:val="TOC1"/>
            <w:rPr>
              <w:rFonts w:eastAsiaTheme="minorEastAsia"/>
              <w:b w:val="0"/>
              <w:color w:val="auto"/>
              <w:sz w:val="22"/>
              <w:u w:val="none"/>
              <w:lang w:eastAsia="en-AU"/>
            </w:rPr>
          </w:pPr>
          <w:hyperlink w:anchor="_Toc149309871" w:history="1">
            <w:r w:rsidRPr="00BB3279">
              <w:rPr>
                <w:rStyle w:val="Hyperlink"/>
              </w:rPr>
              <w:t>Background to assist responses to key questions</w:t>
            </w:r>
            <w:r>
              <w:rPr>
                <w:webHidden/>
              </w:rPr>
              <w:tab/>
            </w:r>
            <w:r>
              <w:rPr>
                <w:webHidden/>
              </w:rPr>
              <w:fldChar w:fldCharType="begin"/>
            </w:r>
            <w:r>
              <w:rPr>
                <w:webHidden/>
              </w:rPr>
              <w:instrText xml:space="preserve"> PAGEREF _Toc149309871 \h </w:instrText>
            </w:r>
            <w:r>
              <w:rPr>
                <w:webHidden/>
              </w:rPr>
            </w:r>
            <w:r>
              <w:rPr>
                <w:webHidden/>
              </w:rPr>
              <w:fldChar w:fldCharType="separate"/>
            </w:r>
            <w:r>
              <w:rPr>
                <w:webHidden/>
              </w:rPr>
              <w:t>10</w:t>
            </w:r>
            <w:r>
              <w:rPr>
                <w:webHidden/>
              </w:rPr>
              <w:fldChar w:fldCharType="end"/>
            </w:r>
          </w:hyperlink>
        </w:p>
        <w:p w14:paraId="7CDBA7EA" w14:textId="317FB18B" w:rsidR="00C53D21" w:rsidRDefault="00C53D21">
          <w:pPr>
            <w:pStyle w:val="TOC2"/>
            <w:rPr>
              <w:rFonts w:eastAsiaTheme="minorEastAsia"/>
              <w:noProof/>
              <w:color w:val="auto"/>
              <w:lang w:eastAsia="en-AU"/>
            </w:rPr>
          </w:pPr>
          <w:hyperlink w:anchor="_Toc149309872" w:history="1">
            <w:r w:rsidRPr="00BB3279">
              <w:rPr>
                <w:rStyle w:val="Hyperlink"/>
                <w:noProof/>
              </w:rPr>
              <w:t>Connection, repair and appointment-keeping</w:t>
            </w:r>
            <w:r>
              <w:rPr>
                <w:noProof/>
                <w:webHidden/>
              </w:rPr>
              <w:tab/>
            </w:r>
            <w:r>
              <w:rPr>
                <w:noProof/>
                <w:webHidden/>
              </w:rPr>
              <w:fldChar w:fldCharType="begin"/>
            </w:r>
            <w:r>
              <w:rPr>
                <w:noProof/>
                <w:webHidden/>
              </w:rPr>
              <w:instrText xml:space="preserve"> PAGEREF _Toc149309872 \h </w:instrText>
            </w:r>
            <w:r>
              <w:rPr>
                <w:noProof/>
                <w:webHidden/>
              </w:rPr>
            </w:r>
            <w:r>
              <w:rPr>
                <w:noProof/>
                <w:webHidden/>
              </w:rPr>
              <w:fldChar w:fldCharType="separate"/>
            </w:r>
            <w:r>
              <w:rPr>
                <w:noProof/>
                <w:webHidden/>
              </w:rPr>
              <w:t>10</w:t>
            </w:r>
            <w:r>
              <w:rPr>
                <w:noProof/>
                <w:webHidden/>
              </w:rPr>
              <w:fldChar w:fldCharType="end"/>
            </w:r>
          </w:hyperlink>
        </w:p>
        <w:p w14:paraId="11C5C308" w14:textId="1AC54649" w:rsidR="00C53D21" w:rsidRDefault="00C53D21">
          <w:pPr>
            <w:pStyle w:val="TOC2"/>
            <w:rPr>
              <w:rFonts w:eastAsiaTheme="minorEastAsia"/>
              <w:noProof/>
              <w:color w:val="auto"/>
              <w:lang w:eastAsia="en-AU"/>
            </w:rPr>
          </w:pPr>
          <w:hyperlink w:anchor="_Toc149309873" w:history="1">
            <w:r w:rsidRPr="00BB3279">
              <w:rPr>
                <w:rStyle w:val="Hyperlink"/>
                <w:noProof/>
              </w:rPr>
              <w:t>Service quality</w:t>
            </w:r>
            <w:r>
              <w:rPr>
                <w:noProof/>
                <w:webHidden/>
              </w:rPr>
              <w:tab/>
            </w:r>
            <w:r>
              <w:rPr>
                <w:noProof/>
                <w:webHidden/>
              </w:rPr>
              <w:fldChar w:fldCharType="begin"/>
            </w:r>
            <w:r>
              <w:rPr>
                <w:noProof/>
                <w:webHidden/>
              </w:rPr>
              <w:instrText xml:space="preserve"> PAGEREF _Toc149309873 \h </w:instrText>
            </w:r>
            <w:r>
              <w:rPr>
                <w:noProof/>
                <w:webHidden/>
              </w:rPr>
            </w:r>
            <w:r>
              <w:rPr>
                <w:noProof/>
                <w:webHidden/>
              </w:rPr>
              <w:fldChar w:fldCharType="separate"/>
            </w:r>
            <w:r>
              <w:rPr>
                <w:noProof/>
                <w:webHidden/>
              </w:rPr>
              <w:t>10</w:t>
            </w:r>
            <w:r>
              <w:rPr>
                <w:noProof/>
                <w:webHidden/>
              </w:rPr>
              <w:fldChar w:fldCharType="end"/>
            </w:r>
          </w:hyperlink>
        </w:p>
        <w:p w14:paraId="6AD7C9AB" w14:textId="4B64D235" w:rsidR="00C53D21" w:rsidRDefault="00C53D21">
          <w:pPr>
            <w:pStyle w:val="TOC2"/>
            <w:rPr>
              <w:rFonts w:eastAsiaTheme="minorEastAsia"/>
              <w:noProof/>
              <w:color w:val="auto"/>
              <w:lang w:eastAsia="en-AU"/>
            </w:rPr>
          </w:pPr>
          <w:hyperlink w:anchor="_Toc149309874" w:history="1">
            <w:r w:rsidRPr="00BB3279">
              <w:rPr>
                <w:rStyle w:val="Hyperlink"/>
                <w:noProof/>
              </w:rPr>
              <w:t>Service availability</w:t>
            </w:r>
            <w:r>
              <w:rPr>
                <w:noProof/>
                <w:webHidden/>
              </w:rPr>
              <w:tab/>
            </w:r>
            <w:r>
              <w:rPr>
                <w:noProof/>
                <w:webHidden/>
              </w:rPr>
              <w:fldChar w:fldCharType="begin"/>
            </w:r>
            <w:r>
              <w:rPr>
                <w:noProof/>
                <w:webHidden/>
              </w:rPr>
              <w:instrText xml:space="preserve"> PAGEREF _Toc149309874 \h </w:instrText>
            </w:r>
            <w:r>
              <w:rPr>
                <w:noProof/>
                <w:webHidden/>
              </w:rPr>
            </w:r>
            <w:r>
              <w:rPr>
                <w:noProof/>
                <w:webHidden/>
              </w:rPr>
              <w:fldChar w:fldCharType="separate"/>
            </w:r>
            <w:r>
              <w:rPr>
                <w:noProof/>
                <w:webHidden/>
              </w:rPr>
              <w:t>11</w:t>
            </w:r>
            <w:r>
              <w:rPr>
                <w:noProof/>
                <w:webHidden/>
              </w:rPr>
              <w:fldChar w:fldCharType="end"/>
            </w:r>
          </w:hyperlink>
        </w:p>
        <w:p w14:paraId="73609510" w14:textId="2F096553" w:rsidR="00C53D21" w:rsidRDefault="00C53D21">
          <w:pPr>
            <w:pStyle w:val="TOC2"/>
            <w:rPr>
              <w:rFonts w:eastAsiaTheme="minorEastAsia"/>
              <w:noProof/>
              <w:color w:val="auto"/>
              <w:lang w:eastAsia="en-AU"/>
            </w:rPr>
          </w:pPr>
          <w:hyperlink w:anchor="_Toc149309875" w:history="1">
            <w:r w:rsidRPr="00BB3279">
              <w:rPr>
                <w:rStyle w:val="Hyperlink"/>
                <w:noProof/>
              </w:rPr>
              <w:t>Network resilience</w:t>
            </w:r>
            <w:r>
              <w:rPr>
                <w:noProof/>
                <w:webHidden/>
              </w:rPr>
              <w:tab/>
            </w:r>
            <w:r>
              <w:rPr>
                <w:noProof/>
                <w:webHidden/>
              </w:rPr>
              <w:fldChar w:fldCharType="begin"/>
            </w:r>
            <w:r>
              <w:rPr>
                <w:noProof/>
                <w:webHidden/>
              </w:rPr>
              <w:instrText xml:space="preserve"> PAGEREF _Toc149309875 \h </w:instrText>
            </w:r>
            <w:r>
              <w:rPr>
                <w:noProof/>
                <w:webHidden/>
              </w:rPr>
            </w:r>
            <w:r>
              <w:rPr>
                <w:noProof/>
                <w:webHidden/>
              </w:rPr>
              <w:fldChar w:fldCharType="separate"/>
            </w:r>
            <w:r>
              <w:rPr>
                <w:noProof/>
                <w:webHidden/>
              </w:rPr>
              <w:t>12</w:t>
            </w:r>
            <w:r>
              <w:rPr>
                <w:noProof/>
                <w:webHidden/>
              </w:rPr>
              <w:fldChar w:fldCharType="end"/>
            </w:r>
          </w:hyperlink>
        </w:p>
        <w:p w14:paraId="5B436F09" w14:textId="57B5D7BE" w:rsidR="00C53D21" w:rsidRDefault="00C53D21">
          <w:pPr>
            <w:pStyle w:val="TOC2"/>
            <w:rPr>
              <w:rFonts w:eastAsiaTheme="minorEastAsia"/>
              <w:noProof/>
              <w:color w:val="auto"/>
              <w:lang w:eastAsia="en-AU"/>
            </w:rPr>
          </w:pPr>
          <w:hyperlink w:anchor="_Toc149309876" w:history="1">
            <w:r w:rsidRPr="00BB3279">
              <w:rPr>
                <w:rStyle w:val="Hyperlink"/>
                <w:noProof/>
              </w:rPr>
              <w:t>Customer support</w:t>
            </w:r>
            <w:r>
              <w:rPr>
                <w:noProof/>
                <w:webHidden/>
              </w:rPr>
              <w:tab/>
            </w:r>
            <w:r>
              <w:rPr>
                <w:noProof/>
                <w:webHidden/>
              </w:rPr>
              <w:fldChar w:fldCharType="begin"/>
            </w:r>
            <w:r>
              <w:rPr>
                <w:noProof/>
                <w:webHidden/>
              </w:rPr>
              <w:instrText xml:space="preserve"> PAGEREF _Toc149309876 \h </w:instrText>
            </w:r>
            <w:r>
              <w:rPr>
                <w:noProof/>
                <w:webHidden/>
              </w:rPr>
            </w:r>
            <w:r>
              <w:rPr>
                <w:noProof/>
                <w:webHidden/>
              </w:rPr>
              <w:fldChar w:fldCharType="separate"/>
            </w:r>
            <w:r>
              <w:rPr>
                <w:noProof/>
                <w:webHidden/>
              </w:rPr>
              <w:t>12</w:t>
            </w:r>
            <w:r>
              <w:rPr>
                <w:noProof/>
                <w:webHidden/>
              </w:rPr>
              <w:fldChar w:fldCharType="end"/>
            </w:r>
          </w:hyperlink>
        </w:p>
        <w:p w14:paraId="45079F96" w14:textId="12CF826C" w:rsidR="00C53D21" w:rsidRDefault="00C53D21">
          <w:pPr>
            <w:pStyle w:val="TOC2"/>
            <w:rPr>
              <w:rFonts w:eastAsiaTheme="minorEastAsia"/>
              <w:noProof/>
              <w:color w:val="auto"/>
              <w:lang w:eastAsia="en-AU"/>
            </w:rPr>
          </w:pPr>
          <w:hyperlink w:anchor="_Toc149309877" w:history="1">
            <w:r w:rsidRPr="00BB3279">
              <w:rPr>
                <w:rStyle w:val="Hyperlink"/>
                <w:noProof/>
              </w:rPr>
              <w:t>Affordability</w:t>
            </w:r>
            <w:r>
              <w:rPr>
                <w:noProof/>
                <w:webHidden/>
              </w:rPr>
              <w:tab/>
            </w:r>
            <w:r>
              <w:rPr>
                <w:noProof/>
                <w:webHidden/>
              </w:rPr>
              <w:fldChar w:fldCharType="begin"/>
            </w:r>
            <w:r>
              <w:rPr>
                <w:noProof/>
                <w:webHidden/>
              </w:rPr>
              <w:instrText xml:space="preserve"> PAGEREF _Toc149309877 \h </w:instrText>
            </w:r>
            <w:r>
              <w:rPr>
                <w:noProof/>
                <w:webHidden/>
              </w:rPr>
            </w:r>
            <w:r>
              <w:rPr>
                <w:noProof/>
                <w:webHidden/>
              </w:rPr>
              <w:fldChar w:fldCharType="separate"/>
            </w:r>
            <w:r>
              <w:rPr>
                <w:noProof/>
                <w:webHidden/>
              </w:rPr>
              <w:t>12</w:t>
            </w:r>
            <w:r>
              <w:rPr>
                <w:noProof/>
                <w:webHidden/>
              </w:rPr>
              <w:fldChar w:fldCharType="end"/>
            </w:r>
          </w:hyperlink>
        </w:p>
        <w:p w14:paraId="508205DF" w14:textId="072F7CB7" w:rsidR="00C53D21" w:rsidRDefault="00C53D21">
          <w:pPr>
            <w:pStyle w:val="TOC1"/>
            <w:rPr>
              <w:rFonts w:eastAsiaTheme="minorEastAsia"/>
              <w:b w:val="0"/>
              <w:color w:val="auto"/>
              <w:sz w:val="22"/>
              <w:u w:val="none"/>
              <w:lang w:eastAsia="en-AU"/>
            </w:rPr>
          </w:pPr>
          <w:hyperlink w:anchor="_Toc149309878" w:history="1">
            <w:r w:rsidRPr="00BB3279">
              <w:rPr>
                <w:rStyle w:val="Hyperlink"/>
                <w:lang w:val="en-US"/>
              </w:rPr>
              <w:t>Future consultation and related processes</w:t>
            </w:r>
            <w:r>
              <w:rPr>
                <w:webHidden/>
              </w:rPr>
              <w:tab/>
            </w:r>
            <w:r>
              <w:rPr>
                <w:webHidden/>
              </w:rPr>
              <w:fldChar w:fldCharType="begin"/>
            </w:r>
            <w:r>
              <w:rPr>
                <w:webHidden/>
              </w:rPr>
              <w:instrText xml:space="preserve"> PAGEREF _Toc149309878 \h </w:instrText>
            </w:r>
            <w:r>
              <w:rPr>
                <w:webHidden/>
              </w:rPr>
            </w:r>
            <w:r>
              <w:rPr>
                <w:webHidden/>
              </w:rPr>
              <w:fldChar w:fldCharType="separate"/>
            </w:r>
            <w:r>
              <w:rPr>
                <w:webHidden/>
              </w:rPr>
              <w:t>13</w:t>
            </w:r>
            <w:r>
              <w:rPr>
                <w:webHidden/>
              </w:rPr>
              <w:fldChar w:fldCharType="end"/>
            </w:r>
          </w:hyperlink>
        </w:p>
        <w:p w14:paraId="272827AF" w14:textId="3A67D8BD" w:rsidR="00C53D21" w:rsidRDefault="00C53D21">
          <w:pPr>
            <w:pStyle w:val="TOC2"/>
            <w:rPr>
              <w:rFonts w:eastAsiaTheme="minorEastAsia"/>
              <w:noProof/>
              <w:color w:val="auto"/>
              <w:lang w:eastAsia="en-AU"/>
            </w:rPr>
          </w:pPr>
          <w:hyperlink w:anchor="_Toc149309879" w:history="1">
            <w:r w:rsidRPr="00BB3279">
              <w:rPr>
                <w:rStyle w:val="Hyperlink"/>
                <w:noProof/>
                <w:lang w:val="en-US"/>
              </w:rPr>
              <w:t>Investigating performance and reliability of new technologies</w:t>
            </w:r>
            <w:r>
              <w:rPr>
                <w:noProof/>
                <w:webHidden/>
              </w:rPr>
              <w:tab/>
            </w:r>
            <w:r>
              <w:rPr>
                <w:noProof/>
                <w:webHidden/>
              </w:rPr>
              <w:fldChar w:fldCharType="begin"/>
            </w:r>
            <w:r>
              <w:rPr>
                <w:noProof/>
                <w:webHidden/>
              </w:rPr>
              <w:instrText xml:space="preserve"> PAGEREF _Toc149309879 \h </w:instrText>
            </w:r>
            <w:r>
              <w:rPr>
                <w:noProof/>
                <w:webHidden/>
              </w:rPr>
            </w:r>
            <w:r>
              <w:rPr>
                <w:noProof/>
                <w:webHidden/>
              </w:rPr>
              <w:fldChar w:fldCharType="separate"/>
            </w:r>
            <w:r>
              <w:rPr>
                <w:noProof/>
                <w:webHidden/>
              </w:rPr>
              <w:t>13</w:t>
            </w:r>
            <w:r>
              <w:rPr>
                <w:noProof/>
                <w:webHidden/>
              </w:rPr>
              <w:fldChar w:fldCharType="end"/>
            </w:r>
          </w:hyperlink>
        </w:p>
        <w:p w14:paraId="4A873F16" w14:textId="46F9A50C" w:rsidR="00C53D21" w:rsidRDefault="00C53D21">
          <w:pPr>
            <w:pStyle w:val="TOC2"/>
            <w:rPr>
              <w:rFonts w:eastAsiaTheme="minorEastAsia"/>
              <w:noProof/>
              <w:color w:val="auto"/>
              <w:lang w:eastAsia="en-AU"/>
            </w:rPr>
          </w:pPr>
          <w:hyperlink w:anchor="_Toc149309880" w:history="1">
            <w:r w:rsidRPr="00BB3279">
              <w:rPr>
                <w:rStyle w:val="Hyperlink"/>
                <w:noProof/>
                <w:lang w:val="en-US"/>
              </w:rPr>
              <w:t>Considering sustainable funding arrangements</w:t>
            </w:r>
            <w:r>
              <w:rPr>
                <w:noProof/>
                <w:webHidden/>
              </w:rPr>
              <w:tab/>
            </w:r>
            <w:r>
              <w:rPr>
                <w:noProof/>
                <w:webHidden/>
              </w:rPr>
              <w:fldChar w:fldCharType="begin"/>
            </w:r>
            <w:r>
              <w:rPr>
                <w:noProof/>
                <w:webHidden/>
              </w:rPr>
              <w:instrText xml:space="preserve"> PAGEREF _Toc149309880 \h </w:instrText>
            </w:r>
            <w:r>
              <w:rPr>
                <w:noProof/>
                <w:webHidden/>
              </w:rPr>
            </w:r>
            <w:r>
              <w:rPr>
                <w:noProof/>
                <w:webHidden/>
              </w:rPr>
              <w:fldChar w:fldCharType="separate"/>
            </w:r>
            <w:r>
              <w:rPr>
                <w:noProof/>
                <w:webHidden/>
              </w:rPr>
              <w:t>14</w:t>
            </w:r>
            <w:r>
              <w:rPr>
                <w:noProof/>
                <w:webHidden/>
              </w:rPr>
              <w:fldChar w:fldCharType="end"/>
            </w:r>
          </w:hyperlink>
        </w:p>
        <w:p w14:paraId="418C1904" w14:textId="3F7D6166" w:rsidR="00C53D21" w:rsidRDefault="00C53D21">
          <w:pPr>
            <w:pStyle w:val="TOC2"/>
            <w:rPr>
              <w:rFonts w:eastAsiaTheme="minorEastAsia"/>
              <w:noProof/>
              <w:color w:val="auto"/>
              <w:lang w:eastAsia="en-AU"/>
            </w:rPr>
          </w:pPr>
          <w:hyperlink w:anchor="_Toc149309881" w:history="1">
            <w:r w:rsidRPr="00BB3279">
              <w:rPr>
                <w:rStyle w:val="Hyperlink"/>
                <w:noProof/>
                <w:lang w:val="en-US"/>
              </w:rPr>
              <w:t>Considering appropriate regulatory safeguards</w:t>
            </w:r>
            <w:r>
              <w:rPr>
                <w:noProof/>
                <w:webHidden/>
              </w:rPr>
              <w:tab/>
            </w:r>
            <w:r>
              <w:rPr>
                <w:noProof/>
                <w:webHidden/>
              </w:rPr>
              <w:fldChar w:fldCharType="begin"/>
            </w:r>
            <w:r>
              <w:rPr>
                <w:noProof/>
                <w:webHidden/>
              </w:rPr>
              <w:instrText xml:space="preserve"> PAGEREF _Toc149309881 \h </w:instrText>
            </w:r>
            <w:r>
              <w:rPr>
                <w:noProof/>
                <w:webHidden/>
              </w:rPr>
            </w:r>
            <w:r>
              <w:rPr>
                <w:noProof/>
                <w:webHidden/>
              </w:rPr>
              <w:fldChar w:fldCharType="separate"/>
            </w:r>
            <w:r>
              <w:rPr>
                <w:noProof/>
                <w:webHidden/>
              </w:rPr>
              <w:t>14</w:t>
            </w:r>
            <w:r>
              <w:rPr>
                <w:noProof/>
                <w:webHidden/>
              </w:rPr>
              <w:fldChar w:fldCharType="end"/>
            </w:r>
          </w:hyperlink>
        </w:p>
        <w:p w14:paraId="00898E55" w14:textId="0AF32793" w:rsidR="00EA72A4" w:rsidRPr="009C60A5" w:rsidRDefault="007D0012" w:rsidP="009F01CA">
          <w:pPr>
            <w:rPr>
              <w:b/>
              <w:bCs/>
              <w:noProof/>
            </w:rPr>
          </w:pPr>
          <w:r w:rsidRPr="00B322EF">
            <w:rPr>
              <w:b/>
              <w:bCs/>
              <w:noProof/>
            </w:rPr>
            <w:fldChar w:fldCharType="end"/>
          </w:r>
        </w:p>
      </w:sdtContent>
    </w:sdt>
    <w:p w14:paraId="3825F259" w14:textId="77777777" w:rsidR="00E3303A" w:rsidRPr="009C60A5" w:rsidRDefault="00E3303A" w:rsidP="009F01CA">
      <w:pPr>
        <w:suppressAutoHyphens w:val="0"/>
        <w:rPr>
          <w:b/>
        </w:rPr>
        <w:sectPr w:rsidR="00E3303A" w:rsidRPr="009C60A5" w:rsidSect="00E62FE6">
          <w:headerReference w:type="even" r:id="rId18"/>
          <w:headerReference w:type="default" r:id="rId19"/>
          <w:footerReference w:type="even" r:id="rId20"/>
          <w:footerReference w:type="default" r:id="rId21"/>
          <w:footerReference w:type="first" r:id="rId22"/>
          <w:type w:val="continuous"/>
          <w:pgSz w:w="11906" w:h="16838" w:code="9"/>
          <w:pgMar w:top="1021" w:right="1021" w:bottom="1021" w:left="1021" w:header="510" w:footer="567" w:gutter="0"/>
          <w:pgNumType w:fmt="lowerRoman" w:start="1"/>
          <w:cols w:space="708"/>
          <w:titlePg/>
          <w:docGrid w:linePitch="360"/>
        </w:sectPr>
      </w:pPr>
    </w:p>
    <w:p w14:paraId="22CF2544" w14:textId="77777777" w:rsidR="005F794B" w:rsidRPr="009C60A5" w:rsidRDefault="007A0640" w:rsidP="009C60A5">
      <w:pPr>
        <w:pStyle w:val="Heading1"/>
      </w:pPr>
      <w:bookmarkStart w:id="12" w:name="_Toc149309860"/>
      <w:r w:rsidRPr="009C60A5">
        <w:t>Introduction</w:t>
      </w:r>
      <w:bookmarkEnd w:id="12"/>
    </w:p>
    <w:p w14:paraId="7FD553FA" w14:textId="23095E09" w:rsidR="00E11658" w:rsidRPr="009C60A5" w:rsidRDefault="00E11658" w:rsidP="009F01CA">
      <w:pPr>
        <w:pStyle w:val="Introduction"/>
        <w:spacing w:before="160" w:after="160"/>
        <w:rPr>
          <w:szCs w:val="26"/>
          <w:lang w:val="en-US"/>
        </w:rPr>
      </w:pPr>
      <w:r w:rsidRPr="009C60A5">
        <w:rPr>
          <w:szCs w:val="26"/>
          <w:lang w:val="en-US"/>
        </w:rPr>
        <w:t xml:space="preserve">The </w:t>
      </w:r>
      <w:r w:rsidR="00201D25" w:rsidRPr="009C60A5">
        <w:rPr>
          <w:szCs w:val="26"/>
          <w:lang w:val="en-US"/>
        </w:rPr>
        <w:t>Government</w:t>
      </w:r>
      <w:r w:rsidRPr="009C60A5">
        <w:rPr>
          <w:szCs w:val="26"/>
          <w:lang w:val="en-US"/>
        </w:rPr>
        <w:t xml:space="preserve"> is seeking </w:t>
      </w:r>
      <w:r w:rsidR="002C028B">
        <w:rPr>
          <w:szCs w:val="26"/>
          <w:lang w:val="en-US"/>
        </w:rPr>
        <w:t xml:space="preserve">stakeholder input </w:t>
      </w:r>
      <w:r w:rsidR="00B219DC">
        <w:rPr>
          <w:szCs w:val="26"/>
          <w:lang w:val="en-US"/>
        </w:rPr>
        <w:t>on ways to be</w:t>
      </w:r>
      <w:r w:rsidR="002C028B">
        <w:rPr>
          <w:szCs w:val="26"/>
          <w:lang w:val="en-US"/>
        </w:rPr>
        <w:t>tt</w:t>
      </w:r>
      <w:r w:rsidR="00B219DC">
        <w:rPr>
          <w:szCs w:val="26"/>
          <w:lang w:val="en-US"/>
        </w:rPr>
        <w:t>e</w:t>
      </w:r>
      <w:r w:rsidR="002C028B">
        <w:rPr>
          <w:szCs w:val="26"/>
          <w:lang w:val="en-US"/>
        </w:rPr>
        <w:t xml:space="preserve">r </w:t>
      </w:r>
      <w:r w:rsidR="00B219DC">
        <w:rPr>
          <w:szCs w:val="26"/>
          <w:lang w:val="en-US"/>
        </w:rPr>
        <w:t xml:space="preserve">deliver </w:t>
      </w:r>
      <w:r w:rsidR="0094185D">
        <w:rPr>
          <w:szCs w:val="26"/>
          <w:lang w:val="en-US"/>
        </w:rPr>
        <w:t xml:space="preserve">baseline </w:t>
      </w:r>
      <w:r w:rsidR="009D39F0">
        <w:rPr>
          <w:szCs w:val="26"/>
          <w:lang w:val="en-US"/>
        </w:rPr>
        <w:t xml:space="preserve">universal </w:t>
      </w:r>
      <w:r w:rsidR="0094185D">
        <w:rPr>
          <w:szCs w:val="26"/>
          <w:lang w:val="en-US"/>
        </w:rPr>
        <w:t xml:space="preserve">telecommunication </w:t>
      </w:r>
      <w:r w:rsidR="009D39F0">
        <w:rPr>
          <w:szCs w:val="26"/>
          <w:lang w:val="en-US"/>
        </w:rPr>
        <w:t>services</w:t>
      </w:r>
      <w:r w:rsidR="00BD2D8E">
        <w:rPr>
          <w:szCs w:val="26"/>
          <w:lang w:val="en-US"/>
        </w:rPr>
        <w:t>.</w:t>
      </w:r>
    </w:p>
    <w:p w14:paraId="36039974" w14:textId="70641F87" w:rsidR="00D7745B" w:rsidRDefault="00E11658" w:rsidP="009F01CA">
      <w:pPr>
        <w:rPr>
          <w:color w:val="auto"/>
          <w:lang w:val="en-US"/>
        </w:rPr>
      </w:pPr>
      <w:r w:rsidRPr="00A9158A">
        <w:rPr>
          <w:color w:val="auto"/>
          <w:lang w:val="en-US"/>
        </w:rPr>
        <w:t>On 27 October 2023, the Minister for Communications, the Hon Michelle Rowland MP</w:t>
      </w:r>
      <w:r w:rsidR="00D34670">
        <w:rPr>
          <w:color w:val="auto"/>
          <w:lang w:val="en-US"/>
        </w:rPr>
        <w:t>,</w:t>
      </w:r>
      <w:r w:rsidR="002C028B" w:rsidRPr="00A9158A">
        <w:rPr>
          <w:color w:val="auto"/>
          <w:lang w:val="en-US"/>
        </w:rPr>
        <w:t xml:space="preserve"> announced a consultation process to consider</w:t>
      </w:r>
      <w:r w:rsidR="007C79AA" w:rsidRPr="00A9158A">
        <w:rPr>
          <w:color w:val="auto"/>
          <w:lang w:val="en-US"/>
        </w:rPr>
        <w:t xml:space="preserve"> </w:t>
      </w:r>
      <w:r w:rsidR="00DB03BF" w:rsidRPr="00A9158A">
        <w:rPr>
          <w:color w:val="auto"/>
          <w:lang w:val="en-US"/>
        </w:rPr>
        <w:t xml:space="preserve">options for better delivery of </w:t>
      </w:r>
      <w:r w:rsidR="009D39F0">
        <w:rPr>
          <w:color w:val="auto"/>
          <w:lang w:val="en-US"/>
        </w:rPr>
        <w:t xml:space="preserve">telecommunications universal </w:t>
      </w:r>
      <w:r w:rsidR="009007A1">
        <w:rPr>
          <w:color w:val="auto"/>
          <w:lang w:val="en-US"/>
        </w:rPr>
        <w:t xml:space="preserve">voice </w:t>
      </w:r>
      <w:r w:rsidR="009D39F0">
        <w:rPr>
          <w:color w:val="auto"/>
          <w:lang w:val="en-US"/>
        </w:rPr>
        <w:t>services.</w:t>
      </w:r>
    </w:p>
    <w:p w14:paraId="6917E3FA" w14:textId="601FE72B" w:rsidR="009D39F0" w:rsidRDefault="009D39F0" w:rsidP="009D39F0">
      <w:pPr>
        <w:spacing w:before="80"/>
      </w:pPr>
      <w:r w:rsidRPr="009C60A5">
        <w:t xml:space="preserve">The </w:t>
      </w:r>
      <w:r w:rsidR="00BD166D">
        <w:t xml:space="preserve">Australian </w:t>
      </w:r>
      <w:r w:rsidRPr="009C60A5">
        <w:t xml:space="preserve">Government has </w:t>
      </w:r>
      <w:r w:rsidR="00E41DB0">
        <w:t xml:space="preserve">an </w:t>
      </w:r>
      <w:r w:rsidRPr="009C60A5">
        <w:t xml:space="preserve">existing </w:t>
      </w:r>
      <w:r w:rsidR="00E41DB0">
        <w:t>framework</w:t>
      </w:r>
      <w:r w:rsidR="00E41DB0" w:rsidRPr="009C60A5">
        <w:t xml:space="preserve"> </w:t>
      </w:r>
      <w:r w:rsidRPr="009C60A5">
        <w:t xml:space="preserve">in place to provide people across Australia with access to </w:t>
      </w:r>
      <w:r w:rsidR="0094185D">
        <w:t xml:space="preserve">baseline </w:t>
      </w:r>
      <w:r w:rsidRPr="009C60A5">
        <w:t>fixed voice and broadband</w:t>
      </w:r>
      <w:r w:rsidR="009007A1">
        <w:t xml:space="preserve"> </w:t>
      </w:r>
      <w:r w:rsidRPr="009C60A5">
        <w:t xml:space="preserve">services. </w:t>
      </w:r>
    </w:p>
    <w:p w14:paraId="3DBCFE62" w14:textId="69F0E10A" w:rsidR="009007A1" w:rsidRPr="008C3753" w:rsidRDefault="009D39F0" w:rsidP="004D2802">
      <w:pPr>
        <w:pStyle w:val="ListParagraph"/>
        <w:numPr>
          <w:ilvl w:val="0"/>
          <w:numId w:val="45"/>
        </w:numPr>
        <w:spacing w:before="80" w:after="40"/>
        <w:ind w:left="714" w:hanging="357"/>
        <w:contextualSpacing w:val="0"/>
        <w:rPr>
          <w:color w:val="000000" w:themeColor="text1"/>
          <w:lang w:val="en-AU"/>
        </w:rPr>
      </w:pPr>
      <w:r w:rsidRPr="0006250D">
        <w:t xml:space="preserve">The </w:t>
      </w:r>
      <w:r w:rsidR="00BD166D">
        <w:t>Universal Service Obligation (</w:t>
      </w:r>
      <w:r w:rsidRPr="0006250D">
        <w:t>USO</w:t>
      </w:r>
      <w:r w:rsidR="00BD166D">
        <w:t>)</w:t>
      </w:r>
      <w:r w:rsidRPr="0006250D">
        <w:t xml:space="preserve"> is a long-standing regulatory requirement on Telstra, as the statutory primary universal service provider, to supply fixed voice services and payphones to people nationally on reasonable request. </w:t>
      </w:r>
      <w:r w:rsidRPr="00437BD1">
        <w:t>Telstra provides the majority of USO services over the National Broadband Network (NBN) using NBN Co’s fixed</w:t>
      </w:r>
      <w:r w:rsidR="00D16FAB">
        <w:t xml:space="preserve"> </w:t>
      </w:r>
      <w:r w:rsidRPr="00437BD1">
        <w:t xml:space="preserve">line technology, however it continues to deliver USO voice services over copper and other legacy networks in regional and remote areas. </w:t>
      </w:r>
    </w:p>
    <w:p w14:paraId="0779C56C" w14:textId="6F42701E" w:rsidR="009D39F0" w:rsidRPr="009007A1" w:rsidRDefault="009D39F0" w:rsidP="001D0EAA">
      <w:pPr>
        <w:pStyle w:val="ListParagraph"/>
        <w:numPr>
          <w:ilvl w:val="0"/>
          <w:numId w:val="45"/>
        </w:numPr>
        <w:spacing w:before="80"/>
        <w:rPr>
          <w:color w:val="000000" w:themeColor="text1"/>
          <w:lang w:val="en-AU"/>
        </w:rPr>
      </w:pPr>
      <w:r w:rsidRPr="00437BD1">
        <w:rPr>
          <w:color w:val="000000" w:themeColor="text1"/>
          <w:lang w:val="en-AU"/>
        </w:rPr>
        <w:t>Access to fixed broadband is supported by the Statutory Infrastructure Provider</w:t>
      </w:r>
      <w:r>
        <w:rPr>
          <w:color w:val="000000" w:themeColor="text1"/>
          <w:lang w:val="en-AU"/>
        </w:rPr>
        <w:t xml:space="preserve"> (SIP)</w:t>
      </w:r>
      <w:r w:rsidRPr="00437BD1">
        <w:rPr>
          <w:color w:val="000000" w:themeColor="text1"/>
          <w:lang w:val="en-AU"/>
        </w:rPr>
        <w:t xml:space="preserve"> regime, which provides that NBN Co and other similar providers connect premises to their networks and supply wholesale services that allow retail providers to provide broadband services with peak download and upload speeds of at least 25/5 megabits per second (Mbps). </w:t>
      </w:r>
    </w:p>
    <w:p w14:paraId="4322C5E4" w14:textId="48F0D306" w:rsidR="00C04A37" w:rsidRPr="00A9158A" w:rsidRDefault="00D7745B" w:rsidP="009F01CA">
      <w:pPr>
        <w:rPr>
          <w:color w:val="auto"/>
          <w:lang w:val="en-US"/>
        </w:rPr>
      </w:pPr>
      <w:r>
        <w:rPr>
          <w:color w:val="auto"/>
          <w:lang w:val="en-US"/>
        </w:rPr>
        <w:t>I</w:t>
      </w:r>
      <w:r w:rsidR="00C04A37" w:rsidRPr="00A9158A">
        <w:rPr>
          <w:color w:val="auto"/>
          <w:lang w:val="en-US"/>
        </w:rPr>
        <w:t xml:space="preserve">t is essential that </w:t>
      </w:r>
      <w:r w:rsidR="009D39F0">
        <w:rPr>
          <w:color w:val="auto"/>
          <w:lang w:val="en-US"/>
        </w:rPr>
        <w:t xml:space="preserve">a modern universal service </w:t>
      </w:r>
      <w:r w:rsidR="00E41DB0">
        <w:rPr>
          <w:color w:val="auto"/>
          <w:lang w:val="en-US"/>
        </w:rPr>
        <w:t>framework</w:t>
      </w:r>
      <w:r w:rsidR="00C04A37" w:rsidRPr="00A9158A">
        <w:rPr>
          <w:color w:val="auto"/>
          <w:lang w:val="en-US"/>
        </w:rPr>
        <w:t xml:space="preserve"> delivers telecommunications services that are reliable, robust and able to meet the needs and expectations of consumers, particularly for those in regional and remote areas. Accordingly, the Government is commencing a process to seek views on what service</w:t>
      </w:r>
      <w:r w:rsidR="009D39F0">
        <w:rPr>
          <w:color w:val="auto"/>
          <w:lang w:val="en-US"/>
        </w:rPr>
        <w:t xml:space="preserve">s a modern universal service </w:t>
      </w:r>
      <w:r w:rsidR="00E41DB0">
        <w:rPr>
          <w:color w:val="auto"/>
          <w:lang w:val="en-US"/>
        </w:rPr>
        <w:t>framework</w:t>
      </w:r>
      <w:r w:rsidR="009D39F0" w:rsidRPr="00A9158A">
        <w:rPr>
          <w:color w:val="auto"/>
          <w:lang w:val="en-US"/>
        </w:rPr>
        <w:t xml:space="preserve"> </w:t>
      </w:r>
      <w:r w:rsidR="00C04A37" w:rsidRPr="00A9158A">
        <w:rPr>
          <w:color w:val="auto"/>
          <w:lang w:val="en-US"/>
        </w:rPr>
        <w:t xml:space="preserve">should cover and the best way to deliver those services.  </w:t>
      </w:r>
      <w:r w:rsidR="0094185D" w:rsidRPr="00C1681C">
        <w:rPr>
          <w:color w:val="auto"/>
          <w:lang w:val="en-US"/>
        </w:rPr>
        <w:t>A key principle for Government is that any change to existing arrangements will only be considered if there are tested and proven alternatives to existing technologies and services.</w:t>
      </w:r>
    </w:p>
    <w:p w14:paraId="008B134D" w14:textId="11F645C9" w:rsidR="00B21870" w:rsidRPr="00437BD1" w:rsidRDefault="006C73E1" w:rsidP="00437BD1">
      <w:pPr>
        <w:rPr>
          <w:color w:val="auto"/>
          <w:lang w:val="en-US"/>
        </w:rPr>
      </w:pPr>
      <w:r w:rsidRPr="00437BD1">
        <w:rPr>
          <w:color w:val="auto"/>
          <w:lang w:val="en-US"/>
        </w:rPr>
        <w:t xml:space="preserve">While </w:t>
      </w:r>
      <w:r w:rsidR="00A05509" w:rsidRPr="00437BD1">
        <w:rPr>
          <w:color w:val="auto"/>
          <w:lang w:val="en-US"/>
        </w:rPr>
        <w:t>in recent years there ha</w:t>
      </w:r>
      <w:r w:rsidR="00D84107" w:rsidRPr="00437BD1">
        <w:rPr>
          <w:color w:val="auto"/>
          <w:lang w:val="en-US"/>
        </w:rPr>
        <w:t>ve been reviews and</w:t>
      </w:r>
      <w:r w:rsidR="00A05509" w:rsidRPr="00437BD1">
        <w:rPr>
          <w:color w:val="auto"/>
          <w:lang w:val="en-US"/>
        </w:rPr>
        <w:t xml:space="preserve"> </w:t>
      </w:r>
      <w:r w:rsidR="00FE6E61" w:rsidRPr="00437BD1">
        <w:rPr>
          <w:color w:val="auto"/>
          <w:lang w:val="en-US"/>
        </w:rPr>
        <w:t xml:space="preserve">other </w:t>
      </w:r>
      <w:r w:rsidR="00A05509" w:rsidRPr="00437BD1">
        <w:rPr>
          <w:color w:val="auto"/>
          <w:lang w:val="en-US"/>
        </w:rPr>
        <w:t>work</w:t>
      </w:r>
      <w:r w:rsidR="00BD166D">
        <w:rPr>
          <w:color w:val="auto"/>
          <w:lang w:val="en-US"/>
        </w:rPr>
        <w:t xml:space="preserve"> undertaken</w:t>
      </w:r>
      <w:r w:rsidR="00A05509" w:rsidRPr="00437BD1">
        <w:rPr>
          <w:color w:val="auto"/>
          <w:lang w:val="en-US"/>
        </w:rPr>
        <w:t xml:space="preserve"> to</w:t>
      </w:r>
      <w:r w:rsidR="00B21870" w:rsidRPr="00437BD1">
        <w:rPr>
          <w:color w:val="auto"/>
          <w:lang w:val="en-US"/>
        </w:rPr>
        <w:t xml:space="preserve"> </w:t>
      </w:r>
      <w:r w:rsidR="00A05509" w:rsidRPr="00437BD1">
        <w:rPr>
          <w:color w:val="auto"/>
          <w:lang w:val="en-US"/>
        </w:rPr>
        <w:t xml:space="preserve">examine </w:t>
      </w:r>
      <w:r w:rsidR="00FE6E61" w:rsidRPr="00437BD1">
        <w:rPr>
          <w:color w:val="auto"/>
          <w:lang w:val="en-US"/>
        </w:rPr>
        <w:t xml:space="preserve">potential </w:t>
      </w:r>
      <w:r w:rsidR="00A05509" w:rsidRPr="00437BD1">
        <w:rPr>
          <w:color w:val="auto"/>
          <w:lang w:val="en-US"/>
        </w:rPr>
        <w:t xml:space="preserve">ways to </w:t>
      </w:r>
      <w:r w:rsidR="003C5634" w:rsidRPr="00437BD1">
        <w:rPr>
          <w:color w:val="auto"/>
          <w:lang w:val="en-US"/>
        </w:rPr>
        <w:t xml:space="preserve">deliver </w:t>
      </w:r>
      <w:r w:rsidR="009D39F0">
        <w:rPr>
          <w:color w:val="auto"/>
          <w:lang w:val="en-US"/>
        </w:rPr>
        <w:t xml:space="preserve">voice </w:t>
      </w:r>
      <w:r w:rsidR="003C5634" w:rsidRPr="00437BD1">
        <w:rPr>
          <w:color w:val="auto"/>
          <w:lang w:val="en-US"/>
        </w:rPr>
        <w:t xml:space="preserve">services over </w:t>
      </w:r>
      <w:r w:rsidR="008A7EC6" w:rsidRPr="00437BD1">
        <w:rPr>
          <w:color w:val="auto"/>
          <w:lang w:val="en-US"/>
        </w:rPr>
        <w:t>exi</w:t>
      </w:r>
      <w:r w:rsidR="00FE6E61" w:rsidRPr="00437BD1">
        <w:rPr>
          <w:color w:val="auto"/>
          <w:lang w:val="en-US"/>
        </w:rPr>
        <w:t>s</w:t>
      </w:r>
      <w:r w:rsidR="008A7EC6" w:rsidRPr="00437BD1">
        <w:rPr>
          <w:color w:val="auto"/>
          <w:lang w:val="en-US"/>
        </w:rPr>
        <w:t xml:space="preserve">ting or </w:t>
      </w:r>
      <w:r w:rsidR="003C5634" w:rsidRPr="00437BD1">
        <w:rPr>
          <w:color w:val="auto"/>
          <w:lang w:val="en-US"/>
        </w:rPr>
        <w:t>new</w:t>
      </w:r>
      <w:r w:rsidR="00B21870" w:rsidRPr="00437BD1">
        <w:rPr>
          <w:color w:val="auto"/>
          <w:lang w:val="en-US"/>
        </w:rPr>
        <w:t>er</w:t>
      </w:r>
      <w:r w:rsidR="003C5634" w:rsidRPr="00437BD1">
        <w:rPr>
          <w:color w:val="auto"/>
          <w:lang w:val="en-US"/>
        </w:rPr>
        <w:t xml:space="preserve"> and forward-looking technologies</w:t>
      </w:r>
      <w:bookmarkStart w:id="13" w:name="_GoBack"/>
      <w:r w:rsidR="00035BD1">
        <w:rPr>
          <w:rStyle w:val="FootnoteReference"/>
          <w:color w:val="auto"/>
          <w:lang w:val="en-US"/>
        </w:rPr>
        <w:footnoteReference w:id="2"/>
      </w:r>
      <w:bookmarkEnd w:id="13"/>
      <w:r w:rsidRPr="00437BD1">
        <w:rPr>
          <w:color w:val="auto"/>
          <w:lang w:val="en-US"/>
        </w:rPr>
        <w:t xml:space="preserve">, </w:t>
      </w:r>
      <w:r w:rsidR="00A05509" w:rsidRPr="00437BD1">
        <w:rPr>
          <w:color w:val="auto"/>
          <w:lang w:val="en-US"/>
        </w:rPr>
        <w:t xml:space="preserve">there have </w:t>
      </w:r>
      <w:r w:rsidR="00D84107" w:rsidRPr="00437BD1">
        <w:rPr>
          <w:color w:val="auto"/>
          <w:lang w:val="en-US"/>
        </w:rPr>
        <w:t xml:space="preserve">also </w:t>
      </w:r>
      <w:r w:rsidR="00A05509" w:rsidRPr="00437BD1">
        <w:rPr>
          <w:color w:val="auto"/>
          <w:lang w:val="en-US"/>
        </w:rPr>
        <w:t>been some stakeholder concerns</w:t>
      </w:r>
      <w:r w:rsidR="00D84107" w:rsidRPr="00437BD1">
        <w:rPr>
          <w:color w:val="auto"/>
          <w:lang w:val="en-US"/>
        </w:rPr>
        <w:t xml:space="preserve"> about the quality, reliability, redundancy and likely cost of alternative solutions, </w:t>
      </w:r>
      <w:r w:rsidR="00470707">
        <w:rPr>
          <w:color w:val="auto"/>
          <w:lang w:val="en-US"/>
        </w:rPr>
        <w:t>as well as</w:t>
      </w:r>
      <w:r w:rsidR="00035BD1">
        <w:rPr>
          <w:color w:val="auto"/>
          <w:lang w:val="en-US"/>
        </w:rPr>
        <w:t xml:space="preserve"> the ongoing expense of maintaining the copper network in regional and remote areas.</w:t>
      </w:r>
    </w:p>
    <w:p w14:paraId="727029C4" w14:textId="58F63C4F" w:rsidR="00C04A37" w:rsidRDefault="00D7745B" w:rsidP="009F01CA">
      <w:pPr>
        <w:rPr>
          <w:color w:val="auto"/>
          <w:lang w:val="en-US"/>
        </w:rPr>
      </w:pPr>
      <w:r>
        <w:rPr>
          <w:color w:val="auto"/>
          <w:lang w:val="en-US"/>
        </w:rPr>
        <w:t>The Government is aware that t</w:t>
      </w:r>
      <w:r w:rsidR="00663EAE">
        <w:rPr>
          <w:color w:val="auto"/>
          <w:lang w:val="en-US"/>
        </w:rPr>
        <w:t xml:space="preserve">he market, technology and consumer expectations </w:t>
      </w:r>
      <w:r w:rsidR="0006250D">
        <w:rPr>
          <w:color w:val="auto"/>
          <w:lang w:val="en-US"/>
        </w:rPr>
        <w:t xml:space="preserve">have evolved since </w:t>
      </w:r>
      <w:r w:rsidR="00BA4E7D">
        <w:rPr>
          <w:color w:val="auto"/>
          <w:lang w:val="en-US"/>
        </w:rPr>
        <w:t>voice service</w:t>
      </w:r>
      <w:r w:rsidR="0001388F">
        <w:rPr>
          <w:color w:val="auto"/>
          <w:lang w:val="en-US"/>
        </w:rPr>
        <w:t>s</w:t>
      </w:r>
      <w:r w:rsidR="00712B02">
        <w:rPr>
          <w:color w:val="auto"/>
          <w:lang w:val="en-US"/>
        </w:rPr>
        <w:t xml:space="preserve"> </w:t>
      </w:r>
      <w:r w:rsidR="00BA4E7D">
        <w:rPr>
          <w:color w:val="auto"/>
          <w:lang w:val="en-US"/>
        </w:rPr>
        <w:t>were</w:t>
      </w:r>
      <w:r w:rsidR="0006250D">
        <w:rPr>
          <w:color w:val="auto"/>
          <w:lang w:val="en-US"/>
        </w:rPr>
        <w:t xml:space="preserve"> </w:t>
      </w:r>
      <w:r w:rsidR="00CD3A49">
        <w:rPr>
          <w:color w:val="auto"/>
          <w:lang w:val="en-US"/>
        </w:rPr>
        <w:t xml:space="preserve">last </w:t>
      </w:r>
      <w:r w:rsidR="0006250D">
        <w:rPr>
          <w:color w:val="auto"/>
          <w:lang w:val="en-US"/>
        </w:rPr>
        <w:t>considered in detail</w:t>
      </w:r>
      <w:r w:rsidR="00663EAE">
        <w:rPr>
          <w:color w:val="auto"/>
          <w:lang w:val="en-US"/>
        </w:rPr>
        <w:t>. In particular, t</w:t>
      </w:r>
      <w:r w:rsidR="00C04A37" w:rsidRPr="00A9158A">
        <w:rPr>
          <w:color w:val="auto"/>
          <w:lang w:val="en-US"/>
        </w:rPr>
        <w:t>he Government’s recent $480</w:t>
      </w:r>
      <w:r w:rsidR="00CE6796">
        <w:rPr>
          <w:color w:val="auto"/>
          <w:lang w:val="en-US"/>
        </w:rPr>
        <w:t xml:space="preserve"> </w:t>
      </w:r>
      <w:r w:rsidR="00C04A37" w:rsidRPr="00A9158A">
        <w:rPr>
          <w:color w:val="auto"/>
          <w:lang w:val="en-US"/>
        </w:rPr>
        <w:t>m</w:t>
      </w:r>
      <w:r w:rsidR="00CE6796">
        <w:rPr>
          <w:color w:val="auto"/>
          <w:lang w:val="en-US"/>
        </w:rPr>
        <w:t>illion</w:t>
      </w:r>
      <w:r w:rsidR="00C04A37" w:rsidRPr="00A9158A">
        <w:rPr>
          <w:color w:val="auto"/>
          <w:lang w:val="en-US"/>
        </w:rPr>
        <w:t xml:space="preserve"> investment to extend and improve NBN Co</w:t>
      </w:r>
      <w:r w:rsidR="006422DC">
        <w:rPr>
          <w:color w:val="auto"/>
          <w:lang w:val="en-US"/>
        </w:rPr>
        <w:t>’s</w:t>
      </w:r>
      <w:r w:rsidR="00C04A37" w:rsidRPr="00A9158A">
        <w:rPr>
          <w:color w:val="auto"/>
          <w:lang w:val="en-US"/>
        </w:rPr>
        <w:t xml:space="preserve"> fixed wireless network offers a pathway to </w:t>
      </w:r>
      <w:r w:rsidR="00955D77">
        <w:rPr>
          <w:color w:val="auto"/>
          <w:lang w:val="en-US"/>
        </w:rPr>
        <w:t xml:space="preserve">provide </w:t>
      </w:r>
      <w:r w:rsidR="00C04A37" w:rsidRPr="00A9158A">
        <w:rPr>
          <w:color w:val="auto"/>
          <w:lang w:val="en-US"/>
        </w:rPr>
        <w:t>better services to tens of thousands of consumers</w:t>
      </w:r>
      <w:r w:rsidR="0006250D">
        <w:rPr>
          <w:color w:val="auto"/>
          <w:lang w:val="en-US"/>
        </w:rPr>
        <w:t xml:space="preserve">, while </w:t>
      </w:r>
      <w:r w:rsidR="00BA0BFA">
        <w:rPr>
          <w:color w:val="auto"/>
          <w:lang w:val="en-US"/>
        </w:rPr>
        <w:t xml:space="preserve">expansion of existing </w:t>
      </w:r>
      <w:r w:rsidR="00141B09">
        <w:rPr>
          <w:color w:val="auto"/>
          <w:lang w:val="en-US"/>
        </w:rPr>
        <w:t xml:space="preserve">terrestrial </w:t>
      </w:r>
      <w:r w:rsidR="0006250D">
        <w:rPr>
          <w:color w:val="auto"/>
          <w:lang w:val="en-US"/>
        </w:rPr>
        <w:t xml:space="preserve">mobile coverage continues to </w:t>
      </w:r>
      <w:r w:rsidR="00BA0BFA">
        <w:rPr>
          <w:color w:val="auto"/>
          <w:lang w:val="en-US"/>
        </w:rPr>
        <w:t xml:space="preserve">be supported through </w:t>
      </w:r>
      <w:r w:rsidR="0006250D">
        <w:rPr>
          <w:color w:val="auto"/>
          <w:lang w:val="en-US"/>
        </w:rPr>
        <w:t>significant co-investment between Government and industry</w:t>
      </w:r>
      <w:r w:rsidR="00C04A37" w:rsidRPr="00A9158A">
        <w:rPr>
          <w:color w:val="auto"/>
          <w:lang w:val="en-US"/>
        </w:rPr>
        <w:t>. </w:t>
      </w:r>
      <w:r w:rsidR="00663EAE">
        <w:rPr>
          <w:color w:val="auto"/>
          <w:lang w:val="en-US"/>
        </w:rPr>
        <w:t>Further, e</w:t>
      </w:r>
      <w:r w:rsidR="00C04A37" w:rsidRPr="00A9158A">
        <w:rPr>
          <w:color w:val="auto"/>
          <w:lang w:val="en-US"/>
        </w:rPr>
        <w:t xml:space="preserve">merging technologies such as Low Earth Orbit satellite (LEOSat) networks are already providing new opportunities, with further developments expected in coming years. At the same time, consumer preferences are evolving, with </w:t>
      </w:r>
      <w:r w:rsidR="00470707">
        <w:rPr>
          <w:color w:val="auto"/>
          <w:lang w:val="en-US"/>
        </w:rPr>
        <w:t>many</w:t>
      </w:r>
      <w:r w:rsidR="00C04A37" w:rsidRPr="00A9158A">
        <w:rPr>
          <w:color w:val="auto"/>
          <w:lang w:val="en-US"/>
        </w:rPr>
        <w:t xml:space="preserve"> Australians increasingly relying on mobile and high-speed broadband services as their primary telecommunications services (with voice services often provided over broadband</w:t>
      </w:r>
      <w:r w:rsidR="00955D77">
        <w:rPr>
          <w:color w:val="auto"/>
          <w:lang w:val="en-US"/>
        </w:rPr>
        <w:t xml:space="preserve"> networks</w:t>
      </w:r>
      <w:r w:rsidR="00C04A37" w:rsidRPr="00A9158A">
        <w:rPr>
          <w:color w:val="auto"/>
          <w:lang w:val="en-US"/>
        </w:rPr>
        <w:t>).</w:t>
      </w:r>
    </w:p>
    <w:p w14:paraId="09889433" w14:textId="504F821A" w:rsidR="00C04A37" w:rsidRDefault="00C04A37" w:rsidP="00FF228F">
      <w:pPr>
        <w:spacing w:after="160"/>
        <w:rPr>
          <w:color w:val="auto"/>
          <w:lang w:val="en-US"/>
        </w:rPr>
      </w:pPr>
      <w:r w:rsidRPr="00A9158A">
        <w:rPr>
          <w:color w:val="auto"/>
          <w:lang w:val="en-US"/>
        </w:rPr>
        <w:t>To provide time for all stakeholders to have their say, there will be a number of stages of consultation</w:t>
      </w:r>
      <w:r w:rsidR="00864C16">
        <w:rPr>
          <w:color w:val="auto"/>
          <w:lang w:val="en-US"/>
        </w:rPr>
        <w:t xml:space="preserve">. In parallel, technical trials </w:t>
      </w:r>
      <w:r w:rsidR="00F40104">
        <w:rPr>
          <w:color w:val="auto"/>
          <w:lang w:val="en-US"/>
        </w:rPr>
        <w:t xml:space="preserve">will be undertaken </w:t>
      </w:r>
      <w:r w:rsidRPr="00A9158A">
        <w:rPr>
          <w:color w:val="auto"/>
          <w:lang w:val="en-US"/>
        </w:rPr>
        <w:t xml:space="preserve">to obtain data about </w:t>
      </w:r>
      <w:r w:rsidR="00864C16">
        <w:rPr>
          <w:color w:val="auto"/>
          <w:lang w:val="en-US"/>
        </w:rPr>
        <w:t xml:space="preserve">the </w:t>
      </w:r>
      <w:r w:rsidR="00F40104">
        <w:rPr>
          <w:color w:val="auto"/>
          <w:lang w:val="en-US"/>
        </w:rPr>
        <w:t>real-world</w:t>
      </w:r>
      <w:r w:rsidR="00864C16">
        <w:rPr>
          <w:color w:val="auto"/>
          <w:lang w:val="en-US"/>
        </w:rPr>
        <w:t xml:space="preserve"> performance of potential </w:t>
      </w:r>
      <w:r w:rsidRPr="00A9158A">
        <w:rPr>
          <w:color w:val="auto"/>
          <w:lang w:val="en-US"/>
        </w:rPr>
        <w:t>alternative services.</w:t>
      </w:r>
      <w:r w:rsidR="0006250D">
        <w:rPr>
          <w:color w:val="auto"/>
          <w:lang w:val="en-US"/>
        </w:rPr>
        <w:t xml:space="preserve"> Further consultation would be expected on issues such as regulatory safeguards, in the event that potential changes are identified through the initial consultation phase.</w:t>
      </w:r>
    </w:p>
    <w:p w14:paraId="42DB1BA1" w14:textId="2EBB2247" w:rsidR="0064754D" w:rsidRPr="00A90889" w:rsidRDefault="0095670F" w:rsidP="004D2802">
      <w:pPr>
        <w:spacing w:after="160"/>
        <w:rPr>
          <w:b/>
        </w:rPr>
      </w:pPr>
      <w:r>
        <w:rPr>
          <w:b/>
        </w:rPr>
        <w:t xml:space="preserve">Table 1: Key steps </w:t>
      </w:r>
    </w:p>
    <w:tbl>
      <w:tblPr>
        <w:tblStyle w:val="DefaultTable1"/>
        <w:tblW w:w="9980" w:type="dxa"/>
        <w:tblLook w:val="04A0" w:firstRow="1" w:lastRow="0" w:firstColumn="1" w:lastColumn="0" w:noHBand="0" w:noVBand="1"/>
      </w:tblPr>
      <w:tblGrid>
        <w:gridCol w:w="3935"/>
        <w:gridCol w:w="2368"/>
        <w:gridCol w:w="3677"/>
      </w:tblGrid>
      <w:tr w:rsidR="00BC3B7B" w14:paraId="1E00EB90" w14:textId="77777777" w:rsidTr="001F2C01">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dxa"/>
            <w:tcBorders>
              <w:left w:val="nil"/>
              <w:right w:val="nil"/>
            </w:tcBorders>
            <w:noWrap/>
            <w:hideMark/>
          </w:tcPr>
          <w:p w14:paraId="435D2E29" w14:textId="77777777" w:rsidR="00FD2151" w:rsidRPr="00955D77" w:rsidRDefault="00FD2151">
            <w:pPr>
              <w:suppressAutoHyphens w:val="0"/>
              <w:spacing w:before="0" w:after="0"/>
              <w:rPr>
                <w:rFonts w:ascii="Calibri" w:eastAsia="Times New Roman" w:hAnsi="Calibri" w:cs="Calibri"/>
                <w:b w:val="0"/>
                <w:bCs/>
                <w:lang w:eastAsia="en-AU"/>
              </w:rPr>
            </w:pPr>
            <w:bookmarkStart w:id="14" w:name="_Hlk147909863"/>
            <w:r w:rsidRPr="00955D77">
              <w:rPr>
                <w:rFonts w:ascii="Calibri" w:eastAsia="Times New Roman" w:hAnsi="Calibri" w:cs="Calibri"/>
                <w:bCs/>
                <w:lang w:eastAsia="en-AU"/>
              </w:rPr>
              <w:t xml:space="preserve">Key </w:t>
            </w:r>
            <w:r w:rsidR="008A7EC6">
              <w:rPr>
                <w:rFonts w:ascii="Calibri" w:eastAsia="Times New Roman" w:hAnsi="Calibri" w:cs="Calibri"/>
                <w:bCs/>
                <w:lang w:eastAsia="en-AU"/>
              </w:rPr>
              <w:t>s</w:t>
            </w:r>
            <w:r w:rsidRPr="00955D77">
              <w:rPr>
                <w:rFonts w:ascii="Calibri" w:eastAsia="Times New Roman" w:hAnsi="Calibri" w:cs="Calibri"/>
                <w:bCs/>
                <w:lang w:eastAsia="en-AU"/>
              </w:rPr>
              <w:t>tep</w:t>
            </w:r>
          </w:p>
        </w:tc>
        <w:tc>
          <w:tcPr>
            <w:tcW w:w="0" w:type="dxa"/>
            <w:tcBorders>
              <w:left w:val="nil"/>
              <w:right w:val="nil"/>
            </w:tcBorders>
            <w:noWrap/>
            <w:hideMark/>
          </w:tcPr>
          <w:p w14:paraId="68C0AE83" w14:textId="77777777" w:rsidR="00FD2151" w:rsidRPr="00955D77" w:rsidRDefault="00FD2151">
            <w:pPr>
              <w:suppressAutoHyphens w:val="0"/>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lang w:eastAsia="en-AU"/>
              </w:rPr>
            </w:pPr>
            <w:r w:rsidRPr="00955D77">
              <w:rPr>
                <w:rFonts w:ascii="Calibri" w:eastAsia="Times New Roman" w:hAnsi="Calibri" w:cs="Calibri"/>
                <w:lang w:eastAsia="en-AU"/>
              </w:rPr>
              <w:t>Timeframe</w:t>
            </w:r>
          </w:p>
        </w:tc>
        <w:tc>
          <w:tcPr>
            <w:tcW w:w="0" w:type="dxa"/>
            <w:tcBorders>
              <w:left w:val="nil"/>
              <w:right w:val="nil"/>
            </w:tcBorders>
            <w:hideMark/>
          </w:tcPr>
          <w:p w14:paraId="42F3CCB4" w14:textId="77777777" w:rsidR="00FD2151" w:rsidRPr="00955D77" w:rsidRDefault="00FD2151">
            <w:pPr>
              <w:suppressAutoHyphens w:val="0"/>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lang w:eastAsia="en-AU"/>
              </w:rPr>
            </w:pPr>
            <w:r w:rsidRPr="00955D77">
              <w:rPr>
                <w:rFonts w:ascii="Calibri" w:eastAsia="Times New Roman" w:hAnsi="Calibri" w:cs="Calibri"/>
                <w:lang w:eastAsia="en-AU"/>
              </w:rPr>
              <w:t xml:space="preserve">Lead/responsibility </w:t>
            </w:r>
          </w:p>
        </w:tc>
      </w:tr>
      <w:tr w:rsidR="00BC3B7B" w14:paraId="476F21C9" w14:textId="77777777" w:rsidTr="001F2C01">
        <w:trPr>
          <w:trHeight w:val="795"/>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8089" w:themeColor="accent2"/>
              <w:left w:val="nil"/>
              <w:bottom w:val="single" w:sz="4" w:space="0" w:color="008089" w:themeColor="accent2"/>
              <w:right w:val="nil"/>
            </w:tcBorders>
            <w:noWrap/>
            <w:hideMark/>
          </w:tcPr>
          <w:p w14:paraId="2459A272" w14:textId="79749051" w:rsidR="00FD2151" w:rsidRDefault="00FD2151" w:rsidP="007E51C8">
            <w:pPr>
              <w:suppressAutoHyphens w:val="0"/>
              <w:spacing w:before="40" w:after="40"/>
              <w:rPr>
                <w:rFonts w:ascii="Calibri" w:eastAsia="Times New Roman" w:hAnsi="Calibri" w:cs="Calibri"/>
                <w:color w:val="000000"/>
                <w:lang w:eastAsia="en-AU"/>
              </w:rPr>
            </w:pPr>
            <w:r>
              <w:rPr>
                <w:rFonts w:ascii="Calibri" w:eastAsia="Times New Roman" w:hAnsi="Calibri" w:cs="Calibri"/>
                <w:color w:val="000000"/>
                <w:lang w:eastAsia="en-AU"/>
              </w:rPr>
              <w:t xml:space="preserve">Initial consultation on </w:t>
            </w:r>
            <w:r w:rsidR="00224E12">
              <w:rPr>
                <w:rFonts w:ascii="Calibri" w:eastAsia="Times New Roman" w:hAnsi="Calibri" w:cs="Calibri"/>
                <w:color w:val="000000"/>
                <w:lang w:eastAsia="en-AU"/>
              </w:rPr>
              <w:t xml:space="preserve">key </w:t>
            </w:r>
            <w:r>
              <w:rPr>
                <w:rFonts w:ascii="Calibri" w:eastAsia="Times New Roman" w:hAnsi="Calibri" w:cs="Calibri"/>
                <w:color w:val="000000"/>
                <w:lang w:eastAsia="en-AU"/>
              </w:rPr>
              <w:t>elements of a modern</w:t>
            </w:r>
            <w:r w:rsidR="00BA4E7D">
              <w:rPr>
                <w:rFonts w:ascii="Calibri" w:eastAsia="Times New Roman" w:hAnsi="Calibri" w:cs="Calibri"/>
                <w:color w:val="000000"/>
                <w:lang w:eastAsia="en-AU"/>
              </w:rPr>
              <w:t xml:space="preserve"> universal service</w:t>
            </w:r>
            <w:r w:rsidR="00E41DB0">
              <w:rPr>
                <w:rFonts w:ascii="Calibri" w:eastAsia="Times New Roman" w:hAnsi="Calibri" w:cs="Calibri"/>
                <w:color w:val="000000"/>
                <w:lang w:eastAsia="en-AU"/>
              </w:rPr>
              <w:t xml:space="preserve"> framework</w:t>
            </w:r>
          </w:p>
        </w:tc>
        <w:tc>
          <w:tcPr>
            <w:tcW w:w="0" w:type="dxa"/>
            <w:tcBorders>
              <w:top w:val="single" w:sz="4" w:space="0" w:color="008089" w:themeColor="accent2"/>
              <w:left w:val="nil"/>
              <w:bottom w:val="single" w:sz="4" w:space="0" w:color="008089" w:themeColor="accent2"/>
              <w:right w:val="nil"/>
            </w:tcBorders>
            <w:noWrap/>
            <w:hideMark/>
          </w:tcPr>
          <w:p w14:paraId="1DB9AC8F" w14:textId="77777777" w:rsidR="00FD2151" w:rsidRDefault="00FD2151">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October 2023</w:t>
            </w:r>
            <w:r w:rsidR="002006BA">
              <w:rPr>
                <w:rFonts w:ascii="Calibri" w:eastAsia="Times New Roman" w:hAnsi="Calibri" w:cs="Calibri"/>
                <w:color w:val="000000"/>
                <w:lang w:eastAsia="en-AU"/>
              </w:rPr>
              <w:t xml:space="preserve"> </w:t>
            </w:r>
            <w:r>
              <w:rPr>
                <w:rFonts w:ascii="Calibri" w:eastAsia="Times New Roman" w:hAnsi="Calibri" w:cs="Calibri"/>
                <w:color w:val="000000"/>
                <w:lang w:eastAsia="en-AU"/>
              </w:rPr>
              <w:t>-</w:t>
            </w:r>
            <w:r w:rsidR="002006BA">
              <w:rPr>
                <w:rFonts w:ascii="Calibri" w:eastAsia="Times New Roman" w:hAnsi="Calibri" w:cs="Calibri"/>
                <w:color w:val="000000"/>
                <w:lang w:eastAsia="en-AU"/>
              </w:rPr>
              <w:t xml:space="preserve"> </w:t>
            </w:r>
            <w:r>
              <w:rPr>
                <w:rFonts w:ascii="Calibri" w:eastAsia="Times New Roman" w:hAnsi="Calibri" w:cs="Calibri"/>
                <w:color w:val="000000"/>
                <w:lang w:eastAsia="en-AU"/>
              </w:rPr>
              <w:t>March 2024</w:t>
            </w:r>
          </w:p>
        </w:tc>
        <w:tc>
          <w:tcPr>
            <w:tcW w:w="0" w:type="dxa"/>
            <w:tcBorders>
              <w:top w:val="single" w:sz="4" w:space="0" w:color="008089" w:themeColor="accent2"/>
              <w:left w:val="nil"/>
              <w:bottom w:val="single" w:sz="4" w:space="0" w:color="008089" w:themeColor="accent2"/>
              <w:right w:val="nil"/>
            </w:tcBorders>
            <w:hideMark/>
          </w:tcPr>
          <w:p w14:paraId="771DA5D0" w14:textId="2AF2BB81" w:rsidR="00FD2151" w:rsidRDefault="00ED2759">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Department of Infrastructure, Transport, Regional Development, Communications and the Arts (</w:t>
            </w:r>
            <w:r w:rsidR="00FD2151">
              <w:rPr>
                <w:rFonts w:ascii="Calibri" w:eastAsia="Times New Roman" w:hAnsi="Calibri" w:cs="Calibri"/>
                <w:color w:val="000000"/>
                <w:lang w:eastAsia="en-AU"/>
              </w:rPr>
              <w:t>DITRDCA</w:t>
            </w:r>
            <w:r>
              <w:rPr>
                <w:rFonts w:ascii="Calibri" w:eastAsia="Times New Roman" w:hAnsi="Calibri" w:cs="Calibri"/>
                <w:color w:val="000000"/>
                <w:lang w:eastAsia="en-AU"/>
              </w:rPr>
              <w:t>)</w:t>
            </w:r>
          </w:p>
        </w:tc>
      </w:tr>
      <w:tr w:rsidR="00BC3B7B" w14:paraId="43CEA4D7" w14:textId="77777777" w:rsidTr="001F2C01">
        <w:trPr>
          <w:cnfStyle w:val="000000010000" w:firstRow="0" w:lastRow="0" w:firstColumn="0" w:lastColumn="0" w:oddVBand="0" w:evenVBand="0" w:oddHBand="0" w:evenHBand="1" w:firstRowFirstColumn="0" w:firstRowLastColumn="0" w:lastRowFirstColumn="0" w:lastRowLastColumn="0"/>
          <w:trHeight w:val="982"/>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8089" w:themeColor="accent2"/>
              <w:left w:val="nil"/>
              <w:bottom w:val="single" w:sz="4" w:space="0" w:color="008089" w:themeColor="accent2"/>
              <w:right w:val="nil"/>
            </w:tcBorders>
            <w:noWrap/>
          </w:tcPr>
          <w:p w14:paraId="0D6FF45D" w14:textId="45952F2A" w:rsidR="00FD2151" w:rsidRPr="007E51C8" w:rsidRDefault="00FD2151" w:rsidP="007E51C8">
            <w:pPr>
              <w:suppressAutoHyphens w:val="0"/>
              <w:spacing w:before="40" w:after="40"/>
              <w:rPr>
                <w:rFonts w:ascii="Calibri" w:eastAsia="Times New Roman" w:hAnsi="Calibri" w:cs="Calibri"/>
                <w:b w:val="0"/>
                <w:color w:val="000000"/>
                <w:lang w:eastAsia="en-AU"/>
              </w:rPr>
            </w:pPr>
            <w:r>
              <w:rPr>
                <w:rFonts w:ascii="Calibri" w:eastAsia="Times New Roman" w:hAnsi="Calibri" w:cs="Calibri"/>
                <w:color w:val="000000"/>
                <w:lang w:eastAsia="en-AU"/>
              </w:rPr>
              <w:t>Regional Telecommunications Review (RTR)</w:t>
            </w:r>
            <w:r w:rsidR="007E51C8">
              <w:rPr>
                <w:rFonts w:ascii="Calibri" w:eastAsia="Times New Roman" w:hAnsi="Calibri" w:cs="Calibri"/>
                <w:color w:val="000000"/>
                <w:lang w:eastAsia="en-AU"/>
              </w:rPr>
              <w:t xml:space="preserve"> – p</w:t>
            </w:r>
            <w:r>
              <w:rPr>
                <w:rFonts w:ascii="Calibri" w:eastAsia="Times New Roman" w:hAnsi="Calibri" w:cs="Calibri"/>
                <w:color w:val="000000"/>
                <w:lang w:eastAsia="en-AU"/>
              </w:rPr>
              <w:t>rovide advice and input to support Government consideration</w:t>
            </w:r>
            <w:r w:rsidR="00BA4E7D">
              <w:rPr>
                <w:rFonts w:ascii="Calibri" w:eastAsia="Times New Roman" w:hAnsi="Calibri" w:cs="Calibri"/>
                <w:color w:val="000000"/>
                <w:lang w:eastAsia="en-AU"/>
              </w:rPr>
              <w:t xml:space="preserve"> of universal services</w:t>
            </w:r>
          </w:p>
        </w:tc>
        <w:tc>
          <w:tcPr>
            <w:tcW w:w="0" w:type="dxa"/>
            <w:tcBorders>
              <w:top w:val="single" w:sz="4" w:space="0" w:color="008089" w:themeColor="accent2"/>
              <w:left w:val="nil"/>
              <w:bottom w:val="single" w:sz="4" w:space="0" w:color="008089" w:themeColor="accent2"/>
              <w:right w:val="nil"/>
            </w:tcBorders>
            <w:noWrap/>
            <w:hideMark/>
          </w:tcPr>
          <w:p w14:paraId="1AFE4D2F" w14:textId="77777777" w:rsidR="00FD2151" w:rsidRDefault="00FD2151">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Throughout 2024</w:t>
            </w:r>
          </w:p>
        </w:tc>
        <w:tc>
          <w:tcPr>
            <w:tcW w:w="0" w:type="dxa"/>
            <w:tcBorders>
              <w:top w:val="single" w:sz="4" w:space="0" w:color="008089" w:themeColor="accent2"/>
              <w:left w:val="nil"/>
              <w:bottom w:val="single" w:sz="4" w:space="0" w:color="008089" w:themeColor="accent2"/>
              <w:right w:val="nil"/>
            </w:tcBorders>
            <w:hideMark/>
          </w:tcPr>
          <w:p w14:paraId="28E3BCCC" w14:textId="77777777" w:rsidR="00FD2151" w:rsidRDefault="00FD2151">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Independent Committee established by the Government</w:t>
            </w:r>
          </w:p>
        </w:tc>
      </w:tr>
      <w:tr w:rsidR="00BC3B7B" w14:paraId="4DC4B9FD" w14:textId="77777777" w:rsidTr="001F2C01">
        <w:trPr>
          <w:trHeight w:val="529"/>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8089" w:themeColor="accent2"/>
              <w:left w:val="nil"/>
              <w:bottom w:val="single" w:sz="4" w:space="0" w:color="008089" w:themeColor="accent2"/>
              <w:right w:val="nil"/>
            </w:tcBorders>
            <w:hideMark/>
          </w:tcPr>
          <w:p w14:paraId="6996B7ED" w14:textId="073F2658" w:rsidR="00FD2151" w:rsidRDefault="00FD2151" w:rsidP="007E51C8">
            <w:pPr>
              <w:suppressAutoHyphens w:val="0"/>
              <w:spacing w:before="40" w:after="40"/>
              <w:rPr>
                <w:rFonts w:ascii="Calibri" w:eastAsia="Times New Roman" w:hAnsi="Calibri" w:cs="Calibri"/>
                <w:color w:val="000000"/>
                <w:lang w:eastAsia="en-AU"/>
              </w:rPr>
            </w:pPr>
            <w:r>
              <w:rPr>
                <w:rFonts w:ascii="Calibri" w:eastAsia="Times New Roman" w:hAnsi="Calibri" w:cs="Calibri"/>
                <w:color w:val="000000"/>
                <w:lang w:eastAsia="en-AU"/>
              </w:rPr>
              <w:t xml:space="preserve">Consultation on funding arrangements that underpin </w:t>
            </w:r>
            <w:r w:rsidR="00E41DB0">
              <w:rPr>
                <w:rFonts w:ascii="Calibri" w:eastAsia="Times New Roman" w:hAnsi="Calibri" w:cs="Calibri"/>
                <w:color w:val="000000"/>
                <w:lang w:eastAsia="en-AU"/>
              </w:rPr>
              <w:t xml:space="preserve">delivery of </w:t>
            </w:r>
            <w:r>
              <w:rPr>
                <w:rFonts w:ascii="Calibri" w:eastAsia="Times New Roman" w:hAnsi="Calibri" w:cs="Calibri"/>
                <w:color w:val="000000"/>
                <w:lang w:eastAsia="en-AU"/>
              </w:rPr>
              <w:t>universal service</w:t>
            </w:r>
            <w:r w:rsidR="00E41DB0">
              <w:rPr>
                <w:rFonts w:ascii="Calibri" w:eastAsia="Times New Roman" w:hAnsi="Calibri" w:cs="Calibri"/>
                <w:color w:val="000000"/>
                <w:lang w:eastAsia="en-AU"/>
              </w:rPr>
              <w:t>s</w:t>
            </w:r>
            <w:r>
              <w:rPr>
                <w:rFonts w:ascii="Calibri" w:eastAsia="Times New Roman" w:hAnsi="Calibri" w:cs="Calibri"/>
                <w:color w:val="000000"/>
                <w:lang w:eastAsia="en-AU"/>
              </w:rPr>
              <w:t xml:space="preserve">, </w:t>
            </w:r>
            <w:r w:rsidR="00663EAE">
              <w:rPr>
                <w:rFonts w:ascii="Calibri" w:eastAsia="Times New Roman" w:hAnsi="Calibri" w:cs="Calibri"/>
                <w:color w:val="000000"/>
                <w:lang w:eastAsia="en-AU"/>
              </w:rPr>
              <w:t xml:space="preserve">incorporating </w:t>
            </w:r>
            <w:r>
              <w:rPr>
                <w:rFonts w:ascii="Calibri" w:eastAsia="Times New Roman" w:hAnsi="Calibri" w:cs="Calibri"/>
                <w:color w:val="000000"/>
                <w:lang w:eastAsia="en-AU"/>
              </w:rPr>
              <w:t>the statutory review of the Regional Broadband Scheme</w:t>
            </w:r>
          </w:p>
        </w:tc>
        <w:tc>
          <w:tcPr>
            <w:tcW w:w="0" w:type="dxa"/>
            <w:tcBorders>
              <w:top w:val="single" w:sz="4" w:space="0" w:color="008089" w:themeColor="accent2"/>
              <w:left w:val="nil"/>
              <w:bottom w:val="single" w:sz="4" w:space="0" w:color="008089" w:themeColor="accent2"/>
              <w:right w:val="nil"/>
            </w:tcBorders>
            <w:hideMark/>
          </w:tcPr>
          <w:p w14:paraId="561AE78C" w14:textId="77777777" w:rsidR="00FD2151" w:rsidRDefault="00FD2151">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February - April 2024</w:t>
            </w:r>
          </w:p>
        </w:tc>
        <w:tc>
          <w:tcPr>
            <w:tcW w:w="0" w:type="dxa"/>
            <w:tcBorders>
              <w:top w:val="single" w:sz="4" w:space="0" w:color="008089" w:themeColor="accent2"/>
              <w:left w:val="nil"/>
              <w:bottom w:val="single" w:sz="4" w:space="0" w:color="008089" w:themeColor="accent2"/>
              <w:right w:val="nil"/>
            </w:tcBorders>
            <w:hideMark/>
          </w:tcPr>
          <w:p w14:paraId="6131C7A4" w14:textId="77777777" w:rsidR="00FD2151" w:rsidRDefault="00FD2151">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DITRDCA</w:t>
            </w:r>
          </w:p>
        </w:tc>
      </w:tr>
      <w:tr w:rsidR="00BC3B7B" w14:paraId="1A3395CE" w14:textId="77777777" w:rsidTr="001F2C01">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8089" w:themeColor="accent2"/>
              <w:left w:val="nil"/>
              <w:bottom w:val="single" w:sz="4" w:space="0" w:color="008089" w:themeColor="accent2"/>
              <w:right w:val="nil"/>
            </w:tcBorders>
            <w:noWrap/>
            <w:hideMark/>
          </w:tcPr>
          <w:p w14:paraId="0F200FD5" w14:textId="77777777" w:rsidR="00FD2151" w:rsidRDefault="00FD2151" w:rsidP="007E51C8">
            <w:pPr>
              <w:suppressAutoHyphens w:val="0"/>
              <w:spacing w:before="40" w:after="40"/>
              <w:rPr>
                <w:rFonts w:ascii="Calibri" w:eastAsia="Times New Roman" w:hAnsi="Calibri" w:cs="Calibri"/>
                <w:color w:val="000000"/>
                <w:lang w:eastAsia="en-AU"/>
              </w:rPr>
            </w:pPr>
            <w:r>
              <w:rPr>
                <w:rFonts w:ascii="Calibri" w:eastAsia="Times New Roman" w:hAnsi="Calibri" w:cs="Calibri"/>
                <w:color w:val="000000"/>
                <w:lang w:eastAsia="en-AU"/>
              </w:rPr>
              <w:t>Technical trials of alternative technologies</w:t>
            </w:r>
          </w:p>
        </w:tc>
        <w:tc>
          <w:tcPr>
            <w:tcW w:w="0" w:type="dxa"/>
            <w:tcBorders>
              <w:top w:val="single" w:sz="4" w:space="0" w:color="008089" w:themeColor="accent2"/>
              <w:left w:val="nil"/>
              <w:bottom w:val="single" w:sz="4" w:space="0" w:color="008089" w:themeColor="accent2"/>
              <w:right w:val="nil"/>
            </w:tcBorders>
            <w:noWrap/>
            <w:hideMark/>
          </w:tcPr>
          <w:p w14:paraId="5C0C0797" w14:textId="77777777" w:rsidR="00FD2151" w:rsidRDefault="002C67B3">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From early </w:t>
            </w:r>
            <w:r w:rsidR="00FD2151">
              <w:rPr>
                <w:rFonts w:ascii="Calibri" w:eastAsia="Times New Roman" w:hAnsi="Calibri" w:cs="Calibri"/>
                <w:color w:val="000000"/>
                <w:lang w:eastAsia="en-AU"/>
              </w:rPr>
              <w:t>2024</w:t>
            </w:r>
          </w:p>
        </w:tc>
        <w:tc>
          <w:tcPr>
            <w:tcW w:w="0" w:type="dxa"/>
            <w:tcBorders>
              <w:top w:val="single" w:sz="4" w:space="0" w:color="008089" w:themeColor="accent2"/>
              <w:left w:val="nil"/>
              <w:bottom w:val="single" w:sz="4" w:space="0" w:color="008089" w:themeColor="accent2"/>
              <w:right w:val="nil"/>
            </w:tcBorders>
            <w:hideMark/>
          </w:tcPr>
          <w:p w14:paraId="548C01F2" w14:textId="77777777" w:rsidR="00FD2151" w:rsidRDefault="00FD2151">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DITRDCA</w:t>
            </w:r>
          </w:p>
        </w:tc>
      </w:tr>
      <w:tr w:rsidR="00BC3B7B" w14:paraId="642EE178" w14:textId="77777777" w:rsidTr="001F2C01">
        <w:trPr>
          <w:trHeight w:val="7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8089" w:themeColor="accent2"/>
              <w:left w:val="nil"/>
              <w:bottom w:val="single" w:sz="4" w:space="0" w:color="008089" w:themeColor="accent2"/>
              <w:right w:val="nil"/>
            </w:tcBorders>
            <w:noWrap/>
            <w:hideMark/>
          </w:tcPr>
          <w:p w14:paraId="4806C119" w14:textId="77777777" w:rsidR="00FD2151" w:rsidRDefault="00FD2151" w:rsidP="007E51C8">
            <w:pPr>
              <w:suppressAutoHyphens w:val="0"/>
              <w:spacing w:before="40" w:after="40"/>
              <w:rPr>
                <w:rFonts w:ascii="Calibri" w:eastAsia="Times New Roman" w:hAnsi="Calibri" w:cs="Calibri"/>
                <w:color w:val="000000"/>
                <w:lang w:eastAsia="en-AU"/>
              </w:rPr>
            </w:pPr>
            <w:r>
              <w:rPr>
                <w:rFonts w:ascii="Calibri" w:eastAsia="Times New Roman" w:hAnsi="Calibri" w:cs="Calibri"/>
                <w:color w:val="000000"/>
                <w:lang w:eastAsia="en-AU"/>
              </w:rPr>
              <w:t xml:space="preserve">Summary report on </w:t>
            </w:r>
            <w:r w:rsidR="002006BA">
              <w:rPr>
                <w:rFonts w:ascii="Calibri" w:eastAsia="Times New Roman" w:hAnsi="Calibri" w:cs="Calibri"/>
                <w:color w:val="000000"/>
                <w:lang w:eastAsia="en-AU"/>
              </w:rPr>
              <w:t xml:space="preserve">stakeholder feedback </w:t>
            </w:r>
          </w:p>
        </w:tc>
        <w:tc>
          <w:tcPr>
            <w:tcW w:w="0" w:type="dxa"/>
            <w:tcBorders>
              <w:top w:val="single" w:sz="4" w:space="0" w:color="008089" w:themeColor="accent2"/>
              <w:left w:val="nil"/>
              <w:bottom w:val="single" w:sz="4" w:space="0" w:color="008089" w:themeColor="accent2"/>
              <w:right w:val="nil"/>
            </w:tcBorders>
            <w:noWrap/>
            <w:hideMark/>
          </w:tcPr>
          <w:p w14:paraId="462ABDF0" w14:textId="77777777" w:rsidR="00FD2151" w:rsidRDefault="00FD2151">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July 2024</w:t>
            </w:r>
          </w:p>
        </w:tc>
        <w:tc>
          <w:tcPr>
            <w:tcW w:w="0" w:type="dxa"/>
            <w:tcBorders>
              <w:top w:val="single" w:sz="4" w:space="0" w:color="008089" w:themeColor="accent2"/>
              <w:left w:val="nil"/>
              <w:bottom w:val="single" w:sz="4" w:space="0" w:color="008089" w:themeColor="accent2"/>
              <w:right w:val="nil"/>
            </w:tcBorders>
            <w:hideMark/>
          </w:tcPr>
          <w:p w14:paraId="70C58291" w14:textId="77777777" w:rsidR="00FD2151" w:rsidRDefault="00FD2151">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DITRDCA</w:t>
            </w:r>
          </w:p>
        </w:tc>
      </w:tr>
    </w:tbl>
    <w:bookmarkEnd w:id="14"/>
    <w:p w14:paraId="758CAEE7" w14:textId="39682F95" w:rsidR="00B74107" w:rsidRDefault="0064705C" w:rsidP="009F01CA">
      <w:pPr>
        <w:rPr>
          <w:rStyle w:val="Hyperlink"/>
          <w:color w:val="auto"/>
          <w:u w:val="none"/>
          <w:lang w:val="en-US"/>
        </w:rPr>
      </w:pPr>
      <w:r>
        <w:rPr>
          <w:lang w:val="en-US"/>
        </w:rPr>
        <w:t>S</w:t>
      </w:r>
      <w:r w:rsidR="008A1E60">
        <w:rPr>
          <w:lang w:val="en-US"/>
        </w:rPr>
        <w:t xml:space="preserve">pecific input </w:t>
      </w:r>
      <w:r w:rsidR="009732A0">
        <w:rPr>
          <w:lang w:val="en-US"/>
        </w:rPr>
        <w:t xml:space="preserve">on the issues raised in this </w:t>
      </w:r>
      <w:r w:rsidR="009732A0" w:rsidRPr="000478E4">
        <w:rPr>
          <w:lang w:val="en-US"/>
        </w:rPr>
        <w:t xml:space="preserve">paper </w:t>
      </w:r>
      <w:r w:rsidR="00FD2151" w:rsidRPr="000478E4">
        <w:rPr>
          <w:lang w:val="en-US"/>
        </w:rPr>
        <w:t xml:space="preserve">is </w:t>
      </w:r>
      <w:r w:rsidR="00E11658" w:rsidRPr="000478E4">
        <w:rPr>
          <w:lang w:val="en-US"/>
        </w:rPr>
        <w:t xml:space="preserve">sought by </w:t>
      </w:r>
      <w:r w:rsidR="00CD3A49">
        <w:rPr>
          <w:lang w:val="en-US"/>
        </w:rPr>
        <w:t>5pm,</w:t>
      </w:r>
      <w:r w:rsidR="00864C16">
        <w:rPr>
          <w:lang w:val="en-US"/>
        </w:rPr>
        <w:t xml:space="preserve"> </w:t>
      </w:r>
      <w:r w:rsidR="00864C16">
        <w:rPr>
          <w:b/>
          <w:lang w:val="en-US"/>
        </w:rPr>
        <w:t xml:space="preserve">Friday </w:t>
      </w:r>
      <w:r w:rsidR="00D7745B" w:rsidRPr="004F467C">
        <w:rPr>
          <w:b/>
          <w:lang w:val="en-US"/>
        </w:rPr>
        <w:t>1</w:t>
      </w:r>
      <w:r w:rsidR="00E11658" w:rsidRPr="000478E4">
        <w:rPr>
          <w:b/>
          <w:lang w:val="en-US"/>
        </w:rPr>
        <w:t xml:space="preserve"> </w:t>
      </w:r>
      <w:r w:rsidR="001155C2" w:rsidRPr="004F467C">
        <w:rPr>
          <w:b/>
          <w:lang w:val="en-US"/>
        </w:rPr>
        <w:t>March</w:t>
      </w:r>
      <w:r w:rsidR="00976714" w:rsidRPr="000478E4">
        <w:rPr>
          <w:b/>
          <w:lang w:val="en-US"/>
        </w:rPr>
        <w:t xml:space="preserve"> </w:t>
      </w:r>
      <w:r w:rsidR="00E11658" w:rsidRPr="000478E4">
        <w:rPr>
          <w:b/>
          <w:lang w:val="en-US"/>
        </w:rPr>
        <w:t>202</w:t>
      </w:r>
      <w:r w:rsidR="00720BCF" w:rsidRPr="000478E4">
        <w:rPr>
          <w:b/>
          <w:lang w:val="en-US"/>
        </w:rPr>
        <w:t>4</w:t>
      </w:r>
      <w:r w:rsidR="00B219DC" w:rsidRPr="000478E4">
        <w:rPr>
          <w:lang w:val="en-US"/>
        </w:rPr>
        <w:t xml:space="preserve">. </w:t>
      </w:r>
      <w:r w:rsidR="006422DC" w:rsidRPr="000478E4">
        <w:rPr>
          <w:lang w:val="en-US"/>
        </w:rPr>
        <w:t>T</w:t>
      </w:r>
      <w:r w:rsidR="008A1E60" w:rsidRPr="000478E4">
        <w:rPr>
          <w:lang w:val="en-US"/>
        </w:rPr>
        <w:t>he</w:t>
      </w:r>
      <w:r w:rsidR="008A1E60">
        <w:rPr>
          <w:lang w:val="en-US"/>
        </w:rPr>
        <w:t xml:space="preserve"> </w:t>
      </w:r>
      <w:r w:rsidR="00B219DC">
        <w:rPr>
          <w:lang w:val="en-US"/>
        </w:rPr>
        <w:t xml:space="preserve">Department </w:t>
      </w:r>
      <w:r w:rsidR="000E09B4">
        <w:rPr>
          <w:lang w:val="en-US"/>
        </w:rPr>
        <w:t>is also interested in</w:t>
      </w:r>
      <w:r w:rsidR="00B219DC">
        <w:rPr>
          <w:lang w:val="en-US"/>
        </w:rPr>
        <w:t xml:space="preserve"> meet</w:t>
      </w:r>
      <w:r w:rsidR="000E09B4">
        <w:rPr>
          <w:lang w:val="en-US"/>
        </w:rPr>
        <w:t>ing</w:t>
      </w:r>
      <w:r w:rsidR="00B219DC">
        <w:rPr>
          <w:lang w:val="en-US"/>
        </w:rPr>
        <w:t xml:space="preserve"> stakeholders throughout the process to better understand</w:t>
      </w:r>
      <w:r w:rsidR="000E09B4">
        <w:rPr>
          <w:lang w:val="en-US"/>
        </w:rPr>
        <w:t xml:space="preserve"> their </w:t>
      </w:r>
      <w:r w:rsidR="00B219DC">
        <w:rPr>
          <w:lang w:val="en-US"/>
        </w:rPr>
        <w:t>views.</w:t>
      </w:r>
      <w:r w:rsidR="004A479C">
        <w:rPr>
          <w:lang w:val="en-US"/>
        </w:rPr>
        <w:t xml:space="preserve"> Please reach out if you would like to </w:t>
      </w:r>
      <w:r w:rsidR="00BD166D">
        <w:rPr>
          <w:lang w:val="en-US"/>
        </w:rPr>
        <w:t xml:space="preserve">arrange </w:t>
      </w:r>
      <w:r w:rsidR="004A479C">
        <w:rPr>
          <w:lang w:val="en-US"/>
        </w:rPr>
        <w:t>a time to talk to the Department about the process, or provide your views.</w:t>
      </w:r>
      <w:r w:rsidR="009732A0">
        <w:rPr>
          <w:lang w:val="en-US"/>
        </w:rPr>
        <w:t xml:space="preserve"> Submissions or requests to meet with the department</w:t>
      </w:r>
      <w:r w:rsidR="009732A0" w:rsidRPr="009C60A5">
        <w:rPr>
          <w:lang w:val="en-US"/>
        </w:rPr>
        <w:t xml:space="preserve"> can be emailed to </w:t>
      </w:r>
      <w:hyperlink r:id="rId23" w:history="1">
        <w:r w:rsidR="009732A0" w:rsidRPr="009C60A5">
          <w:rPr>
            <w:rStyle w:val="Hyperlink"/>
            <w:lang w:val="en-US"/>
          </w:rPr>
          <w:t>usb@infrastructure.gov.au</w:t>
        </w:r>
      </w:hyperlink>
      <w:r w:rsidR="009732A0" w:rsidRPr="00D47C98">
        <w:rPr>
          <w:rStyle w:val="Hyperlink"/>
          <w:color w:val="auto"/>
          <w:u w:val="none"/>
          <w:lang w:val="en-US"/>
        </w:rPr>
        <w:t>.</w:t>
      </w:r>
      <w:r w:rsidR="00B74107">
        <w:rPr>
          <w:rStyle w:val="Hyperlink"/>
          <w:color w:val="auto"/>
          <w:u w:val="none"/>
          <w:lang w:val="en-US"/>
        </w:rPr>
        <w:t xml:space="preserve"> </w:t>
      </w:r>
    </w:p>
    <w:p w14:paraId="311ECCDA" w14:textId="6CF62F6F" w:rsidR="00694444" w:rsidRPr="00D47C98" w:rsidRDefault="00694444" w:rsidP="009F01CA">
      <w:pPr>
        <w:rPr>
          <w:rStyle w:val="Hyperlink"/>
          <w:color w:val="auto"/>
          <w:u w:val="none"/>
          <w:lang w:val="en-US"/>
        </w:rPr>
      </w:pPr>
      <w:r w:rsidRPr="00D47C98">
        <w:rPr>
          <w:rStyle w:val="Hyperlink"/>
          <w:color w:val="auto"/>
          <w:u w:val="none"/>
          <w:lang w:val="en-US"/>
        </w:rPr>
        <w:t xml:space="preserve">The Department would also appreciate </w:t>
      </w:r>
      <w:r w:rsidR="008A7EC6">
        <w:rPr>
          <w:rStyle w:val="Hyperlink"/>
          <w:color w:val="auto"/>
          <w:u w:val="none"/>
          <w:lang w:val="en-US"/>
        </w:rPr>
        <w:t xml:space="preserve">early </w:t>
      </w:r>
      <w:r w:rsidRPr="00D47C98">
        <w:rPr>
          <w:rStyle w:val="Hyperlink"/>
          <w:color w:val="auto"/>
          <w:u w:val="none"/>
          <w:lang w:val="en-US"/>
        </w:rPr>
        <w:t>feedback or discussion with interested stakeholders before the end of 2023 if they have views on service characteristics that should be assessed, or other issues that should be considered as part of setting up technical trials of alternative technologies</w:t>
      </w:r>
      <w:r w:rsidR="008A7EC6">
        <w:rPr>
          <w:rStyle w:val="Hyperlink"/>
          <w:color w:val="auto"/>
          <w:u w:val="none"/>
          <w:lang w:val="en-US"/>
        </w:rPr>
        <w:t xml:space="preserve"> referenced in the table above</w:t>
      </w:r>
      <w:r w:rsidRPr="00D47C98">
        <w:rPr>
          <w:rStyle w:val="Hyperlink"/>
          <w:color w:val="auto"/>
          <w:u w:val="none"/>
          <w:lang w:val="en-US"/>
        </w:rPr>
        <w:t>.</w:t>
      </w:r>
    </w:p>
    <w:p w14:paraId="05A5A7A2" w14:textId="77777777" w:rsidR="0094177D" w:rsidRPr="009C60A5" w:rsidRDefault="0094177D" w:rsidP="004D2802">
      <w:pPr>
        <w:pStyle w:val="Heading1"/>
        <w:spacing w:before="160"/>
        <w:contextualSpacing w:val="0"/>
      </w:pPr>
      <w:bookmarkStart w:id="15" w:name="_Toc149309861"/>
      <w:r w:rsidRPr="009C60A5">
        <w:t>Background</w:t>
      </w:r>
      <w:bookmarkEnd w:id="15"/>
    </w:p>
    <w:p w14:paraId="3F1C9C90" w14:textId="77777777" w:rsidR="00BA1530" w:rsidRPr="00BA1530" w:rsidRDefault="006C1FAE" w:rsidP="004D2802">
      <w:pPr>
        <w:pStyle w:val="Heading2"/>
        <w:spacing w:before="80" w:after="80"/>
      </w:pPr>
      <w:bookmarkStart w:id="16" w:name="_Hlk146011068"/>
      <w:bookmarkStart w:id="17" w:name="_Toc143754960"/>
      <w:bookmarkStart w:id="18" w:name="_Toc149309862"/>
      <w:r>
        <w:t xml:space="preserve">Availability of telecommunications </w:t>
      </w:r>
      <w:r w:rsidR="0076606E">
        <w:t>networks</w:t>
      </w:r>
      <w:bookmarkEnd w:id="18"/>
    </w:p>
    <w:p w14:paraId="40418A27" w14:textId="0823127F" w:rsidR="00BA4E7D" w:rsidRDefault="00BA1530" w:rsidP="005B1688">
      <w:pPr>
        <w:spacing w:before="80"/>
        <w:rPr>
          <w:lang w:val="x-none"/>
        </w:rPr>
      </w:pPr>
      <w:r>
        <w:rPr>
          <w:lang w:val="en-US"/>
        </w:rPr>
        <w:t>Telecommunications services in Australia are delivered over a number of different networks. The majority of fixed services are delivered over the NBN</w:t>
      </w:r>
      <w:r>
        <w:t xml:space="preserve">. </w:t>
      </w:r>
      <w:r w:rsidR="00185965">
        <w:t>NBN</w:t>
      </w:r>
      <w:r w:rsidR="00F43AE8">
        <w:t xml:space="preserve"> Co’s</w:t>
      </w:r>
      <w:r w:rsidR="00185965">
        <w:t xml:space="preserve"> </w:t>
      </w:r>
      <w:r>
        <w:t>fixed</w:t>
      </w:r>
      <w:r w:rsidR="00D16FAB">
        <w:t xml:space="preserve"> </w:t>
      </w:r>
      <w:r>
        <w:t xml:space="preserve">line network, which </w:t>
      </w:r>
      <w:r w:rsidR="008A1E60">
        <w:t xml:space="preserve">can service </w:t>
      </w:r>
      <w:r w:rsidR="006422DC">
        <w:t>a</w:t>
      </w:r>
      <w:r w:rsidR="005C0425">
        <w:t>round</w:t>
      </w:r>
      <w:r w:rsidR="008A1E60">
        <w:t xml:space="preserve"> 11.5 million</w:t>
      </w:r>
      <w:r>
        <w:t xml:space="preserve"> premises</w:t>
      </w:r>
      <w:r w:rsidR="008A1E60">
        <w:t xml:space="preserve"> nationally </w:t>
      </w:r>
      <w:r>
        <w:t xml:space="preserve">(around </w:t>
      </w:r>
      <w:r w:rsidRPr="00A9158A">
        <w:t>92</w:t>
      </w:r>
      <w:r>
        <w:t xml:space="preserve">% of NBN Co’s </w:t>
      </w:r>
      <w:r w:rsidR="006422DC">
        <w:t xml:space="preserve">total </w:t>
      </w:r>
      <w:r>
        <w:t>network)</w:t>
      </w:r>
      <w:r w:rsidR="00BD166D">
        <w:t>,</w:t>
      </w:r>
      <w:r>
        <w:t xml:space="preserve"> support</w:t>
      </w:r>
      <w:r w:rsidR="00CD3A49">
        <w:t>s</w:t>
      </w:r>
      <w:r>
        <w:t xml:space="preserve"> quality voice calls</w:t>
      </w:r>
      <w:r w:rsidR="00F43AE8">
        <w:t xml:space="preserve">. In these areas, </w:t>
      </w:r>
      <w:r>
        <w:t>Telstra uses the</w:t>
      </w:r>
      <w:r w:rsidR="008A1E60">
        <w:t xml:space="preserve"> NBN</w:t>
      </w:r>
      <w:r>
        <w:t xml:space="preserve"> fixed</w:t>
      </w:r>
      <w:r w:rsidR="00D16FAB">
        <w:t xml:space="preserve"> </w:t>
      </w:r>
      <w:r>
        <w:t xml:space="preserve">line broadband network to deliver the majority of USO voice services. </w:t>
      </w:r>
      <w:r w:rsidR="00B34679">
        <w:t>Outside the fixed</w:t>
      </w:r>
      <w:r w:rsidR="00D16FAB">
        <w:t xml:space="preserve"> </w:t>
      </w:r>
      <w:r w:rsidR="00B34679">
        <w:t xml:space="preserve">line network, </w:t>
      </w:r>
      <w:r>
        <w:t>NBN Co</w:t>
      </w:r>
      <w:r w:rsidR="008A1E60">
        <w:t xml:space="preserve">’s </w:t>
      </w:r>
      <w:r>
        <w:t xml:space="preserve">fixed wireless </w:t>
      </w:r>
      <w:r w:rsidR="008A1E60">
        <w:t xml:space="preserve">and satellite </w:t>
      </w:r>
      <w:r w:rsidR="00B34679">
        <w:t>networks</w:t>
      </w:r>
      <w:r w:rsidR="008A1E60">
        <w:t xml:space="preserve"> </w:t>
      </w:r>
      <w:r w:rsidR="00C90505">
        <w:t xml:space="preserve">are available to </w:t>
      </w:r>
      <w:r w:rsidR="008A1E60" w:rsidRPr="0018523B">
        <w:t xml:space="preserve">around </w:t>
      </w:r>
      <w:r w:rsidR="00A105CD" w:rsidRPr="0018523B">
        <w:t>1.1</w:t>
      </w:r>
      <w:r w:rsidR="008A1E60" w:rsidRPr="0018523B">
        <w:t xml:space="preserve"> million </w:t>
      </w:r>
      <w:r w:rsidR="008A1E60">
        <w:t>premises</w:t>
      </w:r>
      <w:r w:rsidR="00BD166D">
        <w:t>,</w:t>
      </w:r>
      <w:r w:rsidR="00C90505">
        <w:t xml:space="preserve"> typically in regional and remote areas. </w:t>
      </w:r>
      <w:r w:rsidR="00471ED2">
        <w:t xml:space="preserve">NBN fixed wireless and satellite </w:t>
      </w:r>
      <w:r w:rsidR="00C90505">
        <w:t xml:space="preserve">are not currently </w:t>
      </w:r>
      <w:r w:rsidR="00B34679">
        <w:t>used to deliver USO voice services</w:t>
      </w:r>
      <w:r>
        <w:t xml:space="preserve">. </w:t>
      </w:r>
      <w:r w:rsidR="00B34679">
        <w:t xml:space="preserve">Instead, </w:t>
      </w:r>
      <w:r>
        <w:t>Telstra</w:t>
      </w:r>
      <w:r w:rsidR="00B34679">
        <w:t xml:space="preserve"> continues to </w:t>
      </w:r>
      <w:r>
        <w:t xml:space="preserve">use its own legacy networks to provide </w:t>
      </w:r>
      <w:r w:rsidR="00585062">
        <w:t xml:space="preserve">around </w:t>
      </w:r>
      <w:r w:rsidR="00B34679" w:rsidRPr="0018523B">
        <w:t xml:space="preserve">300,000 </w:t>
      </w:r>
      <w:r>
        <w:t>USO voice services</w:t>
      </w:r>
      <w:r w:rsidR="0018523B">
        <w:t xml:space="preserve"> as of September 2023</w:t>
      </w:r>
      <w:r w:rsidR="00BD166D">
        <w:t>,</w:t>
      </w:r>
      <w:r w:rsidR="00B34679">
        <w:t xml:space="preserve"> </w:t>
      </w:r>
      <w:r>
        <w:t>mostly over its copper network</w:t>
      </w:r>
      <w:r w:rsidR="00471ED2">
        <w:t xml:space="preserve"> (reflecting contractual arrangements to continue to maintain that network to supply voice service)</w:t>
      </w:r>
      <w:r w:rsidR="00470707">
        <w:t>. Telstra also supplies a proportion of voice services</w:t>
      </w:r>
      <w:r w:rsidR="00471ED2">
        <w:t xml:space="preserve"> using</w:t>
      </w:r>
      <w:r>
        <w:t xml:space="preserve"> radio, mobile and satellite technologies. Telstra’s </w:t>
      </w:r>
      <w:r w:rsidR="00B34679">
        <w:t xml:space="preserve">legacy </w:t>
      </w:r>
      <w:r>
        <w:t>networks can generally only support voice calls, although lower</w:t>
      </w:r>
      <w:r w:rsidR="00B85081">
        <w:t>-</w:t>
      </w:r>
      <w:r>
        <w:t xml:space="preserve">speed </w:t>
      </w:r>
      <w:r w:rsidR="009B7DF9">
        <w:t xml:space="preserve">ADSL </w:t>
      </w:r>
      <w:r>
        <w:t xml:space="preserve">broadband services </w:t>
      </w:r>
      <w:r w:rsidR="00B34679">
        <w:t>are</w:t>
      </w:r>
      <w:r>
        <w:t xml:space="preserve"> available to some </w:t>
      </w:r>
      <w:r w:rsidR="002006BA">
        <w:t xml:space="preserve">regional and remote </w:t>
      </w:r>
      <w:r>
        <w:t xml:space="preserve">premises on a commercial basis. </w:t>
      </w:r>
    </w:p>
    <w:p w14:paraId="5EAC393F" w14:textId="68770EC0" w:rsidR="00BA4E7D" w:rsidRDefault="00BA4E7D" w:rsidP="005B1688">
      <w:pPr>
        <w:spacing w:before="80"/>
      </w:pPr>
    </w:p>
    <w:p w14:paraId="3740ACB0" w14:textId="1E6FD76C" w:rsidR="00F43AE8" w:rsidRDefault="00F43AE8" w:rsidP="00E4639D">
      <w:pPr>
        <w:pStyle w:val="ListNumbered1"/>
        <w:numPr>
          <w:ilvl w:val="0"/>
          <w:numId w:val="0"/>
        </w:numPr>
      </w:pPr>
    </w:p>
    <w:p w14:paraId="1AED4DCA" w14:textId="20E34DF2" w:rsidR="00471ED2" w:rsidRPr="00317746" w:rsidRDefault="00F43AE8" w:rsidP="005B1688">
      <w:pPr>
        <w:spacing w:before="80"/>
        <w:rPr>
          <w:b/>
        </w:rPr>
      </w:pPr>
      <w:r w:rsidRPr="00317746">
        <w:rPr>
          <w:b/>
        </w:rPr>
        <w:t xml:space="preserve">Figure 1: </w:t>
      </w:r>
      <w:r w:rsidR="00471ED2" w:rsidRPr="00317746">
        <w:rPr>
          <w:b/>
        </w:rPr>
        <w:t>Indicative network availability outside the NBN fixed line footprint</w:t>
      </w:r>
      <w:r w:rsidRPr="00317746">
        <w:rPr>
          <w:b/>
        </w:rPr>
        <w:t xml:space="preserve"> (end 2024)</w:t>
      </w:r>
    </w:p>
    <w:p w14:paraId="25416E85" w14:textId="65BC753F" w:rsidR="001E4B01" w:rsidRPr="00545256" w:rsidRDefault="004253AD" w:rsidP="00E4639D">
      <w:bookmarkStart w:id="19" w:name="_Hlk149132811"/>
      <w:r>
        <w:rPr>
          <w:noProof/>
        </w:rPr>
        <w:drawing>
          <wp:inline distT="0" distB="0" distL="0" distR="0" wp14:anchorId="228F462A" wp14:editId="755AD0E2">
            <wp:extent cx="6263640" cy="320040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t="3651" b="2021"/>
                    <a:stretch/>
                  </pic:blipFill>
                  <pic:spPr bwMode="auto">
                    <a:xfrm>
                      <a:off x="0" y="0"/>
                      <a:ext cx="6263640" cy="3200400"/>
                    </a:xfrm>
                    <a:prstGeom prst="rect">
                      <a:avLst/>
                    </a:prstGeom>
                    <a:ln>
                      <a:noFill/>
                    </a:ln>
                    <a:extLst>
                      <a:ext uri="{53640926-AAD7-44D8-BBD7-CCE9431645EC}">
                        <a14:shadowObscured xmlns:a14="http://schemas.microsoft.com/office/drawing/2010/main"/>
                      </a:ext>
                    </a:extLst>
                  </pic:spPr>
                </pic:pic>
              </a:graphicData>
            </a:graphic>
          </wp:inline>
        </w:drawing>
      </w:r>
    </w:p>
    <w:p w14:paraId="3380492A" w14:textId="090EF26F" w:rsidR="00C22652" w:rsidRDefault="00366015" w:rsidP="00F43AE8">
      <w:pPr>
        <w:pStyle w:val="ListNumbered1"/>
        <w:numPr>
          <w:ilvl w:val="0"/>
          <w:numId w:val="0"/>
        </w:numPr>
        <w:rPr>
          <w:rFonts w:cstheme="minorHAnsi"/>
          <w:i/>
          <w:sz w:val="20"/>
          <w:szCs w:val="20"/>
        </w:rPr>
      </w:pPr>
      <w:bookmarkStart w:id="20" w:name="_Hlk149132799"/>
      <w:r>
        <w:rPr>
          <w:noProof/>
        </w:rPr>
        <w:drawing>
          <wp:inline distT="0" distB="0" distL="0" distR="0" wp14:anchorId="1D7732FD" wp14:editId="540B0F93">
            <wp:extent cx="6263640" cy="70485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263640" cy="704850"/>
                    </a:xfrm>
                    <a:prstGeom prst="rect">
                      <a:avLst/>
                    </a:prstGeom>
                  </pic:spPr>
                </pic:pic>
              </a:graphicData>
            </a:graphic>
          </wp:inline>
        </w:drawing>
      </w:r>
    </w:p>
    <w:p w14:paraId="14B8A8DC" w14:textId="4D231AC5" w:rsidR="00F43AE8" w:rsidRPr="002D7363" w:rsidRDefault="00F43AE8" w:rsidP="004D2802">
      <w:pPr>
        <w:pStyle w:val="ListNumbered1"/>
        <w:numPr>
          <w:ilvl w:val="0"/>
          <w:numId w:val="0"/>
        </w:numPr>
        <w:spacing w:before="160"/>
        <w:rPr>
          <w:lang w:val="en-US"/>
        </w:rPr>
      </w:pPr>
      <w:r>
        <w:t xml:space="preserve">As </w:t>
      </w:r>
      <w:r w:rsidR="00ED2759">
        <w:rPr>
          <w:lang w:val="en-US"/>
        </w:rPr>
        <w:t>Figure 1</w:t>
      </w:r>
      <w:r>
        <w:rPr>
          <w:lang w:val="en-US"/>
        </w:rPr>
        <w:t xml:space="preserve"> </w:t>
      </w:r>
      <w:r w:rsidR="00ED2759">
        <w:rPr>
          <w:lang w:val="en-US"/>
        </w:rPr>
        <w:t xml:space="preserve">above </w:t>
      </w:r>
      <w:r w:rsidRPr="00FA33A3">
        <w:t>shows</w:t>
      </w:r>
      <w:r>
        <w:t xml:space="preserve">, by the end of 2024 </w:t>
      </w:r>
      <w:r w:rsidR="009E6839">
        <w:rPr>
          <w:lang w:val="en-US"/>
        </w:rPr>
        <w:t xml:space="preserve">many </w:t>
      </w:r>
      <w:r>
        <w:t xml:space="preserve">regional and remote premises will have access to </w:t>
      </w:r>
      <w:r>
        <w:rPr>
          <w:lang w:val="en-US"/>
        </w:rPr>
        <w:t>the</w:t>
      </w:r>
      <w:r>
        <w:t xml:space="preserve"> expanded NBN fixed wireless network that will provide </w:t>
      </w:r>
      <w:r>
        <w:rPr>
          <w:lang w:val="en-US"/>
        </w:rPr>
        <w:t xml:space="preserve">access to faster broadband (including </w:t>
      </w:r>
      <w:r w:rsidR="00962E42">
        <w:rPr>
          <w:lang w:val="en-US"/>
        </w:rPr>
        <w:t xml:space="preserve">the </w:t>
      </w:r>
      <w:r w:rsidR="009E6839">
        <w:rPr>
          <w:lang w:val="en-US"/>
        </w:rPr>
        <w:t>option</w:t>
      </w:r>
      <w:r w:rsidR="00962E42">
        <w:rPr>
          <w:lang w:val="en-US"/>
        </w:rPr>
        <w:t xml:space="preserve"> of </w:t>
      </w:r>
      <w:r>
        <w:rPr>
          <w:lang w:val="en-US"/>
        </w:rPr>
        <w:t xml:space="preserve">supporting quality voice services). While </w:t>
      </w:r>
      <w:r w:rsidR="009E6839">
        <w:rPr>
          <w:lang w:val="en-US"/>
        </w:rPr>
        <w:t xml:space="preserve">mobile </w:t>
      </w:r>
      <w:r>
        <w:rPr>
          <w:lang w:val="en-US"/>
        </w:rPr>
        <w:t xml:space="preserve">coverage is not uniform, </w:t>
      </w:r>
      <w:r w:rsidR="0090714B">
        <w:rPr>
          <w:lang w:val="en-US"/>
        </w:rPr>
        <w:t xml:space="preserve">alongside fixed networks, </w:t>
      </w:r>
      <w:r>
        <w:rPr>
          <w:lang w:val="en-US"/>
        </w:rPr>
        <w:t xml:space="preserve">many regional and remote premises </w:t>
      </w:r>
      <w:r w:rsidR="00E41DB0">
        <w:rPr>
          <w:lang w:val="en-US"/>
        </w:rPr>
        <w:t>have the option of accessing</w:t>
      </w:r>
      <w:r>
        <w:rPr>
          <w:lang w:val="en-US"/>
        </w:rPr>
        <w:t xml:space="preserve"> mobile </w:t>
      </w:r>
      <w:r w:rsidR="00962E42">
        <w:rPr>
          <w:lang w:val="en-US"/>
        </w:rPr>
        <w:t xml:space="preserve">voice </w:t>
      </w:r>
      <w:r w:rsidR="009E6839">
        <w:rPr>
          <w:lang w:val="en-US"/>
        </w:rPr>
        <w:t xml:space="preserve">(and data) </w:t>
      </w:r>
      <w:r>
        <w:rPr>
          <w:lang w:val="en-US"/>
        </w:rPr>
        <w:t>services</w:t>
      </w:r>
      <w:r w:rsidR="00962E42">
        <w:rPr>
          <w:lang w:val="en-US"/>
        </w:rPr>
        <w:t xml:space="preserve"> from one </w:t>
      </w:r>
      <w:r w:rsidR="00470707">
        <w:rPr>
          <w:lang w:val="en-US"/>
        </w:rPr>
        <w:t xml:space="preserve">or more </w:t>
      </w:r>
      <w:r w:rsidR="00962E42">
        <w:rPr>
          <w:lang w:val="en-US"/>
        </w:rPr>
        <w:t>o</w:t>
      </w:r>
      <w:r w:rsidR="009E6839">
        <w:rPr>
          <w:lang w:val="en-US"/>
        </w:rPr>
        <w:t>f the three competing terrestrial networks</w:t>
      </w:r>
      <w:r>
        <w:rPr>
          <w:lang w:val="en-US"/>
        </w:rPr>
        <w:t xml:space="preserve">. LEOSats </w:t>
      </w:r>
      <w:r w:rsidR="009E6839">
        <w:rPr>
          <w:lang w:val="en-US"/>
        </w:rPr>
        <w:t xml:space="preserve">are </w:t>
      </w:r>
      <w:r w:rsidR="00470707">
        <w:rPr>
          <w:lang w:val="en-US"/>
        </w:rPr>
        <w:t xml:space="preserve">currently </w:t>
      </w:r>
      <w:r w:rsidR="009E6839">
        <w:rPr>
          <w:lang w:val="en-US"/>
        </w:rPr>
        <w:t>commercially available to close to 100% of premises</w:t>
      </w:r>
      <w:r w:rsidR="00E41DB0">
        <w:rPr>
          <w:lang w:val="en-US"/>
        </w:rPr>
        <w:t xml:space="preserve"> in Australia</w:t>
      </w:r>
      <w:r w:rsidR="009E6839">
        <w:rPr>
          <w:lang w:val="en-US"/>
        </w:rPr>
        <w:t xml:space="preserve">, and subject to validation </w:t>
      </w:r>
      <w:r w:rsidR="00470707">
        <w:rPr>
          <w:lang w:val="en-US"/>
        </w:rPr>
        <w:t xml:space="preserve">and testing </w:t>
      </w:r>
      <w:r w:rsidR="009E6839">
        <w:rPr>
          <w:lang w:val="en-US"/>
        </w:rPr>
        <w:t xml:space="preserve">through technical trials, may be a viable </w:t>
      </w:r>
      <w:r w:rsidR="0090714B">
        <w:rPr>
          <w:lang w:val="en-US"/>
        </w:rPr>
        <w:t xml:space="preserve">future </w:t>
      </w:r>
      <w:r w:rsidR="009E6839">
        <w:rPr>
          <w:lang w:val="en-US"/>
        </w:rPr>
        <w:t>solution to support voice services</w:t>
      </w:r>
      <w:r w:rsidR="005225B6">
        <w:rPr>
          <w:lang w:val="en-US"/>
        </w:rPr>
        <w:t xml:space="preserve"> for those outside the current fixed</w:t>
      </w:r>
      <w:r w:rsidR="00D16FAB">
        <w:rPr>
          <w:lang w:val="en-US"/>
        </w:rPr>
        <w:t xml:space="preserve"> </w:t>
      </w:r>
      <w:r w:rsidR="005225B6">
        <w:rPr>
          <w:lang w:val="en-US"/>
        </w:rPr>
        <w:t>line</w:t>
      </w:r>
      <w:r w:rsidR="00E41DB0">
        <w:rPr>
          <w:lang w:val="en-US"/>
        </w:rPr>
        <w:t xml:space="preserve"> footprint</w:t>
      </w:r>
      <w:r w:rsidR="009E6839">
        <w:rPr>
          <w:lang w:val="en-US"/>
        </w:rPr>
        <w:t>.</w:t>
      </w:r>
    </w:p>
    <w:p w14:paraId="2E24A14B" w14:textId="16DF8892" w:rsidR="00E11658" w:rsidRPr="009C60A5" w:rsidRDefault="00E11658" w:rsidP="009F01CA">
      <w:pPr>
        <w:pStyle w:val="Heading2"/>
        <w:spacing w:before="80" w:after="80"/>
      </w:pPr>
      <w:bookmarkStart w:id="21" w:name="_Hlk147243918"/>
      <w:bookmarkStart w:id="22" w:name="_Toc149309863"/>
      <w:bookmarkEnd w:id="16"/>
      <w:bookmarkEnd w:id="19"/>
      <w:bookmarkEnd w:id="20"/>
      <w:r w:rsidRPr="009C60A5">
        <w:t xml:space="preserve">Current universal service </w:t>
      </w:r>
      <w:bookmarkEnd w:id="17"/>
      <w:r w:rsidR="00DB18BB">
        <w:t>framework</w:t>
      </w:r>
      <w:bookmarkEnd w:id="22"/>
    </w:p>
    <w:p w14:paraId="4E4C97E8" w14:textId="77777777" w:rsidR="00E11658" w:rsidRPr="009C60A5" w:rsidRDefault="004B0D95" w:rsidP="009F01CA">
      <w:pPr>
        <w:spacing w:before="80"/>
        <w:rPr>
          <w:b/>
          <w:sz w:val="24"/>
          <w:szCs w:val="24"/>
        </w:rPr>
      </w:pPr>
      <w:r w:rsidRPr="009C60A5">
        <w:rPr>
          <w:b/>
          <w:sz w:val="24"/>
          <w:szCs w:val="24"/>
        </w:rPr>
        <w:t>Policy context</w:t>
      </w:r>
    </w:p>
    <w:p w14:paraId="6B6C7B11" w14:textId="23458100" w:rsidR="00E11658" w:rsidRPr="009C60A5" w:rsidRDefault="00E11658" w:rsidP="009F01CA">
      <w:pPr>
        <w:spacing w:before="80"/>
      </w:pPr>
      <w:bookmarkStart w:id="23" w:name="_Hlk143762018"/>
      <w:bookmarkEnd w:id="21"/>
      <w:r w:rsidRPr="009C60A5">
        <w:t xml:space="preserve">In Australia, </w:t>
      </w:r>
      <w:r w:rsidR="002006BA">
        <w:t>most</w:t>
      </w:r>
      <w:r w:rsidRPr="009C60A5">
        <w:t xml:space="preserve"> telecommunications services are supplied on a commercial basis in a competitive market. However, it has long been recognised that </w:t>
      </w:r>
      <w:r w:rsidR="00EA74D3">
        <w:t xml:space="preserve">industry </w:t>
      </w:r>
      <w:r w:rsidRPr="009C60A5">
        <w:t xml:space="preserve">may lack sufficient incentives to service </w:t>
      </w:r>
      <w:r w:rsidR="001720E3" w:rsidRPr="009C60A5">
        <w:t>non</w:t>
      </w:r>
      <w:r w:rsidR="001720E3" w:rsidRPr="009C60A5">
        <w:noBreakHyphen/>
        <w:t>commercial</w:t>
      </w:r>
      <w:r w:rsidRPr="009C60A5">
        <w:t xml:space="preserve"> areas, </w:t>
      </w:r>
      <w:r w:rsidR="007179E1">
        <w:t>particularly in more remote and less</w:t>
      </w:r>
      <w:r w:rsidR="0051098E">
        <w:t>-</w:t>
      </w:r>
      <w:r w:rsidR="007179E1">
        <w:t xml:space="preserve">populated areas, </w:t>
      </w:r>
      <w:r w:rsidRPr="009C60A5">
        <w:t xml:space="preserve">given the </w:t>
      </w:r>
      <w:r w:rsidR="007179E1">
        <w:t xml:space="preserve">relatively </w:t>
      </w:r>
      <w:r w:rsidRPr="009C60A5">
        <w:t>high costs of providing</w:t>
      </w:r>
      <w:r w:rsidR="00EA74D3">
        <w:t xml:space="preserve"> and</w:t>
      </w:r>
      <w:r w:rsidRPr="009C60A5">
        <w:t xml:space="preserve"> </w:t>
      </w:r>
      <w:r w:rsidR="00EA74D3">
        <w:t xml:space="preserve">supporting those </w:t>
      </w:r>
      <w:r w:rsidRPr="009C60A5">
        <w:t xml:space="preserve">services and the limited revenue available. As a result, safeguards such as the USO for voice and </w:t>
      </w:r>
      <w:r w:rsidR="004F1B0C" w:rsidRPr="009C60A5">
        <w:t>SIP laws for</w:t>
      </w:r>
      <w:r w:rsidR="001720E3" w:rsidRPr="009C60A5">
        <w:t xml:space="preserve"> broadband </w:t>
      </w:r>
      <w:r w:rsidR="008A7EC6">
        <w:t>are in place</w:t>
      </w:r>
      <w:r w:rsidRPr="009C60A5">
        <w:t xml:space="preserve"> </w:t>
      </w:r>
      <w:r w:rsidR="008A7EC6">
        <w:t xml:space="preserve">so </w:t>
      </w:r>
      <w:r w:rsidR="00E84E04">
        <w:t xml:space="preserve">that </w:t>
      </w:r>
      <w:r w:rsidRPr="009C60A5">
        <w:t xml:space="preserve">people </w:t>
      </w:r>
      <w:r w:rsidR="00831FA8">
        <w:t xml:space="preserve">across Australia, including </w:t>
      </w:r>
      <w:r w:rsidRPr="009C60A5">
        <w:t>in non-commercial areas</w:t>
      </w:r>
      <w:r w:rsidR="00831FA8">
        <w:t>,</w:t>
      </w:r>
      <w:r w:rsidRPr="009C60A5">
        <w:t xml:space="preserve"> can </w:t>
      </w:r>
      <w:r w:rsidR="002006BA">
        <w:t xml:space="preserve">choose to </w:t>
      </w:r>
      <w:r w:rsidRPr="009C60A5">
        <w:t xml:space="preserve">access </w:t>
      </w:r>
      <w:r w:rsidR="001720E3" w:rsidRPr="009C60A5">
        <w:t xml:space="preserve">baseline fixed services </w:t>
      </w:r>
      <w:r w:rsidRPr="009C60A5">
        <w:t xml:space="preserve">at their premises. </w:t>
      </w:r>
    </w:p>
    <w:p w14:paraId="3BBA2892" w14:textId="3C72A023" w:rsidR="008A7EC6" w:rsidRDefault="007B21A1" w:rsidP="008435D6">
      <w:pPr>
        <w:spacing w:before="80"/>
      </w:pPr>
      <w:r>
        <w:t xml:space="preserve">The Government has supplemented </w:t>
      </w:r>
      <w:r w:rsidR="008435D6">
        <w:t xml:space="preserve">investment in universal service delivery </w:t>
      </w:r>
      <w:r>
        <w:t>through</w:t>
      </w:r>
      <w:r w:rsidR="008435D6">
        <w:t xml:space="preserve"> tailored investments in regional connectivity</w:t>
      </w:r>
      <w:r>
        <w:t>,</w:t>
      </w:r>
      <w:r w:rsidR="008435D6">
        <w:t xml:space="preserve"> </w:t>
      </w:r>
      <w:r w:rsidR="008435D6" w:rsidRPr="007B21A1">
        <w:t>totalling $2.2 billion over five years.</w:t>
      </w:r>
      <w:r w:rsidR="008435D6">
        <w:t xml:space="preserve"> The </w:t>
      </w:r>
      <w:hyperlink r:id="rId26" w:history="1">
        <w:r w:rsidR="008435D6" w:rsidRPr="00E84E04">
          <w:rPr>
            <w:rStyle w:val="Hyperlink"/>
          </w:rPr>
          <w:t>Better Connectivity Plan for Regional and Rural Australia</w:t>
        </w:r>
        <w:r w:rsidR="00CD3A49" w:rsidRPr="00E84E04">
          <w:rPr>
            <w:rStyle w:val="Hyperlink"/>
          </w:rPr>
          <w:t xml:space="preserve"> (Better Connectivity Plan)</w:t>
        </w:r>
      </w:hyperlink>
      <w:r w:rsidR="008435D6">
        <w:t xml:space="preserve"> </w:t>
      </w:r>
      <w:r>
        <w:t>–</w:t>
      </w:r>
      <w:r w:rsidR="008435D6">
        <w:t xml:space="preserve"> a key part of this investment </w:t>
      </w:r>
      <w:r>
        <w:t>–</w:t>
      </w:r>
      <w:r w:rsidR="008435D6">
        <w:t xml:space="preserve"> is providing $1.1 billion to regional and rural communities. This includes $480 million towards NBN Co’s Fixed Wireless and Satellite Upgrade Program, which is rolling out the latest 4G and 5G wireless technology to expand coverage of the </w:t>
      </w:r>
      <w:r w:rsidR="002006BA">
        <w:t xml:space="preserve">NBN </w:t>
      </w:r>
      <w:r w:rsidR="00075F85">
        <w:t xml:space="preserve">fixed wireless </w:t>
      </w:r>
      <w:r w:rsidR="008435D6">
        <w:t>network from existing towers</w:t>
      </w:r>
      <w:r w:rsidR="008A7EC6">
        <w:t xml:space="preserve">. By the end of 2024, this upgrade will see </w:t>
      </w:r>
      <w:r w:rsidR="008435D6">
        <w:t xml:space="preserve">120,000 additional premises </w:t>
      </w:r>
      <w:r w:rsidR="008A7EC6">
        <w:t xml:space="preserve">able to </w:t>
      </w:r>
      <w:r w:rsidR="008435D6">
        <w:t xml:space="preserve">access </w:t>
      </w:r>
      <w:r w:rsidR="004B55B9">
        <w:t xml:space="preserve">NBN </w:t>
      </w:r>
      <w:r w:rsidR="008435D6">
        <w:t>fixed wireless services instead of NBN Sky Muster satellite services. This will improve service quality</w:t>
      </w:r>
      <w:r w:rsidR="00831FA8">
        <w:t xml:space="preserve"> and speed</w:t>
      </w:r>
      <w:r w:rsidR="00C84FAE">
        <w:t>s</w:t>
      </w:r>
      <w:r w:rsidR="008435D6">
        <w:t xml:space="preserve"> in the expanded </w:t>
      </w:r>
      <w:r w:rsidR="004B55B9">
        <w:t xml:space="preserve">NBN </w:t>
      </w:r>
      <w:r w:rsidR="008435D6">
        <w:t>fixed wireless footprint</w:t>
      </w:r>
      <w:r w:rsidR="00075F85">
        <w:t>,</w:t>
      </w:r>
      <w:r w:rsidR="008435D6">
        <w:t xml:space="preserve"> </w:t>
      </w:r>
      <w:r w:rsidR="004B55B9">
        <w:t>but</w:t>
      </w:r>
      <w:r w:rsidR="008435D6">
        <w:t xml:space="preserve"> also service quality and products available on the </w:t>
      </w:r>
      <w:r w:rsidR="004B55B9">
        <w:t xml:space="preserve">NBN </w:t>
      </w:r>
      <w:r w:rsidR="008435D6">
        <w:t xml:space="preserve">satellite network by reducing congestion. </w:t>
      </w:r>
    </w:p>
    <w:p w14:paraId="6FB34A5E" w14:textId="14762EF7" w:rsidR="00DD3447" w:rsidRPr="009C60A5" w:rsidRDefault="00CD3A49" w:rsidP="008435D6">
      <w:pPr>
        <w:spacing w:before="80"/>
      </w:pPr>
      <w:r>
        <w:t xml:space="preserve">Under the Better Connectivity Plan, the </w:t>
      </w:r>
      <w:r w:rsidR="00BC38BE" w:rsidRPr="009C60A5">
        <w:t xml:space="preserve">Government has also invested in the expansion of mobile coverage and regional connectivity through targeted funding initiatives, such as the </w:t>
      </w:r>
      <w:hyperlink r:id="rId27" w:history="1">
        <w:r w:rsidR="00BC38BE" w:rsidRPr="009C60A5">
          <w:rPr>
            <w:rStyle w:val="Hyperlink"/>
          </w:rPr>
          <w:t>Mobile Black Spot Program</w:t>
        </w:r>
      </w:hyperlink>
      <w:r w:rsidR="00BC38BE" w:rsidRPr="009C60A5">
        <w:t xml:space="preserve"> and </w:t>
      </w:r>
      <w:hyperlink r:id="rId28" w:history="1">
        <w:r w:rsidR="00BC38BE" w:rsidRPr="009C60A5">
          <w:rPr>
            <w:rStyle w:val="Hyperlink"/>
          </w:rPr>
          <w:t>Regional Connectivity Program</w:t>
        </w:r>
      </w:hyperlink>
      <w:r w:rsidR="00BC38BE" w:rsidRPr="009C60A5">
        <w:rPr>
          <w:rStyle w:val="Hyperlink"/>
          <w:lang w:val="en-US"/>
        </w:rPr>
        <w:t>.</w:t>
      </w:r>
      <w:r w:rsidR="00BC38BE" w:rsidRPr="009C60A5">
        <w:t xml:space="preserve"> </w:t>
      </w:r>
      <w:r w:rsidR="00B175C6">
        <w:t xml:space="preserve">These investments are </w:t>
      </w:r>
      <w:r w:rsidR="0070716F">
        <w:t xml:space="preserve">supporting the supply of </w:t>
      </w:r>
      <w:r w:rsidR="00114E85">
        <w:t xml:space="preserve">alternative services in areas where Telstra is </w:t>
      </w:r>
      <w:r w:rsidR="0070716F">
        <w:t xml:space="preserve">also still required to </w:t>
      </w:r>
      <w:r w:rsidR="00114E85">
        <w:t>maintai</w:t>
      </w:r>
      <w:r w:rsidR="0070716F">
        <w:t>n</w:t>
      </w:r>
      <w:r w:rsidR="00114E85">
        <w:t xml:space="preserve"> copper to support </w:t>
      </w:r>
      <w:r w:rsidR="008A7EC6">
        <w:t xml:space="preserve">USO </w:t>
      </w:r>
      <w:r w:rsidR="00114E85">
        <w:t xml:space="preserve">voice services. </w:t>
      </w:r>
      <w:r w:rsidR="008435D6">
        <w:t>At the same time</w:t>
      </w:r>
      <w:r w:rsidR="00C65151">
        <w:t>,</w:t>
      </w:r>
      <w:r w:rsidR="008435D6">
        <w:t xml:space="preserve"> the Government is continuing to invest in upgrades to NBN Co’s fixed line network which will deliver high</w:t>
      </w:r>
      <w:r w:rsidR="00C65151">
        <w:t>-</w:t>
      </w:r>
      <w:r w:rsidR="008435D6">
        <w:t>speed NBN broadband</w:t>
      </w:r>
      <w:r w:rsidR="002006BA">
        <w:t xml:space="preserve">, including </w:t>
      </w:r>
      <w:r w:rsidR="008435D6">
        <w:t xml:space="preserve">to </w:t>
      </w:r>
      <w:r>
        <w:t xml:space="preserve">up to </w:t>
      </w:r>
      <w:r w:rsidR="008435D6">
        <w:t>660,000 regional homes and businesses.</w:t>
      </w:r>
    </w:p>
    <w:bookmarkEnd w:id="23"/>
    <w:p w14:paraId="4C38F67A" w14:textId="77777777" w:rsidR="00E11658" w:rsidRPr="009C60A5" w:rsidRDefault="00E11658" w:rsidP="001F2C01">
      <w:pPr>
        <w:keepNext/>
        <w:rPr>
          <w:b/>
          <w:sz w:val="24"/>
          <w:szCs w:val="24"/>
        </w:rPr>
      </w:pPr>
      <w:r w:rsidRPr="009C60A5">
        <w:rPr>
          <w:b/>
          <w:sz w:val="24"/>
          <w:szCs w:val="24"/>
        </w:rPr>
        <w:t>Fixed voice services</w:t>
      </w:r>
    </w:p>
    <w:p w14:paraId="405489C0" w14:textId="1D9B10A9" w:rsidR="001C27AE" w:rsidRPr="009C60A5" w:rsidRDefault="00A01BF1" w:rsidP="001F2C01">
      <w:pPr>
        <w:keepNext/>
      </w:pPr>
      <w:r>
        <w:t>The USO</w:t>
      </w:r>
      <w:r w:rsidR="00E11658" w:rsidRPr="009C60A5">
        <w:t xml:space="preserve"> ensures that </w:t>
      </w:r>
      <w:r w:rsidR="00C84FAE">
        <w:t xml:space="preserve">fixed </w:t>
      </w:r>
      <w:r w:rsidR="00E11658" w:rsidRPr="009C60A5">
        <w:t xml:space="preserve">standard telephone services (STS) and payphones are accessible to all people in Australia regardless of where they reside or carry on business. </w:t>
      </w:r>
      <w:r w:rsidR="004B55B9">
        <w:t>T</w:t>
      </w:r>
      <w:r w:rsidR="00EA74D3">
        <w:t xml:space="preserve">he </w:t>
      </w:r>
      <w:r w:rsidR="004B55B9">
        <w:t>fundamental U</w:t>
      </w:r>
      <w:r w:rsidR="00CA468B">
        <w:t>S</w:t>
      </w:r>
      <w:r w:rsidR="004B55B9">
        <w:t xml:space="preserve">O </w:t>
      </w:r>
      <w:r w:rsidR="00EA74D3">
        <w:t xml:space="preserve">requirement </w:t>
      </w:r>
      <w:r w:rsidR="00E11658" w:rsidRPr="009C60A5">
        <w:t xml:space="preserve">is set out in the </w:t>
      </w:r>
      <w:r w:rsidR="00E11658" w:rsidRPr="009C60A5">
        <w:rPr>
          <w:i/>
        </w:rPr>
        <w:t xml:space="preserve">Telecommunications (Consumer Protection and Service Standards) Act 1999 </w:t>
      </w:r>
      <w:r w:rsidR="00E11658" w:rsidRPr="009C60A5">
        <w:t>(the TCPSS Act).</w:t>
      </w:r>
      <w:r w:rsidR="00E11658" w:rsidRPr="007B21A1">
        <w:t xml:space="preserve"> </w:t>
      </w:r>
      <w:r w:rsidR="00E11658" w:rsidRPr="009C60A5">
        <w:t>Telstra is the designated universal service provider and has a statutory obligation to provide access to STS and payphones on reasonable request nationally</w:t>
      </w:r>
      <w:r w:rsidR="00DC69D1">
        <w:t xml:space="preserve"> on an equitable basis</w:t>
      </w:r>
      <w:r w:rsidR="00E11658" w:rsidRPr="009C60A5">
        <w:t>. Th</w:t>
      </w:r>
      <w:r w:rsidR="00E41DB0">
        <w:t>ese regulated retail obligations are</w:t>
      </w:r>
      <w:r w:rsidR="00E11658" w:rsidRPr="009C60A5">
        <w:t xml:space="preserve"> supported by a contract between Telstra and the Commonwealth, the Telstra Universal Service Obligation Performance Agreement (TUSOPA), that commenced on 1 July 2012</w:t>
      </w:r>
      <w:r w:rsidR="008A7EC6">
        <w:rPr>
          <w:rStyle w:val="FootnoteReference"/>
        </w:rPr>
        <w:footnoteReference w:id="3"/>
      </w:r>
      <w:r w:rsidR="00E11658" w:rsidRPr="009C60A5">
        <w:t xml:space="preserve"> and expires on 30 June 2032. Under the TUSOPA, Telstra is paid $230 million per annum for the supply of STS and $40 million per annum for the supply of payphone services. The contract also contains the copper continuity obligation, which requires Telstra to maintain copper services</w:t>
      </w:r>
      <w:r w:rsidR="008A7EC6">
        <w:t xml:space="preserve"> to supply voice services </w:t>
      </w:r>
      <w:r w:rsidR="00EB6DC8" w:rsidRPr="009C60A5">
        <w:t>outside the fixed</w:t>
      </w:r>
      <w:r w:rsidR="00D16FAB">
        <w:t xml:space="preserve"> </w:t>
      </w:r>
      <w:r w:rsidR="00EB6DC8" w:rsidRPr="009C60A5">
        <w:t>line footprint of the</w:t>
      </w:r>
      <w:r w:rsidR="00C65151">
        <w:t xml:space="preserve"> NBN</w:t>
      </w:r>
      <w:r w:rsidR="00EB6DC8" w:rsidRPr="009C60A5">
        <w:t xml:space="preserve"> </w:t>
      </w:r>
      <w:r w:rsidR="00E11658" w:rsidRPr="009C60A5">
        <w:t>that were in operation on 1 July 2012.</w:t>
      </w:r>
      <w:r w:rsidR="0058645B" w:rsidRPr="009C60A5">
        <w:t xml:space="preserve"> </w:t>
      </w:r>
    </w:p>
    <w:p w14:paraId="06356604" w14:textId="7A7BF111" w:rsidR="00385803" w:rsidRPr="009C60A5" w:rsidRDefault="00661281" w:rsidP="009F01CA">
      <w:bookmarkStart w:id="24" w:name="_Hlk144132851"/>
      <w:r w:rsidRPr="009C60A5">
        <w:t xml:space="preserve">Payments to Telstra under </w:t>
      </w:r>
      <w:r w:rsidR="00C65151">
        <w:t xml:space="preserve">the </w:t>
      </w:r>
      <w:r w:rsidRPr="009C60A5">
        <w:t xml:space="preserve">TUSOPA are funded in part through the </w:t>
      </w:r>
      <w:hyperlink r:id="rId29" w:history="1">
        <w:r w:rsidR="00E11658" w:rsidRPr="009C60A5">
          <w:rPr>
            <w:rStyle w:val="Hyperlink"/>
          </w:rPr>
          <w:t>Telecommunications Industry Levy</w:t>
        </w:r>
      </w:hyperlink>
      <w:r w:rsidR="00E11658" w:rsidRPr="009C60A5">
        <w:t xml:space="preserve"> (TIL)</w:t>
      </w:r>
      <w:r w:rsidR="004940FE" w:rsidRPr="009C60A5">
        <w:t xml:space="preserve">. This requires </w:t>
      </w:r>
      <w:r w:rsidR="00E41DB0">
        <w:t>eligible</w:t>
      </w:r>
      <w:r w:rsidR="004940FE" w:rsidRPr="009C60A5">
        <w:t xml:space="preserve"> carriers to contribute toward</w:t>
      </w:r>
      <w:r w:rsidR="00C65151">
        <w:t>s</w:t>
      </w:r>
      <w:r w:rsidR="004940FE" w:rsidRPr="009C60A5">
        <w:t xml:space="preserve"> the cost of the USO and other contracts and grants</w:t>
      </w:r>
      <w:r w:rsidR="002006BA">
        <w:rPr>
          <w:rStyle w:val="FootnoteReference"/>
        </w:rPr>
        <w:footnoteReference w:id="4"/>
      </w:r>
      <w:r w:rsidR="004940FE" w:rsidRPr="009C60A5">
        <w:t xml:space="preserve"> entered into under the TCPSS Act. </w:t>
      </w:r>
      <w:r w:rsidR="00385803" w:rsidRPr="009C60A5">
        <w:t xml:space="preserve">Each year, the </w:t>
      </w:r>
      <w:r w:rsidR="003E12E9" w:rsidRPr="009C60A5">
        <w:t>Department</w:t>
      </w:r>
      <w:r w:rsidR="00385803" w:rsidRPr="009C60A5">
        <w:t xml:space="preserve"> determines the </w:t>
      </w:r>
      <w:r w:rsidR="001261BF" w:rsidRPr="009C60A5">
        <w:t xml:space="preserve">Overall Levy Target Amount (OLTA) that needs to be collected from eligible carriers (those with </w:t>
      </w:r>
      <w:r w:rsidR="00502F5C">
        <w:t xml:space="preserve">eligible </w:t>
      </w:r>
      <w:r w:rsidR="001261BF" w:rsidRPr="009C60A5">
        <w:t>revenue of at least $25 million)</w:t>
      </w:r>
      <w:r w:rsidRPr="009C60A5">
        <w:t xml:space="preserve">. This is </w:t>
      </w:r>
      <w:r w:rsidR="00385803" w:rsidRPr="009C60A5">
        <w:t xml:space="preserve">based on the expenditure on public interest telecommunications services delivered by contracts and grants </w:t>
      </w:r>
      <w:r w:rsidR="0008038E">
        <w:t>in</w:t>
      </w:r>
      <w:r w:rsidR="0008038E" w:rsidRPr="009C60A5">
        <w:t xml:space="preserve"> </w:t>
      </w:r>
      <w:r w:rsidR="00385803" w:rsidRPr="009C60A5">
        <w:t>the previous financial year, plus associated administrative costs, less an annual Government appropriation of $100</w:t>
      </w:r>
      <w:r w:rsidR="00505453" w:rsidRPr="009C60A5">
        <w:t xml:space="preserve"> </w:t>
      </w:r>
      <w:r w:rsidR="00385803" w:rsidRPr="009C60A5">
        <w:t xml:space="preserve">million. </w:t>
      </w:r>
      <w:r w:rsidR="000D4289">
        <w:t>Contributions</w:t>
      </w:r>
      <w:r w:rsidR="002006BA">
        <w:t xml:space="preserve"> of </w:t>
      </w:r>
      <w:r w:rsidR="00385803" w:rsidRPr="009C60A5">
        <w:t xml:space="preserve">individual </w:t>
      </w:r>
      <w:r w:rsidR="00E41DB0">
        <w:t>eligible</w:t>
      </w:r>
      <w:r w:rsidR="00385803" w:rsidRPr="009C60A5">
        <w:t xml:space="preserve"> carrier</w:t>
      </w:r>
      <w:r w:rsidR="002006BA">
        <w:t>s</w:t>
      </w:r>
      <w:r w:rsidR="00385803" w:rsidRPr="009C60A5">
        <w:t xml:space="preserve"> are then determined by the </w:t>
      </w:r>
      <w:r w:rsidR="00C65151">
        <w:t>Australian Communications and Media Authority (</w:t>
      </w:r>
      <w:r w:rsidR="00385803" w:rsidRPr="009C60A5">
        <w:t>ACMA</w:t>
      </w:r>
      <w:r w:rsidR="00C65151">
        <w:t>)</w:t>
      </w:r>
      <w:r w:rsidR="00385803" w:rsidRPr="009C60A5">
        <w:t xml:space="preserve">, based on an assessment of their relative contributions to overall industry </w:t>
      </w:r>
      <w:r w:rsidR="0008038E">
        <w:t xml:space="preserve">eligible </w:t>
      </w:r>
      <w:r w:rsidR="00385803" w:rsidRPr="009C60A5">
        <w:t xml:space="preserve">revenue for the previous financial year. </w:t>
      </w:r>
      <w:r w:rsidR="00EE0FD2" w:rsidRPr="009C60A5">
        <w:t xml:space="preserve">Telstra </w:t>
      </w:r>
      <w:r w:rsidR="00E41DB0">
        <w:t>currently</w:t>
      </w:r>
      <w:r w:rsidR="00EE0FD2" w:rsidRPr="009C60A5">
        <w:t xml:space="preserve"> </w:t>
      </w:r>
      <w:r w:rsidR="00BC07D2" w:rsidRPr="009C60A5">
        <w:t xml:space="preserve">contributes </w:t>
      </w:r>
      <w:r w:rsidR="00114E85">
        <w:t xml:space="preserve">around </w:t>
      </w:r>
      <w:r w:rsidR="003F41AB" w:rsidRPr="009C60A5">
        <w:t>50%</w:t>
      </w:r>
      <w:r w:rsidR="00BC07D2" w:rsidRPr="009C60A5">
        <w:t xml:space="preserve"> of TIL funds. </w:t>
      </w:r>
    </w:p>
    <w:bookmarkEnd w:id="24"/>
    <w:p w14:paraId="49976412" w14:textId="2D3F5CCC" w:rsidR="00E11658" w:rsidRPr="0076606E" w:rsidRDefault="00E11658" w:rsidP="00D7745B">
      <w:r w:rsidRPr="009C60A5">
        <w:t xml:space="preserve">Access to </w:t>
      </w:r>
      <w:r w:rsidR="00C84FAE">
        <w:t xml:space="preserve">fixed </w:t>
      </w:r>
      <w:r w:rsidRPr="009C60A5">
        <w:t xml:space="preserve">STS under the USO is also supplemented by a number of additional safeguards. The </w:t>
      </w:r>
      <w:hyperlink r:id="rId30" w:history="1">
        <w:r w:rsidRPr="009C60A5">
          <w:rPr>
            <w:rStyle w:val="Hyperlink"/>
          </w:rPr>
          <w:t>Customer Service Guarantee</w:t>
        </w:r>
      </w:hyperlink>
      <w:r w:rsidRPr="009C60A5">
        <w:t xml:space="preserve"> (CSG) sets timeframes and associated benchmarks for connection, repair and appointment-keeping for </w:t>
      </w:r>
      <w:r w:rsidR="00C84FAE">
        <w:t xml:space="preserve">fixed </w:t>
      </w:r>
      <w:r w:rsidRPr="009C60A5">
        <w:t xml:space="preserve">STS. Where Telstra or another retail provider supplies CSG services, it must meet specified maximum timeframes or otherwise pay compensation to customers, unless an interim or alternative service is offered. Telstra is required to offer CSG services given its USO requirements, but other providers typically require new voice customers to waive their CSG rights. </w:t>
      </w:r>
      <w:r w:rsidR="00FE6E61">
        <w:t>P</w:t>
      </w:r>
      <w:r w:rsidRPr="009C60A5">
        <w:t>roviders that provide more than 100,000 CSG-eligible services (</w:t>
      </w:r>
      <w:r w:rsidR="002006BA">
        <w:t xml:space="preserve">currently </w:t>
      </w:r>
      <w:r w:rsidRPr="009C60A5">
        <w:t xml:space="preserve">Telstra and Optus) are also required to meet 90% performance benchmarks in relation to the CSG timeframes and submit annual compliance reports to the ACMA. </w:t>
      </w:r>
      <w:r w:rsidR="00240E75">
        <w:t xml:space="preserve">Telstra’s </w:t>
      </w:r>
      <w:r w:rsidR="0076606E">
        <w:t xml:space="preserve">level of </w:t>
      </w:r>
      <w:r w:rsidR="00240E75">
        <w:t xml:space="preserve">compliance with CSG standards and benchmarks (and with payphone safeguards detailed below) </w:t>
      </w:r>
      <w:r w:rsidR="0076606E">
        <w:t>is an important part</w:t>
      </w:r>
      <w:r w:rsidR="00240E75">
        <w:t xml:space="preserve"> o</w:t>
      </w:r>
      <w:r w:rsidR="0076606E">
        <w:t>f</w:t>
      </w:r>
      <w:r w:rsidR="00240E75">
        <w:t xml:space="preserve"> the Government’s assessment of Telstra’s performance </w:t>
      </w:r>
      <w:r w:rsidR="00C65151">
        <w:t xml:space="preserve">in providing USO services under the </w:t>
      </w:r>
      <w:r w:rsidR="00240E75">
        <w:t xml:space="preserve">TUSOPA. </w:t>
      </w:r>
      <w:r w:rsidRPr="009C60A5">
        <w:t xml:space="preserve">The Government recently reviewed sunsetting CSG </w:t>
      </w:r>
      <w:r w:rsidR="00D84107">
        <w:t>instruments</w:t>
      </w:r>
      <w:r w:rsidR="00D84107" w:rsidRPr="009C60A5">
        <w:t xml:space="preserve"> </w:t>
      </w:r>
      <w:r w:rsidRPr="009C60A5">
        <w:t xml:space="preserve">and decided to roll over the existing arrangements with minimal changes for a further three </w:t>
      </w:r>
      <w:r w:rsidR="00D7745B">
        <w:t>years</w:t>
      </w:r>
      <w:r w:rsidR="00B34E78" w:rsidRPr="0001388F">
        <w:t xml:space="preserve">. </w:t>
      </w:r>
      <w:r w:rsidR="0001388F">
        <w:t>I</w:t>
      </w:r>
      <w:r w:rsidR="00D7745B" w:rsidRPr="0001388F">
        <w:t xml:space="preserve">f there are significant changes to universal service arrangements following this consultation process, </w:t>
      </w:r>
      <w:r w:rsidR="0001388F">
        <w:t xml:space="preserve">it is </w:t>
      </w:r>
      <w:r w:rsidR="00D16FAB">
        <w:t>expected</w:t>
      </w:r>
      <w:r w:rsidR="0001388F">
        <w:t xml:space="preserve"> that </w:t>
      </w:r>
      <w:r w:rsidR="00D7745B" w:rsidRPr="0001388F">
        <w:t>the ongoing suitability of the CSG will need to be further considered.</w:t>
      </w:r>
    </w:p>
    <w:p w14:paraId="4FE6DE5B" w14:textId="77777777" w:rsidR="0082217F" w:rsidRPr="009C60A5" w:rsidRDefault="0082217F" w:rsidP="009F01CA">
      <w:r w:rsidRPr="009C60A5">
        <w:t xml:space="preserve">Telstra is also required to offer </w:t>
      </w:r>
      <w:hyperlink r:id="rId31" w:history="1">
        <w:r w:rsidRPr="009C60A5">
          <w:rPr>
            <w:rStyle w:val="Hyperlink"/>
          </w:rPr>
          <w:t>Priority Assistance</w:t>
        </w:r>
      </w:hyperlink>
      <w:r w:rsidRPr="009C60A5">
        <w:rPr>
          <w:rStyle w:val="Hyperlink"/>
        </w:rPr>
        <w:t xml:space="preserve"> </w:t>
      </w:r>
      <w:r w:rsidRPr="009C60A5">
        <w:t xml:space="preserve">to </w:t>
      </w:r>
      <w:r w:rsidR="00C84FAE">
        <w:t xml:space="preserve">households with </w:t>
      </w:r>
      <w:r w:rsidRPr="009C60A5">
        <w:t xml:space="preserve">people diagnosed with a life-threatening medical condition. Telstra must endeavour to connect and repair </w:t>
      </w:r>
      <w:r w:rsidR="002006BA">
        <w:t xml:space="preserve">voice services for </w:t>
      </w:r>
      <w:r w:rsidRPr="009C60A5">
        <w:t xml:space="preserve">Priority Assistance services in shorter timeframes than required by the CSG, and test services </w:t>
      </w:r>
      <w:r w:rsidR="00114E85">
        <w:t>of P</w:t>
      </w:r>
      <w:r w:rsidR="0076606E">
        <w:t>riority Assistance</w:t>
      </w:r>
      <w:r w:rsidR="00114E85">
        <w:t xml:space="preserve"> customers </w:t>
      </w:r>
      <w:r w:rsidRPr="009C60A5">
        <w:t xml:space="preserve">that have experienced repeated faults. These arrangements are only in place to support the connection and repair </w:t>
      </w:r>
      <w:r w:rsidR="00C65151">
        <w:t xml:space="preserve">of </w:t>
      </w:r>
      <w:r w:rsidR="00C84FAE">
        <w:t xml:space="preserve">fixed </w:t>
      </w:r>
      <w:r w:rsidRPr="009C60A5">
        <w:t xml:space="preserve">STS (not mobile or broadband services).  </w:t>
      </w:r>
    </w:p>
    <w:p w14:paraId="74D0040A" w14:textId="3578F3C1" w:rsidR="00CD3A49" w:rsidRDefault="00502F5C" w:rsidP="00765F9E">
      <w:pPr>
        <w:rPr>
          <w:b/>
        </w:rPr>
      </w:pPr>
      <w:r>
        <w:t xml:space="preserve">Specific </w:t>
      </w:r>
      <w:r w:rsidR="00E11658" w:rsidRPr="009C60A5">
        <w:t xml:space="preserve">carrier licence conditions </w:t>
      </w:r>
      <w:r>
        <w:t xml:space="preserve">imposed on Telstra </w:t>
      </w:r>
      <w:r w:rsidR="00E11658" w:rsidRPr="009C60A5">
        <w:t>require it to monitor service availability and faults</w:t>
      </w:r>
      <w:r w:rsidR="00034344">
        <w:t>,</w:t>
      </w:r>
      <w:r w:rsidR="00E11658" w:rsidRPr="009C60A5">
        <w:t xml:space="preserve"> and remediate poorly performing </w:t>
      </w:r>
      <w:r w:rsidR="002006BA">
        <w:t xml:space="preserve">voice </w:t>
      </w:r>
      <w:r w:rsidR="00E11658" w:rsidRPr="009C60A5">
        <w:t xml:space="preserve">services, under the Network Reliability Framework. Under further carrier licence conditions made in 2021, Telstra is also required to report </w:t>
      </w:r>
      <w:r w:rsidR="00114E85">
        <w:t xml:space="preserve">on key metrics relating to </w:t>
      </w:r>
      <w:r w:rsidR="00AA5BC0">
        <w:t xml:space="preserve">the </w:t>
      </w:r>
      <w:r w:rsidR="00114E85">
        <w:t xml:space="preserve">supply of voice services, primarily in </w:t>
      </w:r>
      <w:r w:rsidR="00E11658" w:rsidRPr="009C60A5">
        <w:t>regional and remote areas outside the NBN fixed</w:t>
      </w:r>
      <w:r w:rsidR="00D16FAB">
        <w:t xml:space="preserve"> </w:t>
      </w:r>
      <w:r w:rsidR="00E11658" w:rsidRPr="009C60A5">
        <w:t xml:space="preserve">line footprint. Telstra’s public reports are available on its </w:t>
      </w:r>
      <w:hyperlink r:id="rId32" w:history="1">
        <w:r w:rsidR="00E11658" w:rsidRPr="009C60A5">
          <w:rPr>
            <w:rStyle w:val="Hyperlink"/>
          </w:rPr>
          <w:t>website</w:t>
        </w:r>
      </w:hyperlink>
      <w:r w:rsidR="00E11658" w:rsidRPr="009C60A5">
        <w:t xml:space="preserve">. </w:t>
      </w:r>
    </w:p>
    <w:p w14:paraId="31B42AFD" w14:textId="0DC90BA2" w:rsidR="00765F9E" w:rsidRDefault="00765F9E" w:rsidP="00317746">
      <w:pPr>
        <w:spacing w:after="160"/>
        <w:rPr>
          <w:b/>
        </w:rPr>
      </w:pPr>
      <w:r>
        <w:rPr>
          <w:b/>
        </w:rPr>
        <w:t>USO p</w:t>
      </w:r>
      <w:r w:rsidRPr="00951E88">
        <w:rPr>
          <w:b/>
        </w:rPr>
        <w:t>ayphones</w:t>
      </w:r>
    </w:p>
    <w:p w14:paraId="67E1F005" w14:textId="0B3E89F2" w:rsidR="00765F9E" w:rsidRDefault="00765F9E" w:rsidP="00765F9E">
      <w:pPr>
        <w:spacing w:before="80"/>
        <w:rPr>
          <w:lang w:val="en-US"/>
        </w:rPr>
      </w:pPr>
      <w:r w:rsidRPr="009732A0">
        <w:t>Beyond providing fixed connections to individual premises</w:t>
      </w:r>
      <w:r>
        <w:t xml:space="preserve"> on reasonable request</w:t>
      </w:r>
      <w:r w:rsidRPr="009732A0">
        <w:t xml:space="preserve">, USO arrangements also require Telstra to </w:t>
      </w:r>
      <w:r>
        <w:t xml:space="preserve">supply, install and </w:t>
      </w:r>
      <w:r w:rsidRPr="009732A0">
        <w:t>maintain USO payphones</w:t>
      </w:r>
      <w:r>
        <w:t xml:space="preserve"> nationally</w:t>
      </w:r>
      <w:r w:rsidRPr="009732A0">
        <w:t xml:space="preserve">. </w:t>
      </w:r>
      <w:r>
        <w:t xml:space="preserve">Payphones have historically provided alternative and publicly accessible communications options, including to areas outside mobile coverage, recognising not all consumers may be able to access or afford a fixed service at their home or business. </w:t>
      </w:r>
      <w:r w:rsidR="006A4270">
        <w:t xml:space="preserve">They remain of particular importance to more vulnerable members of the community. </w:t>
      </w:r>
      <w:r>
        <w:rPr>
          <w:lang w:val="en-US"/>
        </w:rPr>
        <w:t xml:space="preserve">Telstra currently </w:t>
      </w:r>
      <w:r w:rsidRPr="00842BBB">
        <w:rPr>
          <w:lang w:val="en-US"/>
        </w:rPr>
        <w:t>maintains around 14,500 USO payphones</w:t>
      </w:r>
      <w:r>
        <w:rPr>
          <w:lang w:val="en-US"/>
        </w:rPr>
        <w:t xml:space="preserve"> nationally</w:t>
      </w:r>
      <w:r w:rsidRPr="005C0425">
        <w:rPr>
          <w:lang w:val="en-US"/>
        </w:rPr>
        <w:t xml:space="preserve">. </w:t>
      </w:r>
      <w:r>
        <w:rPr>
          <w:lang w:val="en-US"/>
        </w:rPr>
        <w:t xml:space="preserve">Broadly, the number and usage of payphones had been in decline for a number of years, but usage has now increased following </w:t>
      </w:r>
      <w:r w:rsidRPr="005C0425">
        <w:rPr>
          <w:lang w:val="en-US"/>
        </w:rPr>
        <w:t>Telstra</w:t>
      </w:r>
      <w:r w:rsidR="00AA5BC0">
        <w:rPr>
          <w:lang w:val="en-US"/>
        </w:rPr>
        <w:t xml:space="preserve">’s </w:t>
      </w:r>
      <w:r w:rsidRPr="005C0425">
        <w:rPr>
          <w:lang w:val="en-US"/>
        </w:rPr>
        <w:t>commercial decision to make all local and national calls from USO payphones free of charge from 3</w:t>
      </w:r>
      <w:r>
        <w:rPr>
          <w:lang w:val="en-US"/>
        </w:rPr>
        <w:t> </w:t>
      </w:r>
      <w:r w:rsidRPr="005C0425">
        <w:rPr>
          <w:lang w:val="en-US"/>
        </w:rPr>
        <w:t xml:space="preserve">August 2021. This has </w:t>
      </w:r>
      <w:r>
        <w:rPr>
          <w:lang w:val="en-US"/>
        </w:rPr>
        <w:t xml:space="preserve">seen </w:t>
      </w:r>
      <w:r w:rsidRPr="005C0425">
        <w:rPr>
          <w:lang w:val="en-US"/>
        </w:rPr>
        <w:t xml:space="preserve">average </w:t>
      </w:r>
      <w:r>
        <w:rPr>
          <w:lang w:val="en-US"/>
        </w:rPr>
        <w:t xml:space="preserve">calls </w:t>
      </w:r>
      <w:r w:rsidRPr="005C0425">
        <w:rPr>
          <w:lang w:val="en-US"/>
        </w:rPr>
        <w:t xml:space="preserve">from payphones increasing from approximately </w:t>
      </w:r>
      <w:r w:rsidRPr="00A9158A">
        <w:rPr>
          <w:lang w:val="en-US"/>
        </w:rPr>
        <w:t xml:space="preserve">7 million </w:t>
      </w:r>
      <w:r>
        <w:rPr>
          <w:lang w:val="en-US"/>
        </w:rPr>
        <w:t xml:space="preserve">calls </w:t>
      </w:r>
      <w:r w:rsidRPr="00A9158A">
        <w:rPr>
          <w:lang w:val="en-US"/>
        </w:rPr>
        <w:t>in FY2020-21</w:t>
      </w:r>
      <w:r w:rsidRPr="005C0425">
        <w:rPr>
          <w:lang w:val="en-US"/>
        </w:rPr>
        <w:t xml:space="preserve"> to </w:t>
      </w:r>
      <w:r w:rsidR="00984FDD">
        <w:rPr>
          <w:lang w:val="en-US"/>
        </w:rPr>
        <w:t xml:space="preserve">around </w:t>
      </w:r>
      <w:r w:rsidRPr="00A9158A">
        <w:rPr>
          <w:lang w:val="en-US"/>
        </w:rPr>
        <w:t xml:space="preserve">23 million </w:t>
      </w:r>
      <w:r>
        <w:rPr>
          <w:lang w:val="en-US"/>
        </w:rPr>
        <w:t>calls</w:t>
      </w:r>
      <w:r w:rsidR="00984FDD">
        <w:rPr>
          <w:rStyle w:val="FootnoteReference"/>
          <w:lang w:val="en-US"/>
        </w:rPr>
        <w:footnoteReference w:id="5"/>
      </w:r>
      <w:r>
        <w:rPr>
          <w:lang w:val="en-US"/>
        </w:rPr>
        <w:t xml:space="preserve"> </w:t>
      </w:r>
      <w:r w:rsidRPr="00A9158A">
        <w:rPr>
          <w:lang w:val="en-US"/>
        </w:rPr>
        <w:t>in FY2022-23</w:t>
      </w:r>
      <w:r>
        <w:rPr>
          <w:lang w:val="en-US"/>
        </w:rPr>
        <w:t>. Despite the net overall increase in calls from payphones, u</w:t>
      </w:r>
      <w:r w:rsidRPr="00A9158A">
        <w:rPr>
          <w:lang w:val="en-US"/>
        </w:rPr>
        <w:t xml:space="preserve">sage </w:t>
      </w:r>
      <w:r>
        <w:rPr>
          <w:lang w:val="en-US"/>
        </w:rPr>
        <w:t xml:space="preserve">of individual payphones is variable, </w:t>
      </w:r>
      <w:r w:rsidRPr="00A9158A">
        <w:rPr>
          <w:lang w:val="en-US"/>
        </w:rPr>
        <w:t>depending on where payphones are located</w:t>
      </w:r>
      <w:r>
        <w:rPr>
          <w:lang w:val="en-US"/>
        </w:rPr>
        <w:t xml:space="preserve"> and </w:t>
      </w:r>
      <w:r w:rsidR="00ED2759">
        <w:rPr>
          <w:lang w:val="en-US"/>
        </w:rPr>
        <w:t xml:space="preserve">the </w:t>
      </w:r>
      <w:r>
        <w:rPr>
          <w:lang w:val="en-US"/>
        </w:rPr>
        <w:t>community</w:t>
      </w:r>
      <w:r w:rsidR="00ED2759">
        <w:rPr>
          <w:lang w:val="en-US"/>
        </w:rPr>
        <w:t>’s</w:t>
      </w:r>
      <w:r>
        <w:rPr>
          <w:lang w:val="en-US"/>
        </w:rPr>
        <w:t xml:space="preserve"> demand</w:t>
      </w:r>
      <w:r w:rsidRPr="00A9158A">
        <w:rPr>
          <w:lang w:val="en-US"/>
        </w:rPr>
        <w:t>.</w:t>
      </w:r>
    </w:p>
    <w:p w14:paraId="61C1CDED" w14:textId="4874483B" w:rsidR="00765F9E" w:rsidRDefault="00765F9E" w:rsidP="00765F9E">
      <w:pPr>
        <w:rPr>
          <w:rFonts w:eastAsia="Times New Roman"/>
          <w:color w:val="000000"/>
        </w:rPr>
      </w:pPr>
      <w:r>
        <w:t xml:space="preserve">Telstra’s provision of USO </w:t>
      </w:r>
      <w:r w:rsidRPr="00A11467">
        <w:t xml:space="preserve">payphones </w:t>
      </w:r>
      <w:r>
        <w:t>is</w:t>
      </w:r>
      <w:r w:rsidRPr="00A11467">
        <w:t xml:space="preserve"> subject to </w:t>
      </w:r>
      <w:r>
        <w:t>regulatory</w:t>
      </w:r>
      <w:r w:rsidRPr="00A11467">
        <w:t xml:space="preserve"> safeguards to help ensure </w:t>
      </w:r>
      <w:r w:rsidR="00AA5BC0">
        <w:t xml:space="preserve">that </w:t>
      </w:r>
      <w:r>
        <w:t xml:space="preserve">it provides an </w:t>
      </w:r>
      <w:r w:rsidRPr="00A11467">
        <w:t xml:space="preserve">appropriate quality of service and </w:t>
      </w:r>
      <w:r>
        <w:t xml:space="preserve">meets </w:t>
      </w:r>
      <w:r w:rsidRPr="00A11467">
        <w:t>accessibility requirements</w:t>
      </w:r>
      <w:r>
        <w:t xml:space="preserve">. </w:t>
      </w:r>
      <w:r w:rsidRPr="00A11467">
        <w:t xml:space="preserve">The </w:t>
      </w:r>
      <w:hyperlink r:id="rId33" w:history="1">
        <w:r w:rsidRPr="000A6884">
          <w:rPr>
            <w:rStyle w:val="Hyperlink"/>
            <w:i/>
            <w:spacing w:val="-2"/>
          </w:rPr>
          <w:t>Telecommunications (Payphones) Determination 2022</w:t>
        </w:r>
      </w:hyperlink>
      <w:r>
        <w:rPr>
          <w:spacing w:val="-2"/>
        </w:rPr>
        <w:t xml:space="preserve"> sets out</w:t>
      </w:r>
      <w:r w:rsidRPr="00EB75F8">
        <w:rPr>
          <w:spacing w:val="-2"/>
        </w:rPr>
        <w:t xml:space="preserve"> </w:t>
      </w:r>
      <w:r>
        <w:rPr>
          <w:spacing w:val="-2"/>
        </w:rPr>
        <w:t xml:space="preserve">the </w:t>
      </w:r>
      <w:r w:rsidRPr="00EB75F8">
        <w:rPr>
          <w:spacing w:val="-2"/>
        </w:rPr>
        <w:t>service characteristics and supply requirements</w:t>
      </w:r>
      <w:r>
        <w:rPr>
          <w:spacing w:val="-2"/>
        </w:rPr>
        <w:t xml:space="preserve"> that Telstra must follow,</w:t>
      </w:r>
      <w:r w:rsidRPr="00EB75F8">
        <w:rPr>
          <w:spacing w:val="-2"/>
        </w:rPr>
        <w:t xml:space="preserve"> </w:t>
      </w:r>
      <w:r>
        <w:rPr>
          <w:spacing w:val="-2"/>
        </w:rPr>
        <w:t xml:space="preserve">including providing access to local, national and international calls, </w:t>
      </w:r>
      <w:r w:rsidRPr="00EB75F8">
        <w:rPr>
          <w:spacing w:val="-2"/>
        </w:rPr>
        <w:t>24 hour/day availability</w:t>
      </w:r>
      <w:r>
        <w:rPr>
          <w:spacing w:val="-2"/>
        </w:rPr>
        <w:t xml:space="preserve">, </w:t>
      </w:r>
      <w:r w:rsidRPr="00EB75F8">
        <w:rPr>
          <w:spacing w:val="-2"/>
        </w:rPr>
        <w:t>free access to the ‘000’ Emergency Call Service</w:t>
      </w:r>
      <w:r>
        <w:rPr>
          <w:spacing w:val="-2"/>
        </w:rPr>
        <w:t xml:space="preserve"> and </w:t>
      </w:r>
      <w:r w:rsidRPr="00EB75F8">
        <w:rPr>
          <w:spacing w:val="-2"/>
        </w:rPr>
        <w:t>provision for operator assistance</w:t>
      </w:r>
      <w:r>
        <w:rPr>
          <w:spacing w:val="-2"/>
        </w:rPr>
        <w:t xml:space="preserve">. There are also </w:t>
      </w:r>
      <w:r w:rsidRPr="001E73E2">
        <w:rPr>
          <w:rFonts w:eastAsia="Times New Roman"/>
          <w:color w:val="000000"/>
        </w:rPr>
        <w:t>rules for the location of payphones, mandatory processes for consultation and complaint-handling</w:t>
      </w:r>
      <w:r>
        <w:rPr>
          <w:rFonts w:eastAsia="Times New Roman"/>
          <w:color w:val="000000"/>
        </w:rPr>
        <w:t>, and performance</w:t>
      </w:r>
      <w:r w:rsidRPr="001E73E2">
        <w:rPr>
          <w:rFonts w:eastAsia="Times New Roman"/>
          <w:color w:val="000000"/>
        </w:rPr>
        <w:t xml:space="preserve"> standards</w:t>
      </w:r>
      <w:r>
        <w:rPr>
          <w:rFonts w:eastAsia="Times New Roman"/>
          <w:color w:val="000000"/>
        </w:rPr>
        <w:t xml:space="preserve"> (maximum timeframes)</w:t>
      </w:r>
      <w:r w:rsidRPr="001E73E2">
        <w:rPr>
          <w:rFonts w:eastAsia="Times New Roman"/>
          <w:color w:val="000000"/>
        </w:rPr>
        <w:t xml:space="preserve"> and </w:t>
      </w:r>
      <w:r>
        <w:rPr>
          <w:rFonts w:eastAsia="Times New Roman"/>
          <w:color w:val="000000"/>
        </w:rPr>
        <w:t xml:space="preserve">related </w:t>
      </w:r>
      <w:r w:rsidRPr="001E73E2">
        <w:rPr>
          <w:rFonts w:eastAsia="Times New Roman"/>
          <w:color w:val="000000"/>
        </w:rPr>
        <w:t>benchmarks</w:t>
      </w:r>
      <w:r>
        <w:rPr>
          <w:rFonts w:eastAsia="Times New Roman"/>
          <w:color w:val="000000"/>
        </w:rPr>
        <w:t xml:space="preserve"> for the installation and repair of payphones in specific geographic areas.</w:t>
      </w:r>
      <w:r w:rsidR="005F7C6C">
        <w:rPr>
          <w:rFonts w:eastAsia="Times New Roman"/>
          <w:color w:val="000000"/>
        </w:rPr>
        <w:t xml:space="preserve"> </w:t>
      </w:r>
    </w:p>
    <w:p w14:paraId="0F98963A" w14:textId="79B0D8C3" w:rsidR="0077272F" w:rsidRDefault="00765F9E" w:rsidP="00765F9E">
      <w:pPr>
        <w:spacing w:before="80"/>
        <w:rPr>
          <w:lang w:val="en-US"/>
        </w:rPr>
      </w:pPr>
      <w:r>
        <w:rPr>
          <w:lang w:val="en-US"/>
        </w:rPr>
        <w:t xml:space="preserve">Telstra has also made commercial decisions to enhance the functionality of some USO payphones. Although not required or directly funded under USO arrangements, </w:t>
      </w:r>
      <w:r w:rsidR="00C03171">
        <w:rPr>
          <w:lang w:val="en-US"/>
        </w:rPr>
        <w:t xml:space="preserve">since </w:t>
      </w:r>
      <w:r>
        <w:rPr>
          <w:lang w:val="en-US"/>
        </w:rPr>
        <w:t xml:space="preserve">August 2022 Telstra </w:t>
      </w:r>
      <w:r w:rsidR="00C03171">
        <w:rPr>
          <w:lang w:val="en-US"/>
        </w:rPr>
        <w:t xml:space="preserve">has </w:t>
      </w:r>
      <w:r>
        <w:rPr>
          <w:lang w:val="en-US"/>
        </w:rPr>
        <w:t xml:space="preserve">made data from </w:t>
      </w:r>
      <w:r w:rsidR="00C03171">
        <w:rPr>
          <w:lang w:val="en-US"/>
        </w:rPr>
        <w:t xml:space="preserve">around </w:t>
      </w:r>
      <w:r w:rsidRPr="00D95527">
        <w:rPr>
          <w:lang w:val="en-US"/>
        </w:rPr>
        <w:t>3,</w:t>
      </w:r>
      <w:r w:rsidR="00C03171">
        <w:rPr>
          <w:lang w:val="en-US"/>
        </w:rPr>
        <w:t>3</w:t>
      </w:r>
      <w:r w:rsidRPr="00D95527">
        <w:rPr>
          <w:lang w:val="en-US"/>
        </w:rPr>
        <w:t xml:space="preserve">00 of </w:t>
      </w:r>
      <w:r>
        <w:rPr>
          <w:lang w:val="en-US"/>
        </w:rPr>
        <w:t>its</w:t>
      </w:r>
      <w:r w:rsidRPr="00D95527">
        <w:rPr>
          <w:lang w:val="en-US"/>
        </w:rPr>
        <w:t xml:space="preserve"> Wi-Fi enabled payphones across Australia</w:t>
      </w:r>
      <w:r>
        <w:rPr>
          <w:lang w:val="en-US"/>
        </w:rPr>
        <w:t xml:space="preserve"> free of charge</w:t>
      </w:r>
      <w:r w:rsidR="00C03171">
        <w:rPr>
          <w:rStyle w:val="FootnoteReference"/>
          <w:lang w:val="en-US"/>
        </w:rPr>
        <w:footnoteReference w:id="6"/>
      </w:r>
      <w:r>
        <w:rPr>
          <w:lang w:val="en-US"/>
        </w:rPr>
        <w:t xml:space="preserve">. Telstra is also making targeted investments to </w:t>
      </w:r>
      <w:r w:rsidRPr="00D95527">
        <w:rPr>
          <w:lang w:val="en-US"/>
        </w:rPr>
        <w:t xml:space="preserve">bolster the power resilience of around 1,000 payphones in disaster-prone areas, </w:t>
      </w:r>
      <w:r>
        <w:rPr>
          <w:lang w:val="en-US"/>
        </w:rPr>
        <w:t>and</w:t>
      </w:r>
      <w:r w:rsidRPr="00D95527">
        <w:rPr>
          <w:lang w:val="en-US"/>
        </w:rPr>
        <w:t xml:space="preserve"> to add Wi-Fi</w:t>
      </w:r>
      <w:r>
        <w:rPr>
          <w:lang w:val="en-US"/>
        </w:rPr>
        <w:t xml:space="preserve"> if not already available at those payphones.</w:t>
      </w:r>
      <w:r w:rsidRPr="00D95527">
        <w:rPr>
          <w:lang w:val="en-US"/>
        </w:rPr>
        <w:t xml:space="preserve"> </w:t>
      </w:r>
    </w:p>
    <w:p w14:paraId="03D8EC73" w14:textId="77777777" w:rsidR="0077272F" w:rsidRDefault="0077272F" w:rsidP="00765F9E">
      <w:pPr>
        <w:spacing w:before="80"/>
        <w:rPr>
          <w:lang w:val="en-US"/>
        </w:rPr>
      </w:pPr>
    </w:p>
    <w:p w14:paraId="69BCE6B7" w14:textId="77777777" w:rsidR="00317746" w:rsidRDefault="00317746" w:rsidP="00765F9E">
      <w:pPr>
        <w:spacing w:before="80"/>
        <w:rPr>
          <w:lang w:val="en-US"/>
        </w:rPr>
      </w:pPr>
    </w:p>
    <w:p w14:paraId="72E27D8C" w14:textId="77777777" w:rsidR="00E11658" w:rsidRPr="009D6075" w:rsidRDefault="00E11658" w:rsidP="009F01CA">
      <w:pPr>
        <w:rPr>
          <w:b/>
          <w:sz w:val="24"/>
          <w:szCs w:val="24"/>
        </w:rPr>
      </w:pPr>
      <w:r w:rsidRPr="009D6075">
        <w:rPr>
          <w:b/>
          <w:sz w:val="24"/>
          <w:szCs w:val="24"/>
        </w:rPr>
        <w:t>Fixed broadband services</w:t>
      </w:r>
    </w:p>
    <w:p w14:paraId="56A5D4BE" w14:textId="3EFDB2C8" w:rsidR="00E41DB0" w:rsidRDefault="00E11658" w:rsidP="009F01CA">
      <w:pPr>
        <w:spacing w:before="80"/>
      </w:pPr>
      <w:r w:rsidRPr="00995C2C">
        <w:t>Access to fixed broadband is</w:t>
      </w:r>
      <w:r w:rsidRPr="009C60A5">
        <w:t xml:space="preserve"> supported by the </w:t>
      </w:r>
      <w:hyperlink r:id="rId34" w:history="1">
        <w:r w:rsidRPr="009C60A5">
          <w:rPr>
            <w:rStyle w:val="Hyperlink"/>
          </w:rPr>
          <w:t>SIP regime</w:t>
        </w:r>
      </w:hyperlink>
      <w:r w:rsidRPr="009C60A5">
        <w:t xml:space="preserve"> set out in the </w:t>
      </w:r>
      <w:r w:rsidRPr="009C60A5">
        <w:rPr>
          <w:i/>
        </w:rPr>
        <w:t xml:space="preserve">Telecommunications Act 1997. </w:t>
      </w:r>
      <w:r w:rsidR="00E41DB0">
        <w:t xml:space="preserve">This is a wholesale obligation to provide connectivity. </w:t>
      </w:r>
      <w:r w:rsidR="00505453" w:rsidRPr="009C60A5">
        <w:t xml:space="preserve">NBN Co </w:t>
      </w:r>
      <w:r w:rsidRPr="009C60A5">
        <w:t xml:space="preserve">is the default SIP nationally and provides broadband infrastructure to premises across Australia </w:t>
      </w:r>
      <w:r w:rsidRPr="00437BD1">
        <w:t>using a combination of fixed line, fixed wireless and satellite technology.</w:t>
      </w:r>
      <w:r w:rsidRPr="009C60A5">
        <w:t xml:space="preserve"> Other carriers become SIPs </w:t>
      </w:r>
      <w:r w:rsidR="00502F5C">
        <w:t xml:space="preserve">generally </w:t>
      </w:r>
      <w:r w:rsidR="002A76C8">
        <w:t>where they are contracted</w:t>
      </w:r>
      <w:r w:rsidR="00502F5C" w:rsidRPr="009C60A5">
        <w:t xml:space="preserve"> </w:t>
      </w:r>
      <w:r w:rsidRPr="009C60A5">
        <w:t>to service an area such as a new development</w:t>
      </w:r>
      <w:r w:rsidR="00502F5C">
        <w:t>, or through Ministerial designation</w:t>
      </w:r>
      <w:r w:rsidRPr="009C60A5">
        <w:t xml:space="preserve">. </w:t>
      </w:r>
    </w:p>
    <w:p w14:paraId="75F74770" w14:textId="648904E7" w:rsidR="00560CD9" w:rsidRPr="009C60A5" w:rsidRDefault="00E11658" w:rsidP="009F01CA">
      <w:pPr>
        <w:spacing w:before="80"/>
      </w:pPr>
      <w:r w:rsidRPr="009C60A5">
        <w:t xml:space="preserve">All SIPs have obligations to connect premises to their networks and supply wholesale services that allow retail providers to provide </w:t>
      </w:r>
      <w:r w:rsidR="00505453" w:rsidRPr="009C60A5">
        <w:t xml:space="preserve">broadband </w:t>
      </w:r>
      <w:r w:rsidRPr="009C60A5">
        <w:t xml:space="preserve">services with peak </w:t>
      </w:r>
      <w:r w:rsidR="009D6075">
        <w:t xml:space="preserve">download and upload </w:t>
      </w:r>
      <w:r w:rsidRPr="009C60A5">
        <w:t xml:space="preserve">speeds of at least 25/5 Mbps. </w:t>
      </w:r>
    </w:p>
    <w:p w14:paraId="2A7C7CF7" w14:textId="1BF61381" w:rsidR="00284BE5" w:rsidRPr="009C60A5" w:rsidRDefault="00E11658" w:rsidP="0016398D">
      <w:pPr>
        <w:spacing w:before="80"/>
      </w:pPr>
      <w:r w:rsidRPr="009D6075">
        <w:t>On fixed line and fixed wireless</w:t>
      </w:r>
      <w:r w:rsidRPr="009C60A5">
        <w:t xml:space="preserve"> networks, wholesale services supplied by SIPs must be able to support retail voice services. </w:t>
      </w:r>
      <w:r w:rsidR="00560CD9" w:rsidRPr="009C60A5">
        <w:t xml:space="preserve">This reflects that these technologies are able to support </w:t>
      </w:r>
      <w:r w:rsidR="00284BE5" w:rsidRPr="009C60A5">
        <w:t xml:space="preserve">baseline voice services </w:t>
      </w:r>
      <w:r w:rsidR="00BA2A4D" w:rsidRPr="009C60A5">
        <w:t xml:space="preserve">such as those delivered </w:t>
      </w:r>
      <w:r w:rsidR="00284BE5" w:rsidRPr="009C60A5">
        <w:t xml:space="preserve">under the USO. </w:t>
      </w:r>
      <w:r w:rsidR="0082791F" w:rsidRPr="009C60A5">
        <w:t>The</w:t>
      </w:r>
      <w:r w:rsidR="00284BE5" w:rsidRPr="009C60A5">
        <w:t xml:space="preserve"> requirement does not apply to satellite </w:t>
      </w:r>
      <w:r w:rsidR="006C298B">
        <w:t xml:space="preserve">broadband </w:t>
      </w:r>
      <w:r w:rsidR="00284BE5" w:rsidRPr="009C60A5">
        <w:t>services</w:t>
      </w:r>
      <w:r w:rsidR="0016398D">
        <w:t xml:space="preserve"> supplied by SIPs</w:t>
      </w:r>
      <w:r w:rsidR="00CE6796">
        <w:t>.</w:t>
      </w:r>
      <w:r w:rsidR="0016398D">
        <w:t xml:space="preserve"> While it is the case that NBN Co’s Sky Muster satellites, and other geostationary satellites available in Australia, can support voice calling, and may </w:t>
      </w:r>
      <w:r w:rsidR="00502F5C">
        <w:t xml:space="preserve">be </w:t>
      </w:r>
      <w:r w:rsidR="0016398D">
        <w:t>used for this purpose by some customers, they have</w:t>
      </w:r>
      <w:r w:rsidR="00DB0E61">
        <w:t xml:space="preserve"> broadly</w:t>
      </w:r>
      <w:r w:rsidR="0016398D">
        <w:t xml:space="preserve"> not </w:t>
      </w:r>
      <w:r w:rsidR="00EA74D3">
        <w:t xml:space="preserve">been seen as </w:t>
      </w:r>
      <w:r w:rsidR="0016398D">
        <w:t xml:space="preserve">a </w:t>
      </w:r>
      <w:r w:rsidR="00DB0E61">
        <w:t xml:space="preserve">suitable </w:t>
      </w:r>
      <w:r w:rsidR="0016398D">
        <w:t>primary platform for USO voice services</w:t>
      </w:r>
      <w:r w:rsidR="00EA74D3">
        <w:t xml:space="preserve">. This has reflected </w:t>
      </w:r>
      <w:r w:rsidR="00DB0E61">
        <w:t xml:space="preserve">that there are </w:t>
      </w:r>
      <w:r w:rsidR="00EA74D3">
        <w:t>inherent technical limitations</w:t>
      </w:r>
      <w:r w:rsidR="00DB0E61">
        <w:t>,</w:t>
      </w:r>
      <w:r w:rsidR="00EA74D3">
        <w:t xml:space="preserve"> such as </w:t>
      </w:r>
      <w:r w:rsidR="0016398D">
        <w:t>higher latency (delay)</w:t>
      </w:r>
      <w:r w:rsidR="00DB0E61">
        <w:t>,</w:t>
      </w:r>
      <w:r w:rsidR="00EA74D3">
        <w:t xml:space="preserve"> for services supported over geostationary satellites</w:t>
      </w:r>
      <w:r w:rsidR="0016398D">
        <w:t xml:space="preserve">, which can impact the quality and customer experience of </w:t>
      </w:r>
      <w:r w:rsidR="00EA74D3">
        <w:t xml:space="preserve">voice </w:t>
      </w:r>
      <w:r w:rsidR="0016398D">
        <w:t>calls.</w:t>
      </w:r>
    </w:p>
    <w:p w14:paraId="04D2CB27" w14:textId="6E990B9E" w:rsidR="00505453" w:rsidRPr="009C60A5" w:rsidRDefault="00505453" w:rsidP="009F01CA">
      <w:pPr>
        <w:spacing w:before="80"/>
      </w:pPr>
      <w:r w:rsidRPr="009C60A5">
        <w:t xml:space="preserve">NBN Co’s provision of fixed wireless and satellite services, which are non-commercial overall, </w:t>
      </w:r>
      <w:r w:rsidR="0008038E">
        <w:t>is</w:t>
      </w:r>
      <w:r w:rsidRPr="009C60A5">
        <w:t xml:space="preserve"> subsidised by the Regional Broadband Scheme (RBS). Under the RBS, carriers </w:t>
      </w:r>
      <w:r w:rsidR="00BA0BFA">
        <w:t xml:space="preserve">(including NBN Co) </w:t>
      </w:r>
      <w:r w:rsidR="00470707">
        <w:t xml:space="preserve">that have </w:t>
      </w:r>
      <w:r w:rsidR="00470707" w:rsidRPr="009C60A5">
        <w:t xml:space="preserve">active </w:t>
      </w:r>
      <w:r w:rsidR="00470707">
        <w:t xml:space="preserve">local access links that provide a </w:t>
      </w:r>
      <w:r w:rsidR="00470707" w:rsidRPr="009C60A5">
        <w:t>high</w:t>
      </w:r>
      <w:r w:rsidR="00470707">
        <w:t>-</w:t>
      </w:r>
      <w:r w:rsidR="00470707" w:rsidRPr="009C60A5">
        <w:t xml:space="preserve">speed superfast broadband service </w:t>
      </w:r>
      <w:r w:rsidRPr="009C60A5">
        <w:t xml:space="preserve">are required to pay a monthly charge for each premises </w:t>
      </w:r>
      <w:r w:rsidR="00D47E0F">
        <w:t>connected to</w:t>
      </w:r>
      <w:r w:rsidR="00D47E0F" w:rsidRPr="009C60A5">
        <w:t xml:space="preserve"> </w:t>
      </w:r>
      <w:r w:rsidRPr="009C60A5">
        <w:t xml:space="preserve">their </w:t>
      </w:r>
      <w:r w:rsidR="00D47E0F">
        <w:t xml:space="preserve">telecommunications </w:t>
      </w:r>
      <w:r w:rsidRPr="009C60A5">
        <w:t xml:space="preserve">network. </w:t>
      </w:r>
      <w:r w:rsidR="00470707" w:rsidRPr="009C60A5">
        <w:t>There are some transitional concessions under the scheme during the first five years</w:t>
      </w:r>
      <w:r w:rsidR="002A76C8">
        <w:t xml:space="preserve"> of the scheme</w:t>
      </w:r>
      <w:r w:rsidR="00470707" w:rsidRPr="009C60A5">
        <w:t>, as well as exemptions for small networks.</w:t>
      </w:r>
      <w:r w:rsidR="00470707">
        <w:t xml:space="preserve"> </w:t>
      </w:r>
      <w:r w:rsidR="00BA0BFA">
        <w:t xml:space="preserve">There is </w:t>
      </w:r>
      <w:r w:rsidR="00470707">
        <w:t>also</w:t>
      </w:r>
      <w:r w:rsidR="00BA0BFA">
        <w:t xml:space="preserve"> an offset arrangement for NBN Co’s charge liability. In effect, t</w:t>
      </w:r>
      <w:r w:rsidRPr="009C60A5">
        <w:t>h</w:t>
      </w:r>
      <w:r w:rsidR="004228BC">
        <w:t>is</w:t>
      </w:r>
      <w:r w:rsidRPr="009C60A5">
        <w:t xml:space="preserve"> means NBN Co’s fixed</w:t>
      </w:r>
      <w:r w:rsidR="00DB0E61">
        <w:t xml:space="preserve"> </w:t>
      </w:r>
      <w:r w:rsidRPr="009C60A5">
        <w:t xml:space="preserve">line network and other </w:t>
      </w:r>
      <w:r w:rsidR="00BA0BFA">
        <w:t xml:space="preserve">relevant </w:t>
      </w:r>
      <w:r w:rsidR="00DB0E61">
        <w:t xml:space="preserve">high-speed </w:t>
      </w:r>
      <w:r w:rsidRPr="009C60A5">
        <w:t>fixed</w:t>
      </w:r>
      <w:r w:rsidR="00DB0E61">
        <w:t xml:space="preserve"> </w:t>
      </w:r>
      <w:r w:rsidRPr="009C60A5">
        <w:t>line broadband services provided by other carriers</w:t>
      </w:r>
      <w:r w:rsidR="00BA0BFA">
        <w:t>,</w:t>
      </w:r>
      <w:r w:rsidRPr="009C60A5">
        <w:t xml:space="preserve"> contribute </w:t>
      </w:r>
      <w:r w:rsidR="00BA0BFA">
        <w:t xml:space="preserve">financially </w:t>
      </w:r>
      <w:r w:rsidRPr="009C60A5">
        <w:t xml:space="preserve">towards </w:t>
      </w:r>
      <w:r w:rsidR="00237371">
        <w:t>meeting</w:t>
      </w:r>
      <w:r w:rsidRPr="009C60A5">
        <w:t xml:space="preserve"> the </w:t>
      </w:r>
      <w:r w:rsidR="00237371">
        <w:t xml:space="preserve">costs of providing </w:t>
      </w:r>
      <w:r w:rsidRPr="009C60A5">
        <w:t xml:space="preserve">NBN Co’s fixed wireless and satellite services. </w:t>
      </w:r>
    </w:p>
    <w:p w14:paraId="25C84C38" w14:textId="77777777" w:rsidR="005F794B" w:rsidRPr="009C60A5" w:rsidRDefault="000E09B4" w:rsidP="009F01CA">
      <w:pPr>
        <w:pStyle w:val="Heading2"/>
        <w:spacing w:before="160"/>
      </w:pPr>
      <w:bookmarkStart w:id="25" w:name="_Hlk149131901"/>
      <w:bookmarkStart w:id="26" w:name="_Hlk146011115"/>
      <w:bookmarkStart w:id="27" w:name="_Toc149309864"/>
      <w:r>
        <w:t>How many</w:t>
      </w:r>
      <w:r w:rsidR="0074215C" w:rsidRPr="009C60A5">
        <w:t xml:space="preserve"> </w:t>
      </w:r>
      <w:r w:rsidR="00D95527">
        <w:t xml:space="preserve">fixed </w:t>
      </w:r>
      <w:r w:rsidR="00765F9E">
        <w:t xml:space="preserve">voice </w:t>
      </w:r>
      <w:r w:rsidR="0074215C" w:rsidRPr="009C60A5">
        <w:t>services are supplied under the USO?</w:t>
      </w:r>
      <w:bookmarkEnd w:id="27"/>
    </w:p>
    <w:p w14:paraId="1020CAE7" w14:textId="77777777" w:rsidR="00406EC0" w:rsidRDefault="00E11658" w:rsidP="00317746">
      <w:pPr>
        <w:pStyle w:val="ListNumbered1"/>
        <w:numPr>
          <w:ilvl w:val="0"/>
          <w:numId w:val="0"/>
        </w:numPr>
        <w:rPr>
          <w:lang w:val="en-US"/>
        </w:rPr>
      </w:pPr>
      <w:r w:rsidRPr="009A5DF3">
        <w:rPr>
          <w:lang w:val="en-US"/>
        </w:rPr>
        <w:t>As the</w:t>
      </w:r>
      <w:r w:rsidRPr="009A5DF3">
        <w:t xml:space="preserve"> USO is a national obligation</w:t>
      </w:r>
      <w:r w:rsidRPr="009A5DF3">
        <w:rPr>
          <w:lang w:val="en-US"/>
        </w:rPr>
        <w:t xml:space="preserve">, Telstra supplies USO services throughout Australia in </w:t>
      </w:r>
      <w:r w:rsidR="00EE0FD2" w:rsidRPr="009A5DF3">
        <w:rPr>
          <w:lang w:val="en-US"/>
        </w:rPr>
        <w:t>urban</w:t>
      </w:r>
      <w:r w:rsidRPr="009A5DF3">
        <w:rPr>
          <w:lang w:val="en-US"/>
        </w:rPr>
        <w:t xml:space="preserve">, rural and remote areas. Telstra supplies around </w:t>
      </w:r>
      <w:r w:rsidRPr="00A9158A">
        <w:rPr>
          <w:lang w:val="en-US"/>
        </w:rPr>
        <w:t>3</w:t>
      </w:r>
      <w:r w:rsidR="005C0425" w:rsidRPr="00A9158A">
        <w:rPr>
          <w:lang w:val="en-US"/>
        </w:rPr>
        <w:t>.5</w:t>
      </w:r>
      <w:r w:rsidRPr="009A5DF3">
        <w:rPr>
          <w:lang w:val="en-US"/>
        </w:rPr>
        <w:t xml:space="preserve"> million STS </w:t>
      </w:r>
      <w:r w:rsidR="00125FE8">
        <w:rPr>
          <w:lang w:val="en-US"/>
        </w:rPr>
        <w:t>to which</w:t>
      </w:r>
      <w:r w:rsidRPr="009A5DF3">
        <w:rPr>
          <w:lang w:val="en-US"/>
        </w:rPr>
        <w:t xml:space="preserve"> the CSG</w:t>
      </w:r>
      <w:r w:rsidR="00125FE8">
        <w:rPr>
          <w:lang w:val="en-US"/>
        </w:rPr>
        <w:t xml:space="preserve"> is applicable</w:t>
      </w:r>
      <w:r w:rsidRPr="009A5DF3">
        <w:rPr>
          <w:lang w:val="en-US"/>
        </w:rPr>
        <w:t>, which is commonly used as a proxy for USO services</w:t>
      </w:r>
      <w:r w:rsidR="000E09B4" w:rsidRPr="009A5DF3">
        <w:rPr>
          <w:lang w:val="en-US"/>
        </w:rPr>
        <w:t>.</w:t>
      </w:r>
    </w:p>
    <w:p w14:paraId="14A92D15" w14:textId="3756DC05" w:rsidR="00406EC0" w:rsidRDefault="00E11658" w:rsidP="00317746">
      <w:pPr>
        <w:pStyle w:val="ListNumbered1"/>
        <w:numPr>
          <w:ilvl w:val="0"/>
          <w:numId w:val="0"/>
        </w:numPr>
        <w:rPr>
          <w:lang w:val="en-US"/>
        </w:rPr>
      </w:pPr>
      <w:r w:rsidRPr="009A5DF3">
        <w:rPr>
          <w:lang w:val="en-US"/>
        </w:rPr>
        <w:t>The majority of USO services are provided over the NBN fixed</w:t>
      </w:r>
      <w:r w:rsidR="00DB0E61">
        <w:rPr>
          <w:lang w:val="en-US"/>
        </w:rPr>
        <w:t xml:space="preserve"> </w:t>
      </w:r>
      <w:r w:rsidRPr="009A5DF3">
        <w:rPr>
          <w:lang w:val="en-US"/>
        </w:rPr>
        <w:t>line network, mostly in urban areas of Australia. Telstra is required under the TUSOPA to use the NBN fixed</w:t>
      </w:r>
      <w:r w:rsidR="00DB0E61">
        <w:rPr>
          <w:lang w:val="en-US"/>
        </w:rPr>
        <w:t xml:space="preserve"> </w:t>
      </w:r>
      <w:r w:rsidRPr="009A5DF3">
        <w:rPr>
          <w:lang w:val="en-US"/>
        </w:rPr>
        <w:t>line network to deliver STS within the fixed</w:t>
      </w:r>
      <w:r w:rsidR="00DB0E61">
        <w:rPr>
          <w:lang w:val="en-US"/>
        </w:rPr>
        <w:t xml:space="preserve"> </w:t>
      </w:r>
      <w:r w:rsidRPr="009A5DF3">
        <w:rPr>
          <w:lang w:val="en-US"/>
        </w:rPr>
        <w:t xml:space="preserve">line footprint, where there </w:t>
      </w:r>
      <w:r w:rsidR="00987FF3" w:rsidRPr="009A5DF3">
        <w:rPr>
          <w:lang w:val="en-US"/>
        </w:rPr>
        <w:t>are</w:t>
      </w:r>
      <w:r w:rsidRPr="009A5DF3">
        <w:rPr>
          <w:lang w:val="en-US"/>
        </w:rPr>
        <w:t xml:space="preserve"> active NBN service</w:t>
      </w:r>
      <w:r w:rsidR="00987FF3" w:rsidRPr="009A5DF3">
        <w:rPr>
          <w:lang w:val="en-US"/>
        </w:rPr>
        <w:t>s</w:t>
      </w:r>
      <w:r w:rsidRPr="009A5DF3">
        <w:rPr>
          <w:lang w:val="en-US"/>
        </w:rPr>
        <w:t xml:space="preserve"> at </w:t>
      </w:r>
      <w:r w:rsidR="0099093C">
        <w:rPr>
          <w:lang w:val="en-US"/>
        </w:rPr>
        <w:t xml:space="preserve">a </w:t>
      </w:r>
      <w:r w:rsidR="002D0F2A" w:rsidRPr="009A5DF3">
        <w:rPr>
          <w:lang w:val="en-US"/>
        </w:rPr>
        <w:t>premise</w:t>
      </w:r>
      <w:bookmarkStart w:id="28" w:name="_Hlk147326555"/>
      <w:r w:rsidRPr="009A5DF3">
        <w:rPr>
          <w:lang w:val="en-US"/>
        </w:rPr>
        <w:t xml:space="preserve">. </w:t>
      </w:r>
      <w:r w:rsidRPr="009A5DF3">
        <w:t>Outside NBN Co’s fixed</w:t>
      </w:r>
      <w:r w:rsidR="00DB0E61">
        <w:rPr>
          <w:lang w:val="en-US"/>
        </w:rPr>
        <w:t xml:space="preserve"> </w:t>
      </w:r>
      <w:r w:rsidRPr="009A5DF3">
        <w:t>line footprint,</w:t>
      </w:r>
      <w:r w:rsidRPr="009A5DF3">
        <w:rPr>
          <w:lang w:val="en-US"/>
        </w:rPr>
        <w:t xml:space="preserve"> in rural and remote areas,</w:t>
      </w:r>
      <w:r w:rsidRPr="009A5DF3">
        <w:t xml:space="preserve"> Telstra </w:t>
      </w:r>
      <w:r w:rsidRPr="009A5DF3">
        <w:rPr>
          <w:lang w:val="en-US"/>
        </w:rPr>
        <w:t>uses its</w:t>
      </w:r>
      <w:r w:rsidRPr="009A5DF3">
        <w:t xml:space="preserve"> own networks</w:t>
      </w:r>
      <w:r w:rsidRPr="009A5DF3">
        <w:rPr>
          <w:lang w:val="en-US"/>
        </w:rPr>
        <w:t xml:space="preserve"> to supply</w:t>
      </w:r>
      <w:r w:rsidR="00FA33A3">
        <w:rPr>
          <w:lang w:val="en-US"/>
        </w:rPr>
        <w:t xml:space="preserve"> around </w:t>
      </w:r>
      <w:r w:rsidR="00FA33A3" w:rsidRPr="00630F2E">
        <w:rPr>
          <w:lang w:val="en-US"/>
        </w:rPr>
        <w:t>300,000</w:t>
      </w:r>
      <w:r w:rsidRPr="009A5DF3">
        <w:rPr>
          <w:lang w:val="en-US"/>
        </w:rPr>
        <w:t xml:space="preserve"> USO</w:t>
      </w:r>
      <w:r w:rsidR="00FA33A3">
        <w:rPr>
          <w:lang w:val="en-US"/>
        </w:rPr>
        <w:t xml:space="preserve"> voice</w:t>
      </w:r>
      <w:r w:rsidRPr="009A5DF3">
        <w:rPr>
          <w:lang w:val="en-US"/>
        </w:rPr>
        <w:t xml:space="preserve"> services</w:t>
      </w:r>
      <w:r w:rsidR="00630F2E">
        <w:rPr>
          <w:lang w:val="en-US"/>
        </w:rPr>
        <w:t xml:space="preserve"> as </w:t>
      </w:r>
      <w:r w:rsidR="00406EC0">
        <w:rPr>
          <w:lang w:val="en-US"/>
        </w:rPr>
        <w:t xml:space="preserve">at </w:t>
      </w:r>
      <w:r w:rsidR="00630F2E">
        <w:rPr>
          <w:lang w:val="en-US"/>
        </w:rPr>
        <w:t>September 2023</w:t>
      </w:r>
      <w:bookmarkEnd w:id="28"/>
      <w:r w:rsidR="00C473AF">
        <w:rPr>
          <w:lang w:val="en-US"/>
        </w:rPr>
        <w:t xml:space="preserve">. </w:t>
      </w:r>
    </w:p>
    <w:p w14:paraId="2D5AA8D8" w14:textId="309358B2" w:rsidR="00317746" w:rsidRDefault="00C473AF" w:rsidP="00E4639D">
      <w:pPr>
        <w:pStyle w:val="ListNumbered1"/>
        <w:numPr>
          <w:ilvl w:val="0"/>
          <w:numId w:val="0"/>
        </w:numPr>
        <w:rPr>
          <w:lang w:val="en-US"/>
        </w:rPr>
      </w:pPr>
      <w:r>
        <w:rPr>
          <w:lang w:val="en-US"/>
        </w:rPr>
        <w:t xml:space="preserve">As shown </w:t>
      </w:r>
      <w:r w:rsidR="00A07C06">
        <w:rPr>
          <w:lang w:val="en-US"/>
        </w:rPr>
        <w:t xml:space="preserve">in Figure 2 </w:t>
      </w:r>
      <w:r>
        <w:rPr>
          <w:lang w:val="en-US"/>
        </w:rPr>
        <w:t xml:space="preserve">below, most </w:t>
      </w:r>
      <w:r w:rsidR="00406EC0">
        <w:rPr>
          <w:lang w:val="en-US"/>
        </w:rPr>
        <w:t xml:space="preserve">of these </w:t>
      </w:r>
      <w:r w:rsidR="009B7DF9">
        <w:rPr>
          <w:lang w:val="en-US"/>
        </w:rPr>
        <w:t xml:space="preserve">services are primarily supported by </w:t>
      </w:r>
      <w:r w:rsidR="009B7DF9" w:rsidRPr="009A5DF3">
        <w:rPr>
          <w:lang w:val="en-US"/>
        </w:rPr>
        <w:t>Telstra</w:t>
      </w:r>
      <w:r w:rsidR="009B7DF9">
        <w:rPr>
          <w:lang w:val="en-US"/>
        </w:rPr>
        <w:t>’s</w:t>
      </w:r>
      <w:r w:rsidR="009B7DF9" w:rsidRPr="009A5DF3">
        <w:rPr>
          <w:lang w:val="en-US"/>
        </w:rPr>
        <w:t xml:space="preserve"> copper network</w:t>
      </w:r>
      <w:r w:rsidR="00470707">
        <w:rPr>
          <w:lang w:val="en-US"/>
        </w:rPr>
        <w:t xml:space="preserve"> as required by contract</w:t>
      </w:r>
      <w:r w:rsidR="00DB0E61">
        <w:rPr>
          <w:lang w:val="en-US"/>
        </w:rPr>
        <w:t>ual arrangements</w:t>
      </w:r>
      <w:r w:rsidR="009B7DF9" w:rsidRPr="009A5DF3">
        <w:rPr>
          <w:lang w:val="en-US"/>
        </w:rPr>
        <w:t xml:space="preserve">, but </w:t>
      </w:r>
      <w:r w:rsidR="009B7DF9">
        <w:rPr>
          <w:lang w:val="en-US"/>
        </w:rPr>
        <w:t>there are currently around</w:t>
      </w:r>
      <w:r w:rsidR="009B7DF9" w:rsidRPr="00630F2E">
        <w:rPr>
          <w:lang w:val="en-US"/>
        </w:rPr>
        <w:t xml:space="preserve"> 1</w:t>
      </w:r>
      <w:r w:rsidR="009B7DF9">
        <w:rPr>
          <w:lang w:val="en-US"/>
        </w:rPr>
        <w:t>5</w:t>
      </w:r>
      <w:r w:rsidR="009B7DF9" w:rsidRPr="00630F2E">
        <w:rPr>
          <w:lang w:val="en-US"/>
        </w:rPr>
        <w:t>,000</w:t>
      </w:r>
      <w:r w:rsidR="009B7DF9" w:rsidRPr="009A5DF3">
        <w:rPr>
          <w:lang w:val="en-US"/>
        </w:rPr>
        <w:t xml:space="preserve"> </w:t>
      </w:r>
      <w:r w:rsidR="00406EC0">
        <w:rPr>
          <w:lang w:val="en-US"/>
        </w:rPr>
        <w:t xml:space="preserve">voice </w:t>
      </w:r>
      <w:r w:rsidR="009B7DF9" w:rsidRPr="009A5DF3">
        <w:rPr>
          <w:lang w:val="en-US"/>
        </w:rPr>
        <w:t xml:space="preserve">services supplied over </w:t>
      </w:r>
      <w:r w:rsidR="00406EC0">
        <w:rPr>
          <w:lang w:val="en-US"/>
        </w:rPr>
        <w:t>non-copper networks</w:t>
      </w:r>
      <w:r w:rsidR="007A065F">
        <w:rPr>
          <w:lang w:val="en-US"/>
        </w:rPr>
        <w:t xml:space="preserve"> – </w:t>
      </w:r>
      <w:r w:rsidR="00406EC0">
        <w:rPr>
          <w:lang w:val="en-US"/>
        </w:rPr>
        <w:t xml:space="preserve">either </w:t>
      </w:r>
      <w:r w:rsidR="009B7DF9" w:rsidRPr="009A5DF3">
        <w:rPr>
          <w:lang w:val="en-US"/>
        </w:rPr>
        <w:t>high</w:t>
      </w:r>
      <w:r w:rsidR="009B7DF9">
        <w:rPr>
          <w:lang w:val="en-US"/>
        </w:rPr>
        <w:t>-</w:t>
      </w:r>
      <w:r w:rsidR="009B7DF9" w:rsidRPr="009A5DF3">
        <w:rPr>
          <w:lang w:val="en-US"/>
        </w:rPr>
        <w:t xml:space="preserve">capacity radio concentrator (HCRC), </w:t>
      </w:r>
      <w:r w:rsidR="009B7DF9">
        <w:rPr>
          <w:lang w:val="en-US"/>
        </w:rPr>
        <w:t xml:space="preserve">3G </w:t>
      </w:r>
      <w:r w:rsidR="009B7DF9" w:rsidRPr="009A5DF3">
        <w:rPr>
          <w:lang w:val="en-US"/>
        </w:rPr>
        <w:t>wireless local loop</w:t>
      </w:r>
      <w:r w:rsidR="00864C16">
        <w:rPr>
          <w:rStyle w:val="FootnoteReference"/>
          <w:lang w:val="en-US"/>
        </w:rPr>
        <w:footnoteReference w:id="7"/>
      </w:r>
      <w:r w:rsidR="009B7DF9" w:rsidRPr="009A5DF3">
        <w:rPr>
          <w:lang w:val="en-US"/>
        </w:rPr>
        <w:t xml:space="preserve"> (</w:t>
      </w:r>
      <w:r w:rsidR="009B7DF9">
        <w:rPr>
          <w:lang w:val="en-US"/>
        </w:rPr>
        <w:t>NG</w:t>
      </w:r>
      <w:r w:rsidR="009B7DF9" w:rsidRPr="009A5DF3">
        <w:rPr>
          <w:lang w:val="en-US"/>
        </w:rPr>
        <w:t>WLL) or satellite (USO Sat)</w:t>
      </w:r>
      <w:r w:rsidR="007A065F">
        <w:rPr>
          <w:lang w:val="en-US"/>
        </w:rPr>
        <w:t>.</w:t>
      </w:r>
      <w:r w:rsidR="00406EC0">
        <w:rPr>
          <w:lang w:val="en-US"/>
        </w:rPr>
        <w:t xml:space="preserve"> Around a third of regional and remote voice services are currently bundled with </w:t>
      </w:r>
      <w:r w:rsidR="00406EC0" w:rsidRPr="009A5DF3">
        <w:rPr>
          <w:lang w:val="en-US"/>
        </w:rPr>
        <w:t>ADSL services</w:t>
      </w:r>
      <w:r w:rsidR="00406EC0">
        <w:rPr>
          <w:lang w:val="en-US"/>
        </w:rPr>
        <w:t xml:space="preserve">, </w:t>
      </w:r>
      <w:r w:rsidR="00470707">
        <w:rPr>
          <w:lang w:val="en-US"/>
        </w:rPr>
        <w:t>noting that</w:t>
      </w:r>
      <w:r w:rsidR="00406EC0">
        <w:rPr>
          <w:lang w:val="en-US"/>
        </w:rPr>
        <w:t xml:space="preserve"> ADSL services are supplied on a </w:t>
      </w:r>
      <w:r w:rsidR="00406EC0" w:rsidRPr="005C0425">
        <w:rPr>
          <w:lang w:val="en-US"/>
        </w:rPr>
        <w:t xml:space="preserve">commercial basis and are not required under the USO or any other regulatory arrangements. </w:t>
      </w:r>
    </w:p>
    <w:p w14:paraId="6AB1BA2D" w14:textId="77777777" w:rsidR="00317746" w:rsidRDefault="00317746" w:rsidP="00E4639D">
      <w:pPr>
        <w:pStyle w:val="ListNumbered1"/>
        <w:numPr>
          <w:ilvl w:val="0"/>
          <w:numId w:val="0"/>
        </w:numPr>
        <w:rPr>
          <w:lang w:val="en-US"/>
        </w:rPr>
      </w:pPr>
    </w:p>
    <w:p w14:paraId="5579E1F8" w14:textId="59E8D8F5" w:rsidR="002A76C8" w:rsidRPr="00E4639D" w:rsidRDefault="002A76C8" w:rsidP="002A76C8">
      <w:pPr>
        <w:spacing w:before="80"/>
        <w:rPr>
          <w:b/>
        </w:rPr>
      </w:pPr>
      <w:r>
        <w:rPr>
          <w:b/>
        </w:rPr>
        <w:t>Figure 2: Technology mix of Telstra’s legacy regional and remote USO services – September 2023</w:t>
      </w:r>
    </w:p>
    <w:p w14:paraId="0B280797" w14:textId="395D6E5B" w:rsidR="002A76C8" w:rsidRDefault="002A76C8" w:rsidP="00A07C06">
      <w:pPr>
        <w:pStyle w:val="ListNumbered1"/>
        <w:numPr>
          <w:ilvl w:val="0"/>
          <w:numId w:val="0"/>
        </w:numPr>
        <w:jc w:val="center"/>
        <w:rPr>
          <w:lang w:val="en-US"/>
        </w:rPr>
      </w:pPr>
      <w:r>
        <w:rPr>
          <w:noProof/>
          <w:lang w:val="en-US"/>
        </w:rPr>
        <w:drawing>
          <wp:inline distT="0" distB="0" distL="0" distR="0" wp14:anchorId="4EF0567D" wp14:editId="127C694E">
            <wp:extent cx="5088255" cy="3828415"/>
            <wp:effectExtent l="0" t="0" r="0" b="63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E464C43" w14:textId="49E5BC6F" w:rsidR="00D120BF" w:rsidRDefault="00416993" w:rsidP="009F01CA">
      <w:pPr>
        <w:pStyle w:val="Heading1"/>
        <w:spacing w:before="160" w:after="80"/>
        <w:contextualSpacing w:val="0"/>
      </w:pPr>
      <w:bookmarkStart w:id="29" w:name="_Toc149309865"/>
      <w:bookmarkEnd w:id="25"/>
      <w:bookmarkEnd w:id="26"/>
      <w:r w:rsidRPr="009C60A5">
        <w:t>Pressures</w:t>
      </w:r>
      <w:r w:rsidR="000E09B4">
        <w:t xml:space="preserve"> and </w:t>
      </w:r>
      <w:r w:rsidR="00DE0951">
        <w:t>o</w:t>
      </w:r>
      <w:r w:rsidR="000E09B4">
        <w:t xml:space="preserve">pportunities </w:t>
      </w:r>
      <w:r w:rsidR="00245FD7">
        <w:t xml:space="preserve">for </w:t>
      </w:r>
      <w:r w:rsidR="006E74E9" w:rsidRPr="009C60A5">
        <w:t>change</w:t>
      </w:r>
      <w:bookmarkEnd w:id="29"/>
    </w:p>
    <w:p w14:paraId="19E8A98B" w14:textId="1171F9B7" w:rsidR="007D66EC" w:rsidRPr="00F5578D" w:rsidRDefault="000E09B4" w:rsidP="009732A0">
      <w:pPr>
        <w:pStyle w:val="Heading2"/>
        <w:spacing w:before="160"/>
      </w:pPr>
      <w:bookmarkStart w:id="30" w:name="_Toc149309866"/>
      <w:r>
        <w:t>A range of reviews have identified shortcomings of the</w:t>
      </w:r>
      <w:r w:rsidR="005C7B06">
        <w:t xml:space="preserve"> current </w:t>
      </w:r>
      <w:r w:rsidR="0094185D">
        <w:t xml:space="preserve">voice </w:t>
      </w:r>
      <w:r w:rsidR="005C0425">
        <w:t xml:space="preserve">USO </w:t>
      </w:r>
      <w:r w:rsidR="005C7B06">
        <w:t>framework</w:t>
      </w:r>
      <w:bookmarkEnd w:id="30"/>
    </w:p>
    <w:p w14:paraId="0DBCEF13" w14:textId="77777777" w:rsidR="00F90262" w:rsidRDefault="00F90262" w:rsidP="009F01CA">
      <w:pPr>
        <w:spacing w:before="80"/>
      </w:pPr>
      <w:r>
        <w:t xml:space="preserve">A range of </w:t>
      </w:r>
      <w:r w:rsidR="000D4289">
        <w:t xml:space="preserve">prior </w:t>
      </w:r>
      <w:r>
        <w:t>reviews and stakeholder</w:t>
      </w:r>
      <w:r w:rsidR="000D4289">
        <w:t xml:space="preserve"> consultations</w:t>
      </w:r>
      <w:r>
        <w:t xml:space="preserve"> have questioned whether</w:t>
      </w:r>
      <w:r w:rsidR="00620504" w:rsidRPr="009C60A5">
        <w:t xml:space="preserve"> existing </w:t>
      </w:r>
      <w:r w:rsidR="00AF30EE">
        <w:t xml:space="preserve">USO </w:t>
      </w:r>
      <w:r w:rsidR="00620504" w:rsidRPr="009C60A5">
        <w:t xml:space="preserve">arrangements are </w:t>
      </w:r>
      <w:r>
        <w:t xml:space="preserve">sustainable </w:t>
      </w:r>
      <w:r w:rsidR="00620504" w:rsidRPr="009C60A5">
        <w:t xml:space="preserve">for the long-term delivery of voice services in regional and remote areas. </w:t>
      </w:r>
      <w:r w:rsidR="00454F9F" w:rsidRPr="009C60A5">
        <w:t xml:space="preserve">In particular, </w:t>
      </w:r>
      <w:r>
        <w:t>concerns have been raised that</w:t>
      </w:r>
      <w:r w:rsidR="00454F9F" w:rsidRPr="009C60A5">
        <w:t xml:space="preserve"> Telstra’s legacy networks are not able to provide the type and quality of services that consumers increasingly expect.</w:t>
      </w:r>
    </w:p>
    <w:p w14:paraId="242C5A83" w14:textId="6EC34370" w:rsidR="00454F9F" w:rsidRPr="009C60A5" w:rsidRDefault="00C30112" w:rsidP="009F01CA">
      <w:pPr>
        <w:spacing w:before="80"/>
      </w:pPr>
      <w:r w:rsidRPr="009C60A5">
        <w:t xml:space="preserve">With Telstra </w:t>
      </w:r>
      <w:r w:rsidR="001A4AC8" w:rsidRPr="009C60A5">
        <w:t xml:space="preserve">subject to the copper continuity obligation, significant costs are involved in maintaining copper infrastructure to deliver basic voice services in regional and remote areas. </w:t>
      </w:r>
      <w:r w:rsidR="005C7B06">
        <w:t xml:space="preserve">While </w:t>
      </w:r>
      <w:r w:rsidR="00A81F3E" w:rsidRPr="009C60A5">
        <w:t>copper</w:t>
      </w:r>
      <w:r w:rsidR="004F3006">
        <w:t xml:space="preserve"> is a known and well</w:t>
      </w:r>
      <w:r w:rsidR="00AD605C">
        <w:t>-</w:t>
      </w:r>
      <w:r w:rsidR="004F3006">
        <w:t xml:space="preserve">established technology, it is </w:t>
      </w:r>
      <w:r w:rsidR="00A22E8E">
        <w:t xml:space="preserve">also </w:t>
      </w:r>
      <w:r w:rsidR="004F3006">
        <w:t>prone to deterioration, particular</w:t>
      </w:r>
      <w:r w:rsidR="00761B91">
        <w:t>ly</w:t>
      </w:r>
      <w:r w:rsidR="004F3006">
        <w:t xml:space="preserve"> in harsh climatic conditions</w:t>
      </w:r>
      <w:r w:rsidR="00A81F3E" w:rsidRPr="009C60A5">
        <w:t xml:space="preserve">. </w:t>
      </w:r>
      <w:r w:rsidR="001A4AC8" w:rsidRPr="009C60A5">
        <w:t xml:space="preserve">There are also </w:t>
      </w:r>
      <w:r w:rsidR="00C45113" w:rsidRPr="009C60A5">
        <w:t>questions</w:t>
      </w:r>
      <w:r w:rsidR="001A4AC8" w:rsidRPr="009C60A5">
        <w:t xml:space="preserve"> about the practical ability to maintain and service Telstra’s copper network in the long term</w:t>
      </w:r>
      <w:r w:rsidR="001261BF" w:rsidRPr="009C60A5">
        <w:t>, including if equipment is available to continue to maintain and repair the network</w:t>
      </w:r>
      <w:r w:rsidR="005C7B06">
        <w:t xml:space="preserve">. </w:t>
      </w:r>
    </w:p>
    <w:p w14:paraId="54990651" w14:textId="5CBE45AA" w:rsidR="00F90262" w:rsidRDefault="00344EB9" w:rsidP="009F01CA">
      <w:pPr>
        <w:pStyle w:val="ListNumbered1"/>
        <w:numPr>
          <w:ilvl w:val="0"/>
          <w:numId w:val="0"/>
        </w:numPr>
        <w:rPr>
          <w:rFonts w:cs="Times New Roman"/>
          <w:lang w:val="en-US"/>
        </w:rPr>
      </w:pPr>
      <w:r w:rsidRPr="009C60A5">
        <w:rPr>
          <w:rFonts w:cs="Times New Roman"/>
          <w:lang w:val="en-US"/>
        </w:rPr>
        <w:t>The 2015 Regional Telecommunications Review noted that the expansion of the NBN and mobile coverage provided new ways to provide USO services and potentially achieve savings</w:t>
      </w:r>
      <w:r w:rsidR="00AF30EE">
        <w:rPr>
          <w:rFonts w:cs="Times New Roman"/>
          <w:lang w:val="en-US"/>
        </w:rPr>
        <w:t>.</w:t>
      </w:r>
      <w:r w:rsidR="00BE6281">
        <w:rPr>
          <w:rFonts w:cs="Times New Roman"/>
          <w:lang w:val="en-US"/>
        </w:rPr>
        <w:t xml:space="preserve"> </w:t>
      </w:r>
      <w:r w:rsidR="00761B91">
        <w:rPr>
          <w:rFonts w:cs="Times New Roman"/>
          <w:lang w:val="en-US"/>
        </w:rPr>
        <w:t>T</w:t>
      </w:r>
      <w:r w:rsidRPr="009C60A5">
        <w:rPr>
          <w:rFonts w:cs="Times New Roman"/>
          <w:lang w:val="en-US"/>
        </w:rPr>
        <w:t>he Productivity Commission</w:t>
      </w:r>
      <w:r w:rsidR="005C7B06">
        <w:rPr>
          <w:rFonts w:cs="Times New Roman"/>
          <w:lang w:val="en-US"/>
        </w:rPr>
        <w:t xml:space="preserve"> published a report in</w:t>
      </w:r>
      <w:r w:rsidRPr="009C60A5">
        <w:rPr>
          <w:rFonts w:cs="Times New Roman"/>
          <w:lang w:val="en-US"/>
        </w:rPr>
        <w:t xml:space="preserve"> 2017</w:t>
      </w:r>
      <w:r w:rsidR="005C7B06">
        <w:rPr>
          <w:rFonts w:cs="Times New Roman"/>
          <w:lang w:val="en-US"/>
        </w:rPr>
        <w:t xml:space="preserve"> that</w:t>
      </w:r>
      <w:r w:rsidRPr="009C60A5">
        <w:rPr>
          <w:rFonts w:cs="Times New Roman"/>
          <w:lang w:val="en-US"/>
        </w:rPr>
        <w:t xml:space="preserve"> recommended abolishing the TUSOPA, migrating most customers to the NBN and mobile networks, and running a tender to provide services to the remaining people who could not receive acceptable voice over these networks</w:t>
      </w:r>
      <w:r w:rsidR="00B71781">
        <w:rPr>
          <w:rFonts w:cs="Times New Roman"/>
          <w:lang w:val="en-US"/>
        </w:rPr>
        <w:t xml:space="preserve">. </w:t>
      </w:r>
      <w:r w:rsidRPr="009C60A5">
        <w:rPr>
          <w:rFonts w:cs="Times New Roman"/>
          <w:lang w:val="en-US"/>
        </w:rPr>
        <w:t xml:space="preserve">The </w:t>
      </w:r>
      <w:hyperlink r:id="rId36" w:history="1">
        <w:r w:rsidR="00690F49">
          <w:rPr>
            <w:rStyle w:val="Hyperlink"/>
            <w:rFonts w:cs="Times New Roman"/>
            <w:lang w:val="en-US"/>
          </w:rPr>
          <w:t>2021 Regional Telecommunications Review</w:t>
        </w:r>
      </w:hyperlink>
      <w:r w:rsidR="00C54AF5" w:rsidRPr="009C60A5">
        <w:rPr>
          <w:rFonts w:cs="Times New Roman"/>
          <w:lang w:val="en-US"/>
        </w:rPr>
        <w:t xml:space="preserve"> </w:t>
      </w:r>
      <w:r w:rsidR="00047FF9" w:rsidRPr="009C60A5">
        <w:rPr>
          <w:rFonts w:cs="Times New Roman"/>
          <w:lang w:val="en-US"/>
        </w:rPr>
        <w:t xml:space="preserve">also </w:t>
      </w:r>
      <w:r w:rsidR="00C54AF5" w:rsidRPr="009C60A5">
        <w:rPr>
          <w:rFonts w:cs="Times New Roman"/>
          <w:lang w:val="en-US"/>
        </w:rPr>
        <w:t xml:space="preserve">proposed that, due to </w:t>
      </w:r>
      <w:r w:rsidR="00796200">
        <w:rPr>
          <w:rFonts w:cs="Times New Roman"/>
          <w:lang w:val="en-US"/>
        </w:rPr>
        <w:t>ongoing stress on Telstra’s infrastructure due to ageing technology</w:t>
      </w:r>
      <w:r w:rsidR="00A81F3E" w:rsidRPr="009C60A5">
        <w:rPr>
          <w:rFonts w:cs="Times New Roman"/>
          <w:lang w:val="en-US"/>
        </w:rPr>
        <w:t xml:space="preserve">, </w:t>
      </w:r>
      <w:r w:rsidR="00C54AF5" w:rsidRPr="009C60A5">
        <w:rPr>
          <w:rFonts w:cs="Times New Roman"/>
          <w:lang w:val="en-US"/>
        </w:rPr>
        <w:t>the Government and Telstra needed to consider the long-term performance and delivery of voice</w:t>
      </w:r>
      <w:r w:rsidR="00A81F3E" w:rsidRPr="009C60A5">
        <w:rPr>
          <w:rFonts w:cs="Times New Roman"/>
          <w:lang w:val="en-US"/>
        </w:rPr>
        <w:t xml:space="preserve"> services</w:t>
      </w:r>
      <w:r w:rsidR="00845805">
        <w:rPr>
          <w:rFonts w:cs="Times New Roman"/>
          <w:lang w:val="en-US"/>
        </w:rPr>
        <w:t>. The review suggested</w:t>
      </w:r>
      <w:r w:rsidR="00A81F3E" w:rsidRPr="009C60A5">
        <w:rPr>
          <w:rFonts w:cs="Times New Roman"/>
          <w:lang w:val="en-US"/>
        </w:rPr>
        <w:t xml:space="preserve"> </w:t>
      </w:r>
      <w:r w:rsidR="007A065F">
        <w:rPr>
          <w:rFonts w:cs="Times New Roman"/>
          <w:lang w:val="en-US"/>
        </w:rPr>
        <w:t xml:space="preserve">that </w:t>
      </w:r>
      <w:r w:rsidR="00A81F3E" w:rsidRPr="009C60A5">
        <w:rPr>
          <w:rFonts w:cs="Times New Roman"/>
          <w:lang w:val="en-US"/>
        </w:rPr>
        <w:t>a technology agnostic approach</w:t>
      </w:r>
      <w:r w:rsidR="00845805">
        <w:rPr>
          <w:rFonts w:cs="Times New Roman"/>
          <w:lang w:val="en-US"/>
        </w:rPr>
        <w:t xml:space="preserve"> for the future delivery of USO services</w:t>
      </w:r>
      <w:r w:rsidR="0016398D">
        <w:rPr>
          <w:rFonts w:cs="Times New Roman"/>
          <w:lang w:val="en-US"/>
        </w:rPr>
        <w:t xml:space="preserve"> be considered</w:t>
      </w:r>
      <w:r w:rsidR="00845805">
        <w:rPr>
          <w:rFonts w:cs="Times New Roman"/>
          <w:lang w:val="en-US"/>
        </w:rPr>
        <w:t xml:space="preserve">, </w:t>
      </w:r>
      <w:r w:rsidR="0016398D">
        <w:rPr>
          <w:rFonts w:cs="Times New Roman"/>
          <w:lang w:val="en-US"/>
        </w:rPr>
        <w:t xml:space="preserve">subject to </w:t>
      </w:r>
      <w:r w:rsidR="00845805">
        <w:rPr>
          <w:rFonts w:cs="Times New Roman"/>
          <w:lang w:val="en-US"/>
        </w:rPr>
        <w:t xml:space="preserve">alternative delivery platforms </w:t>
      </w:r>
      <w:r w:rsidR="0016398D">
        <w:rPr>
          <w:rFonts w:cs="Times New Roman"/>
          <w:lang w:val="en-US"/>
        </w:rPr>
        <w:t>being</w:t>
      </w:r>
      <w:r w:rsidR="00845805">
        <w:rPr>
          <w:rFonts w:cs="Times New Roman"/>
          <w:lang w:val="en-US"/>
        </w:rPr>
        <w:t xml:space="preserve"> able to exceed existing reliability standards. </w:t>
      </w:r>
      <w:r w:rsidR="00A81F3E" w:rsidRPr="009C60A5">
        <w:rPr>
          <w:rFonts w:cs="Times New Roman"/>
          <w:lang w:val="en-US"/>
        </w:rPr>
        <w:t xml:space="preserve"> </w:t>
      </w:r>
    </w:p>
    <w:p w14:paraId="0D942A25" w14:textId="14633E34" w:rsidR="00C73D27" w:rsidRDefault="00C73D27" w:rsidP="00864C16">
      <w:pPr>
        <w:spacing w:before="80"/>
        <w:rPr>
          <w:lang w:val="en-US"/>
        </w:rPr>
      </w:pPr>
      <w:r w:rsidRPr="009C60A5">
        <w:t>T</w:t>
      </w:r>
      <w:r>
        <w:t>rials</w:t>
      </w:r>
      <w:r w:rsidRPr="009C60A5">
        <w:t xml:space="preserve"> </w:t>
      </w:r>
      <w:r>
        <w:t>undertaken in</w:t>
      </w:r>
      <w:r w:rsidRPr="009C60A5">
        <w:t xml:space="preserve"> 2021-22 through the </w:t>
      </w:r>
      <w:hyperlink r:id="rId37" w:history="1">
        <w:r w:rsidRPr="009C60A5">
          <w:rPr>
            <w:rStyle w:val="Hyperlink"/>
            <w:rFonts w:cs="Times New Roman"/>
            <w:lang w:val="en-US"/>
          </w:rPr>
          <w:t>Alternative Voice Services Trials</w:t>
        </w:r>
      </w:hyperlink>
      <w:r w:rsidRPr="009C60A5">
        <w:rPr>
          <w:rFonts w:cs="Times New Roman"/>
          <w:lang w:val="en-US"/>
        </w:rPr>
        <w:t xml:space="preserve"> (AVST) program </w:t>
      </w:r>
      <w:r>
        <w:rPr>
          <w:rFonts w:cs="Times New Roman"/>
          <w:lang w:val="en-US"/>
        </w:rPr>
        <w:t>aimed to test</w:t>
      </w:r>
      <w:r w:rsidRPr="009C60A5">
        <w:rPr>
          <w:rFonts w:cs="Times New Roman"/>
          <w:lang w:val="en-US"/>
        </w:rPr>
        <w:t xml:space="preserve"> acceptable alternatives for rural and remote consumers. </w:t>
      </w:r>
      <w:r w:rsidR="00BC6558" w:rsidRPr="00BC6558">
        <w:rPr>
          <w:rFonts w:cs="Times New Roman"/>
          <w:lang w:val="en-US"/>
        </w:rPr>
        <w:t>Concerotel</w:t>
      </w:r>
      <w:r w:rsidR="00BC6558">
        <w:rPr>
          <w:rFonts w:cs="Times New Roman"/>
          <w:lang w:val="en-US"/>
        </w:rPr>
        <w:t xml:space="preserve">, </w:t>
      </w:r>
      <w:r w:rsidR="00BC6558" w:rsidRPr="00BC6558">
        <w:rPr>
          <w:rFonts w:cs="Times New Roman"/>
          <w:lang w:val="en-US"/>
        </w:rPr>
        <w:t>NBN Co</w:t>
      </w:r>
      <w:r w:rsidR="00BC6558">
        <w:rPr>
          <w:rFonts w:cs="Times New Roman"/>
          <w:lang w:val="en-US"/>
        </w:rPr>
        <w:t xml:space="preserve">, </w:t>
      </w:r>
      <w:r w:rsidR="00BC6558" w:rsidRPr="00BC6558">
        <w:rPr>
          <w:rFonts w:cs="Times New Roman"/>
          <w:lang w:val="en-US"/>
        </w:rPr>
        <w:t>Optus</w:t>
      </w:r>
      <w:r w:rsidR="00BC6558">
        <w:rPr>
          <w:rFonts w:cs="Times New Roman"/>
          <w:lang w:val="en-US"/>
        </w:rPr>
        <w:t xml:space="preserve">, </w:t>
      </w:r>
      <w:r w:rsidR="00BC6558" w:rsidRPr="00BC6558">
        <w:rPr>
          <w:rFonts w:cs="Times New Roman"/>
          <w:lang w:val="en-US"/>
        </w:rPr>
        <w:t>Pivotel</w:t>
      </w:r>
      <w:r w:rsidR="00BC6558">
        <w:rPr>
          <w:rFonts w:cs="Times New Roman"/>
          <w:lang w:val="en-US"/>
        </w:rPr>
        <w:t xml:space="preserve">, </w:t>
      </w:r>
      <w:r w:rsidR="00BC6558" w:rsidRPr="00BC6558">
        <w:rPr>
          <w:rFonts w:cs="Times New Roman"/>
          <w:lang w:val="en-US"/>
        </w:rPr>
        <w:t>Telstra</w:t>
      </w:r>
      <w:r w:rsidR="00BC6558">
        <w:rPr>
          <w:rFonts w:cs="Times New Roman"/>
          <w:lang w:val="en-US"/>
        </w:rPr>
        <w:t xml:space="preserve"> and </w:t>
      </w:r>
      <w:r w:rsidR="00BC6558" w:rsidRPr="00BC6558">
        <w:rPr>
          <w:rFonts w:cs="Times New Roman"/>
          <w:lang w:val="en-US"/>
        </w:rPr>
        <w:t>Zetifi</w:t>
      </w:r>
      <w:r w:rsidR="00BC6558">
        <w:rPr>
          <w:rFonts w:cs="Times New Roman"/>
          <w:lang w:val="en-US"/>
        </w:rPr>
        <w:t xml:space="preserve"> were involved in delivering a range of trial services. </w:t>
      </w:r>
      <w:r w:rsidR="00864C16" w:rsidRPr="00864C16">
        <w:rPr>
          <w:rFonts w:cs="Times New Roman"/>
          <w:lang w:val="en-US"/>
        </w:rPr>
        <w:t xml:space="preserve">The trial services typically involved applications of </w:t>
      </w:r>
      <w:r w:rsidR="00864C16">
        <w:rPr>
          <w:rFonts w:cs="Times New Roman"/>
          <w:lang w:val="en-US"/>
        </w:rPr>
        <w:t xml:space="preserve">existing </w:t>
      </w:r>
      <w:r w:rsidR="00864C16" w:rsidRPr="00864C16">
        <w:rPr>
          <w:rFonts w:cs="Times New Roman"/>
          <w:lang w:val="en-US"/>
        </w:rPr>
        <w:t xml:space="preserve">technologies like </w:t>
      </w:r>
      <w:r w:rsidR="00E22CFB">
        <w:rPr>
          <w:rFonts w:cs="Times New Roman"/>
          <w:lang w:val="en-US"/>
        </w:rPr>
        <w:t xml:space="preserve">fixed </w:t>
      </w:r>
      <w:r w:rsidR="00864C16" w:rsidRPr="00864C16">
        <w:rPr>
          <w:rFonts w:cs="Times New Roman"/>
          <w:lang w:val="en-US"/>
        </w:rPr>
        <w:t>wireless</w:t>
      </w:r>
      <w:r w:rsidR="00BC6558">
        <w:rPr>
          <w:rFonts w:cs="Times New Roman"/>
          <w:lang w:val="en-US"/>
        </w:rPr>
        <w:t>, 4G</w:t>
      </w:r>
      <w:r w:rsidR="00864C16" w:rsidRPr="00864C16">
        <w:rPr>
          <w:rFonts w:cs="Times New Roman"/>
          <w:lang w:val="en-US"/>
        </w:rPr>
        <w:t xml:space="preserve"> and satellite</w:t>
      </w:r>
      <w:r w:rsidR="00BC6558">
        <w:rPr>
          <w:rFonts w:cs="Times New Roman"/>
          <w:lang w:val="en-US"/>
        </w:rPr>
        <w:t xml:space="preserve">, but </w:t>
      </w:r>
      <w:r w:rsidR="00864C16" w:rsidRPr="00864C16">
        <w:rPr>
          <w:rFonts w:cs="Times New Roman"/>
          <w:lang w:val="en-US"/>
        </w:rPr>
        <w:t>often provided new functionality, such as the ability to make and receive calls using the customer's mobile handset in the home</w:t>
      </w:r>
      <w:r w:rsidR="00F13A0D">
        <w:rPr>
          <w:rFonts w:cs="Times New Roman"/>
          <w:lang w:val="en-US"/>
        </w:rPr>
        <w:t>,</w:t>
      </w:r>
      <w:r w:rsidR="00864C16" w:rsidRPr="00864C16">
        <w:rPr>
          <w:rFonts w:cs="Times New Roman"/>
          <w:lang w:val="en-US"/>
        </w:rPr>
        <w:t xml:space="preserve"> even if mobile network coverage was poor or absent.</w:t>
      </w:r>
      <w:r w:rsidR="00BC6558">
        <w:rPr>
          <w:rFonts w:cs="Times New Roman"/>
          <w:lang w:val="en-US"/>
        </w:rPr>
        <w:t xml:space="preserve"> </w:t>
      </w:r>
      <w:r w:rsidRPr="009C60A5">
        <w:rPr>
          <w:rFonts w:cs="Times New Roman"/>
          <w:lang w:val="en-US"/>
        </w:rPr>
        <w:t>The</w:t>
      </w:r>
      <w:r w:rsidR="00BC6558">
        <w:rPr>
          <w:rFonts w:cs="Times New Roman"/>
          <w:lang w:val="en-US"/>
        </w:rPr>
        <w:t>se</w:t>
      </w:r>
      <w:r w:rsidRPr="009C60A5">
        <w:rPr>
          <w:rFonts w:cs="Times New Roman"/>
          <w:lang w:val="en-US"/>
        </w:rPr>
        <w:t xml:space="preserve"> trials generally demonstrated that </w:t>
      </w:r>
      <w:r>
        <w:rPr>
          <w:rFonts w:cs="Times New Roman"/>
          <w:lang w:val="en-US"/>
        </w:rPr>
        <w:t>good quality</w:t>
      </w:r>
      <w:r w:rsidRPr="009C60A5">
        <w:rPr>
          <w:rFonts w:cs="Times New Roman"/>
          <w:lang w:val="en-US"/>
        </w:rPr>
        <w:t xml:space="preserve"> voice services could be delivered over alternative technologies</w:t>
      </w:r>
      <w:r>
        <w:rPr>
          <w:rFonts w:cs="Times New Roman"/>
          <w:lang w:val="en-US"/>
        </w:rPr>
        <w:t xml:space="preserve">, particularly fixed wireless. However, they </w:t>
      </w:r>
      <w:r w:rsidR="00F13A0D">
        <w:rPr>
          <w:rFonts w:cs="Times New Roman"/>
          <w:lang w:val="en-US"/>
        </w:rPr>
        <w:t xml:space="preserve">also </w:t>
      </w:r>
      <w:r>
        <w:rPr>
          <w:rFonts w:cs="Times New Roman"/>
          <w:lang w:val="en-US"/>
        </w:rPr>
        <w:t>identif</w:t>
      </w:r>
      <w:r w:rsidR="00F13A0D">
        <w:rPr>
          <w:rFonts w:cs="Times New Roman"/>
          <w:lang w:val="en-US"/>
        </w:rPr>
        <w:t>ied</w:t>
      </w:r>
      <w:r>
        <w:rPr>
          <w:rFonts w:cs="Times New Roman"/>
          <w:lang w:val="en-US"/>
        </w:rPr>
        <w:t xml:space="preserve"> a</w:t>
      </w:r>
      <w:r w:rsidRPr="009C60A5">
        <w:rPr>
          <w:rFonts w:cs="Times New Roman"/>
          <w:lang w:val="en-US"/>
        </w:rPr>
        <w:t xml:space="preserve"> range of issues that still needed to be worked through, including issues with outages and customer support.</w:t>
      </w:r>
      <w:r w:rsidRPr="009C60A5">
        <w:t xml:space="preserve"> </w:t>
      </w:r>
      <w:r>
        <w:t xml:space="preserve">A key limitation was that </w:t>
      </w:r>
      <w:r w:rsidRPr="009C60A5">
        <w:t xml:space="preserve">LEOSats were not </w:t>
      </w:r>
      <w:r>
        <w:t xml:space="preserve">able to be </w:t>
      </w:r>
      <w:r w:rsidRPr="009C60A5">
        <w:t xml:space="preserve">widely tested as they were not commercially available in Australia at the </w:t>
      </w:r>
      <w:r>
        <w:t>start</w:t>
      </w:r>
      <w:r w:rsidRPr="009C60A5">
        <w:t xml:space="preserve"> of the trials. </w:t>
      </w:r>
    </w:p>
    <w:p w14:paraId="08218352" w14:textId="071A42FE" w:rsidR="00E22CFB" w:rsidRDefault="00BA0BFA" w:rsidP="00E22CFB">
      <w:pPr>
        <w:spacing w:before="80"/>
        <w:rPr>
          <w:lang w:val="en-US"/>
        </w:rPr>
      </w:pPr>
      <w:r w:rsidRPr="00C52105">
        <w:rPr>
          <w:rFonts w:cs="Times New Roman"/>
          <w:lang w:val="en-US"/>
        </w:rPr>
        <w:t>Th</w:t>
      </w:r>
      <w:r>
        <w:rPr>
          <w:rFonts w:cs="Times New Roman"/>
          <w:lang w:val="en-US"/>
        </w:rPr>
        <w:t>is</w:t>
      </w:r>
      <w:r w:rsidRPr="00C52105">
        <w:rPr>
          <w:rFonts w:cs="Times New Roman"/>
          <w:lang w:val="en-US"/>
        </w:rPr>
        <w:t xml:space="preserve"> large body of previous work</w:t>
      </w:r>
      <w:r>
        <w:rPr>
          <w:rFonts w:cs="Times New Roman"/>
          <w:lang w:val="en-US"/>
        </w:rPr>
        <w:t xml:space="preserve"> and past stakeholder engagement, and current views and feedback from </w:t>
      </w:r>
      <w:r w:rsidR="007A065F">
        <w:rPr>
          <w:rFonts w:cs="Times New Roman"/>
          <w:lang w:val="en-US"/>
        </w:rPr>
        <w:t xml:space="preserve">interested </w:t>
      </w:r>
      <w:r>
        <w:rPr>
          <w:rFonts w:cs="Times New Roman"/>
          <w:lang w:val="en-US"/>
        </w:rPr>
        <w:t>stakeholders,</w:t>
      </w:r>
      <w:r w:rsidRPr="00C52105">
        <w:rPr>
          <w:rFonts w:cs="Times New Roman"/>
          <w:lang w:val="en-US"/>
        </w:rPr>
        <w:t xml:space="preserve"> will help to inform </w:t>
      </w:r>
      <w:r>
        <w:rPr>
          <w:rFonts w:cs="Times New Roman"/>
          <w:lang w:val="en-US"/>
        </w:rPr>
        <w:t xml:space="preserve">the Government’s </w:t>
      </w:r>
      <w:r w:rsidRPr="00C52105">
        <w:rPr>
          <w:rFonts w:cs="Times New Roman"/>
          <w:lang w:val="en-US"/>
        </w:rPr>
        <w:t>consideration of options to better deliver USO services in the future.</w:t>
      </w:r>
      <w:r w:rsidR="00E22CFB">
        <w:rPr>
          <w:rFonts w:cs="Times New Roman"/>
          <w:lang w:val="en-US"/>
        </w:rPr>
        <w:t xml:space="preserve"> </w:t>
      </w:r>
      <w:r w:rsidR="00E22CFB">
        <w:t xml:space="preserve">As noted elsewhere, the Government will also progress work to undertake further technical trials in 2024, </w:t>
      </w:r>
      <w:r w:rsidR="00224E12">
        <w:t xml:space="preserve">drawing on </w:t>
      </w:r>
      <w:r w:rsidR="00E22CFB">
        <w:t xml:space="preserve">stakeholder views on how these trials </w:t>
      </w:r>
      <w:r w:rsidR="007A065F">
        <w:t>can be</w:t>
      </w:r>
      <w:r w:rsidR="00E22CFB">
        <w:t xml:space="preserve"> best structured.</w:t>
      </w:r>
    </w:p>
    <w:p w14:paraId="037280E4" w14:textId="77777777" w:rsidR="00BA0BFA" w:rsidRPr="009C60A5" w:rsidRDefault="00C73D27" w:rsidP="00BA0BFA">
      <w:pPr>
        <w:pStyle w:val="Heading2"/>
        <w:spacing w:before="160" w:after="60"/>
      </w:pPr>
      <w:bookmarkStart w:id="31" w:name="_Toc149309867"/>
      <w:r>
        <w:t xml:space="preserve">Supporting </w:t>
      </w:r>
      <w:r w:rsidR="00BA0BFA">
        <w:t>First Nations communities</w:t>
      </w:r>
      <w:bookmarkEnd w:id="31"/>
    </w:p>
    <w:p w14:paraId="5AC75EAD" w14:textId="1588CBB0" w:rsidR="00BA0BFA" w:rsidRPr="00BA0BFA" w:rsidRDefault="00BA0BFA" w:rsidP="00BA0BFA">
      <w:pPr>
        <w:pStyle w:val="ListNumbered1"/>
        <w:numPr>
          <w:ilvl w:val="0"/>
          <w:numId w:val="0"/>
        </w:numPr>
        <w:rPr>
          <w:rFonts w:cs="Times New Roman"/>
          <w:lang w:val="en-US"/>
        </w:rPr>
      </w:pPr>
      <w:r>
        <w:rPr>
          <w:rFonts w:cs="Times New Roman"/>
          <w:lang w:val="en-US"/>
        </w:rPr>
        <w:t xml:space="preserve">Beyond broader issues raised in reviews mentioned above, there have also been specific concerns raised about </w:t>
      </w:r>
      <w:r w:rsidR="007A065F">
        <w:rPr>
          <w:rFonts w:cs="Times New Roman"/>
          <w:lang w:val="en-US"/>
        </w:rPr>
        <w:t xml:space="preserve">the </w:t>
      </w:r>
      <w:r>
        <w:rPr>
          <w:rFonts w:cs="Times New Roman"/>
          <w:lang w:val="en-US"/>
        </w:rPr>
        <w:t xml:space="preserve">practical </w:t>
      </w:r>
      <w:r w:rsidRPr="00BA0BFA">
        <w:rPr>
          <w:rFonts w:cs="Times New Roman"/>
          <w:lang w:val="en-US"/>
        </w:rPr>
        <w:t>effectiveness of current USO arrangements,</w:t>
      </w:r>
      <w:r>
        <w:rPr>
          <w:rFonts w:cs="Times New Roman"/>
          <w:lang w:val="en-US"/>
        </w:rPr>
        <w:t xml:space="preserve"> particularly for First Nations communities. This reflects</w:t>
      </w:r>
      <w:r w:rsidR="0037181B">
        <w:rPr>
          <w:rFonts w:cs="Times New Roman"/>
          <w:lang w:val="en-US"/>
        </w:rPr>
        <w:t xml:space="preserve"> that</w:t>
      </w:r>
      <w:r>
        <w:rPr>
          <w:rFonts w:cs="Times New Roman"/>
          <w:lang w:val="en-US"/>
        </w:rPr>
        <w:t xml:space="preserve"> existing USO arrangements are based on a model of providing </w:t>
      </w:r>
      <w:r w:rsidRPr="00BA0BFA">
        <w:rPr>
          <w:rFonts w:cs="Times New Roman"/>
          <w:lang w:val="en-US"/>
        </w:rPr>
        <w:t xml:space="preserve">fixed services to </w:t>
      </w:r>
      <w:r>
        <w:rPr>
          <w:rFonts w:cs="Times New Roman"/>
          <w:lang w:val="en-US"/>
        </w:rPr>
        <w:t xml:space="preserve">specific </w:t>
      </w:r>
      <w:r w:rsidRPr="00BA0BFA">
        <w:rPr>
          <w:rFonts w:cs="Times New Roman"/>
          <w:lang w:val="en-US"/>
        </w:rPr>
        <w:t>premises</w:t>
      </w:r>
      <w:r>
        <w:rPr>
          <w:rFonts w:cs="Times New Roman"/>
          <w:lang w:val="en-US"/>
        </w:rPr>
        <w:t xml:space="preserve"> or businesses, with ongoing service charges falling to the consumer or business owner. However, as the Government’s </w:t>
      </w:r>
      <w:hyperlink r:id="rId38" w:history="1">
        <w:r w:rsidRPr="00BA0BFA">
          <w:rPr>
            <w:rStyle w:val="Hyperlink"/>
            <w:rFonts w:cs="Times New Roman"/>
            <w:lang w:val="en-US"/>
          </w:rPr>
          <w:t>First Nations Digital Inclusion Advisory Group</w:t>
        </w:r>
      </w:hyperlink>
      <w:r>
        <w:rPr>
          <w:rFonts w:cs="Times New Roman"/>
          <w:lang w:val="en-US"/>
        </w:rPr>
        <w:t xml:space="preserve"> (FNDIAG) has identified</w:t>
      </w:r>
      <w:r w:rsidR="00B34E78">
        <w:rPr>
          <w:rFonts w:cs="Times New Roman"/>
          <w:lang w:val="en-US"/>
        </w:rPr>
        <w:t xml:space="preserve"> in its initial report to Government</w:t>
      </w:r>
      <w:r>
        <w:rPr>
          <w:rFonts w:cs="Times New Roman"/>
          <w:lang w:val="en-US"/>
        </w:rPr>
        <w:t xml:space="preserve">, some </w:t>
      </w:r>
      <w:r w:rsidRPr="00BA0BFA">
        <w:rPr>
          <w:rFonts w:cs="Times New Roman"/>
          <w:lang w:val="en-US"/>
        </w:rPr>
        <w:t xml:space="preserve">First Nations people and communities </w:t>
      </w:r>
      <w:r>
        <w:rPr>
          <w:rFonts w:cs="Times New Roman"/>
          <w:lang w:val="en-US"/>
        </w:rPr>
        <w:t>may not be able to afford post-paid fixed plans, and may end up relying on</w:t>
      </w:r>
      <w:r w:rsidRPr="00BA0BFA">
        <w:rPr>
          <w:rFonts w:cs="Times New Roman"/>
          <w:lang w:val="en-US"/>
        </w:rPr>
        <w:t xml:space="preserve"> </w:t>
      </w:r>
      <w:r>
        <w:rPr>
          <w:rFonts w:cs="Times New Roman"/>
          <w:lang w:val="en-US"/>
        </w:rPr>
        <w:t xml:space="preserve">relatively more </w:t>
      </w:r>
      <w:r w:rsidRPr="00BA0BFA">
        <w:rPr>
          <w:rFonts w:cs="Times New Roman"/>
          <w:lang w:val="en-US"/>
        </w:rPr>
        <w:t xml:space="preserve">expensive </w:t>
      </w:r>
      <w:r>
        <w:rPr>
          <w:rFonts w:cs="Times New Roman"/>
          <w:lang w:val="en-US"/>
        </w:rPr>
        <w:t xml:space="preserve">pre-paid </w:t>
      </w:r>
      <w:r w:rsidRPr="00BA0BFA">
        <w:rPr>
          <w:rFonts w:cs="Times New Roman"/>
          <w:lang w:val="en-US"/>
        </w:rPr>
        <w:t>mobile</w:t>
      </w:r>
      <w:r>
        <w:rPr>
          <w:rFonts w:cs="Times New Roman"/>
          <w:lang w:val="en-US"/>
        </w:rPr>
        <w:t xml:space="preserve"> plans,</w:t>
      </w:r>
      <w:r w:rsidRPr="00BA0BFA">
        <w:rPr>
          <w:rFonts w:cs="Times New Roman"/>
          <w:lang w:val="en-US"/>
        </w:rPr>
        <w:t xml:space="preserve"> or </w:t>
      </w:r>
      <w:r w:rsidR="008C5396">
        <w:rPr>
          <w:rFonts w:cs="Times New Roman"/>
          <w:lang w:val="en-US"/>
        </w:rPr>
        <w:t>on</w:t>
      </w:r>
      <w:r>
        <w:rPr>
          <w:rFonts w:cs="Times New Roman"/>
          <w:lang w:val="en-US"/>
        </w:rPr>
        <w:t xml:space="preserve"> </w:t>
      </w:r>
      <w:r w:rsidRPr="00BA0BFA">
        <w:rPr>
          <w:rFonts w:cs="Times New Roman"/>
          <w:lang w:val="en-US"/>
        </w:rPr>
        <w:t xml:space="preserve">community-based solutions. </w:t>
      </w:r>
      <w:r>
        <w:rPr>
          <w:rFonts w:cs="Times New Roman"/>
          <w:lang w:val="en-US"/>
        </w:rPr>
        <w:t>The FNDIAG will continue to provide broader advice to Government on a range of digital inclusion issues, but the Government is interested as part of this consultation i</w:t>
      </w:r>
      <w:r w:rsidR="008C5396">
        <w:rPr>
          <w:rFonts w:cs="Times New Roman"/>
          <w:lang w:val="en-US"/>
        </w:rPr>
        <w:t>n</w:t>
      </w:r>
      <w:r>
        <w:rPr>
          <w:rFonts w:cs="Times New Roman"/>
          <w:lang w:val="en-US"/>
        </w:rPr>
        <w:t xml:space="preserve"> gaining further stakeholder views and insights on how a </w:t>
      </w:r>
      <w:r>
        <w:t xml:space="preserve">future USO </w:t>
      </w:r>
      <w:r w:rsidR="00C73D27">
        <w:rPr>
          <w:lang w:val="en-US"/>
        </w:rPr>
        <w:t xml:space="preserve">could </w:t>
      </w:r>
      <w:r>
        <w:t>best support First Nations Australians</w:t>
      </w:r>
      <w:r w:rsidR="00470707">
        <w:rPr>
          <w:lang w:val="en-US"/>
        </w:rPr>
        <w:t>, particularly in remote communities.</w:t>
      </w:r>
    </w:p>
    <w:p w14:paraId="2D88075D" w14:textId="77777777" w:rsidR="001D244F" w:rsidRPr="009C60A5" w:rsidRDefault="00460C28" w:rsidP="009F01CA">
      <w:pPr>
        <w:pStyle w:val="Heading2"/>
        <w:spacing w:before="160" w:after="60"/>
      </w:pPr>
      <w:bookmarkStart w:id="32" w:name="_Toc149309868"/>
      <w:r w:rsidRPr="009C60A5">
        <w:t xml:space="preserve">New </w:t>
      </w:r>
      <w:r w:rsidR="0082791F" w:rsidRPr="009C60A5">
        <w:t>opportunities</w:t>
      </w:r>
      <w:bookmarkEnd w:id="32"/>
    </w:p>
    <w:p w14:paraId="568F3F91" w14:textId="23B1384A" w:rsidR="00C11EAD" w:rsidRDefault="00512DA9" w:rsidP="00A9158A">
      <w:pPr>
        <w:pStyle w:val="ListNumbered1"/>
        <w:numPr>
          <w:ilvl w:val="0"/>
          <w:numId w:val="0"/>
        </w:numPr>
        <w:rPr>
          <w:lang w:val="en-AU"/>
        </w:rPr>
      </w:pPr>
      <w:r>
        <w:rPr>
          <w:lang w:val="en-AU"/>
        </w:rPr>
        <w:t>T</w:t>
      </w:r>
      <w:r w:rsidR="00C11EAD">
        <w:rPr>
          <w:lang w:val="en-AU"/>
        </w:rPr>
        <w:t xml:space="preserve">he </w:t>
      </w:r>
      <w:r w:rsidR="0016398D">
        <w:rPr>
          <w:lang w:val="en-AU"/>
        </w:rPr>
        <w:t xml:space="preserve">number of services delivered </w:t>
      </w:r>
      <w:r w:rsidR="00BB0DA2">
        <w:rPr>
          <w:lang w:val="en-AU"/>
        </w:rPr>
        <w:t xml:space="preserve">over </w:t>
      </w:r>
      <w:r w:rsidR="00C11EAD">
        <w:rPr>
          <w:lang w:val="en-AU"/>
        </w:rPr>
        <w:t xml:space="preserve">Telstra’s legacy networks in regional and rural areas has </w:t>
      </w:r>
      <w:r w:rsidR="0016398D">
        <w:rPr>
          <w:lang w:val="en-AU"/>
        </w:rPr>
        <w:t xml:space="preserve">reduced </w:t>
      </w:r>
      <w:r w:rsidR="0018523B">
        <w:rPr>
          <w:lang w:val="en-AU"/>
        </w:rPr>
        <w:t>significantly</w:t>
      </w:r>
      <w:r w:rsidR="004B55B9">
        <w:rPr>
          <w:lang w:val="en-AU"/>
        </w:rPr>
        <w:t xml:space="preserve"> over recent years</w:t>
      </w:r>
      <w:r w:rsidR="00C11EAD">
        <w:rPr>
          <w:lang w:val="en-AU"/>
        </w:rPr>
        <w:t xml:space="preserve">. In September 2018, the </w:t>
      </w:r>
      <w:r w:rsidR="0018523B">
        <w:rPr>
          <w:lang w:val="en-AU"/>
        </w:rPr>
        <w:t>Government</w:t>
      </w:r>
      <w:r w:rsidR="00C11EAD">
        <w:rPr>
          <w:lang w:val="en-AU"/>
        </w:rPr>
        <w:t xml:space="preserve"> estimated Telstra</w:t>
      </w:r>
      <w:r w:rsidR="0018523B">
        <w:rPr>
          <w:lang w:val="en-AU"/>
        </w:rPr>
        <w:t xml:space="preserve"> </w:t>
      </w:r>
      <w:r w:rsidR="00C11EAD">
        <w:rPr>
          <w:lang w:val="en-AU"/>
        </w:rPr>
        <w:t>provided approximately 600,000 retail fixed voice services</w:t>
      </w:r>
      <w:r w:rsidR="0018523B">
        <w:rPr>
          <w:lang w:val="en-AU"/>
        </w:rPr>
        <w:t xml:space="preserve"> (and 235,000 ADSL broadband services)</w:t>
      </w:r>
      <w:r w:rsidR="00C11EAD">
        <w:rPr>
          <w:lang w:val="en-AU"/>
        </w:rPr>
        <w:t xml:space="preserve"> outside the NBN fixed</w:t>
      </w:r>
      <w:r w:rsidR="00D16FAB">
        <w:rPr>
          <w:lang w:val="en-AU"/>
        </w:rPr>
        <w:t xml:space="preserve"> </w:t>
      </w:r>
      <w:r w:rsidR="00C11EAD">
        <w:rPr>
          <w:lang w:val="en-AU"/>
        </w:rPr>
        <w:t>line footprint</w:t>
      </w:r>
      <w:r w:rsidR="0018523B">
        <w:rPr>
          <w:lang w:val="en-AU"/>
        </w:rPr>
        <w:t>.</w:t>
      </w:r>
      <w:r w:rsidR="00C11EAD">
        <w:rPr>
          <w:rStyle w:val="FootnoteReference"/>
          <w:lang w:val="en-AU"/>
        </w:rPr>
        <w:footnoteReference w:id="8"/>
      </w:r>
      <w:r w:rsidR="00C11EAD">
        <w:rPr>
          <w:lang w:val="en-AU"/>
        </w:rPr>
        <w:t xml:space="preserve"> </w:t>
      </w:r>
      <w:r w:rsidR="0018523B">
        <w:rPr>
          <w:lang w:val="en-AU"/>
        </w:rPr>
        <w:t xml:space="preserve">As noted earlier, </w:t>
      </w:r>
      <w:r w:rsidR="0016398D">
        <w:rPr>
          <w:lang w:val="en-AU"/>
        </w:rPr>
        <w:t xml:space="preserve">as of September 2023, </w:t>
      </w:r>
      <w:r w:rsidR="0018523B">
        <w:rPr>
          <w:lang w:val="en-AU"/>
        </w:rPr>
        <w:t xml:space="preserve">the </w:t>
      </w:r>
      <w:r w:rsidR="00BB0DA2">
        <w:rPr>
          <w:lang w:val="en-AU"/>
        </w:rPr>
        <w:t xml:space="preserve">corresponding figures are </w:t>
      </w:r>
      <w:r w:rsidR="00585062">
        <w:rPr>
          <w:lang w:val="en-AU"/>
        </w:rPr>
        <w:t xml:space="preserve">around </w:t>
      </w:r>
      <w:r w:rsidR="0016398D">
        <w:rPr>
          <w:lang w:val="en-AU"/>
        </w:rPr>
        <w:t>300,000</w:t>
      </w:r>
      <w:r w:rsidR="0018523B">
        <w:rPr>
          <w:lang w:val="en-AU"/>
        </w:rPr>
        <w:t xml:space="preserve"> </w:t>
      </w:r>
      <w:r w:rsidR="004B55B9">
        <w:rPr>
          <w:lang w:val="en-AU"/>
        </w:rPr>
        <w:t xml:space="preserve">retail fixed voice </w:t>
      </w:r>
      <w:r w:rsidR="0018523B">
        <w:rPr>
          <w:lang w:val="en-AU"/>
        </w:rPr>
        <w:t>services</w:t>
      </w:r>
      <w:r w:rsidR="007A065F">
        <w:rPr>
          <w:lang w:val="en-AU"/>
        </w:rPr>
        <w:t>,</w:t>
      </w:r>
      <w:r w:rsidR="0016398D">
        <w:rPr>
          <w:lang w:val="en-AU"/>
        </w:rPr>
        <w:t xml:space="preserve"> </w:t>
      </w:r>
      <w:r w:rsidR="00B34E78">
        <w:rPr>
          <w:lang w:val="en-AU"/>
        </w:rPr>
        <w:t>including</w:t>
      </w:r>
      <w:r w:rsidR="0016398D">
        <w:rPr>
          <w:lang w:val="en-AU"/>
        </w:rPr>
        <w:t xml:space="preserve"> </w:t>
      </w:r>
      <w:r w:rsidR="00B34E78">
        <w:rPr>
          <w:lang w:val="en-AU"/>
        </w:rPr>
        <w:t xml:space="preserve">around </w:t>
      </w:r>
      <w:r w:rsidR="0016398D">
        <w:rPr>
          <w:lang w:val="en-AU"/>
        </w:rPr>
        <w:t xml:space="preserve">100,000 </w:t>
      </w:r>
      <w:r w:rsidR="00B34E78">
        <w:rPr>
          <w:lang w:val="en-AU"/>
        </w:rPr>
        <w:t xml:space="preserve">bundled voice and </w:t>
      </w:r>
      <w:r w:rsidR="0016398D">
        <w:rPr>
          <w:lang w:val="en-AU"/>
        </w:rPr>
        <w:t>ADSL services outside the NBN fixed</w:t>
      </w:r>
      <w:r w:rsidR="00D16FAB">
        <w:rPr>
          <w:lang w:val="en-AU"/>
        </w:rPr>
        <w:t xml:space="preserve"> </w:t>
      </w:r>
      <w:r w:rsidR="0016398D">
        <w:rPr>
          <w:lang w:val="en-AU"/>
        </w:rPr>
        <w:t>line footprint.</w:t>
      </w:r>
      <w:r w:rsidR="0018523B">
        <w:rPr>
          <w:lang w:val="en-AU"/>
        </w:rPr>
        <w:t xml:space="preserve"> </w:t>
      </w:r>
    </w:p>
    <w:p w14:paraId="2551DAC5" w14:textId="222BF315" w:rsidR="00317746" w:rsidRPr="00317746" w:rsidRDefault="00C11EAD" w:rsidP="00A9158A">
      <w:pPr>
        <w:pStyle w:val="ListNumbered1"/>
        <w:numPr>
          <w:ilvl w:val="0"/>
          <w:numId w:val="0"/>
        </w:numPr>
        <w:rPr>
          <w:lang w:val="en-US"/>
        </w:rPr>
      </w:pPr>
      <w:r>
        <w:rPr>
          <w:lang w:val="en-AU"/>
        </w:rPr>
        <w:t>T</w:t>
      </w:r>
      <w:r w:rsidR="00F90262" w:rsidRPr="009C60A5">
        <w:rPr>
          <w:lang w:val="en-AU"/>
        </w:rPr>
        <w:t>he quality of broadband services over the NBN has</w:t>
      </w:r>
      <w:r>
        <w:rPr>
          <w:lang w:val="en-AU"/>
        </w:rPr>
        <w:t xml:space="preserve"> also</w:t>
      </w:r>
      <w:r w:rsidR="00F90262" w:rsidRPr="009C60A5">
        <w:rPr>
          <w:lang w:val="en-AU"/>
        </w:rPr>
        <w:t xml:space="preserve"> improved in regional and remote area</w:t>
      </w:r>
      <w:r w:rsidR="00F90262">
        <w:rPr>
          <w:lang w:val="en-AU"/>
        </w:rPr>
        <w:t xml:space="preserve">s, </w:t>
      </w:r>
      <w:r w:rsidR="00F90262" w:rsidRPr="00DA6588">
        <w:rPr>
          <w:lang w:val="en-AU"/>
        </w:rPr>
        <w:t xml:space="preserve">with </w:t>
      </w:r>
      <w:r w:rsidR="00BB0DA2" w:rsidRPr="00DA6588">
        <w:rPr>
          <w:lang w:val="en-AU"/>
        </w:rPr>
        <w:t>NBN</w:t>
      </w:r>
      <w:r w:rsidR="00BB0DA2">
        <w:rPr>
          <w:lang w:val="en-AU"/>
        </w:rPr>
        <w:t> </w:t>
      </w:r>
      <w:r w:rsidR="00F90262" w:rsidRPr="00DA6588">
        <w:rPr>
          <w:lang w:val="en-AU"/>
        </w:rPr>
        <w:t xml:space="preserve">Co’s </w:t>
      </w:r>
      <w:r w:rsidR="00BB0DA2">
        <w:rPr>
          <w:lang w:val="en-AU"/>
        </w:rPr>
        <w:t>scale rollout</w:t>
      </w:r>
      <w:r w:rsidR="00F90262" w:rsidRPr="00DA6588">
        <w:rPr>
          <w:lang w:val="en-AU"/>
        </w:rPr>
        <w:t xml:space="preserve"> completed and significant upgrades across its fixed</w:t>
      </w:r>
      <w:r w:rsidR="001F0F85">
        <w:rPr>
          <w:lang w:val="en-AU"/>
        </w:rPr>
        <w:t xml:space="preserve"> </w:t>
      </w:r>
      <w:r w:rsidR="00F90262" w:rsidRPr="00DA6588">
        <w:rPr>
          <w:lang w:val="en-AU"/>
        </w:rPr>
        <w:t xml:space="preserve">line, fixed wireless and satellite networks </w:t>
      </w:r>
      <w:r w:rsidR="0057583D" w:rsidRPr="00DA6588">
        <w:rPr>
          <w:lang w:val="en-AU"/>
        </w:rPr>
        <w:t xml:space="preserve">currently being </w:t>
      </w:r>
      <w:r w:rsidR="00F90262" w:rsidRPr="00DA6588">
        <w:rPr>
          <w:lang w:val="en-AU"/>
        </w:rPr>
        <w:t>roll</w:t>
      </w:r>
      <w:r w:rsidR="0057583D" w:rsidRPr="00DA6588">
        <w:rPr>
          <w:lang w:val="en-AU"/>
        </w:rPr>
        <w:t>ed</w:t>
      </w:r>
      <w:r w:rsidR="00F90262" w:rsidRPr="00DA6588">
        <w:rPr>
          <w:lang w:val="en-AU"/>
        </w:rPr>
        <w:t xml:space="preserve"> out.</w:t>
      </w:r>
      <w:r w:rsidR="00F90262" w:rsidRPr="009C60A5">
        <w:rPr>
          <w:lang w:val="en-AU"/>
        </w:rPr>
        <w:t xml:space="preserve"> </w:t>
      </w:r>
      <w:r w:rsidR="00F90262">
        <w:rPr>
          <w:lang w:val="en-AU"/>
        </w:rPr>
        <w:t xml:space="preserve">Most significantly, </w:t>
      </w:r>
      <w:r w:rsidR="00F90262" w:rsidRPr="009C60A5">
        <w:rPr>
          <w:lang w:val="en-AU"/>
        </w:rPr>
        <w:t xml:space="preserve">NBN Co is currently undertaking a $750 million upgrade of its </w:t>
      </w:r>
      <w:r w:rsidR="004B55B9">
        <w:rPr>
          <w:lang w:val="en-AU"/>
        </w:rPr>
        <w:t>f</w:t>
      </w:r>
      <w:r w:rsidR="00F90262" w:rsidRPr="009C60A5">
        <w:rPr>
          <w:lang w:val="en-AU"/>
        </w:rPr>
        <w:t xml:space="preserve">ixed </w:t>
      </w:r>
      <w:r w:rsidR="004B55B9">
        <w:rPr>
          <w:lang w:val="en-AU"/>
        </w:rPr>
        <w:t>w</w:t>
      </w:r>
      <w:r w:rsidR="00F90262" w:rsidRPr="009C60A5">
        <w:rPr>
          <w:lang w:val="en-AU"/>
        </w:rPr>
        <w:t>ireless network</w:t>
      </w:r>
      <w:r w:rsidR="006F73BE">
        <w:rPr>
          <w:lang w:val="en-AU"/>
        </w:rPr>
        <w:t xml:space="preserve"> (o</w:t>
      </w:r>
      <w:r w:rsidR="00C73D27">
        <w:rPr>
          <w:lang w:val="en-AU"/>
        </w:rPr>
        <w:t>f</w:t>
      </w:r>
      <w:r w:rsidR="006F73BE">
        <w:rPr>
          <w:lang w:val="en-AU"/>
        </w:rPr>
        <w:t xml:space="preserve"> which $480 million </w:t>
      </w:r>
      <w:r w:rsidR="00C73D27">
        <w:rPr>
          <w:lang w:val="en-AU"/>
        </w:rPr>
        <w:t xml:space="preserve">has been provided as a grant from </w:t>
      </w:r>
      <w:r w:rsidR="006F73BE">
        <w:rPr>
          <w:lang w:val="en-AU"/>
        </w:rPr>
        <w:t>the Government)</w:t>
      </w:r>
      <w:r w:rsidR="00F90262" w:rsidRPr="009C60A5">
        <w:rPr>
          <w:lang w:val="en-AU"/>
        </w:rPr>
        <w:t xml:space="preserve">, which will use </w:t>
      </w:r>
      <w:r w:rsidR="00F90262" w:rsidRPr="009C60A5">
        <w:t>the latest 4G and 5G wireless technology to extend the coverage range from existing towers by up to 50 per cent</w:t>
      </w:r>
      <w:r w:rsidR="00470707">
        <w:rPr>
          <w:lang w:val="en-US"/>
        </w:rPr>
        <w:t xml:space="preserve"> and </w:t>
      </w:r>
      <w:r w:rsidR="00CD3A49">
        <w:rPr>
          <w:lang w:val="en-US"/>
        </w:rPr>
        <w:t xml:space="preserve">significantly </w:t>
      </w:r>
      <w:r w:rsidR="00470707">
        <w:rPr>
          <w:lang w:val="en-US"/>
        </w:rPr>
        <w:t>increase the minimum speeds on the network</w:t>
      </w:r>
      <w:r w:rsidR="00F90262" w:rsidRPr="009C60A5">
        <w:rPr>
          <w:lang w:val="en-US"/>
        </w:rPr>
        <w:t>. This will enable</w:t>
      </w:r>
      <w:r w:rsidR="00F90262" w:rsidRPr="009C60A5">
        <w:t xml:space="preserve"> 120,000 additional premises to access fixed</w:t>
      </w:r>
      <w:r w:rsidR="001F0F85">
        <w:rPr>
          <w:lang w:val="en-US"/>
        </w:rPr>
        <w:t xml:space="preserve"> </w:t>
      </w:r>
      <w:r w:rsidR="00F90262" w:rsidRPr="009C60A5">
        <w:t>wireless service</w:t>
      </w:r>
      <w:r w:rsidR="00F90262" w:rsidRPr="009C60A5">
        <w:rPr>
          <w:lang w:val="en-US"/>
        </w:rPr>
        <w:t xml:space="preserve">s, which as noted earlier, are considered to be </w:t>
      </w:r>
      <w:r w:rsidR="006F73BE">
        <w:rPr>
          <w:lang w:val="en-US"/>
        </w:rPr>
        <w:t xml:space="preserve">technically </w:t>
      </w:r>
      <w:r w:rsidR="00F90262" w:rsidRPr="009C60A5">
        <w:rPr>
          <w:lang w:val="en-US"/>
        </w:rPr>
        <w:t xml:space="preserve">suitable for supporting reliable retail voice services. </w:t>
      </w:r>
    </w:p>
    <w:p w14:paraId="55EDE339" w14:textId="77777777" w:rsidR="0082791F" w:rsidRPr="009C60A5" w:rsidRDefault="0082791F" w:rsidP="009F01CA">
      <w:pPr>
        <w:pStyle w:val="ListNumbered1"/>
        <w:numPr>
          <w:ilvl w:val="0"/>
          <w:numId w:val="0"/>
        </w:numPr>
        <w:rPr>
          <w:b/>
          <w:lang w:val="en-AU"/>
        </w:rPr>
      </w:pPr>
      <w:bookmarkStart w:id="33" w:name="_Hlk143161058"/>
      <w:r w:rsidRPr="009C60A5">
        <w:rPr>
          <w:b/>
          <w:lang w:val="en-AU"/>
        </w:rPr>
        <w:t>New technologies</w:t>
      </w:r>
    </w:p>
    <w:p w14:paraId="2232D9C0" w14:textId="7A19A1DA" w:rsidR="00F93808" w:rsidRPr="009C60A5" w:rsidRDefault="00683CB6" w:rsidP="009F01CA">
      <w:pPr>
        <w:pStyle w:val="ListNumbered1"/>
        <w:numPr>
          <w:ilvl w:val="0"/>
          <w:numId w:val="0"/>
        </w:numPr>
        <w:rPr>
          <w:lang w:val="en-AU"/>
        </w:rPr>
      </w:pPr>
      <w:r w:rsidRPr="009C60A5">
        <w:rPr>
          <w:lang w:val="en-AU"/>
        </w:rPr>
        <w:t>Other</w:t>
      </w:r>
      <w:r w:rsidR="00E10F7E" w:rsidRPr="009C60A5">
        <w:rPr>
          <w:lang w:val="en-AU"/>
        </w:rPr>
        <w:t xml:space="preserve"> technologies have emerged that could be considered as potential </w:t>
      </w:r>
      <w:r w:rsidR="004B55B9">
        <w:rPr>
          <w:lang w:val="en-AU"/>
        </w:rPr>
        <w:t xml:space="preserve">future </w:t>
      </w:r>
      <w:r w:rsidR="00E10F7E" w:rsidRPr="009C60A5">
        <w:rPr>
          <w:lang w:val="en-AU"/>
        </w:rPr>
        <w:t xml:space="preserve">alternative platforms for USO delivery. </w:t>
      </w:r>
      <w:r w:rsidR="00970E31" w:rsidRPr="009C60A5">
        <w:rPr>
          <w:lang w:val="en-AU"/>
        </w:rPr>
        <w:t xml:space="preserve">Notably, </w:t>
      </w:r>
      <w:r w:rsidR="00F93808" w:rsidRPr="009C60A5">
        <w:rPr>
          <w:lang w:val="en-AU"/>
        </w:rPr>
        <w:t>high-speed broadband services provided over LEOSat technology have become widely available</w:t>
      </w:r>
      <w:r w:rsidR="00970E31" w:rsidRPr="009C60A5">
        <w:rPr>
          <w:lang w:val="en-AU"/>
        </w:rPr>
        <w:t xml:space="preserve"> </w:t>
      </w:r>
      <w:r w:rsidR="00C24832">
        <w:rPr>
          <w:lang w:val="en-AU"/>
        </w:rPr>
        <w:t>across</w:t>
      </w:r>
      <w:r w:rsidR="00F93808" w:rsidRPr="009C60A5">
        <w:rPr>
          <w:lang w:val="en-AU"/>
        </w:rPr>
        <w:t xml:space="preserve"> Australia</w:t>
      </w:r>
      <w:r w:rsidR="00C24832">
        <w:rPr>
          <w:lang w:val="en-AU"/>
        </w:rPr>
        <w:t>, including</w:t>
      </w:r>
      <w:r w:rsidR="00970E31" w:rsidRPr="009C60A5">
        <w:rPr>
          <w:lang w:val="en-AU"/>
        </w:rPr>
        <w:t xml:space="preserve"> </w:t>
      </w:r>
      <w:r w:rsidR="00F93808" w:rsidRPr="009C60A5">
        <w:rPr>
          <w:lang w:val="en-AU"/>
        </w:rPr>
        <w:t xml:space="preserve">in rural and remote areas. Due to their lower altitude orbits, LEOSat services </w:t>
      </w:r>
      <w:r w:rsidR="00B33875" w:rsidRPr="009C60A5">
        <w:rPr>
          <w:lang w:val="en-AU"/>
        </w:rPr>
        <w:t>generally have</w:t>
      </w:r>
      <w:r w:rsidR="00F93808" w:rsidRPr="009C60A5">
        <w:rPr>
          <w:lang w:val="en-AU"/>
        </w:rPr>
        <w:t xml:space="preserve"> significantly lower latency compared to geostationary satellites, which is important in supporting quality voice communications. Starlink </w:t>
      </w:r>
      <w:r w:rsidR="00765F9E">
        <w:rPr>
          <w:lang w:val="en-AU"/>
        </w:rPr>
        <w:t xml:space="preserve">LEOSat </w:t>
      </w:r>
      <w:r w:rsidR="00F93808" w:rsidRPr="009C60A5">
        <w:rPr>
          <w:lang w:val="en-AU"/>
        </w:rPr>
        <w:t xml:space="preserve">services are now available </w:t>
      </w:r>
      <w:r w:rsidR="00F93808" w:rsidRPr="005D7BF9">
        <w:rPr>
          <w:lang w:val="en-AU"/>
        </w:rPr>
        <w:t xml:space="preserve">in </w:t>
      </w:r>
      <w:r w:rsidR="00F13A0D">
        <w:rPr>
          <w:lang w:val="en-AU"/>
        </w:rPr>
        <w:t>close to 100%</w:t>
      </w:r>
      <w:r w:rsidR="00F93808" w:rsidRPr="005D7BF9">
        <w:rPr>
          <w:lang w:val="en-AU"/>
        </w:rPr>
        <w:t xml:space="preserve"> of</w:t>
      </w:r>
      <w:r w:rsidR="00F93808" w:rsidRPr="009C60A5">
        <w:rPr>
          <w:lang w:val="en-AU"/>
        </w:rPr>
        <w:t xml:space="preserve"> Australia, and </w:t>
      </w:r>
      <w:r w:rsidR="007B042D" w:rsidRPr="009C60A5">
        <w:rPr>
          <w:lang w:val="en-AU"/>
        </w:rPr>
        <w:t>there are</w:t>
      </w:r>
      <w:r w:rsidR="00F93808" w:rsidRPr="009C60A5">
        <w:rPr>
          <w:lang w:val="en-AU"/>
        </w:rPr>
        <w:t xml:space="preserve"> </w:t>
      </w:r>
      <w:r w:rsidR="00316074">
        <w:rPr>
          <w:lang w:val="en-AU"/>
        </w:rPr>
        <w:t xml:space="preserve">reportedly </w:t>
      </w:r>
      <w:r w:rsidR="00F93808" w:rsidRPr="009C60A5">
        <w:rPr>
          <w:lang w:val="en-AU"/>
        </w:rPr>
        <w:t xml:space="preserve">around </w:t>
      </w:r>
      <w:r w:rsidR="001B2841" w:rsidRPr="009C60A5">
        <w:rPr>
          <w:lang w:val="en-AU"/>
        </w:rPr>
        <w:t xml:space="preserve">130,000 </w:t>
      </w:r>
      <w:r w:rsidR="00765F9E">
        <w:rPr>
          <w:lang w:val="en-AU"/>
        </w:rPr>
        <w:t xml:space="preserve">Starlink </w:t>
      </w:r>
      <w:r w:rsidR="001B2841" w:rsidRPr="005D7BF9">
        <w:rPr>
          <w:lang w:val="en-AU"/>
        </w:rPr>
        <w:t>subscribers</w:t>
      </w:r>
      <w:r w:rsidR="00F93808" w:rsidRPr="001019FC">
        <w:rPr>
          <w:lang w:val="en-AU"/>
        </w:rPr>
        <w:t xml:space="preserve"> </w:t>
      </w:r>
      <w:r w:rsidR="00F13A0D">
        <w:rPr>
          <w:lang w:val="en-AU"/>
        </w:rPr>
        <w:t>nationally</w:t>
      </w:r>
      <w:r w:rsidR="00F93808" w:rsidRPr="009C60A5">
        <w:rPr>
          <w:lang w:val="en-AU"/>
        </w:rPr>
        <w:t xml:space="preserve">. Although Starlink has predominantly marketed its </w:t>
      </w:r>
      <w:r w:rsidR="00765F9E">
        <w:rPr>
          <w:lang w:val="en-AU"/>
        </w:rPr>
        <w:t xml:space="preserve">residential </w:t>
      </w:r>
      <w:r w:rsidR="00F93808" w:rsidRPr="009C60A5">
        <w:rPr>
          <w:lang w:val="en-AU"/>
        </w:rPr>
        <w:t>service</w:t>
      </w:r>
      <w:r w:rsidR="001B0085">
        <w:rPr>
          <w:lang w:val="en-AU"/>
        </w:rPr>
        <w:t>s</w:t>
      </w:r>
      <w:r w:rsidR="00F93808" w:rsidRPr="009C60A5">
        <w:rPr>
          <w:lang w:val="en-AU"/>
        </w:rPr>
        <w:t xml:space="preserve"> directly to customers as a retail product, Telstra announced in July 2023 that it plans to begin offering bundled voice and broadband services over Starlink </w:t>
      </w:r>
      <w:r w:rsidR="000D4289">
        <w:rPr>
          <w:lang w:val="en-AU"/>
        </w:rPr>
        <w:t>from</w:t>
      </w:r>
      <w:r w:rsidR="000D4289" w:rsidRPr="009C60A5">
        <w:rPr>
          <w:lang w:val="en-AU"/>
        </w:rPr>
        <w:t xml:space="preserve"> </w:t>
      </w:r>
      <w:r w:rsidR="00F93808" w:rsidRPr="009C60A5">
        <w:rPr>
          <w:lang w:val="en-AU"/>
        </w:rPr>
        <w:t>late 2023. Other LEOSat platforms are also in the process of being rolled out globally and are expected to be widely available in Australia in coming years, including OneWeb</w:t>
      </w:r>
      <w:r w:rsidR="00B937B2" w:rsidRPr="009C60A5">
        <w:rPr>
          <w:lang w:val="en-AU"/>
        </w:rPr>
        <w:t xml:space="preserve"> likely </w:t>
      </w:r>
      <w:r w:rsidR="00F93808" w:rsidRPr="009C60A5">
        <w:rPr>
          <w:lang w:val="en-AU"/>
        </w:rPr>
        <w:t xml:space="preserve">in early 2024 </w:t>
      </w:r>
      <w:r w:rsidR="00D34910" w:rsidRPr="009C60A5">
        <w:rPr>
          <w:lang w:val="en-AU"/>
        </w:rPr>
        <w:t xml:space="preserve">and </w:t>
      </w:r>
      <w:r w:rsidR="00F93808" w:rsidRPr="009C60A5">
        <w:rPr>
          <w:lang w:val="en-AU"/>
        </w:rPr>
        <w:t>Amazon’s Kuiper network</w:t>
      </w:r>
      <w:r w:rsidR="00B937B2" w:rsidRPr="009C60A5">
        <w:rPr>
          <w:lang w:val="en-AU"/>
        </w:rPr>
        <w:t xml:space="preserve"> likely</w:t>
      </w:r>
      <w:r w:rsidR="00F93808" w:rsidRPr="009C60A5">
        <w:rPr>
          <w:lang w:val="en-AU"/>
        </w:rPr>
        <w:t xml:space="preserve"> in 2025. </w:t>
      </w:r>
    </w:p>
    <w:p w14:paraId="13D85EA3" w14:textId="77777777" w:rsidR="00987FF3" w:rsidRDefault="00683CB6" w:rsidP="009F01CA">
      <w:pPr>
        <w:pStyle w:val="ListNumbered1"/>
        <w:numPr>
          <w:ilvl w:val="0"/>
          <w:numId w:val="0"/>
        </w:numPr>
        <w:rPr>
          <w:lang w:val="en-AU"/>
        </w:rPr>
      </w:pPr>
      <w:r w:rsidRPr="009C60A5">
        <w:rPr>
          <w:lang w:val="en-AU"/>
        </w:rPr>
        <w:t xml:space="preserve">Direct-to-device (D2D) satellite technology </w:t>
      </w:r>
      <w:r w:rsidR="00605504" w:rsidRPr="009C60A5">
        <w:rPr>
          <w:lang w:val="en-AU"/>
        </w:rPr>
        <w:t>has</w:t>
      </w:r>
      <w:r w:rsidR="00987FF3">
        <w:rPr>
          <w:lang w:val="en-AU"/>
        </w:rPr>
        <w:t xml:space="preserve"> also</w:t>
      </w:r>
      <w:r w:rsidR="00605504" w:rsidRPr="009C60A5">
        <w:rPr>
          <w:lang w:val="en-AU"/>
        </w:rPr>
        <w:t xml:space="preserve"> emerged as a potential </w:t>
      </w:r>
      <w:r w:rsidR="004F3006">
        <w:rPr>
          <w:lang w:val="en-AU"/>
        </w:rPr>
        <w:t xml:space="preserve">future </w:t>
      </w:r>
      <w:r w:rsidR="00605504" w:rsidRPr="009C60A5">
        <w:rPr>
          <w:lang w:val="en-AU"/>
        </w:rPr>
        <w:t xml:space="preserve">alternative </w:t>
      </w:r>
      <w:r w:rsidR="004F3006">
        <w:rPr>
          <w:lang w:val="en-AU"/>
        </w:rPr>
        <w:t>or complementary service</w:t>
      </w:r>
      <w:r w:rsidR="00605504" w:rsidRPr="009C60A5">
        <w:rPr>
          <w:lang w:val="en-AU"/>
        </w:rPr>
        <w:t xml:space="preserve"> </w:t>
      </w:r>
      <w:r w:rsidR="004F3006">
        <w:rPr>
          <w:lang w:val="en-AU"/>
        </w:rPr>
        <w:t xml:space="preserve">to existing </w:t>
      </w:r>
      <w:r w:rsidR="00605504" w:rsidRPr="009C60A5">
        <w:rPr>
          <w:lang w:val="en-AU"/>
        </w:rPr>
        <w:t xml:space="preserve">USO services. </w:t>
      </w:r>
      <w:r w:rsidR="00987FF3" w:rsidRPr="009C60A5">
        <w:rPr>
          <w:lang w:val="en-AU"/>
        </w:rPr>
        <w:t xml:space="preserve">In July 2023, Optus announced a partnership with Starlink to deliver </w:t>
      </w:r>
      <w:r w:rsidR="005D7BF9">
        <w:rPr>
          <w:lang w:val="en-AU"/>
        </w:rPr>
        <w:t>D2D</w:t>
      </w:r>
      <w:r w:rsidR="00987FF3" w:rsidRPr="009C60A5">
        <w:rPr>
          <w:lang w:val="en-AU"/>
        </w:rPr>
        <w:t xml:space="preserve"> mobile connectivity in areas without existing mobile coverage</w:t>
      </w:r>
      <w:r w:rsidR="00B71781">
        <w:rPr>
          <w:lang w:val="en-AU"/>
        </w:rPr>
        <w:t xml:space="preserve">. </w:t>
      </w:r>
      <w:r w:rsidR="00987FF3" w:rsidRPr="009C60A5">
        <w:rPr>
          <w:lang w:val="en-AU"/>
        </w:rPr>
        <w:t xml:space="preserve">Optus </w:t>
      </w:r>
      <w:r w:rsidR="00B71781">
        <w:rPr>
          <w:lang w:val="en-AU"/>
        </w:rPr>
        <w:t xml:space="preserve">has indicated it </w:t>
      </w:r>
      <w:r w:rsidR="00987FF3" w:rsidRPr="009C60A5">
        <w:rPr>
          <w:lang w:val="en-AU"/>
        </w:rPr>
        <w:t xml:space="preserve">plans to roll out SMS capability over Starlink </w:t>
      </w:r>
      <w:r w:rsidR="000D4289">
        <w:rPr>
          <w:lang w:val="en-AU"/>
        </w:rPr>
        <w:t>from</w:t>
      </w:r>
      <w:r w:rsidR="000D4289" w:rsidRPr="009C60A5">
        <w:rPr>
          <w:lang w:val="en-AU"/>
        </w:rPr>
        <w:t xml:space="preserve"> </w:t>
      </w:r>
      <w:r w:rsidR="00987FF3" w:rsidRPr="009C60A5">
        <w:rPr>
          <w:lang w:val="en-AU"/>
        </w:rPr>
        <w:t xml:space="preserve">late 2024, and voice and data applications </w:t>
      </w:r>
      <w:r w:rsidR="000D4289">
        <w:rPr>
          <w:lang w:val="en-AU"/>
        </w:rPr>
        <w:t>from</w:t>
      </w:r>
      <w:r w:rsidR="00987FF3" w:rsidRPr="009C60A5">
        <w:rPr>
          <w:lang w:val="en-AU"/>
        </w:rPr>
        <w:t xml:space="preserve"> late 2025.</w:t>
      </w:r>
      <w:r w:rsidR="00987FF3">
        <w:rPr>
          <w:lang w:val="en-AU"/>
        </w:rPr>
        <w:t xml:space="preserve"> </w:t>
      </w:r>
    </w:p>
    <w:p w14:paraId="6EB35C6B" w14:textId="32344406" w:rsidR="00970E31" w:rsidRPr="009C60A5" w:rsidRDefault="00765F9E" w:rsidP="009F01CA">
      <w:pPr>
        <w:pStyle w:val="ListNumbered1"/>
        <w:numPr>
          <w:ilvl w:val="0"/>
          <w:numId w:val="0"/>
        </w:numPr>
        <w:rPr>
          <w:lang w:val="en-AU"/>
        </w:rPr>
      </w:pPr>
      <w:r>
        <w:rPr>
          <w:lang w:val="en-AU"/>
        </w:rPr>
        <w:t>While many s</w:t>
      </w:r>
      <w:r w:rsidR="00D27D48" w:rsidRPr="006E4386">
        <w:rPr>
          <w:lang w:val="en-AU"/>
        </w:rPr>
        <w:t>atellite services</w:t>
      </w:r>
      <w:r>
        <w:rPr>
          <w:lang w:val="en-AU"/>
        </w:rPr>
        <w:t>, including LEOSats,</w:t>
      </w:r>
      <w:r w:rsidR="00683CB6" w:rsidRPr="006E4386">
        <w:rPr>
          <w:lang w:val="en-AU"/>
        </w:rPr>
        <w:t xml:space="preserve"> </w:t>
      </w:r>
      <w:r>
        <w:rPr>
          <w:lang w:val="en-AU"/>
        </w:rPr>
        <w:t xml:space="preserve">are configured to </w:t>
      </w:r>
      <w:r w:rsidR="00683CB6" w:rsidRPr="009C60A5">
        <w:rPr>
          <w:lang w:val="en-AU"/>
        </w:rPr>
        <w:t xml:space="preserve">establish a </w:t>
      </w:r>
      <w:r w:rsidR="00987FF3">
        <w:rPr>
          <w:lang w:val="en-AU"/>
        </w:rPr>
        <w:t xml:space="preserve">fixed </w:t>
      </w:r>
      <w:r w:rsidR="00683CB6" w:rsidRPr="009C60A5">
        <w:rPr>
          <w:lang w:val="en-AU"/>
        </w:rPr>
        <w:t xml:space="preserve">connection at a </w:t>
      </w:r>
      <w:r w:rsidR="00987FF3">
        <w:rPr>
          <w:lang w:val="en-AU"/>
        </w:rPr>
        <w:t>premises</w:t>
      </w:r>
      <w:r w:rsidR="00683CB6" w:rsidRPr="009C60A5">
        <w:rPr>
          <w:lang w:val="en-AU"/>
        </w:rPr>
        <w:t xml:space="preserve">, D2D technology can provide mobile solutions by communicating directly to an end-user’s mobile phone or device. </w:t>
      </w:r>
      <w:r>
        <w:rPr>
          <w:lang w:val="en-AU"/>
        </w:rPr>
        <w:t>While p</w:t>
      </w:r>
      <w:r w:rsidR="0095079F" w:rsidRPr="009C60A5">
        <w:rPr>
          <w:lang w:val="en-AU"/>
        </w:rPr>
        <w:t>urpose-specific</w:t>
      </w:r>
      <w:r w:rsidR="00605504" w:rsidRPr="009C60A5">
        <w:rPr>
          <w:lang w:val="en-AU"/>
        </w:rPr>
        <w:t xml:space="preserve"> satellite phones have been commercially available for decades</w:t>
      </w:r>
      <w:r w:rsidR="00F13A0D">
        <w:rPr>
          <w:lang w:val="en-AU"/>
        </w:rPr>
        <w:t>,</w:t>
      </w:r>
      <w:r w:rsidR="00987FF3">
        <w:rPr>
          <w:lang w:val="en-AU"/>
        </w:rPr>
        <w:t xml:space="preserve"> </w:t>
      </w:r>
      <w:r w:rsidR="004B55B9">
        <w:rPr>
          <w:lang w:val="en-AU"/>
        </w:rPr>
        <w:t xml:space="preserve">supported by </w:t>
      </w:r>
      <w:r w:rsidR="00987FF3">
        <w:rPr>
          <w:lang w:val="en-AU"/>
        </w:rPr>
        <w:t xml:space="preserve">geostationary </w:t>
      </w:r>
      <w:r w:rsidR="007D5F10">
        <w:rPr>
          <w:lang w:val="en-AU"/>
        </w:rPr>
        <w:t xml:space="preserve">or other </w:t>
      </w:r>
      <w:r w:rsidR="00987FF3">
        <w:rPr>
          <w:lang w:val="en-AU"/>
        </w:rPr>
        <w:t>satellites</w:t>
      </w:r>
      <w:r>
        <w:rPr>
          <w:lang w:val="en-AU"/>
        </w:rPr>
        <w:t>, they involved specific plans and the purchase of dedicated</w:t>
      </w:r>
      <w:r w:rsidR="004F3006">
        <w:rPr>
          <w:lang w:val="en-AU"/>
        </w:rPr>
        <w:t xml:space="preserve"> </w:t>
      </w:r>
      <w:r w:rsidR="005C2B5E">
        <w:rPr>
          <w:lang w:val="en-AU"/>
        </w:rPr>
        <w:t xml:space="preserve">satellite </w:t>
      </w:r>
      <w:r w:rsidR="004F3006">
        <w:rPr>
          <w:lang w:val="en-AU"/>
        </w:rPr>
        <w:t>handsets or other equipment</w:t>
      </w:r>
      <w:r w:rsidR="004B55B9">
        <w:rPr>
          <w:lang w:val="en-AU"/>
        </w:rPr>
        <w:t xml:space="preserve"> (such as </w:t>
      </w:r>
      <w:r w:rsidR="005C2B5E">
        <w:rPr>
          <w:lang w:val="en-AU"/>
        </w:rPr>
        <w:t xml:space="preserve">satellite </w:t>
      </w:r>
      <w:r w:rsidR="004B55B9">
        <w:rPr>
          <w:lang w:val="en-AU"/>
        </w:rPr>
        <w:t>sleeves</w:t>
      </w:r>
      <w:r w:rsidR="005C2B5E">
        <w:rPr>
          <w:lang w:val="en-AU"/>
        </w:rPr>
        <w:t xml:space="preserve"> that can be used with existing smartphones</w:t>
      </w:r>
      <w:r w:rsidR="007D5F10">
        <w:rPr>
          <w:lang w:val="en-AU"/>
        </w:rPr>
        <w:t>). As a result</w:t>
      </w:r>
      <w:r w:rsidR="005C2B5E">
        <w:rPr>
          <w:lang w:val="en-AU"/>
        </w:rPr>
        <w:t xml:space="preserve"> of these factors</w:t>
      </w:r>
      <w:r w:rsidR="007D5F10">
        <w:rPr>
          <w:lang w:val="en-AU"/>
        </w:rPr>
        <w:t>, satellite phones</w:t>
      </w:r>
      <w:r w:rsidR="00987FF3">
        <w:rPr>
          <w:lang w:val="en-AU"/>
        </w:rPr>
        <w:t xml:space="preserve"> </w:t>
      </w:r>
      <w:r w:rsidR="005D7BF9">
        <w:rPr>
          <w:lang w:val="en-AU"/>
        </w:rPr>
        <w:t xml:space="preserve">have </w:t>
      </w:r>
      <w:r w:rsidR="00987FF3">
        <w:rPr>
          <w:lang w:val="en-AU"/>
        </w:rPr>
        <w:t>not</w:t>
      </w:r>
      <w:r w:rsidR="005D7BF9">
        <w:rPr>
          <w:lang w:val="en-AU"/>
        </w:rPr>
        <w:t xml:space="preserve"> been</w:t>
      </w:r>
      <w:r w:rsidR="00987FF3">
        <w:rPr>
          <w:lang w:val="en-AU"/>
        </w:rPr>
        <w:t xml:space="preserve"> widely taken up.</w:t>
      </w:r>
    </w:p>
    <w:p w14:paraId="71ED6077" w14:textId="30235D48" w:rsidR="00E10F7E" w:rsidRDefault="00970E31" w:rsidP="009F01CA">
      <w:pPr>
        <w:pStyle w:val="ListNumbered1"/>
        <w:numPr>
          <w:ilvl w:val="0"/>
          <w:numId w:val="0"/>
        </w:numPr>
        <w:rPr>
          <w:lang w:val="en-AU"/>
        </w:rPr>
      </w:pPr>
      <w:r w:rsidRPr="009C60A5">
        <w:rPr>
          <w:lang w:val="en-AU"/>
        </w:rPr>
        <w:t>The</w:t>
      </w:r>
      <w:r w:rsidR="00F93808" w:rsidRPr="009C60A5">
        <w:rPr>
          <w:lang w:val="en-AU"/>
        </w:rPr>
        <w:t xml:space="preserve"> deployment of </w:t>
      </w:r>
      <w:r w:rsidR="006E4386">
        <w:rPr>
          <w:lang w:val="en-AU"/>
        </w:rPr>
        <w:t xml:space="preserve">LEOSats </w:t>
      </w:r>
      <w:r w:rsidR="009E55D2" w:rsidRPr="009C60A5">
        <w:rPr>
          <w:lang w:val="en-AU"/>
        </w:rPr>
        <w:t>promises</w:t>
      </w:r>
      <w:r w:rsidR="00F93808" w:rsidRPr="009C60A5">
        <w:rPr>
          <w:lang w:val="en-AU"/>
        </w:rPr>
        <w:t xml:space="preserve"> to support both high</w:t>
      </w:r>
      <w:r w:rsidR="00223607" w:rsidRPr="009C60A5">
        <w:rPr>
          <w:lang w:val="en-AU"/>
        </w:rPr>
        <w:t>-</w:t>
      </w:r>
      <w:r w:rsidR="00F93808" w:rsidRPr="009C60A5">
        <w:rPr>
          <w:lang w:val="en-AU"/>
        </w:rPr>
        <w:t>quality, low</w:t>
      </w:r>
      <w:r w:rsidR="00560CD9" w:rsidRPr="009C60A5">
        <w:rPr>
          <w:lang w:val="en-AU"/>
        </w:rPr>
        <w:t>-</w:t>
      </w:r>
      <w:r w:rsidR="00F93808" w:rsidRPr="009C60A5">
        <w:rPr>
          <w:lang w:val="en-AU"/>
        </w:rPr>
        <w:t>latency voice services and high-speed broadband, and it is therefore important to consider what role these platforms should play in supporting better delivery of USO services.</w:t>
      </w:r>
      <w:r w:rsidR="00560CD9" w:rsidRPr="009C60A5">
        <w:rPr>
          <w:lang w:val="en-AU"/>
        </w:rPr>
        <w:t xml:space="preserve"> </w:t>
      </w:r>
      <w:r w:rsidR="00E22CFB">
        <w:rPr>
          <w:lang w:val="en-AU"/>
        </w:rPr>
        <w:t>A key issue is that t</w:t>
      </w:r>
      <w:r w:rsidR="00FB3CD9" w:rsidRPr="009C60A5">
        <w:rPr>
          <w:lang w:val="en-AU"/>
        </w:rPr>
        <w:t xml:space="preserve">hese platforms, as well as other technologies, </w:t>
      </w:r>
      <w:r w:rsidR="00E22CFB">
        <w:rPr>
          <w:lang w:val="en-AU"/>
        </w:rPr>
        <w:t xml:space="preserve">will need to be shown to </w:t>
      </w:r>
      <w:r w:rsidR="00FB3CD9" w:rsidRPr="009C60A5">
        <w:rPr>
          <w:lang w:val="en-AU"/>
        </w:rPr>
        <w:t xml:space="preserve">deliver an acceptable </w:t>
      </w:r>
      <w:r w:rsidR="00223607" w:rsidRPr="009C60A5">
        <w:rPr>
          <w:lang w:val="en-AU"/>
        </w:rPr>
        <w:t xml:space="preserve">baseline </w:t>
      </w:r>
      <w:r w:rsidR="00FB3CD9" w:rsidRPr="009C60A5">
        <w:rPr>
          <w:lang w:val="en-AU"/>
        </w:rPr>
        <w:t xml:space="preserve">level of service </w:t>
      </w:r>
      <w:r w:rsidR="006E4386">
        <w:rPr>
          <w:lang w:val="en-AU"/>
        </w:rPr>
        <w:t xml:space="preserve">in Australian conditions </w:t>
      </w:r>
      <w:r w:rsidR="00FB3CD9" w:rsidRPr="009C60A5">
        <w:rPr>
          <w:lang w:val="en-AU"/>
        </w:rPr>
        <w:t>that regional and remote consumers can rely on</w:t>
      </w:r>
      <w:r w:rsidR="004A479C">
        <w:rPr>
          <w:lang w:val="en-AU"/>
        </w:rPr>
        <w:t xml:space="preserve"> before any decision is made</w:t>
      </w:r>
      <w:r w:rsidR="000D4289">
        <w:rPr>
          <w:lang w:val="en-AU"/>
        </w:rPr>
        <w:t xml:space="preserve"> to adjust existing USO arrangements</w:t>
      </w:r>
      <w:r w:rsidR="004A479C">
        <w:rPr>
          <w:lang w:val="en-AU"/>
        </w:rPr>
        <w:t>.</w:t>
      </w:r>
      <w:r w:rsidR="00A9158A">
        <w:rPr>
          <w:lang w:val="en-AU"/>
        </w:rPr>
        <w:t xml:space="preserve"> The Government will also consider the adequacy of the regulatory framework that applies to LEOSats, given their potential role in delivering USO services.</w:t>
      </w:r>
    </w:p>
    <w:p w14:paraId="3A9AAF24" w14:textId="57BE5E15" w:rsidR="00253103" w:rsidRPr="009C60A5" w:rsidRDefault="000E09B4" w:rsidP="009F01CA">
      <w:pPr>
        <w:pStyle w:val="Heading1"/>
        <w:spacing w:before="160"/>
        <w:contextualSpacing w:val="0"/>
      </w:pPr>
      <w:bookmarkStart w:id="34" w:name="_Toc149309869"/>
      <w:bookmarkEnd w:id="33"/>
      <w:r>
        <w:t xml:space="preserve">What should a modern </w:t>
      </w:r>
      <w:r w:rsidR="00470707">
        <w:t xml:space="preserve">universal service framework </w:t>
      </w:r>
      <w:r>
        <w:t>be able to deliver?</w:t>
      </w:r>
      <w:bookmarkEnd w:id="34"/>
    </w:p>
    <w:p w14:paraId="5B3DBFEF" w14:textId="148AC9D3" w:rsidR="00F93808" w:rsidRPr="009C60A5" w:rsidRDefault="00F93808" w:rsidP="009F01CA">
      <w:r w:rsidRPr="009C60A5">
        <w:t xml:space="preserve">As a starting point for </w:t>
      </w:r>
      <w:r w:rsidR="00FE0DAD">
        <w:t xml:space="preserve">considering the suitability of </w:t>
      </w:r>
      <w:r w:rsidRPr="009C60A5">
        <w:t xml:space="preserve">new platforms, it is important to determine the </w:t>
      </w:r>
      <w:r w:rsidR="00C511A4" w:rsidRPr="009C60A5">
        <w:t xml:space="preserve">service </w:t>
      </w:r>
      <w:r w:rsidR="00C73D27">
        <w:t xml:space="preserve">needs </w:t>
      </w:r>
      <w:r w:rsidRPr="009C60A5">
        <w:t xml:space="preserve">that should apply in </w:t>
      </w:r>
      <w:r w:rsidR="003F71EF">
        <w:t xml:space="preserve">the </w:t>
      </w:r>
      <w:r w:rsidRPr="009C60A5">
        <w:t>future. By establishing</w:t>
      </w:r>
      <w:r w:rsidR="009545F8">
        <w:t xml:space="preserve"> what an </w:t>
      </w:r>
      <w:r w:rsidRPr="009C60A5">
        <w:t xml:space="preserve">acceptable baseline </w:t>
      </w:r>
      <w:r w:rsidR="00470707">
        <w:t>universal</w:t>
      </w:r>
      <w:r w:rsidR="00470707" w:rsidRPr="009C60A5">
        <w:t xml:space="preserve"> </w:t>
      </w:r>
      <w:r w:rsidRPr="009C60A5">
        <w:t>service</w:t>
      </w:r>
      <w:r w:rsidR="009545F8">
        <w:t xml:space="preserve"> looks like</w:t>
      </w:r>
      <w:r w:rsidRPr="009C60A5">
        <w:t xml:space="preserve">, the Government will be better equipped to assess the suitability of new technologies for existing services in regional and remote areas.   </w:t>
      </w:r>
    </w:p>
    <w:p w14:paraId="6AF91514" w14:textId="22F107FE" w:rsidR="005A7E80" w:rsidRDefault="00470707" w:rsidP="005A7E80">
      <w:pPr>
        <w:rPr>
          <w:lang w:val="en-US"/>
        </w:rPr>
      </w:pPr>
      <w:r>
        <w:t>Presently, significant a</w:t>
      </w:r>
      <w:r w:rsidR="005A7E80">
        <w:t xml:space="preserve">spects </w:t>
      </w:r>
      <w:r w:rsidR="00BB0DA2">
        <w:t xml:space="preserve">of </w:t>
      </w:r>
      <w:r w:rsidR="005A7E80">
        <w:t xml:space="preserve">USO service </w:t>
      </w:r>
      <w:r w:rsidR="00BB0DA2">
        <w:t xml:space="preserve">delivery </w:t>
      </w:r>
      <w:r w:rsidR="00057040">
        <w:t xml:space="preserve">are currently </w:t>
      </w:r>
      <w:r w:rsidR="00BB0DA2">
        <w:t xml:space="preserve">supported through various </w:t>
      </w:r>
      <w:r w:rsidR="005C2B5E">
        <w:t xml:space="preserve">complementary </w:t>
      </w:r>
      <w:r w:rsidR="00BB0DA2">
        <w:t>regulatory and co-regulatory mechanisms</w:t>
      </w:r>
      <w:r w:rsidR="005A7E80">
        <w:t>. For example, connection, repair and appointment-keeping timeframes are set through the CSG and P</w:t>
      </w:r>
      <w:r w:rsidR="00A07C06">
        <w:t>riority Assistance</w:t>
      </w:r>
      <w:r w:rsidR="004C6E9E">
        <w:t xml:space="preserve"> arrangements</w:t>
      </w:r>
      <w:r w:rsidR="000D4289">
        <w:t xml:space="preserve"> described earlier</w:t>
      </w:r>
      <w:r w:rsidR="00845805">
        <w:t xml:space="preserve">, and basic voice quality metrics for </w:t>
      </w:r>
      <w:r w:rsidR="00BB0DA2">
        <w:t xml:space="preserve">STS are set out in </w:t>
      </w:r>
      <w:r w:rsidR="0037181B">
        <w:t xml:space="preserve">an </w:t>
      </w:r>
      <w:r w:rsidR="00BB0DA2">
        <w:t xml:space="preserve">industry code developed by the </w:t>
      </w:r>
      <w:r w:rsidR="00845805">
        <w:t>Communications Alliance</w:t>
      </w:r>
      <w:r w:rsidR="00845805">
        <w:rPr>
          <w:rStyle w:val="FootnoteReference"/>
        </w:rPr>
        <w:footnoteReference w:id="9"/>
      </w:r>
      <w:r w:rsidR="00C24832">
        <w:t>.</w:t>
      </w:r>
      <w:r w:rsidR="005A7E80">
        <w:t xml:space="preserve"> Telstra’s network availability is monitored through the Network Reliability Framework</w:t>
      </w:r>
      <w:r w:rsidR="008E637E">
        <w:t>. C</w:t>
      </w:r>
      <w:r w:rsidR="005A7E80">
        <w:t xml:space="preserve">onsumer </w:t>
      </w:r>
      <w:r w:rsidR="008E637E">
        <w:t>protections</w:t>
      </w:r>
      <w:r w:rsidR="00D20DBA">
        <w:t>,</w:t>
      </w:r>
      <w:r w:rsidR="008E637E">
        <w:t xml:space="preserve"> including</w:t>
      </w:r>
      <w:r w:rsidR="00D20DBA">
        <w:t xml:space="preserve"> for</w:t>
      </w:r>
      <w:r w:rsidR="005A7E80">
        <w:t xml:space="preserve"> billing, </w:t>
      </w:r>
      <w:r w:rsidR="008E637E">
        <w:t xml:space="preserve">sales, </w:t>
      </w:r>
      <w:r w:rsidR="005A7E80">
        <w:t xml:space="preserve">customer </w:t>
      </w:r>
      <w:r w:rsidR="009E5F4B">
        <w:t xml:space="preserve">service, </w:t>
      </w:r>
      <w:r w:rsidR="00BB0DA2">
        <w:t>complaint</w:t>
      </w:r>
      <w:r w:rsidR="009E5F4B">
        <w:t>s-</w:t>
      </w:r>
      <w:r w:rsidR="00BB0DA2">
        <w:t>handling and financial hardship matters</w:t>
      </w:r>
      <w:r w:rsidR="00D20DBA">
        <w:t>,</w:t>
      </w:r>
      <w:r w:rsidR="00BB0DA2">
        <w:t xml:space="preserve"> </w:t>
      </w:r>
      <w:r w:rsidR="005A7E80">
        <w:t>are managed through industry codes</w:t>
      </w:r>
      <w:r w:rsidR="000D4289">
        <w:t xml:space="preserve"> or directly regulated</w:t>
      </w:r>
      <w:r w:rsidR="005A7E80">
        <w:t xml:space="preserve"> </w:t>
      </w:r>
      <w:r w:rsidR="000D4289">
        <w:t xml:space="preserve">by </w:t>
      </w:r>
      <w:r w:rsidR="00392366">
        <w:t>t</w:t>
      </w:r>
      <w:r w:rsidR="000D4289">
        <w:t xml:space="preserve">he </w:t>
      </w:r>
      <w:r w:rsidR="00392366">
        <w:t xml:space="preserve">telecommunications regulator, the </w:t>
      </w:r>
      <w:r w:rsidR="000D4289">
        <w:t xml:space="preserve">ACMA. </w:t>
      </w:r>
      <w:r w:rsidR="009E5F4B">
        <w:t xml:space="preserve">The </w:t>
      </w:r>
      <w:r w:rsidR="005A7E80">
        <w:t>Australian Consumer Law</w:t>
      </w:r>
      <w:r w:rsidR="00392366">
        <w:t xml:space="preserve"> applies across the economy, including to most telecommunications services, and provides general consumer rights and guarantees, such as how providers market and represent goods and services</w:t>
      </w:r>
      <w:r w:rsidR="005A7E80">
        <w:t xml:space="preserve">. </w:t>
      </w:r>
      <w:r w:rsidR="006F73BE">
        <w:t>Current arrangements do not specify a particular</w:t>
      </w:r>
      <w:r w:rsidR="005A7E80">
        <w:rPr>
          <w:rFonts w:cs="Times New Roman"/>
          <w:lang w:val="en-US"/>
        </w:rPr>
        <w:t xml:space="preserve"> level of network resiliency or </w:t>
      </w:r>
      <w:r w:rsidR="006F73BE">
        <w:rPr>
          <w:rFonts w:cs="Times New Roman"/>
          <w:lang w:val="en-US"/>
        </w:rPr>
        <w:t>necessitate the provision of</w:t>
      </w:r>
      <w:r w:rsidR="005A7E80">
        <w:rPr>
          <w:rFonts w:cs="Times New Roman"/>
          <w:lang w:val="en-US"/>
        </w:rPr>
        <w:t xml:space="preserve"> redundancy options. </w:t>
      </w:r>
      <w:r w:rsidR="006F73BE">
        <w:rPr>
          <w:rFonts w:cs="Times New Roman"/>
          <w:lang w:val="en-US"/>
        </w:rPr>
        <w:t>On pricing, while</w:t>
      </w:r>
      <w:r w:rsidR="005A7E80">
        <w:rPr>
          <w:rFonts w:cs="Times New Roman"/>
          <w:lang w:val="en-US"/>
        </w:rPr>
        <w:t xml:space="preserve"> Telstra has previously been subject to price controls, it currently sets prices for USO voice services on a commercial basis.</w:t>
      </w:r>
      <w:r w:rsidR="005A7E80">
        <w:rPr>
          <w:lang w:val="en-US"/>
        </w:rPr>
        <w:t xml:space="preserve"> </w:t>
      </w:r>
    </w:p>
    <w:p w14:paraId="70AA97A0" w14:textId="77777777" w:rsidR="005A7E80" w:rsidRDefault="00BA0BFA" w:rsidP="00BA0BFA">
      <w:pPr>
        <w:pStyle w:val="Heading1"/>
        <w:spacing w:before="160"/>
        <w:contextualSpacing w:val="0"/>
      </w:pPr>
      <w:bookmarkStart w:id="35" w:name="_Toc149309870"/>
      <w:r>
        <w:t>Key q</w:t>
      </w:r>
      <w:r w:rsidR="005A7E80" w:rsidRPr="00BA0BFA">
        <w:t>uestions</w:t>
      </w:r>
      <w:r>
        <w:t xml:space="preserve"> for stakeholders</w:t>
      </w:r>
      <w:bookmarkEnd w:id="35"/>
    </w:p>
    <w:p w14:paraId="5B87BC9A" w14:textId="201B577A" w:rsidR="005A7E80" w:rsidRDefault="005A7E80" w:rsidP="001D0EAA">
      <w:pPr>
        <w:pStyle w:val="ListParagraph"/>
        <w:numPr>
          <w:ilvl w:val="0"/>
          <w:numId w:val="42"/>
        </w:numPr>
        <w:spacing w:after="60"/>
      </w:pPr>
      <w:r>
        <w:t xml:space="preserve">What do you consider are the </w:t>
      </w:r>
      <w:r w:rsidR="00FE6E61">
        <w:t xml:space="preserve">key </w:t>
      </w:r>
      <w:r>
        <w:t xml:space="preserve">outcomes that a modern </w:t>
      </w:r>
      <w:r w:rsidR="009D39F0">
        <w:t xml:space="preserve">universal service </w:t>
      </w:r>
      <w:r w:rsidR="00470707">
        <w:t>framework</w:t>
      </w:r>
      <w:r w:rsidR="009D39F0">
        <w:t xml:space="preserve"> </w:t>
      </w:r>
      <w:r>
        <w:t>should deliver?</w:t>
      </w:r>
    </w:p>
    <w:p w14:paraId="0AE89306" w14:textId="089EC254" w:rsidR="00586890" w:rsidRDefault="009D39F0" w:rsidP="001D0EAA">
      <w:pPr>
        <w:pStyle w:val="ListParagraph"/>
        <w:numPr>
          <w:ilvl w:val="0"/>
          <w:numId w:val="42"/>
        </w:numPr>
        <w:spacing w:after="60"/>
      </w:pPr>
      <w:r>
        <w:t>What safety-net se</w:t>
      </w:r>
      <w:r w:rsidR="009007A1">
        <w:t>rvices</w:t>
      </w:r>
      <w:r>
        <w:t xml:space="preserve"> does a modern universal service </w:t>
      </w:r>
      <w:r w:rsidR="00470707">
        <w:t>framework</w:t>
      </w:r>
      <w:r>
        <w:t xml:space="preserve"> need to </w:t>
      </w:r>
      <w:r w:rsidR="009007A1">
        <w:t>address</w:t>
      </w:r>
      <w:r>
        <w:t>?</w:t>
      </w:r>
    </w:p>
    <w:p w14:paraId="2A56D772" w14:textId="579E50DE" w:rsidR="00586890" w:rsidRDefault="00586890" w:rsidP="001D0EAA">
      <w:pPr>
        <w:pStyle w:val="ListParagraph"/>
        <w:numPr>
          <w:ilvl w:val="0"/>
          <w:numId w:val="42"/>
        </w:numPr>
        <w:spacing w:after="60"/>
      </w:pPr>
      <w:r>
        <w:t xml:space="preserve">To what extent do you consider mobile services </w:t>
      </w:r>
      <w:r w:rsidR="00470707">
        <w:t xml:space="preserve">are important </w:t>
      </w:r>
      <w:r w:rsidR="00B057DE">
        <w:t xml:space="preserve">to </w:t>
      </w:r>
      <w:r>
        <w:t>complement</w:t>
      </w:r>
      <w:r w:rsidR="00470707">
        <w:t xml:space="preserve"> fixed services supported under the existing framework</w:t>
      </w:r>
      <w:r>
        <w:t>?</w:t>
      </w:r>
    </w:p>
    <w:p w14:paraId="015B33F2" w14:textId="13CC7378" w:rsidR="005A7E80" w:rsidRDefault="005A7E80" w:rsidP="001D0EAA">
      <w:pPr>
        <w:pStyle w:val="ListParagraph"/>
        <w:numPr>
          <w:ilvl w:val="0"/>
          <w:numId w:val="42"/>
        </w:numPr>
        <w:spacing w:after="60"/>
      </w:pPr>
      <w:r>
        <w:t xml:space="preserve">Which existing requirements </w:t>
      </w:r>
      <w:r w:rsidR="009D39F0">
        <w:t xml:space="preserve">under </w:t>
      </w:r>
      <w:r w:rsidR="0037181B">
        <w:t xml:space="preserve">the </w:t>
      </w:r>
      <w:r w:rsidR="009D39F0">
        <w:t xml:space="preserve">current universal service </w:t>
      </w:r>
      <w:r w:rsidR="00470707">
        <w:t>framework</w:t>
      </w:r>
      <w:r w:rsidR="009D39F0">
        <w:t xml:space="preserve"> </w:t>
      </w:r>
      <w:r>
        <w:t>should be retained, or changed?</w:t>
      </w:r>
    </w:p>
    <w:p w14:paraId="22E46FC8" w14:textId="7705A525" w:rsidR="005A7E80" w:rsidRDefault="005A7E80" w:rsidP="001D0EAA">
      <w:pPr>
        <w:pStyle w:val="ListParagraph"/>
        <w:numPr>
          <w:ilvl w:val="0"/>
          <w:numId w:val="32"/>
        </w:numPr>
      </w:pPr>
      <w:r>
        <w:t>What role do you consider payphones should play</w:t>
      </w:r>
      <w:r w:rsidDel="009D39F0">
        <w:t xml:space="preserve"> in a </w:t>
      </w:r>
      <w:r w:rsidR="00470707">
        <w:t>modern universal service framework</w:t>
      </w:r>
      <w:r>
        <w:t>?</w:t>
      </w:r>
      <w:r w:rsidR="007B21A1">
        <w:t xml:space="preserve"> </w:t>
      </w:r>
    </w:p>
    <w:p w14:paraId="30A10D39" w14:textId="09E20894" w:rsidR="005A7E80" w:rsidRDefault="005A7E80" w:rsidP="001D0EAA">
      <w:pPr>
        <w:pStyle w:val="ListParagraph"/>
        <w:numPr>
          <w:ilvl w:val="0"/>
          <w:numId w:val="42"/>
        </w:numPr>
      </w:pPr>
      <w:r>
        <w:t xml:space="preserve">How should affordability be considered? </w:t>
      </w:r>
    </w:p>
    <w:p w14:paraId="2D850037" w14:textId="15E32968" w:rsidR="005A7E80" w:rsidRDefault="005A7E80" w:rsidP="001D0EAA">
      <w:pPr>
        <w:pStyle w:val="ListParagraph"/>
        <w:numPr>
          <w:ilvl w:val="0"/>
          <w:numId w:val="42"/>
        </w:numPr>
      </w:pPr>
      <w:r>
        <w:t xml:space="preserve">How </w:t>
      </w:r>
      <w:r w:rsidR="0037573E">
        <w:t xml:space="preserve">can </w:t>
      </w:r>
      <w:r>
        <w:t xml:space="preserve">a </w:t>
      </w:r>
      <w:r w:rsidR="00C73D27">
        <w:t>modern</w:t>
      </w:r>
      <w:r w:rsidR="009D39F0">
        <w:t xml:space="preserve"> universal service </w:t>
      </w:r>
      <w:r w:rsidR="00470707">
        <w:t>framework</w:t>
      </w:r>
      <w:r w:rsidR="00C73D27">
        <w:t xml:space="preserve"> deliver better outcomes </w:t>
      </w:r>
      <w:r w:rsidR="00470707">
        <w:t xml:space="preserve">and </w:t>
      </w:r>
      <w:r w:rsidR="002F04EB">
        <w:t xml:space="preserve">meet </w:t>
      </w:r>
      <w:r w:rsidR="00470707">
        <w:t xml:space="preserve">digital inclusion needs of </w:t>
      </w:r>
      <w:r>
        <w:t>First Nations Australians?</w:t>
      </w:r>
    </w:p>
    <w:p w14:paraId="6265F829" w14:textId="77777777" w:rsidR="00BA0BFA" w:rsidRDefault="00BA0BFA" w:rsidP="00BA0BFA">
      <w:pPr>
        <w:pStyle w:val="Heading1"/>
        <w:spacing w:before="160"/>
        <w:contextualSpacing w:val="0"/>
      </w:pPr>
      <w:bookmarkStart w:id="36" w:name="_Toc149309871"/>
      <w:r>
        <w:t>Background to assist responses to key questions</w:t>
      </w:r>
      <w:bookmarkEnd w:id="36"/>
    </w:p>
    <w:p w14:paraId="7CEE2B99" w14:textId="46B84A21" w:rsidR="00BA0BFA" w:rsidRDefault="00BA0BFA" w:rsidP="00BA0BFA">
      <w:bookmarkStart w:id="37" w:name="_Toc143754969"/>
      <w:r>
        <w:t xml:space="preserve">The Government is interested in hearing from stakeholders about the characteristics and outcomes that a modern </w:t>
      </w:r>
      <w:r w:rsidR="00470707">
        <w:t>universal service framework</w:t>
      </w:r>
      <w:r>
        <w:t xml:space="preserve"> should be able to deliver. Current arrangements and potential areas for consideration are outlined below to help inform stakeholder feedback</w:t>
      </w:r>
      <w:r w:rsidR="00D95527">
        <w:t>, and to assist with responding to the questions set out above.</w:t>
      </w:r>
    </w:p>
    <w:p w14:paraId="580B87EA" w14:textId="77777777" w:rsidR="00F93808" w:rsidRPr="009C60A5" w:rsidRDefault="00F93808" w:rsidP="004D2802">
      <w:pPr>
        <w:pStyle w:val="Heading2"/>
        <w:spacing w:before="160" w:after="60"/>
      </w:pPr>
      <w:bookmarkStart w:id="38" w:name="_Toc149309872"/>
      <w:r w:rsidRPr="009C60A5">
        <w:t>Connection, repair and appointment-keeping</w:t>
      </w:r>
      <w:bookmarkEnd w:id="37"/>
      <w:bookmarkEnd w:id="38"/>
    </w:p>
    <w:p w14:paraId="4D69F53F" w14:textId="656DEA13" w:rsidR="008E78C0" w:rsidRPr="009C60A5" w:rsidRDefault="00F93808" w:rsidP="004D2802">
      <w:pPr>
        <w:spacing w:before="0"/>
      </w:pPr>
      <w:r w:rsidRPr="009C60A5">
        <w:t xml:space="preserve">Timeframes for connection, repair and appointment-keeping for existing USO services are currently regulated under the </w:t>
      </w:r>
      <w:r w:rsidR="004C6E9E">
        <w:t>CSG.</w:t>
      </w:r>
      <w:r w:rsidRPr="009C60A5">
        <w:t xml:space="preserve"> Where Telstra supplies an STS</w:t>
      </w:r>
      <w:r w:rsidR="00470707">
        <w:t xml:space="preserve"> under the USO</w:t>
      </w:r>
      <w:r w:rsidRPr="009C60A5">
        <w:t>, it must meet specified maximum timeframes under the CSG or otherwise pay compensation directly to customers. Timeframes vary across urban, rural and remote areas, recognising the distances involved and given carriage service providers may need to arrange to transport necessary infrastructure or technicians to the location.</w:t>
      </w:r>
      <w:r w:rsidR="008E78C0" w:rsidRPr="009C60A5">
        <w:t xml:space="preserve"> Where a provider is not able to meet a timeframe, it can make a reasonable offer to supply an interim service (such as a mobile or satellite service at standard landline rates) or an alternative service (such as a call redirection to a mobile or additional landline service). </w:t>
      </w:r>
      <w:r w:rsidRPr="009C60A5">
        <w:t xml:space="preserve"> </w:t>
      </w:r>
    </w:p>
    <w:p w14:paraId="74F25889" w14:textId="77777777" w:rsidR="00BA676B" w:rsidRPr="009C60A5" w:rsidRDefault="00BA676B" w:rsidP="009F01CA">
      <w:pPr>
        <w:rPr>
          <w:i/>
        </w:rPr>
      </w:pPr>
      <w:r w:rsidRPr="009C60A5">
        <w:t>These</w:t>
      </w:r>
      <w:r w:rsidR="00F93808" w:rsidRPr="009C60A5">
        <w:t xml:space="preserve"> arrangements are designed to provide an incentive for service providers to connect and repair services quickly, and compensate consumers when they experience delays without a working service. </w:t>
      </w:r>
      <w:r w:rsidRPr="009C60A5">
        <w:t xml:space="preserve">Detailed information about the CSG arrangements, including the maximum timeframes and relative compensation payable to consumers, is available on the </w:t>
      </w:r>
      <w:hyperlink r:id="rId39" w:history="1">
        <w:r w:rsidRPr="009C60A5">
          <w:rPr>
            <w:rStyle w:val="Hyperlink"/>
          </w:rPr>
          <w:t>ACMA’s website</w:t>
        </w:r>
      </w:hyperlink>
      <w:r w:rsidRPr="009C60A5">
        <w:t xml:space="preserve"> or</w:t>
      </w:r>
      <w:r w:rsidR="005A7E80">
        <w:t xml:space="preserve"> in</w:t>
      </w:r>
      <w:r w:rsidRPr="009C60A5">
        <w:t xml:space="preserve"> the </w:t>
      </w:r>
      <w:hyperlink r:id="rId40" w:history="1">
        <w:r w:rsidRPr="009C60A5">
          <w:rPr>
            <w:rStyle w:val="Hyperlink"/>
            <w:i/>
          </w:rPr>
          <w:t>Telecommunications (Customer Service Guarantee) Standard 2023</w:t>
        </w:r>
      </w:hyperlink>
      <w:r w:rsidR="001F5B03" w:rsidRPr="009C60A5">
        <w:t xml:space="preserve">. </w:t>
      </w:r>
    </w:p>
    <w:p w14:paraId="103B7A21" w14:textId="77777777" w:rsidR="00F93808" w:rsidRPr="009C60A5" w:rsidRDefault="00F93808" w:rsidP="004D2802">
      <w:pPr>
        <w:pStyle w:val="Heading2"/>
        <w:spacing w:before="160" w:after="60"/>
      </w:pPr>
      <w:bookmarkStart w:id="39" w:name="_Toc143754970"/>
      <w:bookmarkStart w:id="40" w:name="_Toc149309873"/>
      <w:r w:rsidRPr="009C60A5">
        <w:t>Service quality</w:t>
      </w:r>
      <w:bookmarkEnd w:id="39"/>
      <w:bookmarkEnd w:id="40"/>
    </w:p>
    <w:p w14:paraId="54C90F4A" w14:textId="77777777" w:rsidR="00F93808" w:rsidRPr="009C60A5" w:rsidRDefault="00F93808" w:rsidP="004D2802">
      <w:pPr>
        <w:spacing w:before="0"/>
      </w:pPr>
      <w:r w:rsidRPr="009C60A5">
        <w:t xml:space="preserve">Telstra currently has requirements under the CSG to repair voice services that experience a fault or service difficulty. This may constitute fixing a range of specified issues with a service, including </w:t>
      </w:r>
      <w:r w:rsidR="004C6E9E">
        <w:t>where customers are</w:t>
      </w:r>
      <w:r w:rsidRPr="009C60A5">
        <w:t xml:space="preserve"> </w:t>
      </w:r>
      <w:r w:rsidR="004C6E9E">
        <w:t>unable</w:t>
      </w:r>
      <w:r w:rsidRPr="009C60A5">
        <w:t xml:space="preserve"> to make or receive calls as well as other disruptions such as excessive noise levels or repetitive drop-outs. However, other than the requirement under the USO to provide STS nationally, there are no specific standards or requirements under the CSG on the level of service Telstra must provide. As a comparison, the SIP laws require the networks of NBN Co and other SIPs to support retail services that can meet peak </w:t>
      </w:r>
      <w:r w:rsidR="0012408C">
        <w:t xml:space="preserve">broadband </w:t>
      </w:r>
      <w:r w:rsidRPr="009C60A5">
        <w:t xml:space="preserve">speeds of at least 25/5 Mbps. </w:t>
      </w:r>
    </w:p>
    <w:p w14:paraId="405C78C7" w14:textId="65AC1441" w:rsidR="00F93808" w:rsidRPr="009C60A5" w:rsidRDefault="00F93808" w:rsidP="009F01CA">
      <w:r w:rsidRPr="009C60A5">
        <w:t xml:space="preserve">Most commercially available services delivered over terrestrial infrastructure have low latencies that are able to easily support quality voice calls, including mobile services, fixed line and fixed wireless broadband. </w:t>
      </w:r>
      <w:r w:rsidR="00445E1B">
        <w:t>D</w:t>
      </w:r>
      <w:r w:rsidRPr="009C60A5">
        <w:t xml:space="preserve">ata reported by the </w:t>
      </w:r>
      <w:r w:rsidR="0037181B">
        <w:t>Australian Competition and Consumer Commission (</w:t>
      </w:r>
      <w:r w:rsidRPr="009C60A5">
        <w:t>ACCC</w:t>
      </w:r>
      <w:r w:rsidR="0037181B">
        <w:t>)</w:t>
      </w:r>
      <w:r w:rsidRPr="009C60A5">
        <w:t xml:space="preserve"> through the </w:t>
      </w:r>
      <w:hyperlink r:id="rId41" w:history="1">
        <w:r w:rsidRPr="009C60A5">
          <w:rPr>
            <w:rStyle w:val="Hyperlink"/>
          </w:rPr>
          <w:t>Measuring Broadband Australia program</w:t>
        </w:r>
      </w:hyperlink>
      <w:r w:rsidRPr="009C60A5">
        <w:t xml:space="preserve"> shows latencies for broadband services delivered over the NBN are typically in the range of 8-1</w:t>
      </w:r>
      <w:r w:rsidR="003151E2">
        <w:t>4</w:t>
      </w:r>
      <w:r w:rsidRPr="009C60A5">
        <w:t>ms over the fixed</w:t>
      </w:r>
      <w:r w:rsidR="00D20DBA">
        <w:t xml:space="preserve"> </w:t>
      </w:r>
      <w:r w:rsidRPr="009C60A5">
        <w:t xml:space="preserve">line network and 40-45ms over the </w:t>
      </w:r>
      <w:r w:rsidR="00D16FAB">
        <w:t>f</w:t>
      </w:r>
      <w:r w:rsidRPr="009C60A5">
        <w:t xml:space="preserve">ixed </w:t>
      </w:r>
      <w:r w:rsidR="00D16FAB">
        <w:t>w</w:t>
      </w:r>
      <w:r w:rsidRPr="009C60A5">
        <w:t>ireless network</w:t>
      </w:r>
      <w:r w:rsidR="00445E1B">
        <w:t xml:space="preserve">, </w:t>
      </w:r>
      <w:r w:rsidRPr="009C60A5">
        <w:t>noting latency can also be impacted by a range of issues such as the configuration of a router or network load.</w:t>
      </w:r>
      <w:r w:rsidRPr="009C60A5">
        <w:rPr>
          <w:rStyle w:val="FootnoteReference"/>
        </w:rPr>
        <w:footnoteReference w:id="10"/>
      </w:r>
      <w:r w:rsidRPr="009C60A5">
        <w:t xml:space="preserve"> Mobile services have typically been expected to have higher latencies than fixed</w:t>
      </w:r>
      <w:r w:rsidR="00D20DBA">
        <w:t xml:space="preserve"> </w:t>
      </w:r>
      <w:r w:rsidRPr="009C60A5">
        <w:t>line connections, within the broad range of 25-50ms, although 5G is seen to provide significantly lower latency. As geostationary satellites like NBN Sky Muster orbit at a great distance from Earth, they provide high</w:t>
      </w:r>
      <w:r w:rsidR="003151E2">
        <w:t>-</w:t>
      </w:r>
      <w:r w:rsidRPr="009C60A5">
        <w:t xml:space="preserve">latency services that are not typically considered to be as suitable for voice applications as other telecommunications platforms. </w:t>
      </w:r>
      <w:r w:rsidR="00470707">
        <w:t xml:space="preserve">However, </w:t>
      </w:r>
      <w:r w:rsidR="002F04EB">
        <w:t xml:space="preserve">many consumers </w:t>
      </w:r>
      <w:r w:rsidR="00470707">
        <w:t>use Sky Muster for video conferencing.</w:t>
      </w:r>
      <w:r w:rsidRPr="009C60A5">
        <w:t xml:space="preserve"> LEOSat networks orbit much closer to the Earth and are therefore </w:t>
      </w:r>
      <w:r w:rsidR="003151E2">
        <w:t xml:space="preserve">generally </w:t>
      </w:r>
      <w:r w:rsidRPr="009C60A5">
        <w:t>able to provide</w:t>
      </w:r>
      <w:r w:rsidR="003151E2">
        <w:t xml:space="preserve"> services with</w:t>
      </w:r>
      <w:r w:rsidRPr="009C60A5">
        <w:t xml:space="preserve"> low</w:t>
      </w:r>
      <w:r w:rsidR="003151E2">
        <w:t xml:space="preserve">er </w:t>
      </w:r>
      <w:r w:rsidRPr="009C60A5">
        <w:t xml:space="preserve">latency </w:t>
      </w:r>
      <w:r w:rsidR="003151E2">
        <w:t>that may be broadly comparable with typical latencies for mobile and fixed wireless broadband services</w:t>
      </w:r>
      <w:r w:rsidRPr="009C60A5">
        <w:t xml:space="preserve">. </w:t>
      </w:r>
      <w:r w:rsidRPr="003151E2">
        <w:t xml:space="preserve">As at October 2023, Starlink states that its </w:t>
      </w:r>
      <w:r w:rsidR="001019FC" w:rsidRPr="003151E2">
        <w:t xml:space="preserve">standard fixed </w:t>
      </w:r>
      <w:r w:rsidRPr="003151E2">
        <w:t>services are expected to provide latenc</w:t>
      </w:r>
      <w:r w:rsidR="00445E1B">
        <w:t>ies</w:t>
      </w:r>
      <w:r w:rsidRPr="003151E2">
        <w:t xml:space="preserve"> of between </w:t>
      </w:r>
      <w:r w:rsidR="003151E2">
        <w:t>31</w:t>
      </w:r>
      <w:r w:rsidRPr="003151E2">
        <w:t>-</w:t>
      </w:r>
      <w:r w:rsidR="003151E2">
        <w:t>86</w:t>
      </w:r>
      <w:r w:rsidRPr="003151E2">
        <w:t>ms</w:t>
      </w:r>
      <w:r w:rsidR="00BA676B" w:rsidRPr="003151E2">
        <w:t xml:space="preserve"> </w:t>
      </w:r>
      <w:r w:rsidRPr="003151E2">
        <w:t>in Australia</w:t>
      </w:r>
      <w:r w:rsidR="00445E1B">
        <w:t xml:space="preserve">, depending on the location of the service. </w:t>
      </w:r>
    </w:p>
    <w:p w14:paraId="36923D8A" w14:textId="77777777" w:rsidR="00F93808" w:rsidRPr="009C60A5" w:rsidRDefault="00F93808" w:rsidP="004D2802">
      <w:pPr>
        <w:pStyle w:val="Heading2"/>
        <w:spacing w:before="160" w:after="60"/>
      </w:pPr>
      <w:bookmarkStart w:id="41" w:name="_Toc143754971"/>
      <w:bookmarkStart w:id="42" w:name="_Toc149309874"/>
      <w:r w:rsidRPr="009C60A5">
        <w:t>Service availability</w:t>
      </w:r>
      <w:bookmarkEnd w:id="41"/>
      <w:bookmarkEnd w:id="42"/>
    </w:p>
    <w:p w14:paraId="234FA968" w14:textId="77777777" w:rsidR="00F93808" w:rsidRPr="009C60A5" w:rsidRDefault="005C485B" w:rsidP="004D2802">
      <w:pPr>
        <w:spacing w:before="0"/>
      </w:pPr>
      <w:r>
        <w:t>While no telecommunications service will be 100% available, s</w:t>
      </w:r>
      <w:r w:rsidR="00F93808" w:rsidRPr="009C60A5">
        <w:t xml:space="preserve">ervice availability (uptime) is another metric that is commonly </w:t>
      </w:r>
      <w:r w:rsidR="0037573E">
        <w:t>raised as an important indicator of</w:t>
      </w:r>
      <w:r w:rsidR="00F93808" w:rsidRPr="009C60A5">
        <w:t xml:space="preserve"> voice and broadband performance. Regardless of what platforms and networks are providing voice services to customers, it is important that services are available </w:t>
      </w:r>
      <w:r>
        <w:t>when customers need them.</w:t>
      </w:r>
      <w:r w:rsidR="00F93808" w:rsidRPr="009C60A5">
        <w:t xml:space="preserve"> </w:t>
      </w:r>
    </w:p>
    <w:p w14:paraId="4222BF31" w14:textId="1591ECEA" w:rsidR="008026FA" w:rsidRPr="009C60A5" w:rsidRDefault="00F93808" w:rsidP="009F01CA">
      <w:r w:rsidRPr="009C60A5">
        <w:t xml:space="preserve">Service uptime is usually measured as the total percentage of time for which a service is available. Services with high availability generally experience very few disruptions from network outages, dropouts or service faults. While Telstra is not currently subject to any requirement to maintain a specified level of service availability, under the Network Reliability Framework it is required to monitor service availability and publish data on a monthly basis. </w:t>
      </w:r>
      <w:r w:rsidR="00E9090E" w:rsidRPr="009C60A5">
        <w:t>Based on this information,</w:t>
      </w:r>
      <w:r w:rsidR="00D5752B" w:rsidRPr="009C60A5">
        <w:t xml:space="preserve"> </w:t>
      </w:r>
      <w:r w:rsidRPr="009C60A5">
        <w:t xml:space="preserve">Telstra’s </w:t>
      </w:r>
      <w:r w:rsidR="00E9090E" w:rsidRPr="009C60A5">
        <w:t xml:space="preserve">annual average service availability </w:t>
      </w:r>
      <w:r w:rsidR="008B206D">
        <w:t xml:space="preserve">nationally </w:t>
      </w:r>
      <w:r w:rsidR="00E9090E" w:rsidRPr="009C60A5">
        <w:t xml:space="preserve">since 2013 has generally ranged between 99.6% and 99.9%, </w:t>
      </w:r>
      <w:r w:rsidR="00D5752B" w:rsidRPr="009C60A5">
        <w:t>with Telstra having a monthly average national availability of 99.64% in FY2021-22.</w:t>
      </w:r>
    </w:p>
    <w:p w14:paraId="4A0D8E6C" w14:textId="7C982960" w:rsidR="00F93808" w:rsidRPr="009C60A5" w:rsidRDefault="00F93808" w:rsidP="009F01CA">
      <w:r w:rsidRPr="009C60A5">
        <w:t>NBN Co’s Wholesale Broadband Agreement (WBA4</w:t>
      </w:r>
      <w:r w:rsidR="00C428CC">
        <w:t>, and WBA5 from 1 December 2023</w:t>
      </w:r>
      <w:r w:rsidRPr="009C60A5">
        <w:t>) includes performance objectives for network availability over the NBN, which are 99.9% for its fixed</w:t>
      </w:r>
      <w:r w:rsidR="00D16FAB">
        <w:t xml:space="preserve"> </w:t>
      </w:r>
      <w:r w:rsidRPr="009C60A5">
        <w:t>line and fixed</w:t>
      </w:r>
      <w:r w:rsidR="00D16FAB">
        <w:t xml:space="preserve"> </w:t>
      </w:r>
      <w:r w:rsidRPr="009C60A5">
        <w:t xml:space="preserve">wireless networks and 99.7% for its satellite network. As at October 2023, Starlink expects services in Australia to be available at least 99% of the time, although it states that uninterrupted use of services is not guaranteed. The ACCC’s Measuring Broadband Australia program also reports information about outages of NBN services. </w:t>
      </w:r>
      <w:r w:rsidR="00FA2C42">
        <w:t>T</w:t>
      </w:r>
      <w:r w:rsidRPr="009C60A5">
        <w:t>he average rate of outages per day lasting longer than 30 seconds is typically within the range of 0.2-0.4 for both fixed</w:t>
      </w:r>
      <w:r w:rsidR="00D16FAB">
        <w:t xml:space="preserve"> </w:t>
      </w:r>
      <w:r w:rsidRPr="009C60A5">
        <w:t>line</w:t>
      </w:r>
      <w:r w:rsidR="00D16FAB">
        <w:t xml:space="preserve"> services</w:t>
      </w:r>
      <w:r w:rsidRPr="009C60A5">
        <w:t xml:space="preserve"> and fixed</w:t>
      </w:r>
      <w:r w:rsidR="00D16FAB">
        <w:t xml:space="preserve"> </w:t>
      </w:r>
      <w:r w:rsidRPr="009C60A5">
        <w:t xml:space="preserve">wireless services (i.e. services on these networks experience outages roughly every 2.5-5 days on average), although results </w:t>
      </w:r>
      <w:r w:rsidR="003E12E9" w:rsidRPr="009C60A5">
        <w:t xml:space="preserve">generally </w:t>
      </w:r>
      <w:r w:rsidRPr="009C60A5">
        <w:t xml:space="preserve">differ depending on the </w:t>
      </w:r>
      <w:r w:rsidR="008B206D">
        <w:t>retailer</w:t>
      </w:r>
      <w:r w:rsidR="008B206D" w:rsidRPr="009C60A5">
        <w:t xml:space="preserve"> </w:t>
      </w:r>
      <w:r w:rsidRPr="009C60A5">
        <w:t>offering the service.</w:t>
      </w:r>
      <w:r w:rsidRPr="009C60A5">
        <w:rPr>
          <w:rStyle w:val="FootnoteReference"/>
        </w:rPr>
        <w:footnoteReference w:id="11"/>
      </w:r>
      <w:r w:rsidRPr="009C60A5">
        <w:t xml:space="preserve"> </w:t>
      </w:r>
      <w:r w:rsidR="004C1341" w:rsidRPr="009C60A5">
        <w:t>The ACCC does not currently report information about satellite services</w:t>
      </w:r>
      <w:r w:rsidR="00796200">
        <w:t xml:space="preserve"> as part of the Measuring Broadband Australia program. </w:t>
      </w:r>
    </w:p>
    <w:p w14:paraId="051D93FD" w14:textId="77777777" w:rsidR="00F93808" w:rsidRPr="009C60A5" w:rsidRDefault="00F93808" w:rsidP="004D2802">
      <w:pPr>
        <w:pStyle w:val="Heading2"/>
        <w:spacing w:before="160" w:after="60"/>
      </w:pPr>
      <w:bookmarkStart w:id="43" w:name="_Toc143754972"/>
      <w:bookmarkStart w:id="44" w:name="_Toc149309875"/>
      <w:r w:rsidRPr="009C60A5">
        <w:t>Network resilience</w:t>
      </w:r>
      <w:bookmarkEnd w:id="43"/>
      <w:bookmarkEnd w:id="44"/>
    </w:p>
    <w:p w14:paraId="5AC300B7" w14:textId="73E93788" w:rsidR="005A7E80" w:rsidRDefault="005A7E80" w:rsidP="004D2802">
      <w:pPr>
        <w:pStyle w:val="ListNumbered1"/>
        <w:numPr>
          <w:ilvl w:val="0"/>
          <w:numId w:val="0"/>
        </w:numPr>
        <w:spacing w:before="0" w:after="160"/>
        <w:rPr>
          <w:rFonts w:cs="Times New Roman"/>
          <w:lang w:val="en-US"/>
        </w:rPr>
      </w:pPr>
      <w:r>
        <w:rPr>
          <w:rFonts w:cs="Times New Roman"/>
          <w:lang w:val="en-US"/>
        </w:rPr>
        <w:t xml:space="preserve">Voice services are often vital during emergencies to keep communities safe, connected and informed. While no communications network is 100 per cent resilient to </w:t>
      </w:r>
      <w:r w:rsidR="00470707">
        <w:rPr>
          <w:rFonts w:cs="Times New Roman"/>
          <w:lang w:val="en-US"/>
        </w:rPr>
        <w:t xml:space="preserve">weather events, climatic conditions, or </w:t>
      </w:r>
      <w:r>
        <w:rPr>
          <w:rFonts w:cs="Times New Roman"/>
          <w:lang w:val="en-US"/>
        </w:rPr>
        <w:t xml:space="preserve">natural disasters, it is important that networks are prepared as much as possible against the impacts of power outages and other disruptions to ensure people remain connected. </w:t>
      </w:r>
    </w:p>
    <w:p w14:paraId="05FF41FA" w14:textId="298E3DD2" w:rsidR="005A7E80" w:rsidRDefault="00E553B1" w:rsidP="005A7E80">
      <w:pPr>
        <w:pStyle w:val="ListNumbered1"/>
        <w:numPr>
          <w:ilvl w:val="0"/>
          <w:numId w:val="0"/>
        </w:numPr>
        <w:spacing w:before="160" w:after="160"/>
        <w:rPr>
          <w:rFonts w:cs="Times New Roman"/>
          <w:lang w:val="en-US"/>
        </w:rPr>
      </w:pPr>
      <w:r>
        <w:rPr>
          <w:rFonts w:cs="Times New Roman"/>
          <w:lang w:val="en-US"/>
        </w:rPr>
        <w:t>There</w:t>
      </w:r>
      <w:r w:rsidR="00470707">
        <w:rPr>
          <w:rFonts w:cs="Times New Roman"/>
          <w:lang w:val="en-US"/>
        </w:rPr>
        <w:t xml:space="preserve"> are no</w:t>
      </w:r>
      <w:r w:rsidR="005A7E80">
        <w:rPr>
          <w:rFonts w:cs="Times New Roman"/>
          <w:lang w:val="en-US"/>
        </w:rPr>
        <w:t xml:space="preserve"> regulatory requirement</w:t>
      </w:r>
      <w:r w:rsidR="00470707">
        <w:rPr>
          <w:rFonts w:cs="Times New Roman"/>
          <w:lang w:val="en-US"/>
        </w:rPr>
        <w:t>s</w:t>
      </w:r>
      <w:r w:rsidR="005A7E80">
        <w:rPr>
          <w:rFonts w:cs="Times New Roman"/>
          <w:lang w:val="en-US"/>
        </w:rPr>
        <w:t xml:space="preserve"> </w:t>
      </w:r>
      <w:r w:rsidR="00470707">
        <w:rPr>
          <w:rFonts w:cs="Times New Roman"/>
          <w:lang w:val="en-US"/>
        </w:rPr>
        <w:t xml:space="preserve">on telecommunications network operators </w:t>
      </w:r>
      <w:r w:rsidR="005A7E80">
        <w:rPr>
          <w:rFonts w:cs="Times New Roman"/>
          <w:lang w:val="en-US"/>
        </w:rPr>
        <w:t xml:space="preserve">to maintain a level of network resiliency or provide redundancy options on </w:t>
      </w:r>
      <w:r w:rsidR="00470707">
        <w:rPr>
          <w:rFonts w:cs="Times New Roman"/>
          <w:lang w:val="en-US"/>
        </w:rPr>
        <w:t xml:space="preserve">their </w:t>
      </w:r>
      <w:r w:rsidR="005A7E80">
        <w:rPr>
          <w:rFonts w:cs="Times New Roman"/>
          <w:lang w:val="en-US"/>
        </w:rPr>
        <w:t xml:space="preserve">networks. This reflects </w:t>
      </w:r>
      <w:r w:rsidR="00470707">
        <w:rPr>
          <w:rFonts w:cs="Times New Roman"/>
          <w:lang w:val="en-US"/>
        </w:rPr>
        <w:t xml:space="preserve">in part </w:t>
      </w:r>
      <w:r w:rsidR="005A7E80">
        <w:rPr>
          <w:rFonts w:cs="Times New Roman"/>
          <w:lang w:val="en-US"/>
        </w:rPr>
        <w:t xml:space="preserve">the difficulties involved with guaranteeing power </w:t>
      </w:r>
      <w:r w:rsidR="00470707">
        <w:rPr>
          <w:rFonts w:cs="Times New Roman"/>
          <w:lang w:val="en-US"/>
        </w:rPr>
        <w:t>to all key network elements in all cases</w:t>
      </w:r>
      <w:r w:rsidR="005A7E80">
        <w:rPr>
          <w:rFonts w:cs="Times New Roman"/>
          <w:lang w:val="en-US"/>
        </w:rPr>
        <w:t xml:space="preserve">. However, network operators actively plan to </w:t>
      </w:r>
      <w:r w:rsidR="0037573E">
        <w:rPr>
          <w:rFonts w:cs="Times New Roman"/>
          <w:lang w:val="en-US"/>
        </w:rPr>
        <w:t>minimi</w:t>
      </w:r>
      <w:r w:rsidR="006E4386">
        <w:rPr>
          <w:rFonts w:cs="Times New Roman"/>
          <w:lang w:val="en-US"/>
        </w:rPr>
        <w:t>s</w:t>
      </w:r>
      <w:r w:rsidR="0037573E">
        <w:rPr>
          <w:rFonts w:cs="Times New Roman"/>
          <w:lang w:val="en-US"/>
        </w:rPr>
        <w:t>e</w:t>
      </w:r>
      <w:r w:rsidR="005A7E80">
        <w:rPr>
          <w:rFonts w:cs="Times New Roman"/>
          <w:lang w:val="en-US"/>
        </w:rPr>
        <w:t xml:space="preserve"> disruptions to service</w:t>
      </w:r>
      <w:r w:rsidR="002B78A0">
        <w:rPr>
          <w:rFonts w:cs="Times New Roman"/>
          <w:lang w:val="en-US"/>
        </w:rPr>
        <w:t>s</w:t>
      </w:r>
      <w:r w:rsidR="005A7E80">
        <w:rPr>
          <w:rFonts w:cs="Times New Roman"/>
          <w:lang w:val="en-US"/>
        </w:rPr>
        <w:t xml:space="preserve"> and determine the most effective way to mitigate any risks to their operations. This may involve maintaining permanent generators at critical infrastructure sites; battery power for secondary network elements; and inventory of, and access to, backup generators to recharge batteries during extended power loss. </w:t>
      </w:r>
    </w:p>
    <w:p w14:paraId="2C92D0F7" w14:textId="77777777" w:rsidR="00F93808" w:rsidRPr="009C60A5" w:rsidRDefault="00F93808" w:rsidP="004D2802">
      <w:pPr>
        <w:pStyle w:val="Heading2"/>
        <w:spacing w:before="160" w:after="60"/>
      </w:pPr>
      <w:bookmarkStart w:id="45" w:name="_Toc143754973"/>
      <w:bookmarkStart w:id="46" w:name="_Toc149309876"/>
      <w:r w:rsidRPr="009C60A5">
        <w:t>Customer support</w:t>
      </w:r>
      <w:bookmarkEnd w:id="45"/>
      <w:bookmarkEnd w:id="46"/>
    </w:p>
    <w:p w14:paraId="17674F9A" w14:textId="42869AA3" w:rsidR="007151DA" w:rsidRPr="009C60A5" w:rsidRDefault="00487D74" w:rsidP="004D2802">
      <w:pPr>
        <w:spacing w:before="0"/>
      </w:pPr>
      <w:r>
        <w:t>The Government understands the community generally expects the market to provide some level of</w:t>
      </w:r>
      <w:r w:rsidR="007151DA" w:rsidRPr="009C60A5">
        <w:t xml:space="preserve"> information and assistance to make sure customers can easily access and use </w:t>
      </w:r>
      <w:r>
        <w:t xml:space="preserve">telecommunications </w:t>
      </w:r>
      <w:r w:rsidR="007151DA" w:rsidRPr="009C60A5">
        <w:t>services</w:t>
      </w:r>
      <w:r>
        <w:t xml:space="preserve">. This can extend to </w:t>
      </w:r>
      <w:r w:rsidR="00CC448F">
        <w:t>service providers</w:t>
      </w:r>
      <w:r w:rsidR="00395C8B">
        <w:t xml:space="preserve"> </w:t>
      </w:r>
      <w:r>
        <w:t>advi</w:t>
      </w:r>
      <w:r w:rsidR="00CC448F">
        <w:t>sing customers</w:t>
      </w:r>
      <w:r>
        <w:t xml:space="preserve"> on </w:t>
      </w:r>
      <w:r w:rsidR="007151DA" w:rsidRPr="009C60A5">
        <w:t xml:space="preserve">any equipment or devices that may be necessary to support a connection, and </w:t>
      </w:r>
      <w:r>
        <w:t xml:space="preserve">being reasonably </w:t>
      </w:r>
      <w:r w:rsidR="007151DA" w:rsidRPr="009C60A5">
        <w:t xml:space="preserve">available to </w:t>
      </w:r>
      <w:r w:rsidR="007151DA">
        <w:t>assist</w:t>
      </w:r>
      <w:r w:rsidR="007151DA" w:rsidRPr="009C60A5">
        <w:t xml:space="preserve"> customers </w:t>
      </w:r>
      <w:r w:rsidR="007151DA">
        <w:t xml:space="preserve">if </w:t>
      </w:r>
      <w:r w:rsidR="007151DA" w:rsidRPr="009C60A5">
        <w:t xml:space="preserve">they require further information. </w:t>
      </w:r>
      <w:r>
        <w:t xml:space="preserve">These expectations may be further heightened where services are offered under universal service arrangements. </w:t>
      </w:r>
      <w:r w:rsidR="007151DA" w:rsidRPr="009C60A5">
        <w:t xml:space="preserve">It is also important that customers receive appropriate assistance when an existing service is disrupted, including when fault reports are made. While the Government expects </w:t>
      </w:r>
      <w:r w:rsidR="00FE6E61">
        <w:t>retailers of telecommunications services</w:t>
      </w:r>
      <w:r w:rsidR="007151DA" w:rsidRPr="009C60A5">
        <w:t xml:space="preserve"> to use their best efforts to resolve </w:t>
      </w:r>
      <w:r w:rsidR="008B206D">
        <w:t xml:space="preserve">most </w:t>
      </w:r>
      <w:r w:rsidR="007151DA" w:rsidRPr="009C60A5">
        <w:t>complaints</w:t>
      </w:r>
      <w:r w:rsidR="008B206D">
        <w:t xml:space="preserve"> directly with consumers</w:t>
      </w:r>
      <w:r w:rsidR="007151DA" w:rsidRPr="009C60A5">
        <w:t xml:space="preserve">, the </w:t>
      </w:r>
      <w:hyperlink r:id="rId42" w:history="1">
        <w:r w:rsidR="007151DA" w:rsidRPr="009C60A5">
          <w:rPr>
            <w:rStyle w:val="Hyperlink"/>
          </w:rPr>
          <w:t>Telecommunications Industry Ombudsman</w:t>
        </w:r>
      </w:hyperlink>
      <w:r w:rsidR="007151DA" w:rsidRPr="009C60A5">
        <w:t xml:space="preserve"> (TIO) is available to help resolve </w:t>
      </w:r>
      <w:r w:rsidR="00FE6E61">
        <w:t xml:space="preserve">escalated </w:t>
      </w:r>
      <w:r w:rsidR="007151DA" w:rsidRPr="009C60A5">
        <w:t xml:space="preserve">complaints between customers and service providers. </w:t>
      </w:r>
    </w:p>
    <w:p w14:paraId="608CF877" w14:textId="2EE91A05" w:rsidR="00A90889" w:rsidRDefault="005A7E80" w:rsidP="005A7E80">
      <w:r>
        <w:t xml:space="preserve">Telstra is not currently subject to any specific standards for customer service and support under the USO. However, like other </w:t>
      </w:r>
      <w:r w:rsidR="00FE6E61">
        <w:t>carriage service providers</w:t>
      </w:r>
      <w:r w:rsidR="00D03B6F">
        <w:t xml:space="preserve"> (CSPs)</w:t>
      </w:r>
      <w:r>
        <w:t xml:space="preserve">, it is subject to the </w:t>
      </w:r>
      <w:r>
        <w:rPr>
          <w:i/>
        </w:rPr>
        <w:t>Telecommunications Consumer Protections Code</w:t>
      </w:r>
      <w:r w:rsidR="00F6152D">
        <w:rPr>
          <w:i/>
        </w:rPr>
        <w:t xml:space="preserve"> </w:t>
      </w:r>
      <w:r w:rsidR="00F6152D" w:rsidRPr="00F6152D">
        <w:t>(</w:t>
      </w:r>
      <w:r w:rsidR="00F6152D">
        <w:t>TCP code)</w:t>
      </w:r>
      <w:r>
        <w:rPr>
          <w:i/>
        </w:rPr>
        <w:t xml:space="preserve">. </w:t>
      </w:r>
      <w:r>
        <w:t>The TCP code</w:t>
      </w:r>
      <w:r>
        <w:rPr>
          <w:i/>
        </w:rPr>
        <w:t xml:space="preserve"> </w:t>
      </w:r>
      <w:r>
        <w:t>is designed to protect the rights of consumers, and to make clear the obligations of service providers of landline, mobile and broadband services. It contains</w:t>
      </w:r>
      <w:r w:rsidR="00D03B6F">
        <w:t xml:space="preserve"> safeguards on</w:t>
      </w:r>
      <w:r>
        <w:t xml:space="preserve"> issues like</w:t>
      </w:r>
      <w:r w:rsidR="00D03B6F">
        <w:t xml:space="preserve"> sales and customer service, contracts,</w:t>
      </w:r>
      <w:r>
        <w:t xml:space="preserve"> billing, </w:t>
      </w:r>
      <w:r w:rsidR="00D03B6F">
        <w:t xml:space="preserve">credit and debt management and changing suppliers. </w:t>
      </w:r>
      <w:r>
        <w:t xml:space="preserve"> Telstra</w:t>
      </w:r>
      <w:r w:rsidR="00D03B6F">
        <w:t>, like other CSPs</w:t>
      </w:r>
      <w:r w:rsidR="008C5396">
        <w:t>,</w:t>
      </w:r>
      <w:r>
        <w:t xml:space="preserve"> is also subject to the </w:t>
      </w:r>
      <w:r>
        <w:rPr>
          <w:i/>
        </w:rPr>
        <w:t xml:space="preserve">Telecommunications (Customer Complaints Handling) Industry Standard 2018, </w:t>
      </w:r>
      <w:r>
        <w:t xml:space="preserve">which establishes how service providers handle </w:t>
      </w:r>
      <w:r w:rsidR="00FE6E61">
        <w:t xml:space="preserve">and respond to </w:t>
      </w:r>
      <w:r>
        <w:t xml:space="preserve">complaints by customers. More information on the </w:t>
      </w:r>
      <w:hyperlink r:id="rId43" w:history="1">
        <w:r>
          <w:rPr>
            <w:rStyle w:val="Hyperlink"/>
          </w:rPr>
          <w:t>TCP Code</w:t>
        </w:r>
      </w:hyperlink>
      <w:r>
        <w:t xml:space="preserve"> and the </w:t>
      </w:r>
      <w:hyperlink r:id="rId44" w:history="1">
        <w:r>
          <w:rPr>
            <w:rStyle w:val="Hyperlink"/>
          </w:rPr>
          <w:t>Consumer Complaints Standard</w:t>
        </w:r>
      </w:hyperlink>
      <w:r>
        <w:t xml:space="preserve"> is available on the ACMA’s website. </w:t>
      </w:r>
    </w:p>
    <w:p w14:paraId="5DD6EA3D" w14:textId="77777777" w:rsidR="00D67D8A" w:rsidRPr="009C60A5" w:rsidRDefault="00F93808" w:rsidP="004D2802">
      <w:pPr>
        <w:pStyle w:val="Heading2"/>
        <w:spacing w:before="160" w:after="60"/>
      </w:pPr>
      <w:bookmarkStart w:id="47" w:name="_Toc143754974"/>
      <w:bookmarkStart w:id="48" w:name="_Toc149309877"/>
      <w:r w:rsidRPr="009C60A5">
        <w:t>Affordability</w:t>
      </w:r>
      <w:bookmarkEnd w:id="47"/>
      <w:bookmarkEnd w:id="48"/>
      <w:r w:rsidRPr="009C60A5">
        <w:t xml:space="preserve"> </w:t>
      </w:r>
    </w:p>
    <w:p w14:paraId="18E51E6C" w14:textId="77777777" w:rsidR="005A7E80" w:rsidRDefault="001E3B1B" w:rsidP="004D2802">
      <w:pPr>
        <w:spacing w:before="0"/>
      </w:pPr>
      <w:r>
        <w:t>T</w:t>
      </w:r>
      <w:r w:rsidR="005A7E80">
        <w:t xml:space="preserve">he telecommunications-specific competition provisions in the </w:t>
      </w:r>
      <w:r w:rsidR="005A7E80">
        <w:rPr>
          <w:i/>
        </w:rPr>
        <w:t>Competition and Consumer Act 2010</w:t>
      </w:r>
      <w:r w:rsidR="002B78A0">
        <w:t xml:space="preserve"> </w:t>
      </w:r>
      <w:r w:rsidR="00C73D27">
        <w:t>aim</w:t>
      </w:r>
      <w:r w:rsidR="005A7E80">
        <w:t xml:space="preserve"> to promote the long-term interests of consumers by creating a more competitive industry with lower prices, service innovation and greater service choice. As in other industries, competition drives prices down, and </w:t>
      </w:r>
      <w:r>
        <w:t>providers have flexibility to offer and price</w:t>
      </w:r>
      <w:r w:rsidR="005A7E80">
        <w:t xml:space="preserve"> services</w:t>
      </w:r>
      <w:r>
        <w:t xml:space="preserve"> to reflect demand and consumer needs</w:t>
      </w:r>
      <w:r w:rsidR="005A7E80">
        <w:t xml:space="preserve">, including </w:t>
      </w:r>
      <w:r>
        <w:t xml:space="preserve">supplying standalone or </w:t>
      </w:r>
      <w:r w:rsidR="005A7E80">
        <w:t>bundl</w:t>
      </w:r>
      <w:r>
        <w:t>ed</w:t>
      </w:r>
      <w:r w:rsidR="005A7E80">
        <w:t xml:space="preserve"> voice and broadband services to customers.</w:t>
      </w:r>
    </w:p>
    <w:p w14:paraId="28CCDD2B" w14:textId="77777777" w:rsidR="005A7E80" w:rsidRDefault="005A7E80" w:rsidP="005A7E80">
      <w:r>
        <w:t xml:space="preserve">Telstra is not currently subject to any explicit legislative requirements on the pricing of fixed voice services (or related customer equipment) provided under the USO. However, </w:t>
      </w:r>
      <w:r w:rsidR="002B78A0">
        <w:t>given its USO</w:t>
      </w:r>
      <w:r>
        <w:t xml:space="preserve"> requirement to provide reasonable access to STS, Telstra’s national pricing ensures that customers pay the same price for a baseline service regardless of whether they reside in an urban, regional or remote area of the country. Telstra’s plans and costs for STS are available on the </w:t>
      </w:r>
      <w:hyperlink r:id="rId45" w:history="1">
        <w:r>
          <w:rPr>
            <w:rStyle w:val="Hyperlink"/>
          </w:rPr>
          <w:t>‘Home Phones’ page</w:t>
        </w:r>
      </w:hyperlink>
      <w:r>
        <w:t xml:space="preserve"> of its website. </w:t>
      </w:r>
      <w:r w:rsidR="002B78A0">
        <w:t>From</w:t>
      </w:r>
      <w:r>
        <w:t xml:space="preserve"> </w:t>
      </w:r>
      <w:r w:rsidR="002B78A0">
        <w:t xml:space="preserve">November </w:t>
      </w:r>
      <w:r>
        <w:t xml:space="preserve">2023, </w:t>
      </w:r>
      <w:r w:rsidR="002B78A0">
        <w:t xml:space="preserve">Telstra </w:t>
      </w:r>
      <w:r>
        <w:t xml:space="preserve">basic </w:t>
      </w:r>
      <w:r w:rsidR="002B78A0">
        <w:t>voice-only</w:t>
      </w:r>
      <w:r>
        <w:t xml:space="preserve"> landline services </w:t>
      </w:r>
      <w:r w:rsidR="002B78A0">
        <w:t xml:space="preserve">will be </w:t>
      </w:r>
      <w:r>
        <w:t>priced at $5</w:t>
      </w:r>
      <w:r w:rsidR="002B78A0">
        <w:t>0</w:t>
      </w:r>
      <w:r>
        <w:t xml:space="preserve"> per month, although there may be additional costs for connection and delivery</w:t>
      </w:r>
      <w:r w:rsidR="00F6152D">
        <w:t>,</w:t>
      </w:r>
      <w:r>
        <w:t xml:space="preserve"> and customers </w:t>
      </w:r>
      <w:r w:rsidR="008B206D">
        <w:t>may need to rent or</w:t>
      </w:r>
      <w:r>
        <w:t xml:space="preserve"> purchase a handset to use the service.    </w:t>
      </w:r>
    </w:p>
    <w:p w14:paraId="564D7C7B" w14:textId="77777777" w:rsidR="005A7E80" w:rsidRDefault="005A7E80" w:rsidP="005A7E80">
      <w:r>
        <w:t>Under its carrier licence conditions, Telstra is required to maintain a suite of products and services for people on low</w:t>
      </w:r>
      <w:r w:rsidR="002B78A0">
        <w:t xml:space="preserve"> </w:t>
      </w:r>
      <w:r>
        <w:t xml:space="preserve">incomes. It currently offers a range of products, discounts and free services for eligible customers, including low-cost services for pensioners and individuals with a Health Care Card, as well as bill assistance and alternative structured payment options for people experiencing financial hardship. More information is available on the </w:t>
      </w:r>
      <w:hyperlink r:id="rId46" w:history="1">
        <w:r>
          <w:rPr>
            <w:rStyle w:val="Hyperlink"/>
          </w:rPr>
          <w:t>‘Access for everyone’ page</w:t>
        </w:r>
      </w:hyperlink>
      <w:r>
        <w:t xml:space="preserve"> on Telstra’s website. </w:t>
      </w:r>
    </w:p>
    <w:p w14:paraId="75AD6DEC" w14:textId="40E73CF3" w:rsidR="007364F4" w:rsidRDefault="00497145" w:rsidP="005A7E80">
      <w:r>
        <w:t xml:space="preserve">Under NBN Co’s Special Access Undertaking that was accepted </w:t>
      </w:r>
      <w:r w:rsidR="00BA0BFA">
        <w:t xml:space="preserve">by the Australian Competition and Consumer Commission </w:t>
      </w:r>
      <w:r>
        <w:t xml:space="preserve">on 17 October 2023, NBN Co </w:t>
      </w:r>
      <w:r w:rsidR="00BA0BFA">
        <w:t xml:space="preserve">will introduce </w:t>
      </w:r>
      <w:r w:rsidR="00BA0BFA" w:rsidRPr="00BA0BFA">
        <w:t>long</w:t>
      </w:r>
      <w:r w:rsidR="00213283">
        <w:t>-</w:t>
      </w:r>
      <w:r w:rsidR="00BA0BFA" w:rsidRPr="00BA0BFA">
        <w:t>term pricing commitments</w:t>
      </w:r>
      <w:r w:rsidR="00BA0BFA">
        <w:t xml:space="preserve"> that will provide </w:t>
      </w:r>
      <w:r w:rsidR="00BA0BFA" w:rsidRPr="00BA0BFA">
        <w:t>greater price stability, keeping prices in line with inflation and protecting consumers from unexpected sharp price hikes</w:t>
      </w:r>
      <w:r w:rsidR="00BA0BFA">
        <w:t xml:space="preserve">. </w:t>
      </w:r>
    </w:p>
    <w:p w14:paraId="195EDE83" w14:textId="021A1909" w:rsidR="00B007BA" w:rsidRDefault="001E3B1B" w:rsidP="00213283">
      <w:pPr>
        <w:spacing w:after="160"/>
      </w:pPr>
      <w:r>
        <w:t xml:space="preserve">Under universal service arrangements, consumers are responsible for </w:t>
      </w:r>
      <w:r w:rsidR="000F71D7">
        <w:t>individual</w:t>
      </w:r>
      <w:r w:rsidR="00765F9E">
        <w:t xml:space="preserve"> </w:t>
      </w:r>
      <w:r>
        <w:t xml:space="preserve">service charges, and </w:t>
      </w:r>
      <w:r w:rsidR="002D0F0A">
        <w:t xml:space="preserve">ultimately need to select the service </w:t>
      </w:r>
      <w:r w:rsidR="00765F9E">
        <w:t>(</w:t>
      </w:r>
      <w:r w:rsidR="002D0F0A">
        <w:t xml:space="preserve">or </w:t>
      </w:r>
      <w:r w:rsidR="00765F9E">
        <w:t xml:space="preserve">combination of </w:t>
      </w:r>
      <w:r w:rsidR="002D0F0A">
        <w:t>services</w:t>
      </w:r>
      <w:r w:rsidR="00765F9E">
        <w:t>)</w:t>
      </w:r>
      <w:r w:rsidR="002D0F0A">
        <w:t xml:space="preserve"> that best meet</w:t>
      </w:r>
      <w:r w:rsidR="00213283">
        <w:t>s</w:t>
      </w:r>
      <w:r w:rsidR="002D0F0A">
        <w:t xml:space="preserve"> their needs. </w:t>
      </w:r>
      <w:r w:rsidR="00B007BA">
        <w:t>In some cases, consumers may prefer to rely on mobile services rather than fixed services</w:t>
      </w:r>
      <w:r>
        <w:t xml:space="preserve"> available under universal access arrangements</w:t>
      </w:r>
      <w:r w:rsidR="00B007BA">
        <w:t xml:space="preserve">, or use mobile services to complement fixed services. However, if there is greater access to reliable </w:t>
      </w:r>
      <w:r>
        <w:t xml:space="preserve">and proven </w:t>
      </w:r>
      <w:r w:rsidR="00B007BA">
        <w:t xml:space="preserve">platforms that can support both reliable voice and broadband, this may provide opportunities for </w:t>
      </w:r>
      <w:r>
        <w:t xml:space="preserve">some </w:t>
      </w:r>
      <w:r w:rsidR="00B007BA">
        <w:t>consumers to rationalise services.</w:t>
      </w:r>
    </w:p>
    <w:p w14:paraId="4EECC21F" w14:textId="4531CB57" w:rsidR="00763A4A" w:rsidRPr="00317746" w:rsidRDefault="00763A4A" w:rsidP="00317746">
      <w:pPr>
        <w:spacing w:after="160"/>
        <w:rPr>
          <w:b/>
        </w:rPr>
      </w:pPr>
      <w:r>
        <w:rPr>
          <w:b/>
        </w:rPr>
        <w:t xml:space="preserve">Table </w:t>
      </w:r>
      <w:r w:rsidR="00317746">
        <w:rPr>
          <w:b/>
        </w:rPr>
        <w:t>2</w:t>
      </w:r>
      <w:r>
        <w:rPr>
          <w:b/>
        </w:rPr>
        <w:t xml:space="preserve">: </w:t>
      </w:r>
      <w:r w:rsidR="00FF228F">
        <w:rPr>
          <w:b/>
        </w:rPr>
        <w:t xml:space="preserve">Summary of prices for telecommunications services </w:t>
      </w:r>
    </w:p>
    <w:tbl>
      <w:tblPr>
        <w:tblStyle w:val="TableGrid"/>
        <w:tblW w:w="0" w:type="auto"/>
        <w:tblLook w:val="04A0" w:firstRow="1" w:lastRow="0" w:firstColumn="1" w:lastColumn="0" w:noHBand="0" w:noVBand="1"/>
      </w:tblPr>
      <w:tblGrid>
        <w:gridCol w:w="1271"/>
        <w:gridCol w:w="1276"/>
        <w:gridCol w:w="1417"/>
        <w:gridCol w:w="1560"/>
        <w:gridCol w:w="1514"/>
        <w:gridCol w:w="1408"/>
        <w:gridCol w:w="1408"/>
      </w:tblGrid>
      <w:tr w:rsidR="00FC7536" w14:paraId="476BE285" w14:textId="77777777" w:rsidTr="001E3B1B">
        <w:tc>
          <w:tcPr>
            <w:tcW w:w="1271" w:type="dxa"/>
          </w:tcPr>
          <w:p w14:paraId="678B1118" w14:textId="77777777" w:rsidR="00FC7536" w:rsidRPr="00FC7536" w:rsidRDefault="00FC7536" w:rsidP="005A7E80">
            <w:pPr>
              <w:rPr>
                <w:b/>
              </w:rPr>
            </w:pPr>
            <w:r w:rsidRPr="00FC7536">
              <w:rPr>
                <w:b/>
              </w:rPr>
              <w:t>Fixed line voice</w:t>
            </w:r>
          </w:p>
        </w:tc>
        <w:tc>
          <w:tcPr>
            <w:tcW w:w="1276" w:type="dxa"/>
          </w:tcPr>
          <w:p w14:paraId="5D1BA6D3" w14:textId="77777777" w:rsidR="00FC7536" w:rsidRPr="00FC7536" w:rsidRDefault="00FC7536" w:rsidP="005A7E80">
            <w:pPr>
              <w:rPr>
                <w:b/>
              </w:rPr>
            </w:pPr>
            <w:r w:rsidRPr="00FC7536">
              <w:rPr>
                <w:b/>
              </w:rPr>
              <w:t xml:space="preserve">ADSL </w:t>
            </w:r>
          </w:p>
          <w:p w14:paraId="08DBD615" w14:textId="77777777" w:rsidR="00FC7536" w:rsidRPr="00FC7536" w:rsidRDefault="00FC7536" w:rsidP="005A7E80">
            <w:pPr>
              <w:rPr>
                <w:b/>
              </w:rPr>
            </w:pPr>
            <w:r w:rsidRPr="00FC7536">
              <w:rPr>
                <w:b/>
              </w:rPr>
              <w:t>(&lt;25 Mbps)</w:t>
            </w:r>
          </w:p>
        </w:tc>
        <w:tc>
          <w:tcPr>
            <w:tcW w:w="1417" w:type="dxa"/>
          </w:tcPr>
          <w:p w14:paraId="74B0868B" w14:textId="04EF52B7" w:rsidR="00FC7536" w:rsidRPr="00FC7536" w:rsidRDefault="00FC7536" w:rsidP="005A7E80">
            <w:pPr>
              <w:rPr>
                <w:b/>
              </w:rPr>
            </w:pPr>
            <w:r w:rsidRPr="00FC7536">
              <w:rPr>
                <w:b/>
              </w:rPr>
              <w:t xml:space="preserve">NBN fixed </w:t>
            </w:r>
            <w:r w:rsidR="00D16FAB">
              <w:rPr>
                <w:b/>
              </w:rPr>
              <w:t xml:space="preserve">line </w:t>
            </w:r>
            <w:r w:rsidRPr="00FC7536">
              <w:rPr>
                <w:b/>
              </w:rPr>
              <w:t>/ fixed wireless</w:t>
            </w:r>
          </w:p>
          <w:p w14:paraId="33267510" w14:textId="77777777" w:rsidR="00FC7536" w:rsidRPr="00FC7536" w:rsidRDefault="00FC7536" w:rsidP="005A7E80">
            <w:pPr>
              <w:rPr>
                <w:b/>
              </w:rPr>
            </w:pPr>
            <w:r w:rsidRPr="00FC7536">
              <w:rPr>
                <w:b/>
              </w:rPr>
              <w:t>(&lt;50</w:t>
            </w:r>
            <w:r w:rsidR="001E3B1B">
              <w:rPr>
                <w:b/>
              </w:rPr>
              <w:t xml:space="preserve"> </w:t>
            </w:r>
            <w:r w:rsidRPr="00FC7536">
              <w:rPr>
                <w:b/>
              </w:rPr>
              <w:t>Mbps)</w:t>
            </w:r>
          </w:p>
        </w:tc>
        <w:tc>
          <w:tcPr>
            <w:tcW w:w="1560" w:type="dxa"/>
          </w:tcPr>
          <w:p w14:paraId="6565B64F" w14:textId="5D071A03" w:rsidR="00FC7536" w:rsidRPr="00FC7536" w:rsidRDefault="00FC7536" w:rsidP="005A7E80">
            <w:pPr>
              <w:rPr>
                <w:b/>
              </w:rPr>
            </w:pPr>
            <w:r w:rsidRPr="00FC7536">
              <w:rPr>
                <w:b/>
              </w:rPr>
              <w:t>NBN fixed</w:t>
            </w:r>
            <w:r w:rsidR="00D16FAB">
              <w:rPr>
                <w:b/>
              </w:rPr>
              <w:t xml:space="preserve"> line</w:t>
            </w:r>
            <w:r w:rsidRPr="00FC7536">
              <w:rPr>
                <w:b/>
              </w:rPr>
              <w:t xml:space="preserve"> / fixed wireless (</w:t>
            </w:r>
            <w:r>
              <w:rPr>
                <w:b/>
              </w:rPr>
              <w:t>&gt;</w:t>
            </w:r>
            <w:r w:rsidRPr="00FC7536">
              <w:rPr>
                <w:b/>
              </w:rPr>
              <w:t>50 Mbps)</w:t>
            </w:r>
          </w:p>
        </w:tc>
        <w:tc>
          <w:tcPr>
            <w:tcW w:w="1514" w:type="dxa"/>
          </w:tcPr>
          <w:p w14:paraId="0A0FEA31" w14:textId="77777777" w:rsidR="00FC7536" w:rsidRPr="00FC7536" w:rsidRDefault="00FC7536" w:rsidP="005A7E80">
            <w:pPr>
              <w:rPr>
                <w:b/>
              </w:rPr>
            </w:pPr>
            <w:r w:rsidRPr="00FC7536">
              <w:rPr>
                <w:b/>
              </w:rPr>
              <w:t xml:space="preserve">NBN </w:t>
            </w:r>
            <w:r>
              <w:rPr>
                <w:b/>
              </w:rPr>
              <w:t>SkyMuster (12-25</w:t>
            </w:r>
            <w:r w:rsidR="001E3B1B">
              <w:rPr>
                <w:b/>
              </w:rPr>
              <w:t xml:space="preserve"> </w:t>
            </w:r>
            <w:r>
              <w:rPr>
                <w:b/>
              </w:rPr>
              <w:t>Mbps)</w:t>
            </w:r>
          </w:p>
        </w:tc>
        <w:tc>
          <w:tcPr>
            <w:tcW w:w="1408" w:type="dxa"/>
          </w:tcPr>
          <w:p w14:paraId="1F980616" w14:textId="77777777" w:rsidR="001E3B1B" w:rsidRDefault="001E3B1B" w:rsidP="005A7E80">
            <w:pPr>
              <w:rPr>
                <w:b/>
              </w:rPr>
            </w:pPr>
            <w:r>
              <w:rPr>
                <w:b/>
              </w:rPr>
              <w:t xml:space="preserve">NBN </w:t>
            </w:r>
            <w:r w:rsidR="00FC7536">
              <w:rPr>
                <w:b/>
              </w:rPr>
              <w:t xml:space="preserve">SkyMuster Plus </w:t>
            </w:r>
          </w:p>
          <w:p w14:paraId="262E3AE2" w14:textId="77777777" w:rsidR="00FC7536" w:rsidRPr="00FC7536" w:rsidRDefault="00FC7536" w:rsidP="005A7E80">
            <w:pPr>
              <w:rPr>
                <w:b/>
              </w:rPr>
            </w:pPr>
            <w:r>
              <w:rPr>
                <w:b/>
              </w:rPr>
              <w:t>(</w:t>
            </w:r>
            <w:r w:rsidR="001E3B1B">
              <w:rPr>
                <w:b/>
              </w:rPr>
              <w:t>&gt;</w:t>
            </w:r>
            <w:r>
              <w:rPr>
                <w:b/>
              </w:rPr>
              <w:t>25</w:t>
            </w:r>
            <w:r w:rsidR="001E3B1B">
              <w:rPr>
                <w:b/>
              </w:rPr>
              <w:t xml:space="preserve"> </w:t>
            </w:r>
            <w:r>
              <w:rPr>
                <w:b/>
              </w:rPr>
              <w:t>Mbp</w:t>
            </w:r>
            <w:r w:rsidR="001E3B1B">
              <w:rPr>
                <w:b/>
              </w:rPr>
              <w:t>s</w:t>
            </w:r>
            <w:r>
              <w:rPr>
                <w:b/>
              </w:rPr>
              <w:t>)</w:t>
            </w:r>
          </w:p>
        </w:tc>
        <w:tc>
          <w:tcPr>
            <w:tcW w:w="1408" w:type="dxa"/>
          </w:tcPr>
          <w:p w14:paraId="5695AF1D" w14:textId="77777777" w:rsidR="00FC7536" w:rsidRPr="00FC7536" w:rsidRDefault="00FC7536" w:rsidP="005A7E80">
            <w:pPr>
              <w:rPr>
                <w:b/>
              </w:rPr>
            </w:pPr>
            <w:r w:rsidRPr="00FC7536">
              <w:rPr>
                <w:b/>
              </w:rPr>
              <w:t>Mobile</w:t>
            </w:r>
          </w:p>
        </w:tc>
      </w:tr>
      <w:tr w:rsidR="00FC7536" w14:paraId="0AE41529" w14:textId="77777777" w:rsidTr="001E3B1B">
        <w:tc>
          <w:tcPr>
            <w:tcW w:w="1271" w:type="dxa"/>
          </w:tcPr>
          <w:p w14:paraId="10DDF33E" w14:textId="77777777" w:rsidR="001E3B1B" w:rsidRDefault="00FC7536" w:rsidP="001E3B1B">
            <w:r>
              <w:t>$25-$60 per month</w:t>
            </w:r>
          </w:p>
        </w:tc>
        <w:tc>
          <w:tcPr>
            <w:tcW w:w="1276" w:type="dxa"/>
          </w:tcPr>
          <w:p w14:paraId="2DC94CB8" w14:textId="77777777" w:rsidR="00FC7536" w:rsidRDefault="00FC7536" w:rsidP="005A7E80">
            <w:r>
              <w:t>$79 per month</w:t>
            </w:r>
          </w:p>
        </w:tc>
        <w:tc>
          <w:tcPr>
            <w:tcW w:w="1417" w:type="dxa"/>
          </w:tcPr>
          <w:p w14:paraId="1E90F55B" w14:textId="77777777" w:rsidR="00FC7536" w:rsidRDefault="00FC7536" w:rsidP="005A7E80">
            <w:r>
              <w:t>$65 per month</w:t>
            </w:r>
          </w:p>
        </w:tc>
        <w:tc>
          <w:tcPr>
            <w:tcW w:w="1560" w:type="dxa"/>
          </w:tcPr>
          <w:p w14:paraId="3A21549D" w14:textId="77777777" w:rsidR="00FC7536" w:rsidRDefault="00FC7536" w:rsidP="005A7E80">
            <w:r>
              <w:t>$97 per month</w:t>
            </w:r>
          </w:p>
        </w:tc>
        <w:tc>
          <w:tcPr>
            <w:tcW w:w="1514" w:type="dxa"/>
          </w:tcPr>
          <w:p w14:paraId="2BB7D97D" w14:textId="77777777" w:rsidR="00FC7536" w:rsidRDefault="00FC7536" w:rsidP="00FC7536">
            <w:r>
              <w:t>$35</w:t>
            </w:r>
            <w:r w:rsidR="00585062">
              <w:t>-</w:t>
            </w:r>
            <w:r>
              <w:t xml:space="preserve">$155 per month </w:t>
            </w:r>
          </w:p>
        </w:tc>
        <w:tc>
          <w:tcPr>
            <w:tcW w:w="1408" w:type="dxa"/>
          </w:tcPr>
          <w:p w14:paraId="471F4AB4" w14:textId="77777777" w:rsidR="00FC7536" w:rsidRDefault="001E3B1B" w:rsidP="005A7E80">
            <w:r>
              <w:t>$50</w:t>
            </w:r>
            <w:r w:rsidR="00585062">
              <w:t>-</w:t>
            </w:r>
            <w:r>
              <w:t xml:space="preserve">$200 per month </w:t>
            </w:r>
          </w:p>
        </w:tc>
        <w:tc>
          <w:tcPr>
            <w:tcW w:w="1408" w:type="dxa"/>
          </w:tcPr>
          <w:p w14:paraId="1681C15F" w14:textId="77777777" w:rsidR="00FC7536" w:rsidRDefault="00FC7536" w:rsidP="005A7E80">
            <w:r>
              <w:t>$35 per month</w:t>
            </w:r>
          </w:p>
        </w:tc>
      </w:tr>
    </w:tbl>
    <w:p w14:paraId="6B0C697C" w14:textId="3E3F312E" w:rsidR="000F71D7" w:rsidRPr="000F71D7" w:rsidRDefault="000F71D7" w:rsidP="000F71D7">
      <w:r w:rsidRPr="004253AD">
        <w:t>Note</w:t>
      </w:r>
      <w:r>
        <w:t xml:space="preserve">: </w:t>
      </w:r>
      <w:r w:rsidR="00213283">
        <w:t>Prices</w:t>
      </w:r>
      <w:r>
        <w:t xml:space="preserve"> </w:t>
      </w:r>
      <w:r w:rsidR="001E3B1B">
        <w:t>in the table above</w:t>
      </w:r>
      <w:r w:rsidR="00213283">
        <w:t xml:space="preserve"> are</w:t>
      </w:r>
      <w:r>
        <w:t xml:space="preserve"> drawn from the </w:t>
      </w:r>
      <w:hyperlink r:id="rId47" w:history="1">
        <w:r w:rsidRPr="001E3B1B">
          <w:rPr>
            <w:rStyle w:val="Hyperlink"/>
            <w:i/>
          </w:rPr>
          <w:t>ACCC</w:t>
        </w:r>
        <w:r w:rsidRPr="001E3B1B">
          <w:rPr>
            <w:rStyle w:val="Hyperlink"/>
          </w:rPr>
          <w:t xml:space="preserve"> </w:t>
        </w:r>
        <w:r w:rsidRPr="001E3B1B">
          <w:rPr>
            <w:rStyle w:val="Hyperlink"/>
            <w:i/>
          </w:rPr>
          <w:t>communications market report 2021-22</w:t>
        </w:r>
      </w:hyperlink>
      <w:r>
        <w:t>, and are primarily median advertised prices</w:t>
      </w:r>
      <w:r w:rsidR="001E3B1B">
        <w:t>, while f</w:t>
      </w:r>
      <w:r w:rsidR="00FC7536">
        <w:t xml:space="preserve">ixed voice and </w:t>
      </w:r>
      <w:r w:rsidR="001E3B1B">
        <w:t>SkyMuster</w:t>
      </w:r>
      <w:r w:rsidR="00FC7536">
        <w:t xml:space="preserve"> price</w:t>
      </w:r>
      <w:r w:rsidR="001E3B1B">
        <w:t>s reflect ACCC analysis.</w:t>
      </w:r>
    </w:p>
    <w:p w14:paraId="56379E9A" w14:textId="77777777" w:rsidR="005A7E80" w:rsidRDefault="005A7E80" w:rsidP="004D2802">
      <w:pPr>
        <w:pStyle w:val="Heading1"/>
        <w:spacing w:before="160"/>
        <w:contextualSpacing w:val="0"/>
        <w:rPr>
          <w:lang w:val="en-US"/>
        </w:rPr>
      </w:pPr>
      <w:bookmarkStart w:id="49" w:name="_Toc149309878"/>
      <w:r>
        <w:rPr>
          <w:lang w:val="en-US"/>
        </w:rPr>
        <w:t xml:space="preserve">Future </w:t>
      </w:r>
      <w:r w:rsidR="00955D77">
        <w:rPr>
          <w:lang w:val="en-US"/>
        </w:rPr>
        <w:t>c</w:t>
      </w:r>
      <w:r>
        <w:rPr>
          <w:lang w:val="en-US"/>
        </w:rPr>
        <w:t xml:space="preserve">onsultation and </w:t>
      </w:r>
      <w:r w:rsidR="00955D77">
        <w:rPr>
          <w:lang w:val="en-US"/>
        </w:rPr>
        <w:t>r</w:t>
      </w:r>
      <w:r>
        <w:rPr>
          <w:lang w:val="en-US"/>
        </w:rPr>
        <w:t xml:space="preserve">elated </w:t>
      </w:r>
      <w:r w:rsidR="00955D77">
        <w:rPr>
          <w:lang w:val="en-US"/>
        </w:rPr>
        <w:t>p</w:t>
      </w:r>
      <w:r>
        <w:rPr>
          <w:lang w:val="en-US"/>
        </w:rPr>
        <w:t>rocesses</w:t>
      </w:r>
      <w:bookmarkEnd w:id="49"/>
    </w:p>
    <w:p w14:paraId="2ECC4ACB" w14:textId="77777777" w:rsidR="005A7E80" w:rsidRDefault="005A7E80" w:rsidP="004D2802">
      <w:pPr>
        <w:pStyle w:val="Heading2"/>
        <w:spacing w:before="160" w:after="60"/>
        <w:rPr>
          <w:lang w:val="en-US"/>
        </w:rPr>
      </w:pPr>
      <w:bookmarkStart w:id="50" w:name="_Toc149309879"/>
      <w:r>
        <w:rPr>
          <w:lang w:val="en-US"/>
        </w:rPr>
        <w:t>Investigating performance and reliability of new technologies</w:t>
      </w:r>
      <w:bookmarkEnd w:id="50"/>
    </w:p>
    <w:p w14:paraId="6E5E2735" w14:textId="77777777" w:rsidR="007B21A1" w:rsidRDefault="005A7E80" w:rsidP="005A7E80">
      <w:pPr>
        <w:spacing w:before="80"/>
      </w:pPr>
      <w:r>
        <w:t>The Government considers it is important to establish a clear</w:t>
      </w:r>
      <w:r w:rsidR="0037573E">
        <w:t xml:space="preserve"> </w:t>
      </w:r>
      <w:r>
        <w:t xml:space="preserve">and transparent body of evidence on whether alternative </w:t>
      </w:r>
      <w:r w:rsidR="003C1579">
        <w:t xml:space="preserve">and emerging </w:t>
      </w:r>
      <w:r w:rsidR="00763EB5">
        <w:t>network</w:t>
      </w:r>
      <w:r w:rsidR="003C1579">
        <w:t>s</w:t>
      </w:r>
      <w:r w:rsidR="00763EB5">
        <w:t xml:space="preserve"> </w:t>
      </w:r>
      <w:r>
        <w:t xml:space="preserve">are capable of delivering the required levels of service. Accordingly, the Government intends to undertake trials to test the suitability of emerging technologies. This will gather quantitative data on a range of matters which may impact the availability, accessibility, quality and reliability of alternative platforms, including how technologies are impacted by geographical location, weather, climate, topography, equipment types and power requirements. </w:t>
      </w:r>
    </w:p>
    <w:p w14:paraId="2D1317D0" w14:textId="194E936C" w:rsidR="005A7E80" w:rsidRDefault="00B9192F" w:rsidP="005A7E80">
      <w:pPr>
        <w:spacing w:before="80"/>
      </w:pPr>
      <w:r>
        <w:t>The Government intends to undertake these trials throughout 2024</w:t>
      </w:r>
      <w:r w:rsidR="0037573E">
        <w:t xml:space="preserve"> as part of existing delivery and administrative arrangements for </w:t>
      </w:r>
      <w:r w:rsidR="00EA3212">
        <w:t>the USO</w:t>
      </w:r>
      <w:r w:rsidR="0037573E">
        <w:t xml:space="preserve"> and other public interest telecommunications contracts</w:t>
      </w:r>
      <w:r>
        <w:t xml:space="preserve">. </w:t>
      </w:r>
      <w:r w:rsidR="0037573E">
        <w:t>More</w:t>
      </w:r>
      <w:r>
        <w:t xml:space="preserve"> </w:t>
      </w:r>
      <w:r w:rsidR="00392366" w:rsidRPr="00FE6E61">
        <w:t xml:space="preserve">detail </w:t>
      </w:r>
      <w:r w:rsidR="005A7E80" w:rsidRPr="00FE6E61">
        <w:t xml:space="preserve">will be released separately in coming </w:t>
      </w:r>
      <w:r w:rsidR="00E553B1" w:rsidRPr="00FE6E61">
        <w:t>months</w:t>
      </w:r>
      <w:r w:rsidR="00E553B1">
        <w:t>;</w:t>
      </w:r>
      <w:r w:rsidR="0037573E">
        <w:t xml:space="preserve"> </w:t>
      </w:r>
      <w:r w:rsidR="00E553B1">
        <w:t>however,</w:t>
      </w:r>
      <w:r w:rsidR="0037573E">
        <w:t xml:space="preserve"> the Department would welcome any early stakeholder views on the design of the trials.</w:t>
      </w:r>
    </w:p>
    <w:p w14:paraId="50854E45" w14:textId="77777777" w:rsidR="005A7E80" w:rsidRDefault="002D6D05" w:rsidP="004D2802">
      <w:pPr>
        <w:pStyle w:val="Heading2"/>
        <w:spacing w:before="160" w:after="60"/>
        <w:rPr>
          <w:lang w:val="en-US"/>
        </w:rPr>
      </w:pPr>
      <w:bookmarkStart w:id="51" w:name="_Toc149309880"/>
      <w:r>
        <w:rPr>
          <w:lang w:val="en-US"/>
        </w:rPr>
        <w:t>Considering s</w:t>
      </w:r>
      <w:r w:rsidR="005A7E80">
        <w:rPr>
          <w:lang w:val="en-US"/>
        </w:rPr>
        <w:t>ustainable funding arrangements</w:t>
      </w:r>
      <w:bookmarkEnd w:id="51"/>
      <w:r w:rsidR="005A7E80">
        <w:rPr>
          <w:lang w:val="en-US"/>
        </w:rPr>
        <w:t xml:space="preserve"> </w:t>
      </w:r>
    </w:p>
    <w:p w14:paraId="25188063" w14:textId="77777777" w:rsidR="00237371" w:rsidRDefault="005A7E80" w:rsidP="004D2802">
      <w:pPr>
        <w:spacing w:before="0"/>
      </w:pPr>
      <w:r>
        <w:t xml:space="preserve">As part of work to consider a more modern USO, the Government will also consider </w:t>
      </w:r>
      <w:r w:rsidR="005C2B5E">
        <w:t xml:space="preserve">and seek stakeholder views on </w:t>
      </w:r>
      <w:r>
        <w:t xml:space="preserve">the best mechanism for delivering sustainable, long-term funding of services </w:t>
      </w:r>
      <w:r w:rsidR="00663EAE">
        <w:t xml:space="preserve">in </w:t>
      </w:r>
      <w:r>
        <w:t xml:space="preserve">rural and remote areas. </w:t>
      </w:r>
    </w:p>
    <w:p w14:paraId="38022F35" w14:textId="005F4578" w:rsidR="00237371" w:rsidRDefault="005A7E80" w:rsidP="00237371">
      <w:pPr>
        <w:spacing w:before="80"/>
      </w:pPr>
      <w:r>
        <w:t xml:space="preserve">This work will </w:t>
      </w:r>
      <w:r w:rsidR="001336CC">
        <w:t xml:space="preserve">incorporate </w:t>
      </w:r>
      <w:r w:rsidR="00237371">
        <w:t>the required statutory review of the RBS</w:t>
      </w:r>
      <w:r w:rsidR="00D16FAB">
        <w:t>,</w:t>
      </w:r>
      <w:r w:rsidR="00237371">
        <w:t xml:space="preserve"> which under legislation</w:t>
      </w:r>
      <w:r w:rsidR="002D0F0A">
        <w:rPr>
          <w:rStyle w:val="FootnoteReference"/>
        </w:rPr>
        <w:footnoteReference w:id="12"/>
      </w:r>
      <w:r w:rsidR="00237371">
        <w:t xml:space="preserve"> must be</w:t>
      </w:r>
      <w:r w:rsidR="00237371" w:rsidRPr="009C60A5">
        <w:t xml:space="preserve"> undertaken in the first four years</w:t>
      </w:r>
      <w:r w:rsidR="00D16FAB">
        <w:t xml:space="preserve"> of the scheme</w:t>
      </w:r>
      <w:r w:rsidR="00237371" w:rsidRPr="009C60A5">
        <w:t xml:space="preserve"> (i.e. by May 2024</w:t>
      </w:r>
      <w:r w:rsidR="00237371">
        <w:t xml:space="preserve"> or as soon as practical thereafter</w:t>
      </w:r>
      <w:r w:rsidR="00237371" w:rsidRPr="009C60A5">
        <w:t>).</w:t>
      </w:r>
    </w:p>
    <w:p w14:paraId="46D9C48B" w14:textId="767A5B51" w:rsidR="005A7E80" w:rsidRDefault="005A7E80" w:rsidP="005A7E80">
      <w:pPr>
        <w:rPr>
          <w:rFonts w:cs="Times New Roman"/>
          <w:lang w:val="en-US"/>
        </w:rPr>
      </w:pPr>
      <w:r>
        <w:t xml:space="preserve">The Government is aware that there may be different views on the merits of </w:t>
      </w:r>
      <w:r w:rsidR="00694444">
        <w:t xml:space="preserve">maintaining </w:t>
      </w:r>
      <w:r>
        <w:t xml:space="preserve">two different funding mechanisms (RBS and TIL) to support </w:t>
      </w:r>
      <w:r w:rsidR="00694444">
        <w:t xml:space="preserve">different aspects of </w:t>
      </w:r>
      <w:r>
        <w:t xml:space="preserve">universal service delivery. </w:t>
      </w:r>
      <w:r>
        <w:rPr>
          <w:rFonts w:cs="Times New Roman"/>
          <w:lang w:val="en-US"/>
        </w:rPr>
        <w:t xml:space="preserve">If services can increasingly be provided through commercially-available </w:t>
      </w:r>
      <w:r w:rsidR="00735D30">
        <w:rPr>
          <w:rFonts w:cs="Times New Roman"/>
          <w:lang w:val="en-US"/>
        </w:rPr>
        <w:t>networks</w:t>
      </w:r>
      <w:r>
        <w:rPr>
          <w:rFonts w:cs="Times New Roman"/>
          <w:lang w:val="en-US"/>
        </w:rPr>
        <w:t xml:space="preserve">, this may provide opportunities to reduce overall levels of subsidy, and instead direct funding to targeted needs in the community. There have also been concerns that funding arrangements should be designed to be administratively simple </w:t>
      </w:r>
      <w:r w:rsidR="00694444">
        <w:rPr>
          <w:rFonts w:cs="Times New Roman"/>
          <w:lang w:val="en-US"/>
        </w:rPr>
        <w:t xml:space="preserve">as possible, </w:t>
      </w:r>
      <w:r>
        <w:rPr>
          <w:rFonts w:cs="Times New Roman"/>
          <w:lang w:val="en-US"/>
        </w:rPr>
        <w:t xml:space="preserve">and to </w:t>
      </w:r>
      <w:r w:rsidR="00E553B1">
        <w:rPr>
          <w:rFonts w:cs="Times New Roman"/>
          <w:lang w:val="en-US"/>
        </w:rPr>
        <w:t>maximi</w:t>
      </w:r>
      <w:r w:rsidR="00DB0E61">
        <w:rPr>
          <w:rFonts w:cs="Times New Roman"/>
          <w:lang w:val="en-US"/>
        </w:rPr>
        <w:t>s</w:t>
      </w:r>
      <w:r w:rsidR="00E553B1">
        <w:rPr>
          <w:rFonts w:cs="Times New Roman"/>
          <w:lang w:val="en-US"/>
        </w:rPr>
        <w:t>e</w:t>
      </w:r>
      <w:r>
        <w:rPr>
          <w:rFonts w:cs="Times New Roman"/>
          <w:lang w:val="en-US"/>
        </w:rPr>
        <w:t xml:space="preserve"> competitive outcomes. </w:t>
      </w:r>
    </w:p>
    <w:p w14:paraId="2B55DC7E" w14:textId="77777777" w:rsidR="005A7E80" w:rsidRDefault="005A7E80" w:rsidP="005A7E80">
      <w:r>
        <w:t xml:space="preserve">The Government plans to gather stakeholder views on how these arrangements are operating and opportunities for how they could be improved. A </w:t>
      </w:r>
      <w:r w:rsidR="00694444">
        <w:t xml:space="preserve">further </w:t>
      </w:r>
      <w:r>
        <w:t>consultation paper</w:t>
      </w:r>
      <w:r w:rsidR="00F6152D">
        <w:t xml:space="preserve"> on funding arrangements</w:t>
      </w:r>
      <w:r w:rsidR="00663EAE">
        <w:t>, including on matters required to be considered as part of the review of the RBS,</w:t>
      </w:r>
      <w:r>
        <w:t xml:space="preserve"> will be issued</w:t>
      </w:r>
      <w:r w:rsidR="00C468A0">
        <w:t xml:space="preserve"> in early 2024</w:t>
      </w:r>
      <w:r w:rsidR="0037573E">
        <w:t>.</w:t>
      </w:r>
    </w:p>
    <w:p w14:paraId="17F89901" w14:textId="77777777" w:rsidR="005A7E80" w:rsidRDefault="005A7E80" w:rsidP="004D2802">
      <w:pPr>
        <w:pStyle w:val="Heading2"/>
        <w:spacing w:before="160" w:after="60"/>
        <w:rPr>
          <w:lang w:val="en-US"/>
        </w:rPr>
      </w:pPr>
      <w:bookmarkStart w:id="52" w:name="_Toc149309881"/>
      <w:r>
        <w:rPr>
          <w:lang w:val="en-US"/>
        </w:rPr>
        <w:t>Considering appropriate regulatory safeguards</w:t>
      </w:r>
      <w:bookmarkEnd w:id="52"/>
      <w:r>
        <w:rPr>
          <w:lang w:val="en-US"/>
        </w:rPr>
        <w:t xml:space="preserve"> </w:t>
      </w:r>
    </w:p>
    <w:p w14:paraId="754E20B2" w14:textId="4F0E1E66" w:rsidR="00D16FAB" w:rsidRDefault="005A7E80" w:rsidP="004D2802">
      <w:pPr>
        <w:spacing w:before="0"/>
      </w:pPr>
      <w:r>
        <w:t>If community consultation and the</w:t>
      </w:r>
      <w:r w:rsidR="002B78A0">
        <w:t xml:space="preserve"> technology</w:t>
      </w:r>
      <w:r>
        <w:t xml:space="preserve"> trial</w:t>
      </w:r>
      <w:r w:rsidR="002B78A0">
        <w:t>s</w:t>
      </w:r>
      <w:r>
        <w:t xml:space="preserve"> </w:t>
      </w:r>
      <w:r w:rsidR="002B78A0">
        <w:t>demonstrate</w:t>
      </w:r>
      <w:r>
        <w:t xml:space="preserve"> that there are suitable alternative technologies</w:t>
      </w:r>
      <w:r w:rsidR="002B78A0">
        <w:t xml:space="preserve"> for the delivery of </w:t>
      </w:r>
      <w:r w:rsidR="0094185D">
        <w:t>voice services</w:t>
      </w:r>
      <w:r>
        <w:t xml:space="preserve">, it will be important to consider what regulatory safeguards </w:t>
      </w:r>
      <w:r w:rsidR="00DB0E61">
        <w:t xml:space="preserve">are </w:t>
      </w:r>
      <w:r>
        <w:t>needed to safeguard consumer interests</w:t>
      </w:r>
      <w:r w:rsidR="002B78A0">
        <w:t xml:space="preserve"> and </w:t>
      </w:r>
      <w:r>
        <w:t xml:space="preserve">ensure as far as possible that any transition to new technologies is smooth and streamlined. </w:t>
      </w:r>
      <w:r w:rsidR="00712B02">
        <w:t xml:space="preserve">Issues that could be examined through this process include the </w:t>
      </w:r>
      <w:r w:rsidR="00470707">
        <w:t xml:space="preserve">extent to which different providers </w:t>
      </w:r>
      <w:r w:rsidR="002F04EB">
        <w:t>c</w:t>
      </w:r>
      <w:r w:rsidR="00470707">
        <w:t xml:space="preserve">ould have roles in supporting universal service outcomes, and what would be an </w:t>
      </w:r>
      <w:r w:rsidR="00712B02">
        <w:t xml:space="preserve">appropriate mix of wholesale and retail obligations. </w:t>
      </w:r>
    </w:p>
    <w:p w14:paraId="5B4F6776" w14:textId="411FA01C" w:rsidR="00A154FE" w:rsidRDefault="005A7E80" w:rsidP="00A9158A">
      <w:r>
        <w:t xml:space="preserve">The Government will separately consult further on these matters </w:t>
      </w:r>
      <w:r w:rsidR="00663EAE">
        <w:t xml:space="preserve">as required </w:t>
      </w:r>
      <w:r>
        <w:t xml:space="preserve">at a future point, once the suitability of alternative platforms has </w:t>
      </w:r>
      <w:r w:rsidR="00663EAE">
        <w:t>been further considered</w:t>
      </w:r>
      <w:r>
        <w:t xml:space="preserve">. </w:t>
      </w:r>
    </w:p>
    <w:sectPr w:rsidR="00A154FE" w:rsidSect="00E3303A">
      <w:pgSz w:w="11906" w:h="16838" w:code="9"/>
      <w:pgMar w:top="1021" w:right="1021" w:bottom="1021" w:left="1021" w:header="51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F5768" w14:textId="77777777" w:rsidR="0064754D" w:rsidRDefault="0064754D" w:rsidP="008456D5">
      <w:pPr>
        <w:spacing w:before="0" w:after="0"/>
      </w:pPr>
      <w:r>
        <w:separator/>
      </w:r>
    </w:p>
  </w:endnote>
  <w:endnote w:type="continuationSeparator" w:id="0">
    <w:p w14:paraId="1D1FAAD1" w14:textId="77777777" w:rsidR="0064754D" w:rsidRDefault="0064754D" w:rsidP="008456D5">
      <w:pPr>
        <w:spacing w:before="0" w:after="0"/>
      </w:pPr>
      <w:r>
        <w:continuationSeparator/>
      </w:r>
    </w:p>
  </w:endnote>
  <w:endnote w:type="continuationNotice" w:id="1">
    <w:p w14:paraId="16F74EF0" w14:textId="77777777" w:rsidR="0064754D" w:rsidRDefault="0064754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504BB" w14:textId="77777777" w:rsidR="0064754D" w:rsidRDefault="0064754D" w:rsidP="00180B5B">
    <w:pPr>
      <w:pStyle w:val="Footer"/>
      <w:spacing w:before="720"/>
      <w:jc w:val="right"/>
    </w:pPr>
    <w:r>
      <w:rPr>
        <w:noProof/>
        <w:lang w:eastAsia="en-AU"/>
      </w:rPr>
      <mc:AlternateContent>
        <mc:Choice Requires="wps">
          <w:drawing>
            <wp:anchor distT="0" distB="0" distL="114300" distR="114300" simplePos="0" relativeHeight="251659776" behindDoc="1" locked="1" layoutInCell="1" allowOverlap="1" wp14:anchorId="4605A5A5" wp14:editId="61B0920A">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5BE4196B" w14:textId="77777777" w:rsidR="0064754D" w:rsidRPr="007A05BE" w:rsidRDefault="0064754D"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05A5A5" id="_x0000_t202" coordsize="21600,21600" o:spt="202" path="m,l,21600r21600,l21600,xe">
              <v:stroke joinstyle="miter"/>
              <v:path gradientshapeok="t" o:connecttype="rect"/>
            </v:shapetype>
            <v:shape id="Text Box 16" o:spid="_x0000_s1026" type="#_x0000_t202" style="position:absolute;left:0;text-align:left;margin-left:0;margin-top:0;width:79.3pt;height:42.45pt;z-index:-25165670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5BE4196B" w14:textId="77777777" w:rsidR="0064754D" w:rsidRPr="007A05BE" w:rsidRDefault="0064754D"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752" behindDoc="1" locked="1" layoutInCell="1" allowOverlap="1" wp14:anchorId="4DDF8770" wp14:editId="135BAC8E">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1966499710"/>
                            <w:dataBinding w:prefixMappings="xmlns:ns0='http://purl.org/dc/elements/1.1/' xmlns:ns1='http://schemas.openxmlformats.org/package/2006/metadata/core-properties' " w:xpath="/ns1:coreProperties[1]/ns0:title[1]" w:storeItemID="{6C3C8BC8-F283-45AE-878A-BAB7291924A1}"/>
                            <w:text/>
                          </w:sdtPr>
                          <w:sdtEndPr/>
                          <w:sdtContent>
                            <w:p w14:paraId="0C31EE42" w14:textId="5080CA91" w:rsidR="0064754D" w:rsidRDefault="0064754D" w:rsidP="00180B5B">
                              <w:pPr>
                                <w:pStyle w:val="Footer"/>
                              </w:pPr>
                              <w:r>
                                <w:t>Better delivery of universal services</w:t>
                              </w:r>
                            </w:p>
                          </w:sdtContent>
                        </w:sdt>
                        <w:p w14:paraId="767EBC15" w14:textId="02EE937F" w:rsidR="0064754D" w:rsidRDefault="0064754D" w:rsidP="00180B5B">
                          <w:pPr>
                            <w:pStyle w:val="Footer"/>
                          </w:pPr>
                          <w:r>
                            <w:t xml:space="preserve">Better delivery of Universal Services </w:t>
                          </w:r>
                        </w:p>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F8770" id="Text Box 18" o:spid="_x0000_s1027" type="#_x0000_t202" style="position:absolute;left:0;text-align:left;margin-left:0;margin-top:0;width:340.15pt;height:42.45pt;z-index:-25165772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sdt>
                    <w:sdtPr>
                      <w:alias w:val="Title"/>
                      <w:tag w:val=""/>
                      <w:id w:val="-1966499710"/>
                      <w:dataBinding w:prefixMappings="xmlns:ns0='http://purl.org/dc/elements/1.1/' xmlns:ns1='http://schemas.openxmlformats.org/package/2006/metadata/core-properties' " w:xpath="/ns1:coreProperties[1]/ns0:title[1]" w:storeItemID="{6C3C8BC8-F283-45AE-878A-BAB7291924A1}"/>
                      <w:text/>
                    </w:sdtPr>
                    <w:sdtContent>
                      <w:p w14:paraId="0C31EE42" w14:textId="5080CA91" w:rsidR="0064754D" w:rsidRDefault="0064754D" w:rsidP="00180B5B">
                        <w:pPr>
                          <w:pStyle w:val="Footer"/>
                        </w:pPr>
                        <w:r>
                          <w:t>Better delivery of universal services</w:t>
                        </w:r>
                      </w:p>
                    </w:sdtContent>
                  </w:sdt>
                  <w:p w14:paraId="767EBC15" w14:textId="02EE937F" w:rsidR="0064754D" w:rsidRDefault="0064754D" w:rsidP="00180B5B">
                    <w:pPr>
                      <w:pStyle w:val="Footer"/>
                    </w:pPr>
                    <w:r>
                      <w:t xml:space="preserve">Better delivery of Universal Services </w:t>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515A8" w14:textId="77777777" w:rsidR="0064754D" w:rsidRDefault="0064754D" w:rsidP="00546218">
    <w:pPr>
      <w:pStyle w:val="Footer"/>
      <w:spacing w:before="720"/>
    </w:pPr>
    <w:r>
      <w:rPr>
        <w:noProof/>
        <w:lang w:eastAsia="en-AU"/>
      </w:rPr>
      <mc:AlternateContent>
        <mc:Choice Requires="wps">
          <w:drawing>
            <wp:anchor distT="0" distB="0" distL="114300" distR="114300" simplePos="0" relativeHeight="251655680" behindDoc="1" locked="1" layoutInCell="1" allowOverlap="1" wp14:anchorId="3EF78765" wp14:editId="3912164B">
              <wp:simplePos x="0" y="0"/>
              <wp:positionH relativeFrom="page">
                <wp:align>right</wp:align>
              </wp:positionH>
              <wp:positionV relativeFrom="page">
                <wp:align>bottom</wp:align>
              </wp:positionV>
              <wp:extent cx="1007640" cy="53964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313DC7ED" w14:textId="77777777" w:rsidR="0064754D" w:rsidRPr="007A05BE" w:rsidRDefault="0064754D" w:rsidP="007A05BE">
                          <w:pPr>
                            <w:pStyle w:val="Footer"/>
                            <w:jc w:val="right"/>
                            <w:rPr>
                              <w:rStyle w:val="PageNumber"/>
                            </w:rPr>
                          </w:pPr>
                          <w:r w:rsidRPr="00EA72A4">
                            <w:rPr>
                              <w:rStyle w:val="PageNumber"/>
                            </w:rPr>
                            <w:fldChar w:fldCharType="begin"/>
                          </w:r>
                          <w:r w:rsidRPr="00EA72A4">
                            <w:rPr>
                              <w:rStyle w:val="PageNumber"/>
                            </w:rPr>
                            <w:instrText xml:space="preserve"> PAGE   \* MERGEFORMAT </w:instrText>
                          </w:r>
                          <w:r w:rsidRPr="00EA72A4">
                            <w:rPr>
                              <w:rStyle w:val="PageNumber"/>
                            </w:rPr>
                            <w:fldChar w:fldCharType="separate"/>
                          </w:r>
                          <w:r w:rsidRPr="00EA72A4">
                            <w:rPr>
                              <w:rStyle w:val="PageNumber"/>
                              <w:noProof/>
                            </w:rPr>
                            <w:t>1</w:t>
                          </w:r>
                          <w:r w:rsidRPr="00EA72A4">
                            <w:rPr>
                              <w:rStyle w:val="PageNumber"/>
                              <w:noProof/>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78765" id="_x0000_t202" coordsize="21600,21600" o:spt="202" path="m,l,21600r21600,l21600,xe">
              <v:stroke joinstyle="miter"/>
              <v:path gradientshapeok="t" o:connecttype="rect"/>
            </v:shapetype>
            <v:shape id="Text Box 4" o:spid="_x0000_s1028" type="#_x0000_t202" style="position:absolute;margin-left:28.15pt;margin-top:0;width:79.35pt;height:42.5pt;z-index:-25166080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" filled="f" stroked="f" strokeweight=".5pt">
              <v:textbox inset="0,0,18mm,10mm">
                <w:txbxContent>
                  <w:p w14:paraId="313DC7ED" w14:textId="77777777" w:rsidR="0064754D" w:rsidRPr="007A05BE" w:rsidRDefault="0064754D" w:rsidP="007A05BE">
                    <w:pPr>
                      <w:pStyle w:val="Footer"/>
                      <w:jc w:val="right"/>
                      <w:rPr>
                        <w:rStyle w:val="PageNumber"/>
                      </w:rPr>
                    </w:pPr>
                    <w:r w:rsidRPr="00EA72A4">
                      <w:rPr>
                        <w:rStyle w:val="PageNumber"/>
                      </w:rPr>
                      <w:fldChar w:fldCharType="begin"/>
                    </w:r>
                    <w:r w:rsidRPr="00EA72A4">
                      <w:rPr>
                        <w:rStyle w:val="PageNumber"/>
                      </w:rPr>
                      <w:instrText xml:space="preserve"> PAGE   \* MERGEFORMAT </w:instrText>
                    </w:r>
                    <w:r w:rsidRPr="00EA72A4">
                      <w:rPr>
                        <w:rStyle w:val="PageNumber"/>
                      </w:rPr>
                      <w:fldChar w:fldCharType="separate"/>
                    </w:r>
                    <w:r w:rsidRPr="00EA72A4">
                      <w:rPr>
                        <w:rStyle w:val="PageNumber"/>
                        <w:noProof/>
                      </w:rPr>
                      <w:t>1</w:t>
                    </w:r>
                    <w:r w:rsidRPr="00EA72A4">
                      <w:rPr>
                        <w:rStyle w:val="PageNumber"/>
                        <w:noProof/>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4656" behindDoc="1" locked="1" layoutInCell="1" allowOverlap="1" wp14:anchorId="05EE049B" wp14:editId="17335B1E">
              <wp:simplePos x="0" y="0"/>
              <wp:positionH relativeFrom="page">
                <wp:align>right</wp:align>
              </wp:positionH>
              <wp:positionV relativeFrom="page">
                <wp:align>bottom</wp:align>
              </wp:positionV>
              <wp:extent cx="4320000" cy="53964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134214723"/>
                            <w:dataBinding w:prefixMappings="xmlns:ns0='http://purl.org/dc/elements/1.1/' xmlns:ns1='http://schemas.openxmlformats.org/package/2006/metadata/core-properties' " w:xpath="/ns1:coreProperties[1]/ns0:title[1]" w:storeItemID="{6C3C8BC8-F283-45AE-878A-BAB7291924A1}"/>
                            <w:text/>
                          </w:sdtPr>
                          <w:sdtEndPr/>
                          <w:sdtContent>
                            <w:p w14:paraId="2CB21EBE" w14:textId="34F61368" w:rsidR="0064754D" w:rsidRDefault="0064754D" w:rsidP="007A05BE">
                              <w:pPr>
                                <w:pStyle w:val="Footer"/>
                                <w:jc w:val="right"/>
                              </w:pPr>
                              <w:r>
                                <w:t>Better delivery of universal services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E049B" id="Text Box 3" o:spid="_x0000_s1029" type="#_x0000_t202" style="position:absolute;margin-left:288.95pt;margin-top:0;width:340.15pt;height:42.5pt;z-index:-25166182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" filled="f" stroked="f" strokeweight=".5pt">
              <v:textbox inset="0,0,28mm,10mm">
                <w:txbxContent>
                  <w:sdt>
                    <w:sdtPr>
                      <w:alias w:val="Title"/>
                      <w:tag w:val=""/>
                      <w:id w:val="1134214723"/>
                      <w:dataBinding w:prefixMappings="xmlns:ns0='http://purl.org/dc/elements/1.1/' xmlns:ns1='http://schemas.openxmlformats.org/package/2006/metadata/core-properties' " w:xpath="/ns1:coreProperties[1]/ns0:title[1]" w:storeItemID="{6C3C8BC8-F283-45AE-878A-BAB7291924A1}"/>
                      <w:text/>
                    </w:sdtPr>
                    <w:sdtContent>
                      <w:p w14:paraId="2CB21EBE" w14:textId="34F61368" w:rsidR="0064754D" w:rsidRDefault="0064754D" w:rsidP="007A05BE">
                        <w:pPr>
                          <w:pStyle w:val="Footer"/>
                          <w:jc w:val="right"/>
                        </w:pPr>
                        <w:r>
                          <w:t>Better delivery of universal services</w:t>
                        </w:r>
                      </w:p>
                    </w:sdtContent>
                  </w:sdt>
                </w:txbxContent>
              </v:textbox>
              <w10:wrap anchorx="page" anchory="page"/>
              <w10:anchorlock/>
            </v:shape>
          </w:pict>
        </mc:Fallback>
      </mc:AlternateContent>
    </w:r>
    <w:r>
      <w:rPr>
        <w:noProof/>
        <w:lang w:eastAsia="en-AU"/>
      </w:rPr>
      <w:drawing>
        <wp:anchor distT="0" distB="0" distL="114300" distR="114300" simplePos="0" relativeHeight="251653632" behindDoc="1" locked="1" layoutInCell="1" allowOverlap="1" wp14:anchorId="283B5934" wp14:editId="07D9E86D">
          <wp:simplePos x="0" y="0"/>
          <wp:positionH relativeFrom="page">
            <wp:align>right</wp:align>
          </wp:positionH>
          <wp:positionV relativeFrom="page">
            <wp:align>bottom</wp:align>
          </wp:positionV>
          <wp:extent cx="10692000" cy="183240"/>
          <wp:effectExtent l="0" t="0" r="0" b="762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ACA5A" w14:textId="387B070C" w:rsidR="0064754D" w:rsidRDefault="0064754D" w:rsidP="00D02062">
    <w:pPr>
      <w:pStyle w:val="Footer"/>
      <w:spacing w:before="720"/>
    </w:pPr>
    <w:r>
      <w:rPr>
        <w:noProof/>
        <w:lang w:eastAsia="en-AU"/>
      </w:rPr>
      <mc:AlternateContent>
        <mc:Choice Requires="wps">
          <w:drawing>
            <wp:anchor distT="0" distB="0" distL="114300" distR="114300" simplePos="0" relativeHeight="251660800" behindDoc="1" locked="1" layoutInCell="1" allowOverlap="1" wp14:anchorId="62CA1D57" wp14:editId="7ED48578">
              <wp:simplePos x="0" y="0"/>
              <wp:positionH relativeFrom="page">
                <wp:posOffset>6553200</wp:posOffset>
              </wp:positionH>
              <wp:positionV relativeFrom="page">
                <wp:posOffset>10153015</wp:posOffset>
              </wp:positionV>
              <wp:extent cx="1007640" cy="539640"/>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74ADA41F" w14:textId="77777777" w:rsidR="0064754D" w:rsidRPr="007A05BE" w:rsidRDefault="0064754D" w:rsidP="004253AD">
                          <w:pPr>
                            <w:pStyle w:val="Footer"/>
                            <w:jc w:val="right"/>
                            <w:rPr>
                              <w:rStyle w:val="PageNumber"/>
                            </w:rPr>
                          </w:pPr>
                          <w:r w:rsidRPr="00EA72A4">
                            <w:rPr>
                              <w:rStyle w:val="PageNumber"/>
                            </w:rPr>
                            <w:fldChar w:fldCharType="begin"/>
                          </w:r>
                          <w:r w:rsidRPr="00EA72A4">
                            <w:rPr>
                              <w:rStyle w:val="PageNumber"/>
                            </w:rPr>
                            <w:instrText xml:space="preserve"> PAGE   \* MERGEFORMAT </w:instrText>
                          </w:r>
                          <w:r w:rsidRPr="00EA72A4">
                            <w:rPr>
                              <w:rStyle w:val="PageNumber"/>
                            </w:rPr>
                            <w:fldChar w:fldCharType="separate"/>
                          </w:r>
                          <w:r w:rsidRPr="00EA72A4">
                            <w:rPr>
                              <w:rStyle w:val="PageNumber"/>
                              <w:noProof/>
                            </w:rPr>
                            <w:t>1</w:t>
                          </w:r>
                          <w:r w:rsidRPr="00EA72A4">
                            <w:rPr>
                              <w:rStyle w:val="PageNumber"/>
                              <w:noProof/>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CA1D57" id="_x0000_t202" coordsize="21600,21600" o:spt="202" path="m,l,21600r21600,l21600,xe">
              <v:stroke joinstyle="miter"/>
              <v:path gradientshapeok="t" o:connecttype="rect"/>
            </v:shapetype>
            <v:shape id="Text Box 9" o:spid="_x0000_s1030" type="#_x0000_t202" style="position:absolute;margin-left:516pt;margin-top:799.45pt;width:79.35pt;height:4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" filled="f" stroked="f" strokeweight=".5pt">
              <v:textbox inset="0,0,18mm,10mm">
                <w:txbxContent>
                  <w:p w14:paraId="74ADA41F" w14:textId="77777777" w:rsidR="0064754D" w:rsidRPr="007A05BE" w:rsidRDefault="0064754D" w:rsidP="004253AD">
                    <w:pPr>
                      <w:pStyle w:val="Footer"/>
                      <w:jc w:val="right"/>
                      <w:rPr>
                        <w:rStyle w:val="PageNumber"/>
                      </w:rPr>
                    </w:pPr>
                    <w:r w:rsidRPr="00EA72A4">
                      <w:rPr>
                        <w:rStyle w:val="PageNumber"/>
                      </w:rPr>
                      <w:fldChar w:fldCharType="begin"/>
                    </w:r>
                    <w:r w:rsidRPr="00EA72A4">
                      <w:rPr>
                        <w:rStyle w:val="PageNumber"/>
                      </w:rPr>
                      <w:instrText xml:space="preserve"> PAGE   \* MERGEFORMAT </w:instrText>
                    </w:r>
                    <w:r w:rsidRPr="00EA72A4">
                      <w:rPr>
                        <w:rStyle w:val="PageNumber"/>
                      </w:rPr>
                      <w:fldChar w:fldCharType="separate"/>
                    </w:r>
                    <w:r w:rsidRPr="00EA72A4">
                      <w:rPr>
                        <w:rStyle w:val="PageNumber"/>
                        <w:noProof/>
                      </w:rPr>
                      <w:t>1</w:t>
                    </w:r>
                    <w:r w:rsidRPr="00EA72A4">
                      <w:rPr>
                        <w:rStyle w:val="PageNumber"/>
                        <w:noProof/>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7728" behindDoc="1" locked="1" layoutInCell="1" allowOverlap="1" wp14:anchorId="5E811720" wp14:editId="19611BBE">
              <wp:simplePos x="0" y="0"/>
              <wp:positionH relativeFrom="page">
                <wp:align>right</wp:align>
              </wp:positionH>
              <wp:positionV relativeFrom="page">
                <wp:align>bottom</wp:align>
              </wp:positionV>
              <wp:extent cx="4320000" cy="539640"/>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66763325"/>
                            <w:dataBinding w:prefixMappings="xmlns:ns0='http://purl.org/dc/elements/1.1/' xmlns:ns1='http://schemas.openxmlformats.org/package/2006/metadata/core-properties' " w:xpath="/ns1:coreProperties[1]/ns0:title[1]" w:storeItemID="{6C3C8BC8-F283-45AE-878A-BAB7291924A1}"/>
                            <w:text/>
                          </w:sdtPr>
                          <w:sdtEndPr/>
                          <w:sdtContent>
                            <w:p w14:paraId="37CFCF75" w14:textId="20FBEAE6" w:rsidR="0064754D" w:rsidRDefault="0064754D" w:rsidP="00D02062">
                              <w:pPr>
                                <w:pStyle w:val="Footer"/>
                                <w:jc w:val="right"/>
                              </w:pPr>
                              <w:r>
                                <w:t>Better delivery of universal services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11720" id="Text Box 7" o:spid="_x0000_s1031" type="#_x0000_t202" style="position:absolute;margin-left:288.95pt;margin-top:0;width:340.15pt;height:42.5pt;z-index:-25165875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" filled="f" stroked="f" strokeweight=".5pt">
              <v:textbox inset="0,0,28mm,10mm">
                <w:txbxContent>
                  <w:sdt>
                    <w:sdtPr>
                      <w:alias w:val="Title"/>
                      <w:tag w:val=""/>
                      <w:id w:val="-1266763325"/>
                      <w:dataBinding w:prefixMappings="xmlns:ns0='http://purl.org/dc/elements/1.1/' xmlns:ns1='http://schemas.openxmlformats.org/package/2006/metadata/core-properties' " w:xpath="/ns1:coreProperties[1]/ns0:title[1]" w:storeItemID="{6C3C8BC8-F283-45AE-878A-BAB7291924A1}"/>
                      <w:text/>
                    </w:sdtPr>
                    <w:sdtContent>
                      <w:p w14:paraId="37CFCF75" w14:textId="20FBEAE6" w:rsidR="0064754D" w:rsidRDefault="0064754D" w:rsidP="00D02062">
                        <w:pPr>
                          <w:pStyle w:val="Footer"/>
                          <w:jc w:val="right"/>
                        </w:pPr>
                        <w:r>
                          <w:t>Better delivery of universal services</w:t>
                        </w:r>
                      </w:p>
                    </w:sdtContent>
                  </w:sdt>
                </w:txbxContent>
              </v:textbox>
              <w10:wrap anchorx="page" anchory="page"/>
              <w10:anchorlock/>
            </v:shape>
          </w:pict>
        </mc:Fallback>
      </mc:AlternateContent>
    </w:r>
    <w:r>
      <w:rPr>
        <w:noProof/>
        <w:lang w:eastAsia="en-AU"/>
      </w:rPr>
      <w:drawing>
        <wp:anchor distT="0" distB="0" distL="114300" distR="114300" simplePos="0" relativeHeight="251656704" behindDoc="1" locked="1" layoutInCell="1" allowOverlap="1" wp14:anchorId="3D71F7D4" wp14:editId="583D5582">
          <wp:simplePos x="0" y="0"/>
          <wp:positionH relativeFrom="page">
            <wp:align>right</wp:align>
          </wp:positionH>
          <wp:positionV relativeFrom="page">
            <wp:align>bottom</wp:align>
          </wp:positionV>
          <wp:extent cx="10692000" cy="183240"/>
          <wp:effectExtent l="0" t="0" r="0" b="762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58FE1" w14:textId="77777777" w:rsidR="0064754D" w:rsidRPr="005912BE" w:rsidRDefault="0064754D" w:rsidP="005912BE">
      <w:pPr>
        <w:spacing w:before="300"/>
        <w:rPr>
          <w:color w:val="008089" w:themeColor="accent2"/>
        </w:rPr>
      </w:pPr>
      <w:r w:rsidRPr="001606C9">
        <w:rPr>
          <w:color w:val="004044" w:themeColor="accent2" w:themeShade="80"/>
        </w:rPr>
        <w:t>----------</w:t>
      </w:r>
    </w:p>
  </w:footnote>
  <w:footnote w:type="continuationSeparator" w:id="0">
    <w:p w14:paraId="3CD4A17A" w14:textId="77777777" w:rsidR="0064754D" w:rsidRDefault="0064754D" w:rsidP="008456D5">
      <w:pPr>
        <w:spacing w:before="0" w:after="0"/>
      </w:pPr>
      <w:r>
        <w:continuationSeparator/>
      </w:r>
    </w:p>
  </w:footnote>
  <w:footnote w:type="continuationNotice" w:id="1">
    <w:p w14:paraId="7290EA4E" w14:textId="77777777" w:rsidR="0064754D" w:rsidRDefault="0064754D">
      <w:pPr>
        <w:spacing w:before="0" w:after="0"/>
      </w:pPr>
    </w:p>
  </w:footnote>
  <w:footnote w:id="2">
    <w:p w14:paraId="44063FBB" w14:textId="77777777" w:rsidR="0064754D" w:rsidRPr="00224E12" w:rsidRDefault="0064754D" w:rsidP="00224E12">
      <w:pPr>
        <w:pStyle w:val="FootnoteText"/>
        <w:ind w:left="226" w:hanging="113"/>
        <w:rPr>
          <w:lang w:val="en-US"/>
        </w:rPr>
      </w:pPr>
      <w:r>
        <w:rPr>
          <w:rStyle w:val="FootnoteReference"/>
        </w:rPr>
        <w:footnoteRef/>
      </w:r>
      <w:r>
        <w:t xml:space="preserve"> </w:t>
      </w:r>
      <w:r>
        <w:rPr>
          <w:lang w:val="en-US"/>
        </w:rPr>
        <w:t xml:space="preserve">This includes the 2015, 2018 and 2021 regional telecommunications reviews, and in 2017, a public inquiry by the Productivity Commission and an Australian National Audit Office audit of administration of USO contractual arrangements. Further, over the past seven to eight years, key consumer groups such as the </w:t>
      </w:r>
      <w:r w:rsidRPr="00035BD1">
        <w:rPr>
          <w:lang w:val="en-US"/>
        </w:rPr>
        <w:t>Australian Communications Consumer Action Network</w:t>
      </w:r>
      <w:r>
        <w:rPr>
          <w:lang w:val="en-US"/>
        </w:rPr>
        <w:t xml:space="preserve"> and the </w:t>
      </w:r>
      <w:r w:rsidRPr="00035BD1">
        <w:rPr>
          <w:lang w:val="en-US"/>
        </w:rPr>
        <w:t>Regional, Rural and Remote Communications Coalition</w:t>
      </w:r>
      <w:r>
        <w:rPr>
          <w:lang w:val="en-US"/>
        </w:rPr>
        <w:t xml:space="preserve"> have consistently highlighted through their policy priorities that universal service arrangements should be examined and modernised.</w:t>
      </w:r>
    </w:p>
  </w:footnote>
  <w:footnote w:id="3">
    <w:p w14:paraId="11C9E91F" w14:textId="77777777" w:rsidR="0064754D" w:rsidRPr="001F2C01" w:rsidRDefault="0064754D" w:rsidP="000228A3">
      <w:pPr>
        <w:pStyle w:val="FootnoteText"/>
        <w:ind w:left="226" w:hanging="113"/>
        <w:rPr>
          <w:lang w:val="en-US"/>
        </w:rPr>
      </w:pPr>
      <w:r>
        <w:rPr>
          <w:rStyle w:val="FootnoteReference"/>
        </w:rPr>
        <w:footnoteRef/>
      </w:r>
      <w:r>
        <w:t xml:space="preserve"> </w:t>
      </w:r>
      <w:r>
        <w:rPr>
          <w:lang w:val="en-US"/>
        </w:rPr>
        <w:t xml:space="preserve">The agreement was originally called the Telecommunications Universal Service Management Agency (TUSMA) Agreement. The TUSMA was a separate agency that was established from 1 July 2012, but ceased operations from </w:t>
      </w:r>
      <w:r w:rsidRPr="00D84107">
        <w:rPr>
          <w:lang w:val="en-US"/>
        </w:rPr>
        <w:t>1 July 2015</w:t>
      </w:r>
      <w:r>
        <w:rPr>
          <w:lang w:val="en-US"/>
        </w:rPr>
        <w:t xml:space="preserve"> as its </w:t>
      </w:r>
      <w:r w:rsidRPr="00D84107">
        <w:rPr>
          <w:lang w:val="en-US"/>
        </w:rPr>
        <w:t>functions</w:t>
      </w:r>
      <w:r>
        <w:rPr>
          <w:lang w:val="en-US"/>
        </w:rPr>
        <w:t xml:space="preserve"> and staff</w:t>
      </w:r>
      <w:r w:rsidRPr="00D84107">
        <w:rPr>
          <w:lang w:val="en-US"/>
        </w:rPr>
        <w:t xml:space="preserve"> transferred to </w:t>
      </w:r>
      <w:r>
        <w:rPr>
          <w:lang w:val="en-US"/>
        </w:rPr>
        <w:t xml:space="preserve">what is now the </w:t>
      </w:r>
      <w:r w:rsidRPr="00D84107">
        <w:rPr>
          <w:lang w:val="en-US"/>
        </w:rPr>
        <w:t>Department of Infrastructure, Transport, Regional Development</w:t>
      </w:r>
      <w:r>
        <w:rPr>
          <w:lang w:val="en-US"/>
        </w:rPr>
        <w:t>,</w:t>
      </w:r>
      <w:r w:rsidRPr="00D84107">
        <w:rPr>
          <w:lang w:val="en-US"/>
        </w:rPr>
        <w:t xml:space="preserve"> Communications</w:t>
      </w:r>
      <w:r>
        <w:rPr>
          <w:lang w:val="en-US"/>
        </w:rPr>
        <w:t xml:space="preserve"> and the Arts</w:t>
      </w:r>
      <w:r w:rsidRPr="00D84107">
        <w:rPr>
          <w:lang w:val="en-US"/>
        </w:rPr>
        <w:t>.</w:t>
      </w:r>
      <w:r>
        <w:rPr>
          <w:lang w:val="en-US"/>
        </w:rPr>
        <w:t xml:space="preserve"> </w:t>
      </w:r>
    </w:p>
  </w:footnote>
  <w:footnote w:id="4">
    <w:p w14:paraId="62D3D02D" w14:textId="5D1D0C15" w:rsidR="0064754D" w:rsidRPr="00CE6796" w:rsidRDefault="0064754D" w:rsidP="000228A3">
      <w:pPr>
        <w:pStyle w:val="FootnoteText"/>
        <w:ind w:left="226" w:hanging="113"/>
        <w:rPr>
          <w:lang w:val="en-US"/>
        </w:rPr>
      </w:pPr>
      <w:r>
        <w:rPr>
          <w:rStyle w:val="FootnoteReference"/>
        </w:rPr>
        <w:footnoteRef/>
      </w:r>
      <w:r>
        <w:t xml:space="preserve"> More detail on TIL arrangements is available on the </w:t>
      </w:r>
      <w:hyperlink r:id="rId1" w:history="1">
        <w:r w:rsidRPr="00213283">
          <w:rPr>
            <w:rStyle w:val="Hyperlink"/>
          </w:rPr>
          <w:t>Department’s website</w:t>
        </w:r>
      </w:hyperlink>
      <w:r>
        <w:t xml:space="preserve">. </w:t>
      </w:r>
    </w:p>
  </w:footnote>
  <w:footnote w:id="5">
    <w:p w14:paraId="72E635AC" w14:textId="16257C46" w:rsidR="0064754D" w:rsidRPr="00984FDD" w:rsidRDefault="0064754D">
      <w:pPr>
        <w:pStyle w:val="FootnoteText"/>
        <w:rPr>
          <w:lang w:val="en-US"/>
        </w:rPr>
      </w:pPr>
      <w:r>
        <w:rPr>
          <w:rStyle w:val="FootnoteReference"/>
        </w:rPr>
        <w:footnoteRef/>
      </w:r>
      <w:r>
        <w:t xml:space="preserve"> </w:t>
      </w:r>
      <w:r w:rsidR="00BA703D">
        <w:t xml:space="preserve">More information on recent usage of free payphones is available on </w:t>
      </w:r>
      <w:hyperlink r:id="rId2" w:history="1">
        <w:r w:rsidR="00BA703D" w:rsidRPr="00BA703D">
          <w:rPr>
            <w:rStyle w:val="Hyperlink"/>
          </w:rPr>
          <w:t>Telstra’s website</w:t>
        </w:r>
      </w:hyperlink>
      <w:r w:rsidR="00BA703D">
        <w:t xml:space="preserve">. </w:t>
      </w:r>
    </w:p>
  </w:footnote>
  <w:footnote w:id="6">
    <w:p w14:paraId="04A5F3D6" w14:textId="273F0D1F" w:rsidR="0064754D" w:rsidRPr="00C03171" w:rsidRDefault="0064754D">
      <w:pPr>
        <w:pStyle w:val="FootnoteText"/>
        <w:rPr>
          <w:lang w:val="en-US"/>
        </w:rPr>
      </w:pPr>
      <w:r>
        <w:rPr>
          <w:rStyle w:val="FootnoteReference"/>
        </w:rPr>
        <w:footnoteRef/>
      </w:r>
      <w:r>
        <w:t xml:space="preserve"> </w:t>
      </w:r>
      <w:r w:rsidR="00BA703D">
        <w:t xml:space="preserve">Further information about the availability of free Wi-Fi on selected payphones is available on </w:t>
      </w:r>
      <w:hyperlink r:id="rId3" w:history="1">
        <w:r w:rsidR="00BA703D" w:rsidRPr="00BA703D">
          <w:rPr>
            <w:rStyle w:val="Hyperlink"/>
          </w:rPr>
          <w:t>Telstra’s website</w:t>
        </w:r>
      </w:hyperlink>
    </w:p>
  </w:footnote>
  <w:footnote w:id="7">
    <w:p w14:paraId="6D87FF07" w14:textId="77777777" w:rsidR="0064754D" w:rsidRPr="00E4639D" w:rsidRDefault="0064754D" w:rsidP="000228A3">
      <w:pPr>
        <w:pStyle w:val="FootnoteText"/>
        <w:ind w:left="226" w:hanging="113"/>
        <w:rPr>
          <w:lang w:val="en-US"/>
        </w:rPr>
      </w:pPr>
      <w:r>
        <w:rPr>
          <w:rStyle w:val="FootnoteReference"/>
        </w:rPr>
        <w:footnoteRef/>
      </w:r>
      <w:r>
        <w:t xml:space="preserve"> </w:t>
      </w:r>
      <w:r>
        <w:rPr>
          <w:lang w:val="en-US"/>
        </w:rPr>
        <w:t xml:space="preserve">Telstra has made a commercial decision to close its </w:t>
      </w:r>
      <w:r w:rsidRPr="00864C16">
        <w:rPr>
          <w:lang w:val="en-US"/>
        </w:rPr>
        <w:t xml:space="preserve">3G network </w:t>
      </w:r>
      <w:r>
        <w:rPr>
          <w:lang w:val="en-US"/>
        </w:rPr>
        <w:t>after</w:t>
      </w:r>
      <w:r w:rsidRPr="00864C16">
        <w:rPr>
          <w:lang w:val="en-US"/>
        </w:rPr>
        <w:t xml:space="preserve"> June 2024</w:t>
      </w:r>
      <w:r>
        <w:rPr>
          <w:lang w:val="en-US"/>
        </w:rPr>
        <w:t>. It is progressing migration options to provide continuity for existing USO customers that currently obtain voice services over its 3G NGWLL service.</w:t>
      </w:r>
    </w:p>
  </w:footnote>
  <w:footnote w:id="8">
    <w:p w14:paraId="154FA8C8" w14:textId="5638854D" w:rsidR="0064754D" w:rsidRPr="001F2C01" w:rsidRDefault="0064754D" w:rsidP="000228A3">
      <w:pPr>
        <w:pStyle w:val="FootnoteText"/>
        <w:ind w:left="226" w:hanging="113"/>
        <w:rPr>
          <w:lang w:val="en-US"/>
        </w:rPr>
      </w:pPr>
      <w:r>
        <w:rPr>
          <w:rStyle w:val="FootnoteReference"/>
        </w:rPr>
        <w:footnoteRef/>
      </w:r>
      <w:r>
        <w:t xml:space="preserve"> </w:t>
      </w:r>
      <w:r>
        <w:rPr>
          <w:lang w:val="en-US"/>
        </w:rPr>
        <w:t xml:space="preserve">This estimate was provided in the Government’s </w:t>
      </w:r>
      <w:hyperlink r:id="rId4" w:history="1">
        <w:r w:rsidRPr="00D20DBA">
          <w:rPr>
            <w:rStyle w:val="Hyperlink"/>
            <w:lang w:val="en-US"/>
          </w:rPr>
          <w:t>summary report</w:t>
        </w:r>
      </w:hyperlink>
      <w:r>
        <w:rPr>
          <w:lang w:val="en-US"/>
        </w:rPr>
        <w:t xml:space="preserve"> on the development of the USG, published in November 2018. </w:t>
      </w:r>
    </w:p>
  </w:footnote>
  <w:footnote w:id="9">
    <w:p w14:paraId="2C0AB03D" w14:textId="349A0CE1" w:rsidR="0064754D" w:rsidRPr="001F2C01" w:rsidRDefault="0064754D">
      <w:pPr>
        <w:pStyle w:val="FootnoteText"/>
        <w:rPr>
          <w:lang w:val="en-US"/>
        </w:rPr>
      </w:pPr>
      <w:r>
        <w:rPr>
          <w:rStyle w:val="FootnoteReference"/>
        </w:rPr>
        <w:footnoteRef/>
      </w:r>
      <w:r>
        <w:t xml:space="preserve"> Th</w:t>
      </w:r>
      <w:r w:rsidR="006D61F6">
        <w:t>is</w:t>
      </w:r>
      <w:r>
        <w:t xml:space="preserve"> code – </w:t>
      </w:r>
      <w:r>
        <w:rPr>
          <w:i/>
        </w:rPr>
        <w:t xml:space="preserve">End-to-end network performance for the STS </w:t>
      </w:r>
      <w:r>
        <w:t xml:space="preserve">– is available on the </w:t>
      </w:r>
      <w:hyperlink r:id="rId5" w:history="1">
        <w:r w:rsidRPr="00213283">
          <w:rPr>
            <w:rStyle w:val="Hyperlink"/>
          </w:rPr>
          <w:t>Communications Alliance website</w:t>
        </w:r>
      </w:hyperlink>
      <w:r>
        <w:t>.</w:t>
      </w:r>
    </w:p>
  </w:footnote>
  <w:footnote w:id="10">
    <w:p w14:paraId="3117D4C0" w14:textId="3B36EB1F" w:rsidR="0064754D" w:rsidRPr="00A56E74" w:rsidRDefault="0064754D" w:rsidP="000228A3">
      <w:pPr>
        <w:pStyle w:val="FootnoteText"/>
        <w:ind w:left="226" w:hanging="113"/>
        <w:rPr>
          <w:lang w:val="en-US"/>
        </w:rPr>
      </w:pPr>
      <w:r>
        <w:rPr>
          <w:rStyle w:val="FootnoteReference"/>
        </w:rPr>
        <w:footnoteRef/>
      </w:r>
      <w:r>
        <w:t xml:space="preserve"> The ACCC publishes performance </w:t>
      </w:r>
      <w:r w:rsidRPr="000228A3">
        <w:rPr>
          <w:lang w:val="en-US"/>
        </w:rPr>
        <w:t>reports</w:t>
      </w:r>
      <w:r>
        <w:t xml:space="preserve"> for the Measuring Broadband Australia program on </w:t>
      </w:r>
      <w:hyperlink r:id="rId6" w:history="1">
        <w:r w:rsidRPr="0077272F">
          <w:rPr>
            <w:rStyle w:val="Hyperlink"/>
          </w:rPr>
          <w:t>its website</w:t>
        </w:r>
        <w:r w:rsidR="0077272F" w:rsidRPr="0077272F">
          <w:rPr>
            <w:rStyle w:val="Hyperlink"/>
          </w:rPr>
          <w:t>.</w:t>
        </w:r>
      </w:hyperlink>
      <w:r w:rsidR="0077272F">
        <w:t xml:space="preserve"> </w:t>
      </w:r>
    </w:p>
  </w:footnote>
  <w:footnote w:id="11">
    <w:p w14:paraId="7A499340" w14:textId="44E6CF7D" w:rsidR="0064754D" w:rsidRPr="00E400AA" w:rsidRDefault="0064754D" w:rsidP="000228A3">
      <w:pPr>
        <w:pStyle w:val="FootnoteText"/>
        <w:ind w:left="226" w:hanging="113"/>
        <w:rPr>
          <w:lang w:val="en-US"/>
        </w:rPr>
      </w:pPr>
      <w:r>
        <w:rPr>
          <w:rStyle w:val="FootnoteReference"/>
        </w:rPr>
        <w:footnoteRef/>
      </w:r>
      <w:r>
        <w:t xml:space="preserve"> The ACCC publishes performance reports for </w:t>
      </w:r>
      <w:r w:rsidRPr="000228A3">
        <w:rPr>
          <w:lang w:val="en-US"/>
        </w:rPr>
        <w:t>the</w:t>
      </w:r>
      <w:r>
        <w:t xml:space="preserve"> Measuring Broadband Australia program on </w:t>
      </w:r>
      <w:hyperlink r:id="rId7" w:history="1">
        <w:r w:rsidRPr="0077272F">
          <w:rPr>
            <w:rStyle w:val="Hyperlink"/>
          </w:rPr>
          <w:t>its website</w:t>
        </w:r>
      </w:hyperlink>
      <w:r w:rsidR="0077272F">
        <w:t xml:space="preserve">. </w:t>
      </w:r>
    </w:p>
  </w:footnote>
  <w:footnote w:id="12">
    <w:p w14:paraId="73A305B8" w14:textId="6F493CF8" w:rsidR="0064754D" w:rsidRPr="004D2802" w:rsidRDefault="0064754D">
      <w:pPr>
        <w:pStyle w:val="FootnoteText"/>
        <w:rPr>
          <w:lang w:val="en-US"/>
        </w:rPr>
      </w:pPr>
      <w:r>
        <w:rPr>
          <w:rStyle w:val="FootnoteReference"/>
        </w:rPr>
        <w:footnoteRef/>
      </w:r>
      <w:r>
        <w:t xml:space="preserve"> </w:t>
      </w:r>
      <w:r w:rsidR="004D2802">
        <w:t xml:space="preserve">This requirement is set out in </w:t>
      </w:r>
      <w:r>
        <w:t xml:space="preserve">s152ZFA of the </w:t>
      </w:r>
      <w:r w:rsidRPr="004D085A">
        <w:rPr>
          <w:i/>
        </w:rPr>
        <w:t>Telecommunications (Consumer Protection and Service Standards) Act 1999</w:t>
      </w:r>
      <w:r w:rsidR="004D280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8EC6F" w14:textId="77777777" w:rsidR="0064754D" w:rsidRDefault="00A961BB" w:rsidP="00180B5B">
    <w:pPr>
      <w:pStyle w:val="Header"/>
      <w:spacing w:after="1320"/>
      <w:jc w:val="left"/>
    </w:pPr>
    <w:r>
      <w:rPr>
        <w:noProof/>
      </w:rPr>
      <w:pict w14:anchorId="1227C6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585954" o:spid="_x0000_s2050" type="#_x0000_t136" style="position:absolute;margin-left:0;margin-top:0;width:564.95pt;height:130.35pt;rotation:315;z-index:-251654656;mso-position-horizontal:center;mso-position-horizontal-relative:margin;mso-position-vertical:center;mso-position-vertical-relative:margin" o:allowincell="f" fillcolor="silver" stroked="f">
          <v:fill opacity=".5"/>
          <v:textpath style="font-family:&quot;Calibri&quot;;font-size:1pt" string="WORKING DRAFT"/>
          <w10:wrap anchorx="margin" anchory="margin"/>
        </v:shape>
      </w:pict>
    </w:r>
    <w:r>
      <w:fldChar w:fldCharType="begin"/>
    </w:r>
    <w:r>
      <w:instrText xml:space="preserve"> STYLEREF  "Heading 1" \l  \* MERGEFORMAT </w:instrText>
    </w:r>
    <w:r>
      <w:fldChar w:fldCharType="separate"/>
    </w:r>
    <w:r w:rsidR="0064754D">
      <w:rPr>
        <w:noProof/>
      </w:rPr>
      <w:t>Introduction</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4C7C1" w14:textId="47200D0E" w:rsidR="0064754D" w:rsidRDefault="00A961BB" w:rsidP="00546218">
    <w:pPr>
      <w:pStyle w:val="Header"/>
      <w:spacing w:after="1320"/>
    </w:pPr>
    <w:r>
      <w:fldChar w:fldCharType="begin"/>
    </w:r>
    <w:r>
      <w:instrText xml:space="preserve"> STYLEREF  "Heading 1" \l  \* MERGEFORMAT </w:instrText>
    </w:r>
    <w:r>
      <w:fldChar w:fldCharType="separate"/>
    </w:r>
    <w:r>
      <w:rPr>
        <w:noProof/>
      </w:rPr>
      <w:t>Future consultation and related processes</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132"/>
        </w:tabs>
        <w:ind w:left="113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332D72"/>
    <w:multiLevelType w:val="multilevel"/>
    <w:tmpl w:val="5A1E86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9483CD7"/>
    <w:multiLevelType w:val="hybridMultilevel"/>
    <w:tmpl w:val="107EF614"/>
    <w:lvl w:ilvl="0" w:tplc="961A0D7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621AED"/>
    <w:multiLevelType w:val="multilevel"/>
    <w:tmpl w:val="C2EED61A"/>
    <w:numStyleLink w:val="NumberedHeadings"/>
  </w:abstractNum>
  <w:abstractNum w:abstractNumId="14" w15:restartNumberingAfterBreak="0">
    <w:nsid w:val="0E516F64"/>
    <w:multiLevelType w:val="hybridMultilevel"/>
    <w:tmpl w:val="4572A6F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4F22AA5"/>
    <w:multiLevelType w:val="hybridMultilevel"/>
    <w:tmpl w:val="42C28768"/>
    <w:lvl w:ilvl="0" w:tplc="D86C32C6">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662591A"/>
    <w:multiLevelType w:val="hybridMultilevel"/>
    <w:tmpl w:val="8B1C44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0A81444"/>
    <w:multiLevelType w:val="hybridMultilevel"/>
    <w:tmpl w:val="65BE8730"/>
    <w:lvl w:ilvl="0" w:tplc="C00AE73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5D8656F"/>
    <w:multiLevelType w:val="hybridMultilevel"/>
    <w:tmpl w:val="C5586924"/>
    <w:lvl w:ilvl="0" w:tplc="72B6304A">
      <w:start w:val="1"/>
      <w:numFmt w:val="decimal"/>
      <w:lvlText w:val="%1."/>
      <w:lvlJc w:val="left"/>
      <w:pPr>
        <w:ind w:left="360" w:hanging="360"/>
      </w:pPr>
      <w:rPr>
        <w:rFonts w:hint="default"/>
        <w:b w:val="0"/>
        <w:i w:val="0"/>
        <w:color w:val="auto"/>
      </w:rPr>
    </w:lvl>
    <w:lvl w:ilvl="1" w:tplc="E91ED378" w:tentative="1">
      <w:start w:val="1"/>
      <w:numFmt w:val="lowerLetter"/>
      <w:lvlText w:val="%2."/>
      <w:lvlJc w:val="left"/>
      <w:pPr>
        <w:ind w:left="1080" w:hanging="360"/>
      </w:pPr>
    </w:lvl>
    <w:lvl w:ilvl="2" w:tplc="2416E416" w:tentative="1">
      <w:start w:val="1"/>
      <w:numFmt w:val="lowerRoman"/>
      <w:lvlText w:val="%3."/>
      <w:lvlJc w:val="right"/>
      <w:pPr>
        <w:ind w:left="1800" w:hanging="180"/>
      </w:pPr>
    </w:lvl>
    <w:lvl w:ilvl="3" w:tplc="A314B102" w:tentative="1">
      <w:start w:val="1"/>
      <w:numFmt w:val="decimal"/>
      <w:lvlText w:val="%4."/>
      <w:lvlJc w:val="left"/>
      <w:pPr>
        <w:ind w:left="2520" w:hanging="360"/>
      </w:pPr>
    </w:lvl>
    <w:lvl w:ilvl="4" w:tplc="11E4C9E8" w:tentative="1">
      <w:start w:val="1"/>
      <w:numFmt w:val="lowerLetter"/>
      <w:lvlText w:val="%5."/>
      <w:lvlJc w:val="left"/>
      <w:pPr>
        <w:ind w:left="3240" w:hanging="360"/>
      </w:pPr>
    </w:lvl>
    <w:lvl w:ilvl="5" w:tplc="55786F88" w:tentative="1">
      <w:start w:val="1"/>
      <w:numFmt w:val="lowerRoman"/>
      <w:lvlText w:val="%6."/>
      <w:lvlJc w:val="right"/>
      <w:pPr>
        <w:ind w:left="3960" w:hanging="180"/>
      </w:pPr>
    </w:lvl>
    <w:lvl w:ilvl="6" w:tplc="5672D10A" w:tentative="1">
      <w:start w:val="1"/>
      <w:numFmt w:val="decimal"/>
      <w:lvlText w:val="%7."/>
      <w:lvlJc w:val="left"/>
      <w:pPr>
        <w:ind w:left="4680" w:hanging="360"/>
      </w:pPr>
    </w:lvl>
    <w:lvl w:ilvl="7" w:tplc="F18E98CE" w:tentative="1">
      <w:start w:val="1"/>
      <w:numFmt w:val="lowerLetter"/>
      <w:lvlText w:val="%8."/>
      <w:lvlJc w:val="left"/>
      <w:pPr>
        <w:ind w:left="5400" w:hanging="360"/>
      </w:pPr>
    </w:lvl>
    <w:lvl w:ilvl="8" w:tplc="97AAB8FC" w:tentative="1">
      <w:start w:val="1"/>
      <w:numFmt w:val="lowerRoman"/>
      <w:lvlText w:val="%9."/>
      <w:lvlJc w:val="right"/>
      <w:pPr>
        <w:ind w:left="6120" w:hanging="180"/>
      </w:pPr>
    </w:lvl>
  </w:abstractNum>
  <w:abstractNum w:abstractNumId="20" w15:restartNumberingAfterBreak="0">
    <w:nsid w:val="380D02A8"/>
    <w:multiLevelType w:val="hybridMultilevel"/>
    <w:tmpl w:val="5CFEEE7E"/>
    <w:lvl w:ilvl="0" w:tplc="4D46C8DA">
      <w:start w:val="1"/>
      <w:numFmt w:val="decimal"/>
      <w:lvlText w:val="2.%1"/>
      <w:lvlJc w:val="left"/>
      <w:pPr>
        <w:ind w:left="360" w:hanging="360"/>
      </w:pPr>
    </w:lvl>
    <w:lvl w:ilvl="1" w:tplc="DE749B62">
      <w:start w:val="1"/>
      <w:numFmt w:val="lowerLetter"/>
      <w:lvlText w:val="%2."/>
      <w:lvlJc w:val="left"/>
      <w:pPr>
        <w:ind w:left="1080" w:hanging="360"/>
      </w:pPr>
    </w:lvl>
    <w:lvl w:ilvl="2" w:tplc="84C2AF58" w:tentative="1">
      <w:start w:val="1"/>
      <w:numFmt w:val="lowerRoman"/>
      <w:lvlText w:val="%3."/>
      <w:lvlJc w:val="right"/>
      <w:pPr>
        <w:ind w:left="1800" w:hanging="180"/>
      </w:pPr>
    </w:lvl>
    <w:lvl w:ilvl="3" w:tplc="59823BD0" w:tentative="1">
      <w:start w:val="1"/>
      <w:numFmt w:val="decimal"/>
      <w:lvlText w:val="%4."/>
      <w:lvlJc w:val="left"/>
      <w:pPr>
        <w:ind w:left="2520" w:hanging="360"/>
      </w:pPr>
    </w:lvl>
    <w:lvl w:ilvl="4" w:tplc="1B586678" w:tentative="1">
      <w:start w:val="1"/>
      <w:numFmt w:val="lowerLetter"/>
      <w:lvlText w:val="%5."/>
      <w:lvlJc w:val="left"/>
      <w:pPr>
        <w:ind w:left="3240" w:hanging="360"/>
      </w:pPr>
    </w:lvl>
    <w:lvl w:ilvl="5" w:tplc="76586D80" w:tentative="1">
      <w:start w:val="1"/>
      <w:numFmt w:val="lowerRoman"/>
      <w:lvlText w:val="%6."/>
      <w:lvlJc w:val="right"/>
      <w:pPr>
        <w:ind w:left="3960" w:hanging="180"/>
      </w:pPr>
    </w:lvl>
    <w:lvl w:ilvl="6" w:tplc="517EDCE6" w:tentative="1">
      <w:start w:val="1"/>
      <w:numFmt w:val="decimal"/>
      <w:lvlText w:val="%7."/>
      <w:lvlJc w:val="left"/>
      <w:pPr>
        <w:ind w:left="4680" w:hanging="360"/>
      </w:pPr>
    </w:lvl>
    <w:lvl w:ilvl="7" w:tplc="04AC9A1A" w:tentative="1">
      <w:start w:val="1"/>
      <w:numFmt w:val="lowerLetter"/>
      <w:lvlText w:val="%8."/>
      <w:lvlJc w:val="left"/>
      <w:pPr>
        <w:ind w:left="5400" w:hanging="360"/>
      </w:pPr>
    </w:lvl>
    <w:lvl w:ilvl="8" w:tplc="6D143028" w:tentative="1">
      <w:start w:val="1"/>
      <w:numFmt w:val="lowerRoman"/>
      <w:lvlText w:val="%9."/>
      <w:lvlJc w:val="right"/>
      <w:pPr>
        <w:ind w:left="6120" w:hanging="180"/>
      </w:pPr>
    </w:lvl>
  </w:abstractNum>
  <w:abstractNum w:abstractNumId="21" w15:restartNumberingAfterBreak="0">
    <w:nsid w:val="38F377AA"/>
    <w:multiLevelType w:val="hybridMultilevel"/>
    <w:tmpl w:val="279E2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A51938"/>
    <w:multiLevelType w:val="multilevel"/>
    <w:tmpl w:val="298C34E4"/>
    <w:numStyleLink w:val="AppendixNumbers"/>
  </w:abstractNum>
  <w:abstractNum w:abstractNumId="23"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4B3C7FC9"/>
    <w:multiLevelType w:val="hybridMultilevel"/>
    <w:tmpl w:val="5E0665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5023BAB"/>
    <w:multiLevelType w:val="hybridMultilevel"/>
    <w:tmpl w:val="B022B1B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DED6F2A"/>
    <w:multiLevelType w:val="hybridMultilevel"/>
    <w:tmpl w:val="4EE62F38"/>
    <w:lvl w:ilvl="0" w:tplc="2ED859C0">
      <w:start w:val="1"/>
      <w:numFmt w:val="decimal"/>
      <w:lvlText w:val="%1."/>
      <w:lvlJc w:val="left"/>
      <w:pPr>
        <w:ind w:left="360" w:hanging="360"/>
      </w:pPr>
    </w:lvl>
    <w:lvl w:ilvl="1" w:tplc="6F7659C0">
      <w:start w:val="1"/>
      <w:numFmt w:val="lowerLetter"/>
      <w:lvlText w:val="(%2)"/>
      <w:lvlJc w:val="left"/>
      <w:pPr>
        <w:ind w:left="1080" w:hanging="360"/>
      </w:pPr>
    </w:lvl>
    <w:lvl w:ilvl="2" w:tplc="82F6A636">
      <w:start w:val="1"/>
      <w:numFmt w:val="lowerRoman"/>
      <w:lvlText w:val="%3."/>
      <w:lvlJc w:val="right"/>
      <w:pPr>
        <w:ind w:left="1800" w:hanging="180"/>
      </w:pPr>
    </w:lvl>
    <w:lvl w:ilvl="3" w:tplc="EEC247D2">
      <w:start w:val="1"/>
      <w:numFmt w:val="decimal"/>
      <w:lvlText w:val="%4."/>
      <w:lvlJc w:val="left"/>
      <w:pPr>
        <w:ind w:left="2520" w:hanging="360"/>
      </w:pPr>
    </w:lvl>
    <w:lvl w:ilvl="4" w:tplc="ACE2F19A">
      <w:start w:val="1"/>
      <w:numFmt w:val="lowerLetter"/>
      <w:lvlText w:val="%5."/>
      <w:lvlJc w:val="left"/>
      <w:pPr>
        <w:ind w:left="3240" w:hanging="360"/>
      </w:pPr>
    </w:lvl>
    <w:lvl w:ilvl="5" w:tplc="67C8BFFC">
      <w:start w:val="1"/>
      <w:numFmt w:val="lowerRoman"/>
      <w:lvlText w:val="%6."/>
      <w:lvlJc w:val="right"/>
      <w:pPr>
        <w:ind w:left="3960" w:hanging="180"/>
      </w:pPr>
    </w:lvl>
    <w:lvl w:ilvl="6" w:tplc="B9C661AA">
      <w:start w:val="1"/>
      <w:numFmt w:val="decimal"/>
      <w:lvlText w:val="%7."/>
      <w:lvlJc w:val="left"/>
      <w:pPr>
        <w:ind w:left="4680" w:hanging="360"/>
      </w:pPr>
    </w:lvl>
    <w:lvl w:ilvl="7" w:tplc="0EFA08E4">
      <w:start w:val="1"/>
      <w:numFmt w:val="lowerLetter"/>
      <w:lvlText w:val="%8."/>
      <w:lvlJc w:val="left"/>
      <w:pPr>
        <w:ind w:left="5400" w:hanging="360"/>
      </w:pPr>
    </w:lvl>
    <w:lvl w:ilvl="8" w:tplc="81E0D006">
      <w:start w:val="1"/>
      <w:numFmt w:val="lowerRoman"/>
      <w:lvlText w:val="%9."/>
      <w:lvlJc w:val="right"/>
      <w:pPr>
        <w:ind w:left="6120" w:hanging="180"/>
      </w:pPr>
    </w:lvl>
  </w:abstractNum>
  <w:abstractNum w:abstractNumId="30" w15:restartNumberingAfterBreak="0">
    <w:nsid w:val="6E283A48"/>
    <w:multiLevelType w:val="hybridMultilevel"/>
    <w:tmpl w:val="43AEF384"/>
    <w:lvl w:ilvl="0" w:tplc="BD78488A">
      <w:start w:val="1"/>
      <w:numFmt w:val="decimal"/>
      <w:pStyle w:val="ListParagraph"/>
      <w:lvlText w:val="%1."/>
      <w:lvlJc w:val="left"/>
      <w:pPr>
        <w:ind w:left="720" w:hanging="360"/>
      </w:pPr>
      <w:rPr>
        <w:rFonts w:hint="default"/>
      </w:rPr>
    </w:lvl>
    <w:lvl w:ilvl="1" w:tplc="0C090019">
      <w:start w:val="1"/>
      <w:numFmt w:val="lowerLetter"/>
      <w:lvlText w:val="%2."/>
      <w:lvlJc w:val="left"/>
      <w:pPr>
        <w:ind w:left="1636" w:hanging="360"/>
      </w:pPr>
    </w:lvl>
    <w:lvl w:ilvl="2" w:tplc="23862198">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08E36CE"/>
    <w:multiLevelType w:val="hybridMultilevel"/>
    <w:tmpl w:val="760E9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EF384C"/>
    <w:multiLevelType w:val="hybridMultilevel"/>
    <w:tmpl w:val="6EFC3B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9D4CDC"/>
    <w:multiLevelType w:val="hybridMultilevel"/>
    <w:tmpl w:val="4226FB34"/>
    <w:lvl w:ilvl="0" w:tplc="0BB6A0C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3"/>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6"/>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7"/>
  </w:num>
  <w:num w:numId="26">
    <w:abstractNumId w:val="27"/>
  </w:num>
  <w:num w:numId="27">
    <w:abstractNumId w:val="27"/>
  </w:num>
  <w:num w:numId="28">
    <w:abstractNumId w:val="14"/>
  </w:num>
  <w:num w:numId="29">
    <w:abstractNumId w:val="33"/>
  </w:num>
  <w:num w:numId="30">
    <w:abstractNumId w:val="30"/>
  </w:num>
  <w:num w:numId="31">
    <w:abstractNumId w:val="30"/>
    <w:lvlOverride w:ilvl="0">
      <w:startOverride w:val="1"/>
    </w:lvlOverride>
  </w:num>
  <w:num w:numId="32">
    <w:abstractNumId w:val="32"/>
  </w:num>
  <w:num w:numId="33">
    <w:abstractNumId w:val="16"/>
  </w:num>
  <w:num w:numId="34">
    <w:abstractNumId w:val="25"/>
  </w:num>
  <w:num w:numId="35">
    <w:abstractNumId w:val="19"/>
  </w:num>
  <w:num w:numId="36">
    <w:abstractNumId w:val="15"/>
  </w:num>
  <w:num w:numId="37">
    <w:abstractNumId w:val="28"/>
  </w:num>
  <w:num w:numId="38">
    <w:abstractNumId w:val="21"/>
  </w:num>
  <w:num w:numId="39">
    <w:abstractNumId w:val="30"/>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32"/>
  </w:num>
  <w:num w:numId="43">
    <w:abstractNumId w:val="17"/>
  </w:num>
  <w:num w:numId="44">
    <w:abstractNumId w:val="12"/>
  </w:num>
  <w:num w:numId="45">
    <w:abstractNumId w:val="31"/>
  </w:num>
  <w:num w:numId="46">
    <w:abstractNumId w:val="30"/>
  </w:num>
  <w:num w:numId="47">
    <w:abstractNumId w:val="20"/>
  </w:num>
  <w:num w:numId="48">
    <w:abstractNumId w:val="10"/>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58B"/>
    <w:rsid w:val="00001699"/>
    <w:rsid w:val="00003323"/>
    <w:rsid w:val="00005C44"/>
    <w:rsid w:val="00006BC7"/>
    <w:rsid w:val="000106ED"/>
    <w:rsid w:val="0001388F"/>
    <w:rsid w:val="00013E9C"/>
    <w:rsid w:val="0001430B"/>
    <w:rsid w:val="000216A1"/>
    <w:rsid w:val="00021913"/>
    <w:rsid w:val="000228A3"/>
    <w:rsid w:val="00023B02"/>
    <w:rsid w:val="000254A2"/>
    <w:rsid w:val="0002616D"/>
    <w:rsid w:val="00027AA5"/>
    <w:rsid w:val="00030497"/>
    <w:rsid w:val="00033684"/>
    <w:rsid w:val="00033EB7"/>
    <w:rsid w:val="000341DF"/>
    <w:rsid w:val="00034344"/>
    <w:rsid w:val="00035BD1"/>
    <w:rsid w:val="000412C7"/>
    <w:rsid w:val="000419A3"/>
    <w:rsid w:val="000450D1"/>
    <w:rsid w:val="000478E4"/>
    <w:rsid w:val="00047FF9"/>
    <w:rsid w:val="00050814"/>
    <w:rsid w:val="00050ABF"/>
    <w:rsid w:val="000519C1"/>
    <w:rsid w:val="00051AFC"/>
    <w:rsid w:val="00052B14"/>
    <w:rsid w:val="000550F0"/>
    <w:rsid w:val="00055DD7"/>
    <w:rsid w:val="00057040"/>
    <w:rsid w:val="000578B2"/>
    <w:rsid w:val="0006250D"/>
    <w:rsid w:val="0006482A"/>
    <w:rsid w:val="00064F70"/>
    <w:rsid w:val="00074171"/>
    <w:rsid w:val="00074464"/>
    <w:rsid w:val="00074E77"/>
    <w:rsid w:val="00075F85"/>
    <w:rsid w:val="00077CD2"/>
    <w:rsid w:val="00080332"/>
    <w:rsid w:val="0008038E"/>
    <w:rsid w:val="00090625"/>
    <w:rsid w:val="000949FC"/>
    <w:rsid w:val="00097070"/>
    <w:rsid w:val="000A0789"/>
    <w:rsid w:val="000A4D93"/>
    <w:rsid w:val="000A590A"/>
    <w:rsid w:val="000A77F0"/>
    <w:rsid w:val="000B0203"/>
    <w:rsid w:val="000B1484"/>
    <w:rsid w:val="000B4539"/>
    <w:rsid w:val="000B6DB0"/>
    <w:rsid w:val="000C6C01"/>
    <w:rsid w:val="000D1497"/>
    <w:rsid w:val="000D17CF"/>
    <w:rsid w:val="000D4097"/>
    <w:rsid w:val="000D4289"/>
    <w:rsid w:val="000D6E57"/>
    <w:rsid w:val="000E09B4"/>
    <w:rsid w:val="000E24BA"/>
    <w:rsid w:val="000E5674"/>
    <w:rsid w:val="000E5791"/>
    <w:rsid w:val="000E7210"/>
    <w:rsid w:val="000E7E9F"/>
    <w:rsid w:val="000F0179"/>
    <w:rsid w:val="000F3E01"/>
    <w:rsid w:val="000F4AD8"/>
    <w:rsid w:val="000F71D7"/>
    <w:rsid w:val="001019FC"/>
    <w:rsid w:val="001072E7"/>
    <w:rsid w:val="00111596"/>
    <w:rsid w:val="00114E85"/>
    <w:rsid w:val="0011521B"/>
    <w:rsid w:val="001155B8"/>
    <w:rsid w:val="001155C2"/>
    <w:rsid w:val="00122A3B"/>
    <w:rsid w:val="0012347B"/>
    <w:rsid w:val="0012408C"/>
    <w:rsid w:val="00125B2E"/>
    <w:rsid w:val="00125FE8"/>
    <w:rsid w:val="001261BF"/>
    <w:rsid w:val="001278BA"/>
    <w:rsid w:val="001336CC"/>
    <w:rsid w:val="001349C6"/>
    <w:rsid w:val="00140671"/>
    <w:rsid w:val="00140937"/>
    <w:rsid w:val="00141B09"/>
    <w:rsid w:val="001548AE"/>
    <w:rsid w:val="001606C9"/>
    <w:rsid w:val="0016398D"/>
    <w:rsid w:val="00164BBC"/>
    <w:rsid w:val="0016533D"/>
    <w:rsid w:val="0016788C"/>
    <w:rsid w:val="001706E2"/>
    <w:rsid w:val="001708E8"/>
    <w:rsid w:val="00170E3D"/>
    <w:rsid w:val="00171486"/>
    <w:rsid w:val="001720E3"/>
    <w:rsid w:val="0017282F"/>
    <w:rsid w:val="001730D6"/>
    <w:rsid w:val="00173930"/>
    <w:rsid w:val="001775A1"/>
    <w:rsid w:val="00180625"/>
    <w:rsid w:val="00180B5B"/>
    <w:rsid w:val="0018523B"/>
    <w:rsid w:val="00185965"/>
    <w:rsid w:val="001938BB"/>
    <w:rsid w:val="00195A0D"/>
    <w:rsid w:val="00196264"/>
    <w:rsid w:val="001A2171"/>
    <w:rsid w:val="001A4AC8"/>
    <w:rsid w:val="001B0085"/>
    <w:rsid w:val="001B2841"/>
    <w:rsid w:val="001B58CC"/>
    <w:rsid w:val="001C27AE"/>
    <w:rsid w:val="001C3A41"/>
    <w:rsid w:val="001C4249"/>
    <w:rsid w:val="001C5EC3"/>
    <w:rsid w:val="001C7146"/>
    <w:rsid w:val="001C75E8"/>
    <w:rsid w:val="001D025C"/>
    <w:rsid w:val="001D0EAA"/>
    <w:rsid w:val="001D244F"/>
    <w:rsid w:val="001D3935"/>
    <w:rsid w:val="001D7467"/>
    <w:rsid w:val="001E076E"/>
    <w:rsid w:val="001E343B"/>
    <w:rsid w:val="001E35EE"/>
    <w:rsid w:val="001E3B1B"/>
    <w:rsid w:val="001E4B01"/>
    <w:rsid w:val="001E7354"/>
    <w:rsid w:val="001F01EB"/>
    <w:rsid w:val="001F0F85"/>
    <w:rsid w:val="001F14B1"/>
    <w:rsid w:val="001F18E4"/>
    <w:rsid w:val="001F2C01"/>
    <w:rsid w:val="001F3078"/>
    <w:rsid w:val="001F4E72"/>
    <w:rsid w:val="001F5B03"/>
    <w:rsid w:val="002006BA"/>
    <w:rsid w:val="00201D25"/>
    <w:rsid w:val="00202CB1"/>
    <w:rsid w:val="00203702"/>
    <w:rsid w:val="00205AEC"/>
    <w:rsid w:val="00207D66"/>
    <w:rsid w:val="0021218B"/>
    <w:rsid w:val="002122AA"/>
    <w:rsid w:val="00213077"/>
    <w:rsid w:val="00213283"/>
    <w:rsid w:val="002172E2"/>
    <w:rsid w:val="00221427"/>
    <w:rsid w:val="00223607"/>
    <w:rsid w:val="002241E2"/>
    <w:rsid w:val="00224E12"/>
    <w:rsid w:val="002254D5"/>
    <w:rsid w:val="00225D54"/>
    <w:rsid w:val="0022611D"/>
    <w:rsid w:val="00227CB8"/>
    <w:rsid w:val="00230465"/>
    <w:rsid w:val="00237371"/>
    <w:rsid w:val="00237F53"/>
    <w:rsid w:val="00240E75"/>
    <w:rsid w:val="00243A67"/>
    <w:rsid w:val="00245FD7"/>
    <w:rsid w:val="00253103"/>
    <w:rsid w:val="00256A31"/>
    <w:rsid w:val="00257250"/>
    <w:rsid w:val="0025794C"/>
    <w:rsid w:val="00261A71"/>
    <w:rsid w:val="00262CFA"/>
    <w:rsid w:val="0026422D"/>
    <w:rsid w:val="002668E6"/>
    <w:rsid w:val="00266955"/>
    <w:rsid w:val="00267B85"/>
    <w:rsid w:val="00270ECD"/>
    <w:rsid w:val="002758B2"/>
    <w:rsid w:val="00275E2E"/>
    <w:rsid w:val="00277A7B"/>
    <w:rsid w:val="00280EBA"/>
    <w:rsid w:val="00282752"/>
    <w:rsid w:val="00284164"/>
    <w:rsid w:val="00284BE5"/>
    <w:rsid w:val="002875BF"/>
    <w:rsid w:val="0029106C"/>
    <w:rsid w:val="0029191F"/>
    <w:rsid w:val="002952B6"/>
    <w:rsid w:val="002959FB"/>
    <w:rsid w:val="00296957"/>
    <w:rsid w:val="002A1C2C"/>
    <w:rsid w:val="002A318E"/>
    <w:rsid w:val="002A3D9C"/>
    <w:rsid w:val="002A4877"/>
    <w:rsid w:val="002A6AB0"/>
    <w:rsid w:val="002A76C8"/>
    <w:rsid w:val="002B00AF"/>
    <w:rsid w:val="002B3507"/>
    <w:rsid w:val="002B3569"/>
    <w:rsid w:val="002B7197"/>
    <w:rsid w:val="002B782F"/>
    <w:rsid w:val="002B78A0"/>
    <w:rsid w:val="002B7A4B"/>
    <w:rsid w:val="002C028B"/>
    <w:rsid w:val="002C43E5"/>
    <w:rsid w:val="002C67B3"/>
    <w:rsid w:val="002C6C14"/>
    <w:rsid w:val="002D0F0A"/>
    <w:rsid w:val="002D0F2A"/>
    <w:rsid w:val="002D12BD"/>
    <w:rsid w:val="002D12C7"/>
    <w:rsid w:val="002D2FD2"/>
    <w:rsid w:val="002D393B"/>
    <w:rsid w:val="002D52C3"/>
    <w:rsid w:val="002D6D05"/>
    <w:rsid w:val="002D6D07"/>
    <w:rsid w:val="002E1ADA"/>
    <w:rsid w:val="002E7A81"/>
    <w:rsid w:val="002E7B43"/>
    <w:rsid w:val="002F04C0"/>
    <w:rsid w:val="002F04EB"/>
    <w:rsid w:val="002F06D8"/>
    <w:rsid w:val="002F2BFB"/>
    <w:rsid w:val="002F2EAD"/>
    <w:rsid w:val="002F5200"/>
    <w:rsid w:val="002F7C94"/>
    <w:rsid w:val="003025B9"/>
    <w:rsid w:val="00305CDD"/>
    <w:rsid w:val="00305E71"/>
    <w:rsid w:val="00310786"/>
    <w:rsid w:val="003124B5"/>
    <w:rsid w:val="003151E2"/>
    <w:rsid w:val="00316074"/>
    <w:rsid w:val="00316DAA"/>
    <w:rsid w:val="00317746"/>
    <w:rsid w:val="00317795"/>
    <w:rsid w:val="00324BAB"/>
    <w:rsid w:val="003253C9"/>
    <w:rsid w:val="003302E9"/>
    <w:rsid w:val="003319BA"/>
    <w:rsid w:val="00332790"/>
    <w:rsid w:val="00332F5A"/>
    <w:rsid w:val="00334662"/>
    <w:rsid w:val="00340B08"/>
    <w:rsid w:val="0034142C"/>
    <w:rsid w:val="00342C2E"/>
    <w:rsid w:val="003444CF"/>
    <w:rsid w:val="00344EB9"/>
    <w:rsid w:val="00346778"/>
    <w:rsid w:val="00347D75"/>
    <w:rsid w:val="00352B26"/>
    <w:rsid w:val="00354117"/>
    <w:rsid w:val="003565FF"/>
    <w:rsid w:val="003608DB"/>
    <w:rsid w:val="0036262C"/>
    <w:rsid w:val="00362FF5"/>
    <w:rsid w:val="0036414E"/>
    <w:rsid w:val="00364258"/>
    <w:rsid w:val="00366015"/>
    <w:rsid w:val="0037154B"/>
    <w:rsid w:val="0037181B"/>
    <w:rsid w:val="003720E9"/>
    <w:rsid w:val="00372BA9"/>
    <w:rsid w:val="00375611"/>
    <w:rsid w:val="0037573E"/>
    <w:rsid w:val="00382FE7"/>
    <w:rsid w:val="00384815"/>
    <w:rsid w:val="003855A8"/>
    <w:rsid w:val="00385803"/>
    <w:rsid w:val="00385DFE"/>
    <w:rsid w:val="00386462"/>
    <w:rsid w:val="00392366"/>
    <w:rsid w:val="00395C8B"/>
    <w:rsid w:val="003A01F7"/>
    <w:rsid w:val="003A0C5A"/>
    <w:rsid w:val="003B387D"/>
    <w:rsid w:val="003B59DF"/>
    <w:rsid w:val="003C0E82"/>
    <w:rsid w:val="003C1579"/>
    <w:rsid w:val="003C1C27"/>
    <w:rsid w:val="003C5634"/>
    <w:rsid w:val="003C5BD9"/>
    <w:rsid w:val="003C625A"/>
    <w:rsid w:val="003D05F5"/>
    <w:rsid w:val="003D368B"/>
    <w:rsid w:val="003D6332"/>
    <w:rsid w:val="003E12E9"/>
    <w:rsid w:val="003E1C6B"/>
    <w:rsid w:val="003E726F"/>
    <w:rsid w:val="003F1371"/>
    <w:rsid w:val="003F41AB"/>
    <w:rsid w:val="003F4743"/>
    <w:rsid w:val="003F71EF"/>
    <w:rsid w:val="003F775D"/>
    <w:rsid w:val="0040058D"/>
    <w:rsid w:val="00401CDB"/>
    <w:rsid w:val="00401DB2"/>
    <w:rsid w:val="004026EE"/>
    <w:rsid w:val="00406EC0"/>
    <w:rsid w:val="0041180D"/>
    <w:rsid w:val="00416993"/>
    <w:rsid w:val="00416BA5"/>
    <w:rsid w:val="00420F04"/>
    <w:rsid w:val="004228BC"/>
    <w:rsid w:val="004253AD"/>
    <w:rsid w:val="00430511"/>
    <w:rsid w:val="00431A93"/>
    <w:rsid w:val="00434D32"/>
    <w:rsid w:val="00437BD1"/>
    <w:rsid w:val="004424E7"/>
    <w:rsid w:val="00443BEF"/>
    <w:rsid w:val="00444F20"/>
    <w:rsid w:val="00445E1B"/>
    <w:rsid w:val="00450242"/>
    <w:rsid w:val="00450D0E"/>
    <w:rsid w:val="00451782"/>
    <w:rsid w:val="00454F9F"/>
    <w:rsid w:val="004578AF"/>
    <w:rsid w:val="00460C28"/>
    <w:rsid w:val="00467FF1"/>
    <w:rsid w:val="00470707"/>
    <w:rsid w:val="0047168F"/>
    <w:rsid w:val="00471B35"/>
    <w:rsid w:val="00471E7A"/>
    <w:rsid w:val="00471ED2"/>
    <w:rsid w:val="00473ED1"/>
    <w:rsid w:val="00477E77"/>
    <w:rsid w:val="00481696"/>
    <w:rsid w:val="00481DF4"/>
    <w:rsid w:val="00483596"/>
    <w:rsid w:val="004848CA"/>
    <w:rsid w:val="00485C30"/>
    <w:rsid w:val="004866D3"/>
    <w:rsid w:val="00487D74"/>
    <w:rsid w:val="004940FE"/>
    <w:rsid w:val="00497145"/>
    <w:rsid w:val="004A0DD6"/>
    <w:rsid w:val="004A16E1"/>
    <w:rsid w:val="004A24B4"/>
    <w:rsid w:val="004A479C"/>
    <w:rsid w:val="004B0D95"/>
    <w:rsid w:val="004B147F"/>
    <w:rsid w:val="004B2437"/>
    <w:rsid w:val="004B3006"/>
    <w:rsid w:val="004B55B9"/>
    <w:rsid w:val="004B7DA1"/>
    <w:rsid w:val="004C0FAD"/>
    <w:rsid w:val="004C1341"/>
    <w:rsid w:val="004C6DBE"/>
    <w:rsid w:val="004C6E9E"/>
    <w:rsid w:val="004D2802"/>
    <w:rsid w:val="004D380C"/>
    <w:rsid w:val="004E190B"/>
    <w:rsid w:val="004E2F5B"/>
    <w:rsid w:val="004E6170"/>
    <w:rsid w:val="004F00AC"/>
    <w:rsid w:val="004F150D"/>
    <w:rsid w:val="004F1B0C"/>
    <w:rsid w:val="004F2240"/>
    <w:rsid w:val="004F3006"/>
    <w:rsid w:val="004F37C1"/>
    <w:rsid w:val="004F467C"/>
    <w:rsid w:val="004F5660"/>
    <w:rsid w:val="004F704F"/>
    <w:rsid w:val="004F74B0"/>
    <w:rsid w:val="004F77AA"/>
    <w:rsid w:val="00502F5C"/>
    <w:rsid w:val="00505453"/>
    <w:rsid w:val="0051098E"/>
    <w:rsid w:val="00512DA9"/>
    <w:rsid w:val="00512EC5"/>
    <w:rsid w:val="00515E86"/>
    <w:rsid w:val="0052119F"/>
    <w:rsid w:val="005215A8"/>
    <w:rsid w:val="005225B6"/>
    <w:rsid w:val="0052383F"/>
    <w:rsid w:val="00526D40"/>
    <w:rsid w:val="00527D3E"/>
    <w:rsid w:val="00530BF7"/>
    <w:rsid w:val="00532E45"/>
    <w:rsid w:val="00533D03"/>
    <w:rsid w:val="00535496"/>
    <w:rsid w:val="00536A97"/>
    <w:rsid w:val="00541213"/>
    <w:rsid w:val="005435EF"/>
    <w:rsid w:val="00545256"/>
    <w:rsid w:val="00546218"/>
    <w:rsid w:val="00546995"/>
    <w:rsid w:val="00546B2B"/>
    <w:rsid w:val="00556816"/>
    <w:rsid w:val="00556E51"/>
    <w:rsid w:val="0056058B"/>
    <w:rsid w:val="00560CD9"/>
    <w:rsid w:val="00561ED4"/>
    <w:rsid w:val="00562065"/>
    <w:rsid w:val="00564351"/>
    <w:rsid w:val="005653A9"/>
    <w:rsid w:val="005729E9"/>
    <w:rsid w:val="005739BE"/>
    <w:rsid w:val="0057583D"/>
    <w:rsid w:val="00575C39"/>
    <w:rsid w:val="00585062"/>
    <w:rsid w:val="0058645B"/>
    <w:rsid w:val="00586890"/>
    <w:rsid w:val="00590CB4"/>
    <w:rsid w:val="005912BE"/>
    <w:rsid w:val="00592B67"/>
    <w:rsid w:val="00595E77"/>
    <w:rsid w:val="005969A1"/>
    <w:rsid w:val="005A107D"/>
    <w:rsid w:val="005A110E"/>
    <w:rsid w:val="005A7E80"/>
    <w:rsid w:val="005B1688"/>
    <w:rsid w:val="005B307F"/>
    <w:rsid w:val="005B3D60"/>
    <w:rsid w:val="005B6205"/>
    <w:rsid w:val="005C0425"/>
    <w:rsid w:val="005C120E"/>
    <w:rsid w:val="005C1AA2"/>
    <w:rsid w:val="005C2B5E"/>
    <w:rsid w:val="005C485B"/>
    <w:rsid w:val="005C617D"/>
    <w:rsid w:val="005C61A3"/>
    <w:rsid w:val="005C7B06"/>
    <w:rsid w:val="005D7BF9"/>
    <w:rsid w:val="005E192A"/>
    <w:rsid w:val="005E6A49"/>
    <w:rsid w:val="005E6B95"/>
    <w:rsid w:val="005F39D5"/>
    <w:rsid w:val="005F43FB"/>
    <w:rsid w:val="005F60A0"/>
    <w:rsid w:val="005F794B"/>
    <w:rsid w:val="005F7C6C"/>
    <w:rsid w:val="00600610"/>
    <w:rsid w:val="00605504"/>
    <w:rsid w:val="00607AF1"/>
    <w:rsid w:val="006101FE"/>
    <w:rsid w:val="0061023B"/>
    <w:rsid w:val="00611CC1"/>
    <w:rsid w:val="006162EB"/>
    <w:rsid w:val="00620504"/>
    <w:rsid w:val="00621B26"/>
    <w:rsid w:val="0062316E"/>
    <w:rsid w:val="00625D12"/>
    <w:rsid w:val="00630F2E"/>
    <w:rsid w:val="00631A7E"/>
    <w:rsid w:val="0064032D"/>
    <w:rsid w:val="0064104B"/>
    <w:rsid w:val="006422DC"/>
    <w:rsid w:val="00642C4B"/>
    <w:rsid w:val="00642EBF"/>
    <w:rsid w:val="006451FF"/>
    <w:rsid w:val="0064705C"/>
    <w:rsid w:val="00647154"/>
    <w:rsid w:val="0064754D"/>
    <w:rsid w:val="00650302"/>
    <w:rsid w:val="00653269"/>
    <w:rsid w:val="006563B7"/>
    <w:rsid w:val="00661281"/>
    <w:rsid w:val="00661EE1"/>
    <w:rsid w:val="00663EAE"/>
    <w:rsid w:val="00664BAA"/>
    <w:rsid w:val="00667DF5"/>
    <w:rsid w:val="006751BE"/>
    <w:rsid w:val="00675ACF"/>
    <w:rsid w:val="00682A8D"/>
    <w:rsid w:val="00683CB6"/>
    <w:rsid w:val="00684B8B"/>
    <w:rsid w:val="00686A7B"/>
    <w:rsid w:val="0068751E"/>
    <w:rsid w:val="00687963"/>
    <w:rsid w:val="00687A52"/>
    <w:rsid w:val="00687C3A"/>
    <w:rsid w:val="00690F49"/>
    <w:rsid w:val="006935EC"/>
    <w:rsid w:val="006943E2"/>
    <w:rsid w:val="00694444"/>
    <w:rsid w:val="0069543B"/>
    <w:rsid w:val="006A0F8A"/>
    <w:rsid w:val="006A13AC"/>
    <w:rsid w:val="006A16EB"/>
    <w:rsid w:val="006A266A"/>
    <w:rsid w:val="006A4270"/>
    <w:rsid w:val="006A60A2"/>
    <w:rsid w:val="006A6A8A"/>
    <w:rsid w:val="006B1A82"/>
    <w:rsid w:val="006B2BBB"/>
    <w:rsid w:val="006B4AA1"/>
    <w:rsid w:val="006B6FC4"/>
    <w:rsid w:val="006C1FAE"/>
    <w:rsid w:val="006C298B"/>
    <w:rsid w:val="006C3299"/>
    <w:rsid w:val="006C3389"/>
    <w:rsid w:val="006C4730"/>
    <w:rsid w:val="006C5421"/>
    <w:rsid w:val="006C73E1"/>
    <w:rsid w:val="006C79A9"/>
    <w:rsid w:val="006D1854"/>
    <w:rsid w:val="006D36F3"/>
    <w:rsid w:val="006D4572"/>
    <w:rsid w:val="006D4E80"/>
    <w:rsid w:val="006D56B0"/>
    <w:rsid w:val="006D61F6"/>
    <w:rsid w:val="006D66D3"/>
    <w:rsid w:val="006E1ECA"/>
    <w:rsid w:val="006E2690"/>
    <w:rsid w:val="006E294A"/>
    <w:rsid w:val="006E3699"/>
    <w:rsid w:val="006E4386"/>
    <w:rsid w:val="006E43B2"/>
    <w:rsid w:val="006E4771"/>
    <w:rsid w:val="006E4D4C"/>
    <w:rsid w:val="006E74E9"/>
    <w:rsid w:val="006E7958"/>
    <w:rsid w:val="006F1239"/>
    <w:rsid w:val="006F2241"/>
    <w:rsid w:val="006F73BE"/>
    <w:rsid w:val="00702D99"/>
    <w:rsid w:val="0070716F"/>
    <w:rsid w:val="00710DC8"/>
    <w:rsid w:val="007115AB"/>
    <w:rsid w:val="00712AE9"/>
    <w:rsid w:val="00712B02"/>
    <w:rsid w:val="007151DA"/>
    <w:rsid w:val="007153BA"/>
    <w:rsid w:val="00716265"/>
    <w:rsid w:val="00716619"/>
    <w:rsid w:val="007179E1"/>
    <w:rsid w:val="00720721"/>
    <w:rsid w:val="00720B5A"/>
    <w:rsid w:val="00720BCF"/>
    <w:rsid w:val="00723C74"/>
    <w:rsid w:val="007339B0"/>
    <w:rsid w:val="00733F2E"/>
    <w:rsid w:val="00735D30"/>
    <w:rsid w:val="007364F4"/>
    <w:rsid w:val="0074215C"/>
    <w:rsid w:val="0074238D"/>
    <w:rsid w:val="00742A41"/>
    <w:rsid w:val="00742FBB"/>
    <w:rsid w:val="007431B6"/>
    <w:rsid w:val="007436C9"/>
    <w:rsid w:val="0074532E"/>
    <w:rsid w:val="00746902"/>
    <w:rsid w:val="007475CF"/>
    <w:rsid w:val="007516BE"/>
    <w:rsid w:val="0075627E"/>
    <w:rsid w:val="00761B91"/>
    <w:rsid w:val="007626D3"/>
    <w:rsid w:val="00763A4A"/>
    <w:rsid w:val="00763EB5"/>
    <w:rsid w:val="00763FB3"/>
    <w:rsid w:val="00765F9E"/>
    <w:rsid w:val="0076606E"/>
    <w:rsid w:val="007663E6"/>
    <w:rsid w:val="0077272F"/>
    <w:rsid w:val="00774BEE"/>
    <w:rsid w:val="00783074"/>
    <w:rsid w:val="0078582F"/>
    <w:rsid w:val="007871E1"/>
    <w:rsid w:val="007946CD"/>
    <w:rsid w:val="00796200"/>
    <w:rsid w:val="007A05BE"/>
    <w:rsid w:val="007A0640"/>
    <w:rsid w:val="007A065F"/>
    <w:rsid w:val="007A514C"/>
    <w:rsid w:val="007B042D"/>
    <w:rsid w:val="007B13EA"/>
    <w:rsid w:val="007B21A1"/>
    <w:rsid w:val="007B3DA2"/>
    <w:rsid w:val="007C315C"/>
    <w:rsid w:val="007C3697"/>
    <w:rsid w:val="007C4CF6"/>
    <w:rsid w:val="007C6513"/>
    <w:rsid w:val="007C79AA"/>
    <w:rsid w:val="007D0012"/>
    <w:rsid w:val="007D5F10"/>
    <w:rsid w:val="007D66EC"/>
    <w:rsid w:val="007E1AB5"/>
    <w:rsid w:val="007E5154"/>
    <w:rsid w:val="007E51C8"/>
    <w:rsid w:val="007E5AA9"/>
    <w:rsid w:val="007F3996"/>
    <w:rsid w:val="007F4506"/>
    <w:rsid w:val="007F5E46"/>
    <w:rsid w:val="008000F9"/>
    <w:rsid w:val="008026FA"/>
    <w:rsid w:val="008063BA"/>
    <w:rsid w:val="008067A1"/>
    <w:rsid w:val="008071A3"/>
    <w:rsid w:val="00812B7E"/>
    <w:rsid w:val="0081782A"/>
    <w:rsid w:val="00820B2D"/>
    <w:rsid w:val="0082217F"/>
    <w:rsid w:val="00823365"/>
    <w:rsid w:val="0082791F"/>
    <w:rsid w:val="00831FA8"/>
    <w:rsid w:val="0083397F"/>
    <w:rsid w:val="00833EF2"/>
    <w:rsid w:val="008356F5"/>
    <w:rsid w:val="0083573A"/>
    <w:rsid w:val="00835B4A"/>
    <w:rsid w:val="00842BBB"/>
    <w:rsid w:val="008435D6"/>
    <w:rsid w:val="008456D5"/>
    <w:rsid w:val="00845805"/>
    <w:rsid w:val="0084634B"/>
    <w:rsid w:val="008538BD"/>
    <w:rsid w:val="00854EAD"/>
    <w:rsid w:val="008561DB"/>
    <w:rsid w:val="008612F5"/>
    <w:rsid w:val="0086364D"/>
    <w:rsid w:val="00864C16"/>
    <w:rsid w:val="0086514D"/>
    <w:rsid w:val="008673EA"/>
    <w:rsid w:val="00874F97"/>
    <w:rsid w:val="008750B4"/>
    <w:rsid w:val="00875EF0"/>
    <w:rsid w:val="00877CBF"/>
    <w:rsid w:val="0088481E"/>
    <w:rsid w:val="00886D53"/>
    <w:rsid w:val="00897546"/>
    <w:rsid w:val="008A1887"/>
    <w:rsid w:val="008A1E60"/>
    <w:rsid w:val="008A2402"/>
    <w:rsid w:val="008A5565"/>
    <w:rsid w:val="008A64AA"/>
    <w:rsid w:val="008A7EC6"/>
    <w:rsid w:val="008B190D"/>
    <w:rsid w:val="008B206D"/>
    <w:rsid w:val="008B232D"/>
    <w:rsid w:val="008B3160"/>
    <w:rsid w:val="008B55FE"/>
    <w:rsid w:val="008B6A2F"/>
    <w:rsid w:val="008B6A81"/>
    <w:rsid w:val="008C3753"/>
    <w:rsid w:val="008C3903"/>
    <w:rsid w:val="008C5396"/>
    <w:rsid w:val="008C5EA1"/>
    <w:rsid w:val="008C75CB"/>
    <w:rsid w:val="008D0EB3"/>
    <w:rsid w:val="008D2958"/>
    <w:rsid w:val="008D6457"/>
    <w:rsid w:val="008D7C83"/>
    <w:rsid w:val="008E1CF2"/>
    <w:rsid w:val="008E2A0D"/>
    <w:rsid w:val="008E39A3"/>
    <w:rsid w:val="008E4EC0"/>
    <w:rsid w:val="008E637E"/>
    <w:rsid w:val="008E741E"/>
    <w:rsid w:val="008E78C0"/>
    <w:rsid w:val="008F0B3F"/>
    <w:rsid w:val="008F2DCD"/>
    <w:rsid w:val="008F3B7E"/>
    <w:rsid w:val="009007A1"/>
    <w:rsid w:val="00900F78"/>
    <w:rsid w:val="009016B8"/>
    <w:rsid w:val="0090452A"/>
    <w:rsid w:val="0090714B"/>
    <w:rsid w:val="00910829"/>
    <w:rsid w:val="00910FDF"/>
    <w:rsid w:val="0091361D"/>
    <w:rsid w:val="00913CE8"/>
    <w:rsid w:val="00921D40"/>
    <w:rsid w:val="00925D7E"/>
    <w:rsid w:val="00925E97"/>
    <w:rsid w:val="00927015"/>
    <w:rsid w:val="00927EA4"/>
    <w:rsid w:val="009328F2"/>
    <w:rsid w:val="009403F9"/>
    <w:rsid w:val="0094177D"/>
    <w:rsid w:val="0094185D"/>
    <w:rsid w:val="00950532"/>
    <w:rsid w:val="0095079F"/>
    <w:rsid w:val="00951797"/>
    <w:rsid w:val="00951E88"/>
    <w:rsid w:val="00952B18"/>
    <w:rsid w:val="009545F8"/>
    <w:rsid w:val="00955D77"/>
    <w:rsid w:val="0095670F"/>
    <w:rsid w:val="00962E42"/>
    <w:rsid w:val="0096326F"/>
    <w:rsid w:val="00963CEA"/>
    <w:rsid w:val="00967CA9"/>
    <w:rsid w:val="00970069"/>
    <w:rsid w:val="00970CB8"/>
    <w:rsid w:val="00970E31"/>
    <w:rsid w:val="009732A0"/>
    <w:rsid w:val="00973710"/>
    <w:rsid w:val="009744C0"/>
    <w:rsid w:val="00976714"/>
    <w:rsid w:val="00981687"/>
    <w:rsid w:val="009822F8"/>
    <w:rsid w:val="009845F7"/>
    <w:rsid w:val="00984FDD"/>
    <w:rsid w:val="00987FF3"/>
    <w:rsid w:val="009904F2"/>
    <w:rsid w:val="0099093C"/>
    <w:rsid w:val="009909EC"/>
    <w:rsid w:val="00992EB9"/>
    <w:rsid w:val="00993A0E"/>
    <w:rsid w:val="00995C2C"/>
    <w:rsid w:val="009969B2"/>
    <w:rsid w:val="00996B8C"/>
    <w:rsid w:val="009A00D4"/>
    <w:rsid w:val="009A208F"/>
    <w:rsid w:val="009A5DF3"/>
    <w:rsid w:val="009B00F2"/>
    <w:rsid w:val="009B14B9"/>
    <w:rsid w:val="009B172A"/>
    <w:rsid w:val="009B1B64"/>
    <w:rsid w:val="009B3FDC"/>
    <w:rsid w:val="009B6BA5"/>
    <w:rsid w:val="009B7DF9"/>
    <w:rsid w:val="009C37DC"/>
    <w:rsid w:val="009C4F1D"/>
    <w:rsid w:val="009C51F9"/>
    <w:rsid w:val="009C60A5"/>
    <w:rsid w:val="009D15EE"/>
    <w:rsid w:val="009D344F"/>
    <w:rsid w:val="009D39F0"/>
    <w:rsid w:val="009D6075"/>
    <w:rsid w:val="009D6489"/>
    <w:rsid w:val="009E55D2"/>
    <w:rsid w:val="009E5F4B"/>
    <w:rsid w:val="009E6839"/>
    <w:rsid w:val="009F01CA"/>
    <w:rsid w:val="009F2583"/>
    <w:rsid w:val="009F2C1C"/>
    <w:rsid w:val="009F3BAA"/>
    <w:rsid w:val="009F4FEC"/>
    <w:rsid w:val="009F78F5"/>
    <w:rsid w:val="00A01BF1"/>
    <w:rsid w:val="00A05509"/>
    <w:rsid w:val="00A05967"/>
    <w:rsid w:val="00A06F05"/>
    <w:rsid w:val="00A070A2"/>
    <w:rsid w:val="00A07C06"/>
    <w:rsid w:val="00A10279"/>
    <w:rsid w:val="00A105CD"/>
    <w:rsid w:val="00A11467"/>
    <w:rsid w:val="00A146EE"/>
    <w:rsid w:val="00A154FE"/>
    <w:rsid w:val="00A158D2"/>
    <w:rsid w:val="00A20850"/>
    <w:rsid w:val="00A20B55"/>
    <w:rsid w:val="00A218DA"/>
    <w:rsid w:val="00A22E8E"/>
    <w:rsid w:val="00A26D3B"/>
    <w:rsid w:val="00A2752F"/>
    <w:rsid w:val="00A35DF7"/>
    <w:rsid w:val="00A37735"/>
    <w:rsid w:val="00A400F8"/>
    <w:rsid w:val="00A41EA5"/>
    <w:rsid w:val="00A424DB"/>
    <w:rsid w:val="00A4452A"/>
    <w:rsid w:val="00A44F67"/>
    <w:rsid w:val="00A46476"/>
    <w:rsid w:val="00A46B2C"/>
    <w:rsid w:val="00A46E47"/>
    <w:rsid w:val="00A47DEC"/>
    <w:rsid w:val="00A50423"/>
    <w:rsid w:val="00A55479"/>
    <w:rsid w:val="00A5746E"/>
    <w:rsid w:val="00A57AD2"/>
    <w:rsid w:val="00A6259E"/>
    <w:rsid w:val="00A64079"/>
    <w:rsid w:val="00A67ECE"/>
    <w:rsid w:val="00A71B36"/>
    <w:rsid w:val="00A7331B"/>
    <w:rsid w:val="00A73A3F"/>
    <w:rsid w:val="00A811A4"/>
    <w:rsid w:val="00A81F3E"/>
    <w:rsid w:val="00A821A3"/>
    <w:rsid w:val="00A85E51"/>
    <w:rsid w:val="00A90889"/>
    <w:rsid w:val="00A9158A"/>
    <w:rsid w:val="00A932D3"/>
    <w:rsid w:val="00A95970"/>
    <w:rsid w:val="00A961BB"/>
    <w:rsid w:val="00A96DED"/>
    <w:rsid w:val="00AA0A29"/>
    <w:rsid w:val="00AA1309"/>
    <w:rsid w:val="00AA1388"/>
    <w:rsid w:val="00AA3107"/>
    <w:rsid w:val="00AA5BC0"/>
    <w:rsid w:val="00AB1B10"/>
    <w:rsid w:val="00AB2AA1"/>
    <w:rsid w:val="00AB3DBB"/>
    <w:rsid w:val="00AB41F2"/>
    <w:rsid w:val="00AB43DA"/>
    <w:rsid w:val="00AC590C"/>
    <w:rsid w:val="00AC7A53"/>
    <w:rsid w:val="00AD1EB1"/>
    <w:rsid w:val="00AD53F9"/>
    <w:rsid w:val="00AD605C"/>
    <w:rsid w:val="00AD7703"/>
    <w:rsid w:val="00AE0F0B"/>
    <w:rsid w:val="00AE27CD"/>
    <w:rsid w:val="00AE2BFF"/>
    <w:rsid w:val="00AE3AE3"/>
    <w:rsid w:val="00AE3B9A"/>
    <w:rsid w:val="00AE5F74"/>
    <w:rsid w:val="00AE6DE7"/>
    <w:rsid w:val="00AF30EE"/>
    <w:rsid w:val="00AF7ADA"/>
    <w:rsid w:val="00AF7FC4"/>
    <w:rsid w:val="00B007BA"/>
    <w:rsid w:val="00B00E87"/>
    <w:rsid w:val="00B01E12"/>
    <w:rsid w:val="00B0387A"/>
    <w:rsid w:val="00B0484D"/>
    <w:rsid w:val="00B04FE8"/>
    <w:rsid w:val="00B057DE"/>
    <w:rsid w:val="00B077AB"/>
    <w:rsid w:val="00B1553B"/>
    <w:rsid w:val="00B175C6"/>
    <w:rsid w:val="00B21870"/>
    <w:rsid w:val="00B219DC"/>
    <w:rsid w:val="00B31226"/>
    <w:rsid w:val="00B322EF"/>
    <w:rsid w:val="00B33875"/>
    <w:rsid w:val="00B34679"/>
    <w:rsid w:val="00B34E78"/>
    <w:rsid w:val="00B4062D"/>
    <w:rsid w:val="00B415D0"/>
    <w:rsid w:val="00B4226E"/>
    <w:rsid w:val="00B42AC2"/>
    <w:rsid w:val="00B460EE"/>
    <w:rsid w:val="00B52FBB"/>
    <w:rsid w:val="00B53806"/>
    <w:rsid w:val="00B53A9A"/>
    <w:rsid w:val="00B546FD"/>
    <w:rsid w:val="00B574E7"/>
    <w:rsid w:val="00B6131A"/>
    <w:rsid w:val="00B6548C"/>
    <w:rsid w:val="00B666BA"/>
    <w:rsid w:val="00B71781"/>
    <w:rsid w:val="00B71C63"/>
    <w:rsid w:val="00B7207C"/>
    <w:rsid w:val="00B727BC"/>
    <w:rsid w:val="00B7299B"/>
    <w:rsid w:val="00B74107"/>
    <w:rsid w:val="00B74A89"/>
    <w:rsid w:val="00B8054E"/>
    <w:rsid w:val="00B85081"/>
    <w:rsid w:val="00B85920"/>
    <w:rsid w:val="00B86517"/>
    <w:rsid w:val="00B87A61"/>
    <w:rsid w:val="00B9192F"/>
    <w:rsid w:val="00B937B2"/>
    <w:rsid w:val="00B9430D"/>
    <w:rsid w:val="00BA0BFA"/>
    <w:rsid w:val="00BA1530"/>
    <w:rsid w:val="00BA2A4D"/>
    <w:rsid w:val="00BA4318"/>
    <w:rsid w:val="00BA4E7D"/>
    <w:rsid w:val="00BA676B"/>
    <w:rsid w:val="00BA703D"/>
    <w:rsid w:val="00BA7042"/>
    <w:rsid w:val="00BA7E36"/>
    <w:rsid w:val="00BB0DA2"/>
    <w:rsid w:val="00BB3AAC"/>
    <w:rsid w:val="00BB4A57"/>
    <w:rsid w:val="00BB69F2"/>
    <w:rsid w:val="00BC07D2"/>
    <w:rsid w:val="00BC1A80"/>
    <w:rsid w:val="00BC38BE"/>
    <w:rsid w:val="00BC3B7B"/>
    <w:rsid w:val="00BC4335"/>
    <w:rsid w:val="00BC6558"/>
    <w:rsid w:val="00BC75D0"/>
    <w:rsid w:val="00BC7668"/>
    <w:rsid w:val="00BD166D"/>
    <w:rsid w:val="00BD2D8E"/>
    <w:rsid w:val="00BE11BE"/>
    <w:rsid w:val="00BE2BD1"/>
    <w:rsid w:val="00BE341B"/>
    <w:rsid w:val="00BE3AD8"/>
    <w:rsid w:val="00BE4A41"/>
    <w:rsid w:val="00BE616C"/>
    <w:rsid w:val="00BE6281"/>
    <w:rsid w:val="00BE76B5"/>
    <w:rsid w:val="00BF014B"/>
    <w:rsid w:val="00BF21B6"/>
    <w:rsid w:val="00C03171"/>
    <w:rsid w:val="00C04A37"/>
    <w:rsid w:val="00C054AF"/>
    <w:rsid w:val="00C07E24"/>
    <w:rsid w:val="00C11EAD"/>
    <w:rsid w:val="00C12854"/>
    <w:rsid w:val="00C20510"/>
    <w:rsid w:val="00C20C32"/>
    <w:rsid w:val="00C22652"/>
    <w:rsid w:val="00C23971"/>
    <w:rsid w:val="00C24832"/>
    <w:rsid w:val="00C25955"/>
    <w:rsid w:val="00C278B3"/>
    <w:rsid w:val="00C30112"/>
    <w:rsid w:val="00C325D0"/>
    <w:rsid w:val="00C40C28"/>
    <w:rsid w:val="00C428CC"/>
    <w:rsid w:val="00C45113"/>
    <w:rsid w:val="00C468A0"/>
    <w:rsid w:val="00C473AF"/>
    <w:rsid w:val="00C5020D"/>
    <w:rsid w:val="00C50CE2"/>
    <w:rsid w:val="00C511A4"/>
    <w:rsid w:val="00C52105"/>
    <w:rsid w:val="00C531FB"/>
    <w:rsid w:val="00C53D21"/>
    <w:rsid w:val="00C54263"/>
    <w:rsid w:val="00C54AF5"/>
    <w:rsid w:val="00C54BE9"/>
    <w:rsid w:val="00C54D58"/>
    <w:rsid w:val="00C60A9F"/>
    <w:rsid w:val="00C61FBD"/>
    <w:rsid w:val="00C630D8"/>
    <w:rsid w:val="00C65151"/>
    <w:rsid w:val="00C73D27"/>
    <w:rsid w:val="00C77B04"/>
    <w:rsid w:val="00C82831"/>
    <w:rsid w:val="00C82CD7"/>
    <w:rsid w:val="00C84FAE"/>
    <w:rsid w:val="00C85E81"/>
    <w:rsid w:val="00C87864"/>
    <w:rsid w:val="00C90505"/>
    <w:rsid w:val="00C9282D"/>
    <w:rsid w:val="00C9332F"/>
    <w:rsid w:val="00C94F4A"/>
    <w:rsid w:val="00C95197"/>
    <w:rsid w:val="00CA0E06"/>
    <w:rsid w:val="00CA468B"/>
    <w:rsid w:val="00CB0EA7"/>
    <w:rsid w:val="00CC317D"/>
    <w:rsid w:val="00CC448F"/>
    <w:rsid w:val="00CC70CD"/>
    <w:rsid w:val="00CC786C"/>
    <w:rsid w:val="00CC7EA2"/>
    <w:rsid w:val="00CD233E"/>
    <w:rsid w:val="00CD3A49"/>
    <w:rsid w:val="00CD45FC"/>
    <w:rsid w:val="00CE4132"/>
    <w:rsid w:val="00CE6796"/>
    <w:rsid w:val="00CE6974"/>
    <w:rsid w:val="00CF6CFD"/>
    <w:rsid w:val="00CF763F"/>
    <w:rsid w:val="00CF78A5"/>
    <w:rsid w:val="00D02062"/>
    <w:rsid w:val="00D03B6F"/>
    <w:rsid w:val="00D120BF"/>
    <w:rsid w:val="00D125ED"/>
    <w:rsid w:val="00D132E8"/>
    <w:rsid w:val="00D14785"/>
    <w:rsid w:val="00D15D22"/>
    <w:rsid w:val="00D16FAB"/>
    <w:rsid w:val="00D20DBA"/>
    <w:rsid w:val="00D21100"/>
    <w:rsid w:val="00D243EB"/>
    <w:rsid w:val="00D25AED"/>
    <w:rsid w:val="00D27D48"/>
    <w:rsid w:val="00D34670"/>
    <w:rsid w:val="00D34910"/>
    <w:rsid w:val="00D34E87"/>
    <w:rsid w:val="00D3562F"/>
    <w:rsid w:val="00D37307"/>
    <w:rsid w:val="00D419FB"/>
    <w:rsid w:val="00D42323"/>
    <w:rsid w:val="00D43BB9"/>
    <w:rsid w:val="00D466AA"/>
    <w:rsid w:val="00D47686"/>
    <w:rsid w:val="00D47C98"/>
    <w:rsid w:val="00D47E00"/>
    <w:rsid w:val="00D47E0F"/>
    <w:rsid w:val="00D537D5"/>
    <w:rsid w:val="00D53FB2"/>
    <w:rsid w:val="00D54611"/>
    <w:rsid w:val="00D549D3"/>
    <w:rsid w:val="00D5655E"/>
    <w:rsid w:val="00D5752B"/>
    <w:rsid w:val="00D60DBA"/>
    <w:rsid w:val="00D62C1B"/>
    <w:rsid w:val="00D64311"/>
    <w:rsid w:val="00D64C26"/>
    <w:rsid w:val="00D64EB3"/>
    <w:rsid w:val="00D67D8A"/>
    <w:rsid w:val="00D726F1"/>
    <w:rsid w:val="00D76ED8"/>
    <w:rsid w:val="00D7745B"/>
    <w:rsid w:val="00D84107"/>
    <w:rsid w:val="00D84A9F"/>
    <w:rsid w:val="00D85BC9"/>
    <w:rsid w:val="00D8651B"/>
    <w:rsid w:val="00D90A79"/>
    <w:rsid w:val="00D9385F"/>
    <w:rsid w:val="00D95527"/>
    <w:rsid w:val="00D956DD"/>
    <w:rsid w:val="00D96BC0"/>
    <w:rsid w:val="00DA0D7A"/>
    <w:rsid w:val="00DA15AC"/>
    <w:rsid w:val="00DA6588"/>
    <w:rsid w:val="00DB00C2"/>
    <w:rsid w:val="00DB03BF"/>
    <w:rsid w:val="00DB0E61"/>
    <w:rsid w:val="00DB18BB"/>
    <w:rsid w:val="00DB18BD"/>
    <w:rsid w:val="00DB4F52"/>
    <w:rsid w:val="00DB74FF"/>
    <w:rsid w:val="00DC191E"/>
    <w:rsid w:val="00DC36E0"/>
    <w:rsid w:val="00DC399B"/>
    <w:rsid w:val="00DC69D1"/>
    <w:rsid w:val="00DC7C6F"/>
    <w:rsid w:val="00DD09C2"/>
    <w:rsid w:val="00DD3447"/>
    <w:rsid w:val="00DD4276"/>
    <w:rsid w:val="00DD517B"/>
    <w:rsid w:val="00DD5EFC"/>
    <w:rsid w:val="00DE0951"/>
    <w:rsid w:val="00DE150F"/>
    <w:rsid w:val="00DE36F6"/>
    <w:rsid w:val="00DE4362"/>
    <w:rsid w:val="00DE4FE2"/>
    <w:rsid w:val="00DF3077"/>
    <w:rsid w:val="00DF7B57"/>
    <w:rsid w:val="00E02A5F"/>
    <w:rsid w:val="00E04908"/>
    <w:rsid w:val="00E074B6"/>
    <w:rsid w:val="00E10F7E"/>
    <w:rsid w:val="00E11658"/>
    <w:rsid w:val="00E1462A"/>
    <w:rsid w:val="00E17656"/>
    <w:rsid w:val="00E2218A"/>
    <w:rsid w:val="00E22CFB"/>
    <w:rsid w:val="00E26430"/>
    <w:rsid w:val="00E265C2"/>
    <w:rsid w:val="00E30EB4"/>
    <w:rsid w:val="00E313EB"/>
    <w:rsid w:val="00E3303A"/>
    <w:rsid w:val="00E41DB0"/>
    <w:rsid w:val="00E423AB"/>
    <w:rsid w:val="00E42DE0"/>
    <w:rsid w:val="00E4639D"/>
    <w:rsid w:val="00E471A7"/>
    <w:rsid w:val="00E50666"/>
    <w:rsid w:val="00E5101A"/>
    <w:rsid w:val="00E53FDD"/>
    <w:rsid w:val="00E553B1"/>
    <w:rsid w:val="00E575A8"/>
    <w:rsid w:val="00E57FE4"/>
    <w:rsid w:val="00E60735"/>
    <w:rsid w:val="00E61EA9"/>
    <w:rsid w:val="00E62FE6"/>
    <w:rsid w:val="00E67F9E"/>
    <w:rsid w:val="00E70287"/>
    <w:rsid w:val="00E742D9"/>
    <w:rsid w:val="00E77C37"/>
    <w:rsid w:val="00E8079B"/>
    <w:rsid w:val="00E83870"/>
    <w:rsid w:val="00E83A53"/>
    <w:rsid w:val="00E84E04"/>
    <w:rsid w:val="00E9090E"/>
    <w:rsid w:val="00E9149F"/>
    <w:rsid w:val="00E922BD"/>
    <w:rsid w:val="00E94FDD"/>
    <w:rsid w:val="00E95BA5"/>
    <w:rsid w:val="00E96598"/>
    <w:rsid w:val="00E97756"/>
    <w:rsid w:val="00EA31F1"/>
    <w:rsid w:val="00EA3212"/>
    <w:rsid w:val="00EA5754"/>
    <w:rsid w:val="00EA72A4"/>
    <w:rsid w:val="00EA74D3"/>
    <w:rsid w:val="00EA7C6D"/>
    <w:rsid w:val="00EB1904"/>
    <w:rsid w:val="00EB2201"/>
    <w:rsid w:val="00EB5D3B"/>
    <w:rsid w:val="00EB6DC8"/>
    <w:rsid w:val="00EC0930"/>
    <w:rsid w:val="00EC0D57"/>
    <w:rsid w:val="00EC0DDB"/>
    <w:rsid w:val="00EC1514"/>
    <w:rsid w:val="00EC2A43"/>
    <w:rsid w:val="00EC3512"/>
    <w:rsid w:val="00EC3801"/>
    <w:rsid w:val="00EC6EA5"/>
    <w:rsid w:val="00EC7151"/>
    <w:rsid w:val="00EC73A9"/>
    <w:rsid w:val="00ED034D"/>
    <w:rsid w:val="00ED06C4"/>
    <w:rsid w:val="00ED103D"/>
    <w:rsid w:val="00ED11A8"/>
    <w:rsid w:val="00ED2759"/>
    <w:rsid w:val="00ED3539"/>
    <w:rsid w:val="00ED5606"/>
    <w:rsid w:val="00ED5CE8"/>
    <w:rsid w:val="00ED7D23"/>
    <w:rsid w:val="00EE0421"/>
    <w:rsid w:val="00EE0B09"/>
    <w:rsid w:val="00EE0FD2"/>
    <w:rsid w:val="00EE5004"/>
    <w:rsid w:val="00EE505F"/>
    <w:rsid w:val="00EF0EAC"/>
    <w:rsid w:val="00EF18AD"/>
    <w:rsid w:val="00EF453D"/>
    <w:rsid w:val="00EF66A1"/>
    <w:rsid w:val="00F00170"/>
    <w:rsid w:val="00F06C33"/>
    <w:rsid w:val="00F073BD"/>
    <w:rsid w:val="00F11869"/>
    <w:rsid w:val="00F12D94"/>
    <w:rsid w:val="00F13738"/>
    <w:rsid w:val="00F13A0D"/>
    <w:rsid w:val="00F13E34"/>
    <w:rsid w:val="00F1428D"/>
    <w:rsid w:val="00F1531D"/>
    <w:rsid w:val="00F22DC6"/>
    <w:rsid w:val="00F252C0"/>
    <w:rsid w:val="00F26F51"/>
    <w:rsid w:val="00F32306"/>
    <w:rsid w:val="00F3269E"/>
    <w:rsid w:val="00F32EE9"/>
    <w:rsid w:val="00F3458B"/>
    <w:rsid w:val="00F3487B"/>
    <w:rsid w:val="00F37372"/>
    <w:rsid w:val="00F40104"/>
    <w:rsid w:val="00F43AE8"/>
    <w:rsid w:val="00F51A9A"/>
    <w:rsid w:val="00F52DC0"/>
    <w:rsid w:val="00F5578D"/>
    <w:rsid w:val="00F5725B"/>
    <w:rsid w:val="00F6152D"/>
    <w:rsid w:val="00F67CDB"/>
    <w:rsid w:val="00F7048B"/>
    <w:rsid w:val="00F7122E"/>
    <w:rsid w:val="00F717B2"/>
    <w:rsid w:val="00F74BA6"/>
    <w:rsid w:val="00F846CB"/>
    <w:rsid w:val="00F90262"/>
    <w:rsid w:val="00F93808"/>
    <w:rsid w:val="00F93A3C"/>
    <w:rsid w:val="00FA000F"/>
    <w:rsid w:val="00FA2C42"/>
    <w:rsid w:val="00FA33A3"/>
    <w:rsid w:val="00FA3650"/>
    <w:rsid w:val="00FA5D74"/>
    <w:rsid w:val="00FB3CD9"/>
    <w:rsid w:val="00FB4E01"/>
    <w:rsid w:val="00FB5F8E"/>
    <w:rsid w:val="00FB6E0F"/>
    <w:rsid w:val="00FC04B1"/>
    <w:rsid w:val="00FC2D22"/>
    <w:rsid w:val="00FC32B2"/>
    <w:rsid w:val="00FC34AF"/>
    <w:rsid w:val="00FC7536"/>
    <w:rsid w:val="00FD0C46"/>
    <w:rsid w:val="00FD2151"/>
    <w:rsid w:val="00FD3377"/>
    <w:rsid w:val="00FD4C84"/>
    <w:rsid w:val="00FD5A89"/>
    <w:rsid w:val="00FE0DAD"/>
    <w:rsid w:val="00FE12F2"/>
    <w:rsid w:val="00FE3705"/>
    <w:rsid w:val="00FE5B3F"/>
    <w:rsid w:val="00FE6E61"/>
    <w:rsid w:val="00FF1E5A"/>
    <w:rsid w:val="00FF228F"/>
    <w:rsid w:val="00FF2D48"/>
    <w:rsid w:val="00FF5C2B"/>
    <w:rsid w:val="00FF7703"/>
    <w:rsid w:val="3D5B82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1D197A9"/>
  <w15:chartTrackingRefBased/>
  <w15:docId w15:val="{F3A25945-2053-4C6B-A0BB-5A62466E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94185D"/>
    <w:pPr>
      <w:keepLines/>
      <w:tabs>
        <w:tab w:val="right" w:pos="9854"/>
      </w:tabs>
      <w:ind w:left="567" w:hanging="567"/>
    </w:pPr>
    <w:rPr>
      <w:b/>
      <w:noProof/>
      <w:sz w:val="24"/>
      <w:u w:val="single" w:color="008089" w:themeColor="accent2"/>
    </w:rPr>
  </w:style>
  <w:style w:type="paragraph" w:styleId="TOC2">
    <w:name w:val="toc 2"/>
    <w:basedOn w:val="Normal"/>
    <w:next w:val="Normal"/>
    <w:autoRedefine/>
    <w:uiPriority w:val="39"/>
    <w:rsid w:val="009D39F0"/>
    <w:pPr>
      <w:keepLines/>
      <w:tabs>
        <w:tab w:val="right" w:leader="dot" w:pos="9854"/>
      </w:tab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1606C9"/>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character" w:styleId="UnresolvedMention">
    <w:name w:val="Unresolved Mention"/>
    <w:basedOn w:val="DefaultParagraphFont"/>
    <w:uiPriority w:val="99"/>
    <w:semiHidden/>
    <w:unhideWhenUsed/>
    <w:rsid w:val="00C12854"/>
    <w:rPr>
      <w:color w:val="605E5C"/>
      <w:shd w:val="clear" w:color="auto" w:fill="E1DFDD"/>
    </w:rPr>
  </w:style>
  <w:style w:type="paragraph" w:styleId="BalloonText">
    <w:name w:val="Balloon Text"/>
    <w:basedOn w:val="Normal"/>
    <w:link w:val="BalloonTextChar"/>
    <w:uiPriority w:val="99"/>
    <w:semiHidden/>
    <w:unhideWhenUsed/>
    <w:rsid w:val="003025B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5B9"/>
    <w:rPr>
      <w:rFonts w:ascii="Segoe UI" w:hAnsi="Segoe UI" w:cs="Segoe UI"/>
      <w:sz w:val="18"/>
      <w:szCs w:val="18"/>
    </w:rPr>
  </w:style>
  <w:style w:type="paragraph" w:styleId="ListParagraph">
    <w:name w:val="List Paragraph"/>
    <w:aliases w:val="Bullet li,Bulletr List Paragraph,FooterText,L,List Paragraph1,List Paragraph2,List Paragraph21,Listeafsnit1,Paragraphe de liste1,Parágrafo da Lista1,Párrafo de lista1,Recommendation,bullet point list,numbered,リスト段落1,列出段落,列出段落1"/>
    <w:basedOn w:val="Normal"/>
    <w:link w:val="ListParagraphChar"/>
    <w:uiPriority w:val="34"/>
    <w:qFormat/>
    <w:rsid w:val="007A0640"/>
    <w:pPr>
      <w:numPr>
        <w:numId w:val="30"/>
      </w:numPr>
      <w:suppressAutoHyphens w:val="0"/>
      <w:spacing w:before="0" w:after="160"/>
      <w:contextualSpacing/>
    </w:pPr>
    <w:rPr>
      <w:color w:val="auto"/>
      <w:lang w:val="en-US"/>
    </w:rPr>
  </w:style>
  <w:style w:type="paragraph" w:customStyle="1" w:styleId="Heading2notshowing">
    <w:name w:val="Heading 2—not showing"/>
    <w:basedOn w:val="ImprintHeading"/>
    <w:next w:val="Normal"/>
    <w:qFormat/>
    <w:rsid w:val="007A0640"/>
    <w:pPr>
      <w:spacing w:before="0"/>
    </w:pPr>
    <w:rPr>
      <w:kern w:val="12"/>
      <w:sz w:val="24"/>
    </w:rPr>
  </w:style>
  <w:style w:type="character" w:styleId="CommentReference">
    <w:name w:val="annotation reference"/>
    <w:basedOn w:val="DefaultParagraphFont"/>
    <w:uiPriority w:val="99"/>
    <w:semiHidden/>
    <w:unhideWhenUsed/>
    <w:rsid w:val="0068751E"/>
    <w:rPr>
      <w:sz w:val="16"/>
      <w:szCs w:val="16"/>
    </w:rPr>
  </w:style>
  <w:style w:type="paragraph" w:styleId="CommentText">
    <w:name w:val="annotation text"/>
    <w:basedOn w:val="Normal"/>
    <w:link w:val="CommentTextChar"/>
    <w:uiPriority w:val="99"/>
    <w:unhideWhenUsed/>
    <w:rsid w:val="0068751E"/>
    <w:rPr>
      <w:sz w:val="20"/>
      <w:szCs w:val="20"/>
    </w:rPr>
  </w:style>
  <w:style w:type="character" w:customStyle="1" w:styleId="CommentTextChar">
    <w:name w:val="Comment Text Char"/>
    <w:basedOn w:val="DefaultParagraphFont"/>
    <w:link w:val="CommentText"/>
    <w:uiPriority w:val="99"/>
    <w:rsid w:val="0068751E"/>
    <w:rPr>
      <w:sz w:val="20"/>
      <w:szCs w:val="20"/>
    </w:rPr>
  </w:style>
  <w:style w:type="paragraph" w:styleId="CommentSubject">
    <w:name w:val="annotation subject"/>
    <w:basedOn w:val="CommentText"/>
    <w:next w:val="CommentText"/>
    <w:link w:val="CommentSubjectChar"/>
    <w:uiPriority w:val="99"/>
    <w:semiHidden/>
    <w:unhideWhenUsed/>
    <w:rsid w:val="0068751E"/>
    <w:rPr>
      <w:b/>
      <w:bCs/>
    </w:rPr>
  </w:style>
  <w:style w:type="character" w:customStyle="1" w:styleId="CommentSubjectChar">
    <w:name w:val="Comment Subject Char"/>
    <w:basedOn w:val="CommentTextChar"/>
    <w:link w:val="CommentSubject"/>
    <w:uiPriority w:val="99"/>
    <w:semiHidden/>
    <w:rsid w:val="0068751E"/>
    <w:rPr>
      <w:b/>
      <w:bCs/>
      <w:sz w:val="20"/>
      <w:szCs w:val="20"/>
    </w:rPr>
  </w:style>
  <w:style w:type="character" w:styleId="FollowedHyperlink">
    <w:name w:val="FollowedHyperlink"/>
    <w:basedOn w:val="DefaultParagraphFont"/>
    <w:uiPriority w:val="99"/>
    <w:semiHidden/>
    <w:unhideWhenUsed/>
    <w:rsid w:val="00675ACF"/>
    <w:rPr>
      <w:color w:val="0046FF" w:themeColor="followedHyperlink"/>
      <w:u w:val="single"/>
    </w:rPr>
  </w:style>
  <w:style w:type="character" w:customStyle="1" w:styleId="ListParagraphChar">
    <w:name w:val="List Paragraph Char"/>
    <w:aliases w:val="Bullet li Char,Bulletr List Paragraph Char,FooterText Char,L Char,List Paragraph1 Char,List Paragraph2 Char,List Paragraph21 Char,Listeafsnit1 Char,Paragraphe de liste1 Char,Parágrafo da Lista1 Char,Párrafo de lista1 Char,リスト段落1 Char"/>
    <w:basedOn w:val="DefaultParagraphFont"/>
    <w:link w:val="ListParagraph"/>
    <w:uiPriority w:val="34"/>
    <w:rsid w:val="00471B35"/>
    <w:rPr>
      <w:color w:val="auto"/>
      <w:lang w:val="en-US"/>
    </w:rPr>
  </w:style>
  <w:style w:type="paragraph" w:styleId="Revision">
    <w:name w:val="Revision"/>
    <w:hidden/>
    <w:uiPriority w:val="99"/>
    <w:semiHidden/>
    <w:rsid w:val="00D47E00"/>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3641">
      <w:bodyDiv w:val="1"/>
      <w:marLeft w:val="0"/>
      <w:marRight w:val="0"/>
      <w:marTop w:val="0"/>
      <w:marBottom w:val="0"/>
      <w:divBdr>
        <w:top w:val="none" w:sz="0" w:space="0" w:color="auto"/>
        <w:left w:val="none" w:sz="0" w:space="0" w:color="auto"/>
        <w:bottom w:val="none" w:sz="0" w:space="0" w:color="auto"/>
        <w:right w:val="none" w:sz="0" w:space="0" w:color="auto"/>
      </w:divBdr>
    </w:div>
    <w:div w:id="64374738">
      <w:bodyDiv w:val="1"/>
      <w:marLeft w:val="0"/>
      <w:marRight w:val="0"/>
      <w:marTop w:val="0"/>
      <w:marBottom w:val="0"/>
      <w:divBdr>
        <w:top w:val="none" w:sz="0" w:space="0" w:color="auto"/>
        <w:left w:val="none" w:sz="0" w:space="0" w:color="auto"/>
        <w:bottom w:val="none" w:sz="0" w:space="0" w:color="auto"/>
        <w:right w:val="none" w:sz="0" w:space="0" w:color="auto"/>
      </w:divBdr>
    </w:div>
    <w:div w:id="212667276">
      <w:bodyDiv w:val="1"/>
      <w:marLeft w:val="0"/>
      <w:marRight w:val="0"/>
      <w:marTop w:val="0"/>
      <w:marBottom w:val="0"/>
      <w:divBdr>
        <w:top w:val="none" w:sz="0" w:space="0" w:color="auto"/>
        <w:left w:val="none" w:sz="0" w:space="0" w:color="auto"/>
        <w:bottom w:val="none" w:sz="0" w:space="0" w:color="auto"/>
        <w:right w:val="none" w:sz="0" w:space="0" w:color="auto"/>
      </w:divBdr>
    </w:div>
    <w:div w:id="217474384">
      <w:bodyDiv w:val="1"/>
      <w:marLeft w:val="0"/>
      <w:marRight w:val="0"/>
      <w:marTop w:val="0"/>
      <w:marBottom w:val="0"/>
      <w:divBdr>
        <w:top w:val="none" w:sz="0" w:space="0" w:color="auto"/>
        <w:left w:val="none" w:sz="0" w:space="0" w:color="auto"/>
        <w:bottom w:val="none" w:sz="0" w:space="0" w:color="auto"/>
        <w:right w:val="none" w:sz="0" w:space="0" w:color="auto"/>
      </w:divBdr>
    </w:div>
    <w:div w:id="279336544">
      <w:bodyDiv w:val="1"/>
      <w:marLeft w:val="0"/>
      <w:marRight w:val="0"/>
      <w:marTop w:val="0"/>
      <w:marBottom w:val="0"/>
      <w:divBdr>
        <w:top w:val="none" w:sz="0" w:space="0" w:color="auto"/>
        <w:left w:val="none" w:sz="0" w:space="0" w:color="auto"/>
        <w:bottom w:val="none" w:sz="0" w:space="0" w:color="auto"/>
        <w:right w:val="none" w:sz="0" w:space="0" w:color="auto"/>
      </w:divBdr>
    </w:div>
    <w:div w:id="612051262">
      <w:bodyDiv w:val="1"/>
      <w:marLeft w:val="0"/>
      <w:marRight w:val="0"/>
      <w:marTop w:val="0"/>
      <w:marBottom w:val="0"/>
      <w:divBdr>
        <w:top w:val="none" w:sz="0" w:space="0" w:color="auto"/>
        <w:left w:val="none" w:sz="0" w:space="0" w:color="auto"/>
        <w:bottom w:val="none" w:sz="0" w:space="0" w:color="auto"/>
        <w:right w:val="none" w:sz="0" w:space="0" w:color="auto"/>
      </w:divBdr>
    </w:div>
    <w:div w:id="708605127">
      <w:bodyDiv w:val="1"/>
      <w:marLeft w:val="0"/>
      <w:marRight w:val="0"/>
      <w:marTop w:val="0"/>
      <w:marBottom w:val="0"/>
      <w:divBdr>
        <w:top w:val="none" w:sz="0" w:space="0" w:color="auto"/>
        <w:left w:val="none" w:sz="0" w:space="0" w:color="auto"/>
        <w:bottom w:val="none" w:sz="0" w:space="0" w:color="auto"/>
        <w:right w:val="none" w:sz="0" w:space="0" w:color="auto"/>
      </w:divBdr>
    </w:div>
    <w:div w:id="812330446">
      <w:bodyDiv w:val="1"/>
      <w:marLeft w:val="0"/>
      <w:marRight w:val="0"/>
      <w:marTop w:val="0"/>
      <w:marBottom w:val="0"/>
      <w:divBdr>
        <w:top w:val="none" w:sz="0" w:space="0" w:color="auto"/>
        <w:left w:val="none" w:sz="0" w:space="0" w:color="auto"/>
        <w:bottom w:val="none" w:sz="0" w:space="0" w:color="auto"/>
        <w:right w:val="none" w:sz="0" w:space="0" w:color="auto"/>
      </w:divBdr>
    </w:div>
    <w:div w:id="970943556">
      <w:bodyDiv w:val="1"/>
      <w:marLeft w:val="0"/>
      <w:marRight w:val="0"/>
      <w:marTop w:val="0"/>
      <w:marBottom w:val="0"/>
      <w:divBdr>
        <w:top w:val="none" w:sz="0" w:space="0" w:color="auto"/>
        <w:left w:val="none" w:sz="0" w:space="0" w:color="auto"/>
        <w:bottom w:val="none" w:sz="0" w:space="0" w:color="auto"/>
        <w:right w:val="none" w:sz="0" w:space="0" w:color="auto"/>
      </w:divBdr>
    </w:div>
    <w:div w:id="1084958130">
      <w:bodyDiv w:val="1"/>
      <w:marLeft w:val="0"/>
      <w:marRight w:val="0"/>
      <w:marTop w:val="0"/>
      <w:marBottom w:val="0"/>
      <w:divBdr>
        <w:top w:val="none" w:sz="0" w:space="0" w:color="auto"/>
        <w:left w:val="none" w:sz="0" w:space="0" w:color="auto"/>
        <w:bottom w:val="none" w:sz="0" w:space="0" w:color="auto"/>
        <w:right w:val="none" w:sz="0" w:space="0" w:color="auto"/>
      </w:divBdr>
    </w:div>
    <w:div w:id="1126199287">
      <w:bodyDiv w:val="1"/>
      <w:marLeft w:val="0"/>
      <w:marRight w:val="0"/>
      <w:marTop w:val="0"/>
      <w:marBottom w:val="0"/>
      <w:divBdr>
        <w:top w:val="none" w:sz="0" w:space="0" w:color="auto"/>
        <w:left w:val="none" w:sz="0" w:space="0" w:color="auto"/>
        <w:bottom w:val="none" w:sz="0" w:space="0" w:color="auto"/>
        <w:right w:val="none" w:sz="0" w:space="0" w:color="auto"/>
      </w:divBdr>
    </w:div>
    <w:div w:id="1236402256">
      <w:bodyDiv w:val="1"/>
      <w:marLeft w:val="0"/>
      <w:marRight w:val="0"/>
      <w:marTop w:val="0"/>
      <w:marBottom w:val="0"/>
      <w:divBdr>
        <w:top w:val="none" w:sz="0" w:space="0" w:color="auto"/>
        <w:left w:val="none" w:sz="0" w:space="0" w:color="auto"/>
        <w:bottom w:val="none" w:sz="0" w:space="0" w:color="auto"/>
        <w:right w:val="none" w:sz="0" w:space="0" w:color="auto"/>
      </w:divBdr>
    </w:div>
    <w:div w:id="1319184716">
      <w:bodyDiv w:val="1"/>
      <w:marLeft w:val="0"/>
      <w:marRight w:val="0"/>
      <w:marTop w:val="0"/>
      <w:marBottom w:val="0"/>
      <w:divBdr>
        <w:top w:val="none" w:sz="0" w:space="0" w:color="auto"/>
        <w:left w:val="none" w:sz="0" w:space="0" w:color="auto"/>
        <w:bottom w:val="none" w:sz="0" w:space="0" w:color="auto"/>
        <w:right w:val="none" w:sz="0" w:space="0" w:color="auto"/>
      </w:divBdr>
    </w:div>
    <w:div w:id="1332874562">
      <w:bodyDiv w:val="1"/>
      <w:marLeft w:val="0"/>
      <w:marRight w:val="0"/>
      <w:marTop w:val="0"/>
      <w:marBottom w:val="0"/>
      <w:divBdr>
        <w:top w:val="none" w:sz="0" w:space="0" w:color="auto"/>
        <w:left w:val="none" w:sz="0" w:space="0" w:color="auto"/>
        <w:bottom w:val="none" w:sz="0" w:space="0" w:color="auto"/>
        <w:right w:val="none" w:sz="0" w:space="0" w:color="auto"/>
      </w:divBdr>
    </w:div>
    <w:div w:id="1332954605">
      <w:bodyDiv w:val="1"/>
      <w:marLeft w:val="0"/>
      <w:marRight w:val="0"/>
      <w:marTop w:val="0"/>
      <w:marBottom w:val="0"/>
      <w:divBdr>
        <w:top w:val="none" w:sz="0" w:space="0" w:color="auto"/>
        <w:left w:val="none" w:sz="0" w:space="0" w:color="auto"/>
        <w:bottom w:val="none" w:sz="0" w:space="0" w:color="auto"/>
        <w:right w:val="none" w:sz="0" w:space="0" w:color="auto"/>
      </w:divBdr>
    </w:div>
    <w:div w:id="1422292829">
      <w:bodyDiv w:val="1"/>
      <w:marLeft w:val="0"/>
      <w:marRight w:val="0"/>
      <w:marTop w:val="0"/>
      <w:marBottom w:val="0"/>
      <w:divBdr>
        <w:top w:val="none" w:sz="0" w:space="0" w:color="auto"/>
        <w:left w:val="none" w:sz="0" w:space="0" w:color="auto"/>
        <w:bottom w:val="none" w:sz="0" w:space="0" w:color="auto"/>
        <w:right w:val="none" w:sz="0" w:space="0" w:color="auto"/>
      </w:divBdr>
    </w:div>
    <w:div w:id="1629508163">
      <w:bodyDiv w:val="1"/>
      <w:marLeft w:val="0"/>
      <w:marRight w:val="0"/>
      <w:marTop w:val="0"/>
      <w:marBottom w:val="0"/>
      <w:divBdr>
        <w:top w:val="none" w:sz="0" w:space="0" w:color="auto"/>
        <w:left w:val="none" w:sz="0" w:space="0" w:color="auto"/>
        <w:bottom w:val="none" w:sz="0" w:space="0" w:color="auto"/>
        <w:right w:val="none" w:sz="0" w:space="0" w:color="auto"/>
      </w:divBdr>
    </w:div>
    <w:div w:id="1831675323">
      <w:bodyDiv w:val="1"/>
      <w:marLeft w:val="0"/>
      <w:marRight w:val="0"/>
      <w:marTop w:val="0"/>
      <w:marBottom w:val="0"/>
      <w:divBdr>
        <w:top w:val="none" w:sz="0" w:space="0" w:color="auto"/>
        <w:left w:val="none" w:sz="0" w:space="0" w:color="auto"/>
        <w:bottom w:val="none" w:sz="0" w:space="0" w:color="auto"/>
        <w:right w:val="none" w:sz="0" w:space="0" w:color="auto"/>
      </w:divBdr>
    </w:div>
    <w:div w:id="1842041433">
      <w:bodyDiv w:val="1"/>
      <w:marLeft w:val="0"/>
      <w:marRight w:val="0"/>
      <w:marTop w:val="0"/>
      <w:marBottom w:val="0"/>
      <w:divBdr>
        <w:top w:val="none" w:sz="0" w:space="0" w:color="auto"/>
        <w:left w:val="none" w:sz="0" w:space="0" w:color="auto"/>
        <w:bottom w:val="none" w:sz="0" w:space="0" w:color="auto"/>
        <w:right w:val="none" w:sz="0" w:space="0" w:color="auto"/>
      </w:divBdr>
    </w:div>
    <w:div w:id="2058579492">
      <w:bodyDiv w:val="1"/>
      <w:marLeft w:val="0"/>
      <w:marRight w:val="0"/>
      <w:marTop w:val="0"/>
      <w:marBottom w:val="0"/>
      <w:divBdr>
        <w:top w:val="none" w:sz="0" w:space="0" w:color="auto"/>
        <w:left w:val="none" w:sz="0" w:space="0" w:color="auto"/>
        <w:bottom w:val="none" w:sz="0" w:space="0" w:color="auto"/>
        <w:right w:val="none" w:sz="0" w:space="0" w:color="auto"/>
      </w:divBdr>
    </w:div>
    <w:div w:id="211860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hyperlink" Target="https://www.infrastructure.gov.au/media-communications-arts/better-connectivity-plan-regional-and-rural-australia" TargetMode="External"/><Relationship Id="rId39" Type="http://schemas.openxmlformats.org/officeDocument/2006/relationships/hyperlink" Target="https://www.acma.gov.au/customer-service-guarantee"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www.acma.gov.au/statutory-infrastructure-provider-regime" TargetMode="External"/><Relationship Id="rId42" Type="http://schemas.openxmlformats.org/officeDocument/2006/relationships/hyperlink" Target="https://www.tio.com.au/" TargetMode="External"/><Relationship Id="rId47" Type="http://schemas.openxmlformats.org/officeDocument/2006/relationships/hyperlink" Target="https://www.accc.gov.au/about-us/publications/serial-publications/accc-communications-market-report/accc-communications-market-report-2021-22" TargetMode="Externa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infrastructure.gov.au/" TargetMode="External"/><Relationship Id="rId25" Type="http://schemas.openxmlformats.org/officeDocument/2006/relationships/image" Target="media/image5.png"/><Relationship Id="rId33" Type="http://schemas.openxmlformats.org/officeDocument/2006/relationships/hyperlink" Target="https://www.legislation.gov.au/Details/F2022L00440" TargetMode="External"/><Relationship Id="rId38" Type="http://schemas.openxmlformats.org/officeDocument/2006/relationships/hyperlink" Target="https://www.digitalinclusion.gov.au/" TargetMode="External"/><Relationship Id="rId46" Type="http://schemas.openxmlformats.org/officeDocument/2006/relationships/hyperlink" Target="https://www.telstra.com.au/aboutus/community-environment/community-programs/access-for-everyone" TargetMode="External"/><Relationship Id="rId2" Type="http://schemas.openxmlformats.org/officeDocument/2006/relationships/customXml" Target="../customXml/item2.xml"/><Relationship Id="rId16" Type="http://schemas.openxmlformats.org/officeDocument/2006/relationships/hyperlink" Target="mailto:publishing@infrastructure.gov.au" TargetMode="External"/><Relationship Id="rId20" Type="http://schemas.openxmlformats.org/officeDocument/2006/relationships/footer" Target="footer1.xml"/><Relationship Id="rId29" Type="http://schemas.openxmlformats.org/officeDocument/2006/relationships/hyperlink" Target="https://www.acma.gov.au/telecommunications-industry-levy-til-overview" TargetMode="External"/><Relationship Id="rId41" Type="http://schemas.openxmlformats.org/officeDocument/2006/relationships/hyperlink" Target="https://www.accc.gov.au/by-industry/telecommunications-and-internet/telecommunications-monitoring/measuring-broadband-australia-program/latest-performance-repor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hyperlink" Target="https://www.telstra.com.au/consumer-advice/customer-service/regional-service-performance" TargetMode="External"/><Relationship Id="rId37" Type="http://schemas.openxmlformats.org/officeDocument/2006/relationships/hyperlink" Target="https://www.infrastructure.gov.au/media-technology-communications/phone/phone-services/universal-service-guarantee-telecommunications/alternative-voice-services-trial" TargetMode="External"/><Relationship Id="rId40" Type="http://schemas.openxmlformats.org/officeDocument/2006/relationships/hyperlink" Target="https://www.legislation.gov.au/Details/F2023L01140" TargetMode="External"/><Relationship Id="rId45" Type="http://schemas.openxmlformats.org/officeDocument/2006/relationships/hyperlink" Target="https://www.telstra.com.au/home-phone" TargetMode="External"/><Relationship Id="rId5" Type="http://schemas.openxmlformats.org/officeDocument/2006/relationships/customXml" Target="../customXml/item5.xml"/><Relationship Id="rId15" Type="http://schemas.openxmlformats.org/officeDocument/2006/relationships/hyperlink" Target="http://www.pmc.gov.au/" TargetMode="External"/><Relationship Id="rId23" Type="http://schemas.openxmlformats.org/officeDocument/2006/relationships/hyperlink" Target="mailto:usb@infrastructure.gov.au" TargetMode="External"/><Relationship Id="rId28" Type="http://schemas.openxmlformats.org/officeDocument/2006/relationships/hyperlink" Target="https://www.infrastructure.gov.au/media-communications-arts/internet/regional-connectivity-program" TargetMode="External"/><Relationship Id="rId36" Type="http://schemas.openxmlformats.org/officeDocument/2006/relationships/hyperlink" Target="https://www.infrastructure.gov.au/sites/default/files/documents/2021-rtirc-report-a-step-change-in-demand.pdf" TargetMode="External"/><Relationship Id="rId49"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yperlink" Target="https://www.acma.gov.au/priority-assistance-landline-customers" TargetMode="External"/><Relationship Id="rId44" Type="http://schemas.openxmlformats.org/officeDocument/2006/relationships/hyperlink" Target="https://www.acma.gov.au/how-telcos-must-handle-complai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 TargetMode="External"/><Relationship Id="rId22" Type="http://schemas.openxmlformats.org/officeDocument/2006/relationships/footer" Target="footer3.xml"/><Relationship Id="rId27" Type="http://schemas.openxmlformats.org/officeDocument/2006/relationships/hyperlink" Target="http://www.infrastructure.gov.au/media-communications-arts/phone/mobile-services-and-coverage/mobile-black-spot-program" TargetMode="External"/><Relationship Id="rId30" Type="http://schemas.openxmlformats.org/officeDocument/2006/relationships/hyperlink" Target="https://www.acma.gov.au/customer-service-guarantee" TargetMode="External"/><Relationship Id="rId35" Type="http://schemas.openxmlformats.org/officeDocument/2006/relationships/chart" Target="charts/chart1.xml"/><Relationship Id="rId43" Type="http://schemas.openxmlformats.org/officeDocument/2006/relationships/hyperlink" Target="https://www.acma.gov.au/telecommunications-consumer-protections-code" TargetMode="External"/><Relationship Id="rId48" Type="http://schemas.openxmlformats.org/officeDocument/2006/relationships/fontTable" Target="fontTable.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telstra.com.au/exchange/free-wi-fi-is-now-available-to-anyone-across-selected-telstra-pa" TargetMode="External"/><Relationship Id="rId7" Type="http://schemas.openxmlformats.org/officeDocument/2006/relationships/hyperlink" Target="http://www.accc.gov.au/by-industry/telecommunications-and-internet/telecommunications-monitoring/measuring-broadband-australia-program/latest-performance-report" TargetMode="External"/><Relationship Id="rId2" Type="http://schemas.openxmlformats.org/officeDocument/2006/relationships/hyperlink" Target="http://www.telstra.com.au/exchange/payphone-usage-is-surging-with-nearly-two-million-free-calls-bei" TargetMode="External"/><Relationship Id="rId1" Type="http://schemas.openxmlformats.org/officeDocument/2006/relationships/hyperlink" Target="http://www.infrastructure.gov.au/media-technology-communications/phone/phone-services/universal-service-guarantee-telecommunications/telecommunications-contract-and-grant-registers" TargetMode="External"/><Relationship Id="rId6" Type="http://schemas.openxmlformats.org/officeDocument/2006/relationships/hyperlink" Target="http://www.accc.gov.au/by-industry/telecommunications-and-internet/telecommunications-monitoring/measuring-broadband-australia-program/latest-performance-report" TargetMode="External"/><Relationship Id="rId5" Type="http://schemas.openxmlformats.org/officeDocument/2006/relationships/hyperlink" Target="http://www.commsalliance.com.au/Documents/all/codes/c519." TargetMode="External"/><Relationship Id="rId4" Type="http://schemas.openxmlformats.org/officeDocument/2006/relationships/hyperlink" Target="https://www.infrastructure.gov.au/sites/default/files/development_of_the_usg_-_summary_re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vey\AppData\Local\Temp\4\Temp1_Corporate%20Word%20and%20PowerPoint%20templates_1%20July%202022%20(6).zip\DITRDCA_Document%20template_1%20July%202022.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Telstra legacy services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B9F-4EF4-A02C-09F337D2FA7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B9F-4EF4-A02C-09F337D2FA7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B9F-4EF4-A02C-09F337D2FA75}"/>
              </c:ext>
            </c:extLst>
          </c:dPt>
          <c:dLbls>
            <c:dLbl>
              <c:idx val="0"/>
              <c:layout>
                <c:manualLayout>
                  <c:x val="4.9267279090114587E-3"/>
                  <c:y val="6.9710036245469315E-3"/>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7B9F-4EF4-A02C-09F337D2FA75}"/>
                </c:ext>
              </c:extLst>
            </c:dLbl>
            <c:dLbl>
              <c:idx val="1"/>
              <c:layout>
                <c:manualLayout>
                  <c:x val="-7.4918890347039956E-3"/>
                  <c:y val="7.2769341332333454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7B9F-4EF4-A02C-09F337D2FA75}"/>
                </c:ext>
              </c:extLst>
            </c:dLbl>
            <c:dLbl>
              <c:idx val="2"/>
              <c:layout>
                <c:manualLayout>
                  <c:x val="2.3500591067075059E-2"/>
                  <c:y val="6.5919447081886365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7B9F-4EF4-A02C-09F337D2FA75}"/>
                </c:ext>
              </c:extLst>
            </c:dLbl>
            <c:numFmt formatCode="#,##0" sourceLinked="0"/>
            <c:spPr>
              <a:noFill/>
              <a:ln>
                <a:noFill/>
              </a:ln>
              <a:effectLst/>
            </c:spPr>
            <c:txPr>
              <a:bodyPr rot="0" spcFirstLastPara="1" vertOverflow="ellipsis" vert="horz" wrap="non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ext>
            </c:extLst>
          </c:dLbls>
          <c:cat>
            <c:strRef>
              <c:f>Sheet1!$A$2:$A$4</c:f>
              <c:strCache>
                <c:ptCount val="3"/>
                <c:pt idx="0">
                  <c:v>Copper only</c:v>
                </c:pt>
                <c:pt idx="1">
                  <c:v>Copper and ADSL</c:v>
                </c:pt>
                <c:pt idx="2">
                  <c:v>Other (HCRC, NGWLL, USO Sat)</c:v>
                </c:pt>
              </c:strCache>
            </c:strRef>
          </c:cat>
          <c:val>
            <c:numRef>
              <c:f>Sheet1!$B$2:$B$4</c:f>
              <c:numCache>
                <c:formatCode>General</c:formatCode>
                <c:ptCount val="3"/>
                <c:pt idx="0">
                  <c:v>184000</c:v>
                </c:pt>
                <c:pt idx="1">
                  <c:v>103000</c:v>
                </c:pt>
                <c:pt idx="2">
                  <c:v>15000</c:v>
                </c:pt>
              </c:numCache>
            </c:numRef>
          </c:val>
          <c:extLst>
            <c:ext xmlns:c16="http://schemas.microsoft.com/office/drawing/2014/chart" uri="{C3380CC4-5D6E-409C-BE32-E72D297353CC}">
              <c16:uniqueId val="{00000006-7B9F-4EF4-A02C-09F337D2FA75}"/>
            </c:ext>
          </c:extLst>
        </c:ser>
        <c:dLbls>
          <c:dLblPos val="bestFit"/>
          <c:showLegendKey val="0"/>
          <c:showVal val="1"/>
          <c:showCatName val="0"/>
          <c:showSerName val="0"/>
          <c:showPercent val="0"/>
          <c:showBubbleSize val="0"/>
          <c:showLeaderLines val="0"/>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spcAft>
          <a:spcPts val="800"/>
        </a:spcAft>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ABE90ABB1C4FA787D4FDB347CCF116"/>
        <w:category>
          <w:name w:val="General"/>
          <w:gallery w:val="placeholder"/>
        </w:category>
        <w:types>
          <w:type w:val="bbPlcHdr"/>
        </w:types>
        <w:behaviors>
          <w:behavior w:val="content"/>
        </w:behaviors>
        <w:guid w:val="{C1439FD3-B8DA-480B-ABD3-734899347561}"/>
      </w:docPartPr>
      <w:docPartBody>
        <w:p w:rsidR="00DF4B82" w:rsidRDefault="004746CE">
          <w:pPr>
            <w:pStyle w:val="2EABE90ABB1C4FA787D4FDB347CCF116"/>
          </w:pPr>
          <w:r w:rsidRPr="00EC51DD">
            <w:rPr>
              <w:rStyle w:val="PlaceholderText"/>
            </w:rPr>
            <w:t>[Publish Date]</w:t>
          </w:r>
        </w:p>
      </w:docPartBody>
    </w:docPart>
    <w:docPart>
      <w:docPartPr>
        <w:name w:val="8248ECE0A1D541EC860541F613676BC2"/>
        <w:category>
          <w:name w:val="General"/>
          <w:gallery w:val="placeholder"/>
        </w:category>
        <w:types>
          <w:type w:val="bbPlcHdr"/>
        </w:types>
        <w:behaviors>
          <w:behavior w:val="content"/>
        </w:behaviors>
        <w:guid w:val="{1832CF8F-6524-4F19-A47B-F9B8FFD58EEB}"/>
      </w:docPartPr>
      <w:docPartBody>
        <w:p w:rsidR="006E187E" w:rsidRDefault="004746CE">
          <w:pPr>
            <w:pStyle w:val="8248ECE0A1D541EC860541F613676BC2"/>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6CE"/>
    <w:rsid w:val="000079F5"/>
    <w:rsid w:val="000A20F7"/>
    <w:rsid w:val="000B3C40"/>
    <w:rsid w:val="000E3ACB"/>
    <w:rsid w:val="001D5884"/>
    <w:rsid w:val="002179FE"/>
    <w:rsid w:val="00237711"/>
    <w:rsid w:val="00244386"/>
    <w:rsid w:val="00273409"/>
    <w:rsid w:val="00273767"/>
    <w:rsid w:val="00275591"/>
    <w:rsid w:val="00303772"/>
    <w:rsid w:val="00337DED"/>
    <w:rsid w:val="003923AF"/>
    <w:rsid w:val="00426F3F"/>
    <w:rsid w:val="00467F87"/>
    <w:rsid w:val="004746CE"/>
    <w:rsid w:val="005374B7"/>
    <w:rsid w:val="00576EC8"/>
    <w:rsid w:val="00615241"/>
    <w:rsid w:val="0066758A"/>
    <w:rsid w:val="006E187E"/>
    <w:rsid w:val="0077446F"/>
    <w:rsid w:val="00777802"/>
    <w:rsid w:val="007F2343"/>
    <w:rsid w:val="008E1A64"/>
    <w:rsid w:val="008F0E59"/>
    <w:rsid w:val="00922E43"/>
    <w:rsid w:val="00972D81"/>
    <w:rsid w:val="00A87560"/>
    <w:rsid w:val="00B96A4C"/>
    <w:rsid w:val="00BB07E1"/>
    <w:rsid w:val="00BB382E"/>
    <w:rsid w:val="00BC490E"/>
    <w:rsid w:val="00BC60F3"/>
    <w:rsid w:val="00C02431"/>
    <w:rsid w:val="00C036DF"/>
    <w:rsid w:val="00C51810"/>
    <w:rsid w:val="00CB6E81"/>
    <w:rsid w:val="00DB1720"/>
    <w:rsid w:val="00DC330C"/>
    <w:rsid w:val="00DF4B82"/>
    <w:rsid w:val="00ED4F0E"/>
    <w:rsid w:val="00F31DA6"/>
    <w:rsid w:val="00F6506B"/>
    <w:rsid w:val="00FC41F2"/>
    <w:rsid w:val="00FD28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A82D1707F6E4FF38F493585000708FC">
    <w:name w:val="1A82D1707F6E4FF38F493585000708FC"/>
  </w:style>
  <w:style w:type="paragraph" w:customStyle="1" w:styleId="2EABE90ABB1C4FA787D4FDB347CCF116">
    <w:name w:val="2EABE90ABB1C4FA787D4FDB347CCF116"/>
  </w:style>
  <w:style w:type="paragraph" w:customStyle="1" w:styleId="8248ECE0A1D541EC860541F613676BC2">
    <w:name w:val="8248ECE0A1D541EC860541F613676B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2023-10-27T00:00:00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714AC1684EAF4ABDF0C3D5363C46AE" ma:contentTypeVersion="0" ma:contentTypeDescription="Create a new document." ma:contentTypeScope="" ma:versionID="dcc2a480f5e2c5b404ec63509e073c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8BEFA9-9614-41E4-B800-51DCEE9CADA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9CC59D5-95E0-4182-9380-D4C45D19DD6D}">
  <ds:schemaRefs>
    <ds:schemaRef ds:uri="http://schemas.microsoft.com/sharepoint/v3/contenttype/forms"/>
  </ds:schemaRefs>
</ds:datastoreItem>
</file>

<file path=customXml/itemProps4.xml><?xml version="1.0" encoding="utf-8"?>
<ds:datastoreItem xmlns:ds="http://schemas.openxmlformats.org/officeDocument/2006/customXml" ds:itemID="{853ED871-314B-40B1-8899-8ACAA798D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078BB364-9F8B-476D-9710-1D29866E6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DITRDCA_Document template_1 July 2022.dotx</Template>
  <TotalTime>2</TotalTime>
  <Pages>17</Pages>
  <Words>7931</Words>
  <Characters>45847</Characters>
  <Application>Microsoft Office Word</Application>
  <DocSecurity>0</DocSecurity>
  <Lines>694</Lines>
  <Paragraphs>245</Paragraphs>
  <ScaleCrop>false</ScaleCrop>
  <HeadingPairs>
    <vt:vector size="2" baseType="variant">
      <vt:variant>
        <vt:lpstr>Title</vt:lpstr>
      </vt:variant>
      <vt:variant>
        <vt:i4>1</vt:i4>
      </vt:variant>
    </vt:vector>
  </HeadingPairs>
  <TitlesOfParts>
    <vt:vector size="1" baseType="lpstr">
      <vt:lpstr>Better delivery of universal services</vt:lpstr>
    </vt:vector>
  </TitlesOfParts>
  <Company>Department of Infrastructure &amp; Regional Development</Company>
  <LinksUpToDate>false</LinksUpToDate>
  <CharactersWithSpaces>53533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Better delivery of universal services</dc:title>
  <dc:subject/>
  <dc:creator>Ivey, Lara</dc:creator>
  <cp:keywords/>
  <dc:description/>
  <cp:lastModifiedBy>Driscoll, Tom</cp:lastModifiedBy>
  <cp:revision>3</cp:revision>
  <cp:lastPrinted>2023-10-27T03:38:00Z</cp:lastPrinted>
  <dcterms:created xsi:type="dcterms:W3CDTF">2023-10-27T03:38:00Z</dcterms:created>
  <dcterms:modified xsi:type="dcterms:W3CDTF">2023-10-27T03:39:00Z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0x01010078714AC1684EAF4ABDF0C3D5363C46AE</vt:lpwstr>
  </property>
  <property fmtid="{D5CDD505-2E9C-101B-9397-08002B2CF9AE}" pid="3" name="TrimRevisionNumber">
    <vt:i4>22</vt:i4>
  </property>
</Properties>
</file>