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ms-MY"/>
        </w:rPr>
        <w:alias w:val="Status"/>
        <w:tag w:val=""/>
        <w:id w:val="-443918179"/>
        <w:placeholder>
          <w:docPart w:val="B83B08B8D6A74A1D889E7D91571EB2C8"/>
        </w:placeholder>
        <w:dataBinding w:prefixMappings="xmlns:ns0='http://purl.org/dc/elements/1.1/' xmlns:ns1='http://schemas.openxmlformats.org/package/2006/metadata/core-properties' " w:xpath="/ns1:coreProperties[1]/ns1:contentStatus[1]" w:storeItemID="{6C3C8BC8-F283-45AE-878A-BAB7291924A1}"/>
        <w:text/>
      </w:sdtPr>
      <w:sdtEndPr/>
      <w:sdtContent>
        <w:p w14:paraId="1A5C5B4C" w14:textId="77777777" w:rsidR="002229F7" w:rsidRPr="00366F08" w:rsidRDefault="00E226F9" w:rsidP="002229F7">
          <w:pPr>
            <w:pStyle w:val="SecurityMarker"/>
            <w:rPr>
              <w:lang w:val="ms-MY"/>
            </w:rPr>
          </w:pPr>
          <w:r w:rsidRPr="00366F08">
            <w:rPr>
              <w:lang w:val="ms-MY"/>
            </w:rPr>
            <w:t>official</w:t>
          </w:r>
        </w:p>
      </w:sdtContent>
    </w:sdt>
    <w:p w14:paraId="642728B5" w14:textId="77777777" w:rsidR="00203702" w:rsidRPr="00366F08" w:rsidRDefault="00203702" w:rsidP="002229F7">
      <w:pPr>
        <w:spacing w:before="360" w:after="1440"/>
        <w:rPr>
          <w:lang w:val="ms-MY"/>
        </w:rPr>
      </w:pPr>
      <w:r w:rsidRPr="00366F08">
        <w:rPr>
          <w:noProof/>
          <w:lang w:val="ms-MY" w:eastAsia="en-AU"/>
        </w:rPr>
        <w:drawing>
          <wp:anchor distT="0" distB="0" distL="114300" distR="114300" simplePos="0" relativeHeight="251659264" behindDoc="1" locked="1" layoutInCell="1" allowOverlap="1" wp14:anchorId="7FA60569" wp14:editId="1F2A8329">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sidRPr="00366F08">
        <w:rPr>
          <w:noProof/>
          <w:lang w:val="ms-MY" w:eastAsia="en-AU"/>
        </w:rPr>
        <w:drawing>
          <wp:inline distT="0" distB="0" distL="0" distR="0" wp14:anchorId="3CF672AB" wp14:editId="5599DB7E">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4D518723" w14:textId="77777777" w:rsidR="005653A9" w:rsidRPr="00366F08" w:rsidRDefault="00E226F9" w:rsidP="005653A9">
      <w:pPr>
        <w:pStyle w:val="AreaHeading"/>
        <w:spacing w:before="240" w:after="120"/>
        <w:rPr>
          <w:lang w:val="ms-MY"/>
        </w:rPr>
      </w:pPr>
      <w:r w:rsidRPr="00366F08">
        <w:rPr>
          <w:lang w:val="ms-MY"/>
        </w:rPr>
        <w:t xml:space="preserve">TERRITORIES </w:t>
      </w:r>
      <w:r w:rsidR="005653A9" w:rsidRPr="00366F08">
        <w:rPr>
          <w:lang w:val="ms-MY"/>
        </w:rPr>
        <w:t xml:space="preserve">division / </w:t>
      </w:r>
      <w:r w:rsidRPr="00366F08">
        <w:rPr>
          <w:lang w:val="ms-MY"/>
        </w:rPr>
        <w:t>IOT BRANCH</w:t>
      </w:r>
      <w:r w:rsidR="005653A9" w:rsidRPr="00366F08">
        <w:rPr>
          <w:lang w:val="ms-MY"/>
        </w:rPr>
        <w:t xml:space="preserve"> / </w:t>
      </w:r>
      <w:r w:rsidRPr="00366F08">
        <w:rPr>
          <w:lang w:val="ms-MY"/>
        </w:rPr>
        <w:t>IOT GOVERNMENT ARRANGEMENTS</w:t>
      </w:r>
    </w:p>
    <w:sdt>
      <w:sdtPr>
        <w:rPr>
          <w:lang w:val="ms-MY"/>
        </w:rPr>
        <w:alias w:val="Title"/>
        <w:tag w:val=""/>
        <w:id w:val="975726233"/>
        <w:placeholder>
          <w:docPart w:val="5A5B5FDA673D40759FA787A3B63ACE99"/>
        </w:placeholder>
        <w:dataBinding w:prefixMappings="xmlns:ns0='http://purl.org/dc/elements/1.1/' xmlns:ns1='http://schemas.openxmlformats.org/package/2006/metadata/core-properties' " w:xpath="/ns1:coreProperties[1]/ns0:title[1]" w:storeItemID="{6C3C8BC8-F283-45AE-878A-BAB7291924A1}"/>
        <w:text/>
      </w:sdtPr>
      <w:sdtEndPr/>
      <w:sdtContent>
        <w:p w14:paraId="4BBA2C52" w14:textId="6854B40C" w:rsidR="007A0008" w:rsidRPr="00366F08" w:rsidRDefault="00366F08" w:rsidP="004F77AA">
          <w:pPr>
            <w:pStyle w:val="Title"/>
            <w:spacing w:before="0"/>
            <w:rPr>
              <w:lang w:val="ms-MY"/>
            </w:rPr>
          </w:pPr>
          <w:r w:rsidRPr="00366F08">
            <w:rPr>
              <w:lang w:val="ms-MY"/>
            </w:rPr>
            <w:t>Soalan yang sering ditanyak</w:t>
          </w:r>
        </w:p>
      </w:sdtContent>
    </w:sdt>
    <w:p w14:paraId="40432121" w14:textId="4D426AC7" w:rsidR="00DE4FE2" w:rsidRPr="00366F08" w:rsidRDefault="00366F08" w:rsidP="00BE3AD8">
      <w:pPr>
        <w:pStyle w:val="Subtitle"/>
        <w:rPr>
          <w:lang w:val="ms-MY"/>
        </w:rPr>
      </w:pPr>
      <w:r w:rsidRPr="00366F08">
        <w:rPr>
          <w:lang w:val="ms-MY"/>
        </w:rPr>
        <w:t xml:space="preserve">Mesin </w:t>
      </w:r>
      <w:r w:rsidR="00E226F9" w:rsidRPr="00366F08">
        <w:rPr>
          <w:lang w:val="ms-MY"/>
        </w:rPr>
        <w:t xml:space="preserve">Reverse Osmosis </w:t>
      </w:r>
      <w:r w:rsidRPr="00366F08">
        <w:rPr>
          <w:lang w:val="ms-MY"/>
        </w:rPr>
        <w:t xml:space="preserve">Ayer Laot di Pulu Cocos </w:t>
      </w:r>
      <w:r w:rsidR="00E226F9" w:rsidRPr="00366F08">
        <w:rPr>
          <w:lang w:val="ms-MY"/>
        </w:rPr>
        <w:t xml:space="preserve"> (Keeling), </w:t>
      </w:r>
      <w:r w:rsidRPr="00366F08">
        <w:rPr>
          <w:lang w:val="ms-MY"/>
        </w:rPr>
        <w:t>Pulu Panjang</w:t>
      </w:r>
    </w:p>
    <w:sdt>
      <w:sdtPr>
        <w:rPr>
          <w:lang w:val="ms-MY"/>
        </w:rPr>
        <w:alias w:val="Publish Date"/>
        <w:tag w:val=""/>
        <w:id w:val="452527336"/>
        <w:placeholder>
          <w:docPart w:val="24DD4BB046424F758DBBA588CCE2BCA0"/>
        </w:placeholder>
        <w:dataBinding w:prefixMappings="xmlns:ns0='http://schemas.microsoft.com/office/2006/coverPageProps' " w:xpath="/ns0:CoverPageProperties[1]/ns0:PublishDate[1]" w:storeItemID="{55AF091B-3C7A-41E3-B477-F2FDAA23CFDA}"/>
        <w:date w:fullDate="2023-03-01T00:00:00Z">
          <w:dateFormat w:val="MMMM yyyy"/>
          <w:lid w:val="en-AU"/>
          <w:storeMappedDataAs w:val="dateTime"/>
          <w:calendar w:val="gregorian"/>
        </w:date>
      </w:sdtPr>
      <w:sdtEndPr/>
      <w:sdtContent>
        <w:p w14:paraId="6A5AB292" w14:textId="77777777" w:rsidR="00DE4FE2" w:rsidRPr="00366F08" w:rsidRDefault="00CF763F" w:rsidP="00DE4FE2">
          <w:pPr>
            <w:pStyle w:val="CoverDate"/>
            <w:rPr>
              <w:lang w:val="ms-MY"/>
            </w:rPr>
          </w:pPr>
          <w:r w:rsidRPr="00366F08">
            <w:rPr>
              <w:lang w:val="ms-MY"/>
            </w:rPr>
            <w:t>Ma</w:t>
          </w:r>
          <w:r w:rsidR="00E226F9" w:rsidRPr="00366F08">
            <w:rPr>
              <w:lang w:val="ms-MY"/>
            </w:rPr>
            <w:t>rch</w:t>
          </w:r>
          <w:r w:rsidRPr="00366F08">
            <w:rPr>
              <w:lang w:val="ms-MY"/>
            </w:rPr>
            <w:t xml:space="preserve"> 202</w:t>
          </w:r>
          <w:r w:rsidR="003E3969" w:rsidRPr="00366F08">
            <w:rPr>
              <w:lang w:val="ms-MY"/>
            </w:rPr>
            <w:t>3</w:t>
          </w:r>
        </w:p>
      </w:sdtContent>
    </w:sdt>
    <w:p w14:paraId="34818519" w14:textId="77777777" w:rsidR="00DE4FE2" w:rsidRPr="00366F08" w:rsidRDefault="00DE4FE2" w:rsidP="00D02062">
      <w:pPr>
        <w:pBdr>
          <w:bottom w:val="single" w:sz="4" w:space="1" w:color="C0D48F" w:themeColor="accent5"/>
        </w:pBdr>
        <w:rPr>
          <w:lang w:val="ms-MY"/>
        </w:rPr>
      </w:pPr>
    </w:p>
    <w:p w14:paraId="67DBE5CC" w14:textId="77777777" w:rsidR="00E95BA5" w:rsidRPr="00366F08" w:rsidRDefault="00E95BA5" w:rsidP="00E95BA5">
      <w:pPr>
        <w:rPr>
          <w:lang w:val="ms-MY"/>
        </w:rPr>
      </w:pPr>
      <w:bookmarkStart w:id="0" w:name="_Toc49855348"/>
    </w:p>
    <w:p w14:paraId="7A0BBB84" w14:textId="77777777" w:rsidR="00E95BA5" w:rsidRPr="00366F08" w:rsidRDefault="00E95BA5" w:rsidP="00D02062">
      <w:pPr>
        <w:pStyle w:val="Heading1"/>
        <w:rPr>
          <w:lang w:val="ms-MY"/>
        </w:rPr>
        <w:sectPr w:rsidR="00E95BA5" w:rsidRPr="00366F08" w:rsidSect="002229F7">
          <w:headerReference w:type="even" r:id="rId11"/>
          <w:headerReference w:type="default" r:id="rId12"/>
          <w:footerReference w:type="even" r:id="rId13"/>
          <w:footerReference w:type="default" r:id="rId14"/>
          <w:footerReference w:type="first" r:id="rId15"/>
          <w:pgSz w:w="11906" w:h="16838" w:code="9"/>
          <w:pgMar w:top="340" w:right="1021" w:bottom="1021" w:left="1021" w:header="340" w:footer="397" w:gutter="0"/>
          <w:cols w:space="708"/>
          <w:titlePg/>
          <w:docGrid w:linePitch="360"/>
          <w15:footnoteColumns w:val="1"/>
        </w:sectPr>
      </w:pPr>
    </w:p>
    <w:bookmarkEnd w:id="0"/>
    <w:p w14:paraId="2F25B330" w14:textId="5E3242B8" w:rsidR="00F159F0" w:rsidRPr="00366F08" w:rsidRDefault="009855F4" w:rsidP="00F159F0">
      <w:pPr>
        <w:pStyle w:val="Heading2"/>
        <w:rPr>
          <w:lang w:val="ms-MY"/>
        </w:rPr>
      </w:pPr>
      <w:r>
        <w:rPr>
          <w:lang w:val="ms-MY"/>
        </w:rPr>
        <w:t>Apa itu projek ayer</w:t>
      </w:r>
      <w:r w:rsidR="00F159F0" w:rsidRPr="00366F08">
        <w:rPr>
          <w:lang w:val="ms-MY"/>
        </w:rPr>
        <w:t>?</w:t>
      </w:r>
    </w:p>
    <w:p w14:paraId="1D6D7395" w14:textId="77777777" w:rsidR="009855F4" w:rsidRPr="009855F4" w:rsidRDefault="009855F4" w:rsidP="009855F4">
      <w:pPr>
        <w:pStyle w:val="Bullet1"/>
        <w:numPr>
          <w:ilvl w:val="0"/>
          <w:numId w:val="0"/>
        </w:numPr>
        <w:rPr>
          <w:lang w:val="ms-MY"/>
        </w:rPr>
      </w:pPr>
      <w:r w:rsidRPr="009855F4">
        <w:rPr>
          <w:lang w:val="ms-MY"/>
        </w:rPr>
        <w:t>Department of Infrastructure, Transport, Regional Development, Communications and the Arts (department) telah mengkontrekkan Water Corporation untuk mengerjakan projek berikutnya di Pulu Cocos (Keeling) (CKI) Pulu Panjang:</w:t>
      </w:r>
    </w:p>
    <w:p w14:paraId="1A698211" w14:textId="553663EF" w:rsidR="009855F4" w:rsidRPr="00366F08" w:rsidRDefault="009855F4" w:rsidP="009855F4">
      <w:pPr>
        <w:pStyle w:val="Bullet1"/>
        <w:numPr>
          <w:ilvl w:val="0"/>
          <w:numId w:val="30"/>
        </w:numPr>
        <w:rPr>
          <w:lang w:val="ms-MY"/>
        </w:rPr>
      </w:pPr>
      <w:r w:rsidRPr="009855F4">
        <w:rPr>
          <w:lang w:val="ms-MY"/>
        </w:rPr>
        <w:t>membangunkan mesin baru Reverse Osmosis Ayer Laot (SWRO) 200 kiloliter setiap hari (kL/hari).</w:t>
      </w:r>
      <w:r>
        <w:rPr>
          <w:lang w:val="ms-MY"/>
        </w:rPr>
        <w:t xml:space="preserve"> Projek ini juga temasuk aktiviti menderil sumber ayer dan pemeriksaan untuk lobang produksi mesin SWRO, yang telah diselesaikan pada November 2022. </w:t>
      </w:r>
    </w:p>
    <w:p w14:paraId="3CB9486B" w14:textId="149352E9" w:rsidR="00F159F0" w:rsidRPr="00366F08" w:rsidRDefault="009855F4" w:rsidP="00F159F0">
      <w:pPr>
        <w:pStyle w:val="Heading2"/>
        <w:rPr>
          <w:lang w:val="ms-MY"/>
        </w:rPr>
      </w:pPr>
      <w:r>
        <w:rPr>
          <w:lang w:val="ms-MY"/>
        </w:rPr>
        <w:t>Berapakah ongkos peojek tersebut</w:t>
      </w:r>
      <w:r w:rsidR="00F159F0" w:rsidRPr="00366F08">
        <w:rPr>
          <w:lang w:val="ms-MY"/>
        </w:rPr>
        <w:t>?</w:t>
      </w:r>
    </w:p>
    <w:p w14:paraId="2B1BF834" w14:textId="6BA21EAA" w:rsidR="006A6F7D" w:rsidRPr="00366F08" w:rsidRDefault="009855F4" w:rsidP="006A6F7D">
      <w:pPr>
        <w:rPr>
          <w:lang w:val="ms-MY"/>
        </w:rPr>
      </w:pPr>
      <w:r>
        <w:rPr>
          <w:lang w:val="ms-MY"/>
        </w:rPr>
        <w:t>Mesin</w:t>
      </w:r>
      <w:r w:rsidR="006A6F7D" w:rsidRPr="00366F08">
        <w:rPr>
          <w:lang w:val="ms-MY"/>
        </w:rPr>
        <w:t xml:space="preserve"> SWRO </w:t>
      </w:r>
      <w:r w:rsidR="00732BF0">
        <w:rPr>
          <w:lang w:val="ms-MY"/>
        </w:rPr>
        <w:t xml:space="preserve">dikira-kirakan mengongkos </w:t>
      </w:r>
      <w:r w:rsidR="006A6F7D" w:rsidRPr="00366F08">
        <w:rPr>
          <w:lang w:val="ms-MY"/>
        </w:rPr>
        <w:t xml:space="preserve">$19.6 </w:t>
      </w:r>
      <w:r w:rsidR="00732BF0">
        <w:rPr>
          <w:lang w:val="ms-MY"/>
        </w:rPr>
        <w:t xml:space="preserve">juta untuk dibagunkan. Sebuah tambahan </w:t>
      </w:r>
      <w:r w:rsidR="006A6F7D" w:rsidRPr="00366F08">
        <w:rPr>
          <w:lang w:val="ms-MY"/>
        </w:rPr>
        <w:t xml:space="preserve">$1.2 </w:t>
      </w:r>
      <w:r w:rsidR="00732BF0">
        <w:rPr>
          <w:lang w:val="ms-MY"/>
        </w:rPr>
        <w:t xml:space="preserve">juta telah ditetapkan untuk kerjaan desain. </w:t>
      </w:r>
      <w:r w:rsidR="006A6F7D" w:rsidRPr="00366F08">
        <w:rPr>
          <w:lang w:val="ms-MY"/>
        </w:rPr>
        <w:t xml:space="preserve">Department of Defence </w:t>
      </w:r>
      <w:r w:rsidR="00732BF0">
        <w:rPr>
          <w:lang w:val="ms-MY"/>
        </w:rPr>
        <w:t xml:space="preserve">juga telah menetapkan duit bantuan terharap projek ini. </w:t>
      </w:r>
    </w:p>
    <w:p w14:paraId="6B0DB9BB" w14:textId="3A996AD6" w:rsidR="00F159F0" w:rsidRPr="00366F08" w:rsidRDefault="007D54A6" w:rsidP="00F159F0">
      <w:pPr>
        <w:pStyle w:val="Heading2"/>
        <w:rPr>
          <w:lang w:val="ms-MY"/>
        </w:rPr>
      </w:pPr>
      <w:r>
        <w:rPr>
          <w:lang w:val="ms-MY"/>
        </w:rPr>
        <w:t>Kenapa projek ini dijalankan</w:t>
      </w:r>
      <w:r w:rsidR="00F159F0" w:rsidRPr="00366F08">
        <w:rPr>
          <w:lang w:val="ms-MY"/>
        </w:rPr>
        <w:t>?</w:t>
      </w:r>
    </w:p>
    <w:p w14:paraId="089B28C8" w14:textId="59D62C4C" w:rsidR="00F159F0" w:rsidRPr="00366F08" w:rsidRDefault="00C002D4" w:rsidP="00F159F0">
      <w:pPr>
        <w:rPr>
          <w:lang w:val="ms-MY"/>
        </w:rPr>
      </w:pPr>
      <w:r>
        <w:rPr>
          <w:lang w:val="ms-MY"/>
        </w:rPr>
        <w:t xml:space="preserve">Sumber ayer </w:t>
      </w:r>
      <w:r w:rsidR="00F159F0" w:rsidRPr="00366F08">
        <w:rPr>
          <w:lang w:val="ms-MY"/>
        </w:rPr>
        <w:t xml:space="preserve">CKI West Island </w:t>
      </w:r>
      <w:r>
        <w:rPr>
          <w:lang w:val="ms-MY"/>
        </w:rPr>
        <w:t>adalah daripada ayer tawar bawa tanah yang berada dibawa operasi penerbangan, ataupun airfield. Pembangunan mesin SWRO akan menggantikan</w:t>
      </w:r>
      <w:r w:rsidRPr="00C002D4">
        <w:t xml:space="preserve"> </w:t>
      </w:r>
      <w:r w:rsidRPr="00C002D4">
        <w:rPr>
          <w:lang w:val="ms-MY"/>
        </w:rPr>
        <w:t xml:space="preserve">bergantung pada air tawar </w:t>
      </w:r>
      <w:r>
        <w:rPr>
          <w:lang w:val="ms-MY"/>
        </w:rPr>
        <w:t>ini dan memastikan kepastian ayer</w:t>
      </w:r>
      <w:r w:rsidRPr="00C002D4">
        <w:rPr>
          <w:lang w:val="ms-MY"/>
        </w:rPr>
        <w:t xml:space="preserve"> untuk masyarakat pada masa hadapan.</w:t>
      </w:r>
      <w:r w:rsidR="00F159F0" w:rsidRPr="00366F08">
        <w:rPr>
          <w:lang w:val="ms-MY"/>
        </w:rPr>
        <w:t xml:space="preserve"> </w:t>
      </w:r>
    </w:p>
    <w:p w14:paraId="43783F39" w14:textId="0C7F07F0" w:rsidR="00F159F0" w:rsidRPr="00366F08" w:rsidRDefault="00A615B4" w:rsidP="00F159F0">
      <w:pPr>
        <w:pStyle w:val="Heading2"/>
        <w:rPr>
          <w:lang w:val="ms-MY"/>
        </w:rPr>
      </w:pPr>
      <w:r>
        <w:rPr>
          <w:lang w:val="ms-MY"/>
        </w:rPr>
        <w:t xml:space="preserve">Bagaimanakah rupa mesin </w:t>
      </w:r>
      <w:r w:rsidR="00F159F0" w:rsidRPr="00366F08">
        <w:rPr>
          <w:lang w:val="ms-MY"/>
        </w:rPr>
        <w:t xml:space="preserve">SWRO </w:t>
      </w:r>
      <w:r>
        <w:rPr>
          <w:lang w:val="ms-MY"/>
        </w:rPr>
        <w:t>kelihatannya</w:t>
      </w:r>
      <w:r w:rsidR="00F159F0" w:rsidRPr="00366F08">
        <w:rPr>
          <w:lang w:val="ms-MY"/>
        </w:rPr>
        <w:t>?</w:t>
      </w:r>
    </w:p>
    <w:p w14:paraId="771E3AE1" w14:textId="72E26AF6" w:rsidR="00F159F0" w:rsidRPr="00366F08" w:rsidRDefault="00A615B4" w:rsidP="00F159F0">
      <w:pPr>
        <w:rPr>
          <w:lang w:val="ms-MY"/>
        </w:rPr>
      </w:pPr>
      <w:r>
        <w:rPr>
          <w:lang w:val="ms-MY"/>
        </w:rPr>
        <w:t xml:space="preserve">Mesin </w:t>
      </w:r>
      <w:r w:rsidR="00F159F0" w:rsidRPr="00366F08">
        <w:rPr>
          <w:lang w:val="ms-MY"/>
        </w:rPr>
        <w:t xml:space="preserve">SWRO </w:t>
      </w:r>
      <w:r>
        <w:rPr>
          <w:lang w:val="ms-MY"/>
        </w:rPr>
        <w:t xml:space="preserve">akan mirip mesin ayer yang berada di Home Island sekarang. </w:t>
      </w:r>
      <w:r w:rsidR="00F159F0" w:rsidRPr="00366F08">
        <w:rPr>
          <w:lang w:val="ms-MY"/>
        </w:rPr>
        <w:t xml:space="preserve">Water Corporation </w:t>
      </w:r>
      <w:r>
        <w:rPr>
          <w:lang w:val="ms-MY"/>
        </w:rPr>
        <w:t xml:space="preserve">mempunyai pengalaman melebihi lima tahun dalam menjalankan dan menjaga mesin SWRO Home Island. Olehkerana kedua-dua mesin ini serupa, </w:t>
      </w:r>
      <w:r w:rsidRPr="00A615B4">
        <w:rPr>
          <w:lang w:val="ms-MY"/>
        </w:rPr>
        <w:t xml:space="preserve">alat </w:t>
      </w:r>
      <w:r w:rsidR="0008425C" w:rsidRPr="00A615B4">
        <w:rPr>
          <w:lang w:val="ms-MY"/>
        </w:rPr>
        <w:t xml:space="preserve">operasi </w:t>
      </w:r>
      <w:r>
        <w:rPr>
          <w:lang w:val="ms-MY"/>
        </w:rPr>
        <w:t>spare</w:t>
      </w:r>
      <w:r w:rsidRPr="00A615B4">
        <w:rPr>
          <w:lang w:val="ms-MY"/>
        </w:rPr>
        <w:t xml:space="preserve"> boleh digunakan untuk </w:t>
      </w:r>
      <w:r w:rsidR="0008425C">
        <w:rPr>
          <w:lang w:val="ms-MY"/>
        </w:rPr>
        <w:t>kedua-dua mesin.</w:t>
      </w:r>
    </w:p>
    <w:p w14:paraId="5DC5CD63" w14:textId="171CDA1B" w:rsidR="00F159F0" w:rsidRPr="00366F08" w:rsidRDefault="0008425C" w:rsidP="00F159F0">
      <w:pPr>
        <w:pStyle w:val="Heading2"/>
        <w:rPr>
          <w:lang w:val="ms-MY"/>
        </w:rPr>
      </w:pPr>
      <w:r>
        <w:rPr>
          <w:lang w:val="ms-MY"/>
        </w:rPr>
        <w:lastRenderedPageBreak/>
        <w:t>Dimana mesin SWRO akan ditempatkan</w:t>
      </w:r>
      <w:r w:rsidR="00F159F0" w:rsidRPr="00366F08">
        <w:rPr>
          <w:lang w:val="ms-MY"/>
        </w:rPr>
        <w:t>?</w:t>
      </w:r>
    </w:p>
    <w:p w14:paraId="08652E5A" w14:textId="45052BCA" w:rsidR="00F159F0" w:rsidRPr="00366F08" w:rsidRDefault="0008425C" w:rsidP="00F159F0">
      <w:pPr>
        <w:rPr>
          <w:lang w:val="ms-MY"/>
        </w:rPr>
      </w:pPr>
      <w:r>
        <w:rPr>
          <w:lang w:val="ms-MY"/>
        </w:rPr>
        <w:t xml:space="preserve">Mesin </w:t>
      </w:r>
      <w:r w:rsidRPr="00326DF0">
        <w:rPr>
          <w:lang w:val="ms-MY"/>
        </w:rPr>
        <w:t xml:space="preserve">SWRO </w:t>
      </w:r>
      <w:r>
        <w:rPr>
          <w:lang w:val="ms-MY"/>
        </w:rPr>
        <w:t xml:space="preserve">beru ini akan ditempatkan </w:t>
      </w:r>
      <w:r>
        <w:rPr>
          <w:lang w:val="ms-MY"/>
        </w:rPr>
        <w:t xml:space="preserve">ditanah disamping mesin rawatan ayerkotor yang ada sekarang di </w:t>
      </w:r>
      <w:r w:rsidRPr="00326DF0">
        <w:rPr>
          <w:lang w:val="ms-MY"/>
        </w:rPr>
        <w:t xml:space="preserve">Lot 100 Sydney Highway, CKI </w:t>
      </w:r>
      <w:r>
        <w:rPr>
          <w:lang w:val="ms-MY"/>
        </w:rPr>
        <w:t>Pulu Panjang</w:t>
      </w:r>
      <w:r>
        <w:rPr>
          <w:lang w:val="ms-MY"/>
        </w:rPr>
        <w:t>.</w:t>
      </w:r>
    </w:p>
    <w:p w14:paraId="309497E9" w14:textId="77777777" w:rsidR="0008425C" w:rsidRPr="00326DF0" w:rsidRDefault="0008425C" w:rsidP="0008425C">
      <w:pPr>
        <w:rPr>
          <w:lang w:val="ms-MY"/>
        </w:rPr>
      </w:pPr>
      <w:r>
        <w:rPr>
          <w:lang w:val="ms-MY"/>
        </w:rPr>
        <w:t>Kawasan ini jauh daripada kampong di pulu, dan tidak akan menyebabkan gangguan pandangan ataupun pendengaran kepada masyarakat dimasa pembangunannya ataupun dimasa operasinya yang berterusan.</w:t>
      </w:r>
    </w:p>
    <w:p w14:paraId="746E4886" w14:textId="70FAF1C2" w:rsidR="0045256E" w:rsidRDefault="0008425C" w:rsidP="00F159F0">
      <w:pPr>
        <w:rPr>
          <w:lang w:val="ms-MY"/>
        </w:rPr>
      </w:pPr>
      <w:r>
        <w:rPr>
          <w:lang w:val="ms-MY"/>
        </w:rPr>
        <w:t>Rancangan pengurusan trafik akan ditempatkan bila mesin SWRO dibawak daripada jembatan ke tempatnya.</w:t>
      </w:r>
    </w:p>
    <w:p w14:paraId="45E126A1" w14:textId="46437B4A" w:rsidR="00F159F0" w:rsidRPr="00366F08" w:rsidRDefault="00C6676E" w:rsidP="00F159F0">
      <w:pPr>
        <w:pStyle w:val="Heading2"/>
        <w:rPr>
          <w:lang w:val="ms-MY"/>
        </w:rPr>
      </w:pPr>
      <w:r>
        <w:rPr>
          <w:lang w:val="ms-MY"/>
        </w:rPr>
        <w:t>Siapa yang akan menjalankan projek ini</w:t>
      </w:r>
      <w:r w:rsidR="00F159F0" w:rsidRPr="00366F08">
        <w:rPr>
          <w:lang w:val="ms-MY"/>
        </w:rPr>
        <w:t>?</w:t>
      </w:r>
    </w:p>
    <w:p w14:paraId="200BB345" w14:textId="177F4913" w:rsidR="00C6676E" w:rsidRPr="00366F08" w:rsidRDefault="00C6676E" w:rsidP="00F159F0">
      <w:pPr>
        <w:rPr>
          <w:lang w:val="ms-MY"/>
        </w:rPr>
      </w:pPr>
      <w:r w:rsidRPr="00326DF0">
        <w:rPr>
          <w:lang w:val="ms-MY"/>
        </w:rPr>
        <w:t xml:space="preserve">Water Corporation </w:t>
      </w:r>
      <w:r>
        <w:rPr>
          <w:lang w:val="ms-MY"/>
        </w:rPr>
        <w:t xml:space="preserve">akan menjalankan projek ini melalui </w:t>
      </w:r>
      <w:r w:rsidRPr="00326DF0">
        <w:rPr>
          <w:lang w:val="ms-MY"/>
        </w:rPr>
        <w:t xml:space="preserve">Indian Ocean Territories Service Delivery Arrangement </w:t>
      </w:r>
      <w:r>
        <w:rPr>
          <w:lang w:val="ms-MY"/>
        </w:rPr>
        <w:t xml:space="preserve">mereka dengan </w:t>
      </w:r>
      <w:r>
        <w:rPr>
          <w:lang w:val="ms-MY"/>
        </w:rPr>
        <w:t>Kerajaan Australia</w:t>
      </w:r>
      <w:r w:rsidRPr="00326DF0">
        <w:rPr>
          <w:lang w:val="ms-MY"/>
        </w:rPr>
        <w:t xml:space="preserve">, </w:t>
      </w:r>
      <w:r>
        <w:rPr>
          <w:lang w:val="ms-MY"/>
        </w:rPr>
        <w:t>melalui d</w:t>
      </w:r>
      <w:r w:rsidRPr="00326DF0">
        <w:rPr>
          <w:lang w:val="ms-MY"/>
        </w:rPr>
        <w:t xml:space="preserve">epartment. Water Corporation </w:t>
      </w:r>
      <w:r>
        <w:rPr>
          <w:lang w:val="ms-MY"/>
        </w:rPr>
        <w:t>telah memberikan ser</w:t>
      </w:r>
      <w:r>
        <w:rPr>
          <w:lang w:val="ms-MY"/>
        </w:rPr>
        <w:t>bis</w:t>
      </w:r>
      <w:r>
        <w:rPr>
          <w:lang w:val="ms-MY"/>
        </w:rPr>
        <w:t xml:space="preserve"> ayer dan ayerkotor ke masyarakat </w:t>
      </w:r>
      <w:r>
        <w:rPr>
          <w:lang w:val="ms-MY"/>
        </w:rPr>
        <w:t>CKI</w:t>
      </w:r>
      <w:r>
        <w:rPr>
          <w:lang w:val="ms-MY"/>
        </w:rPr>
        <w:t xml:space="preserve"> semenjak 2001.</w:t>
      </w:r>
    </w:p>
    <w:p w14:paraId="64931A88" w14:textId="0CB2EE7D" w:rsidR="00F159F0" w:rsidRPr="00366F08" w:rsidRDefault="0043242C" w:rsidP="00F159F0">
      <w:pPr>
        <w:pStyle w:val="Heading2"/>
        <w:rPr>
          <w:lang w:val="ms-MY"/>
        </w:rPr>
      </w:pPr>
      <w:r>
        <w:rPr>
          <w:lang w:val="ms-MY"/>
        </w:rPr>
        <w:t>Bila kerjaan ini akan mulai</w:t>
      </w:r>
      <w:r w:rsidR="00F159F0" w:rsidRPr="00366F08">
        <w:rPr>
          <w:lang w:val="ms-MY"/>
        </w:rPr>
        <w:t>?</w:t>
      </w:r>
    </w:p>
    <w:p w14:paraId="7A6DC392" w14:textId="37D0B1B1" w:rsidR="00F159F0" w:rsidRPr="00366F08" w:rsidRDefault="0043242C" w:rsidP="00F159F0">
      <w:pPr>
        <w:pStyle w:val="Bullet1"/>
        <w:numPr>
          <w:ilvl w:val="0"/>
          <w:numId w:val="0"/>
        </w:numPr>
        <w:rPr>
          <w:lang w:val="ms-MY"/>
        </w:rPr>
      </w:pPr>
      <w:r>
        <w:rPr>
          <w:lang w:val="ms-MY"/>
        </w:rPr>
        <w:t xml:space="preserve">Pada </w:t>
      </w:r>
      <w:r w:rsidR="00F159F0" w:rsidRPr="00366F08">
        <w:rPr>
          <w:lang w:val="ms-MY"/>
        </w:rPr>
        <w:t xml:space="preserve">September 2022, </w:t>
      </w:r>
      <w:r>
        <w:rPr>
          <w:lang w:val="ms-MY"/>
        </w:rPr>
        <w:t xml:space="preserve">kelulusan </w:t>
      </w:r>
      <w:r w:rsidR="00F159F0" w:rsidRPr="00366F08">
        <w:rPr>
          <w:lang w:val="ms-MY"/>
        </w:rPr>
        <w:t xml:space="preserve">Parliamentary Standing Committee on Public Works (PWC) </w:t>
      </w:r>
      <w:r>
        <w:rPr>
          <w:lang w:val="ms-MY"/>
        </w:rPr>
        <w:t xml:space="preserve">diterima untuk menjalankan </w:t>
      </w:r>
      <w:r w:rsidR="003A5D79" w:rsidRPr="003A5D79">
        <w:rPr>
          <w:lang w:val="ms-MY"/>
        </w:rPr>
        <w:t xml:space="preserve">program </w:t>
      </w:r>
      <w:r w:rsidR="003A5D79">
        <w:rPr>
          <w:lang w:val="ms-MY"/>
        </w:rPr>
        <w:t xml:space="preserve">sumber ayer dan </w:t>
      </w:r>
      <w:r w:rsidR="003A5D79" w:rsidRPr="003A5D79">
        <w:rPr>
          <w:lang w:val="ms-MY"/>
        </w:rPr>
        <w:t xml:space="preserve">menderil </w:t>
      </w:r>
      <w:r w:rsidR="003A5D79">
        <w:rPr>
          <w:lang w:val="ms-MY"/>
        </w:rPr>
        <w:t>lobang dipinggir laot</w:t>
      </w:r>
      <w:r w:rsidR="00F159F0" w:rsidRPr="00366F08">
        <w:rPr>
          <w:lang w:val="ms-MY"/>
        </w:rPr>
        <w:t xml:space="preserve">. </w:t>
      </w:r>
      <w:r w:rsidR="003A5D79">
        <w:rPr>
          <w:lang w:val="ms-MY"/>
        </w:rPr>
        <w:t xml:space="preserve">Program menderil ini memberikan keterangan mengenai kualiti ayer dan akan membantu menasihati desain terakhir mesin SWRO. </w:t>
      </w:r>
    </w:p>
    <w:p w14:paraId="5FF4B505" w14:textId="46387A2A" w:rsidR="00F159F0" w:rsidRPr="00366F08" w:rsidRDefault="003A5D79" w:rsidP="00F159F0">
      <w:pPr>
        <w:pStyle w:val="Bullet1"/>
        <w:numPr>
          <w:ilvl w:val="0"/>
          <w:numId w:val="0"/>
        </w:numPr>
        <w:rPr>
          <w:lang w:val="ms-MY"/>
        </w:rPr>
      </w:pPr>
      <w:r>
        <w:rPr>
          <w:lang w:val="ms-MY"/>
        </w:rPr>
        <w:t>Semua kerjaan lain akan bermula selapas kelulusan PWC, dengan kerjaan pembangunan dipulu untuk bermula pada July 2024. Projek ini akan selesai pada penghujung 2024.</w:t>
      </w:r>
    </w:p>
    <w:p w14:paraId="49D159C2" w14:textId="4746C1BF" w:rsidR="00F159F0" w:rsidRPr="00366F08" w:rsidRDefault="00424929" w:rsidP="00F159F0">
      <w:pPr>
        <w:pStyle w:val="Heading2"/>
        <w:rPr>
          <w:lang w:val="ms-MY"/>
        </w:rPr>
      </w:pPr>
      <w:r>
        <w:rPr>
          <w:lang w:val="ms-MY"/>
        </w:rPr>
        <w:t>Bagaimana masyarakat akan diberundingkan</w:t>
      </w:r>
      <w:r w:rsidR="00F159F0" w:rsidRPr="00366F08">
        <w:rPr>
          <w:lang w:val="ms-MY"/>
        </w:rPr>
        <w:t>?</w:t>
      </w:r>
    </w:p>
    <w:p w14:paraId="7F6D3240" w14:textId="20E72AD9" w:rsidR="00F159F0" w:rsidRPr="00366F08" w:rsidRDefault="00424929" w:rsidP="00424929">
      <w:pPr>
        <w:rPr>
          <w:lang w:val="ms-MY"/>
        </w:rPr>
      </w:pPr>
      <w:r w:rsidRPr="00424929">
        <w:rPr>
          <w:lang w:val="ms-MY"/>
        </w:rPr>
        <w:t>Department dan Water Corporation sedang bekerjasama untuk memastikan masyarakat dinasihati disetiap langkah projek ini.</w:t>
      </w:r>
      <w:r w:rsidR="00F159F0" w:rsidRPr="00366F08">
        <w:rPr>
          <w:lang w:val="ms-MY"/>
        </w:rPr>
        <w:t xml:space="preserve"> </w:t>
      </w:r>
      <w:r w:rsidRPr="00424929">
        <w:rPr>
          <w:lang w:val="ms-MY"/>
        </w:rPr>
        <w:t>Perkara sangat penting ialah penduduk dan pelawat ke pulu mempunyai akses kepada air minuman yang selamat</w:t>
      </w:r>
      <w:r>
        <w:rPr>
          <w:lang w:val="ms-MY"/>
        </w:rPr>
        <w:t xml:space="preserve"> dan pengurusan rawatan ayerkotor yang efektif.</w:t>
      </w:r>
    </w:p>
    <w:p w14:paraId="1B2DCC18" w14:textId="43DF8298" w:rsidR="00F159F0" w:rsidRPr="00366F08" w:rsidRDefault="00424929" w:rsidP="00F159F0">
      <w:pPr>
        <w:rPr>
          <w:lang w:val="ms-MY"/>
        </w:rPr>
      </w:pPr>
      <w:r>
        <w:rPr>
          <w:lang w:val="ms-MY"/>
        </w:rPr>
        <w:t>Keterangan dan berita baru mengenai projek ini akan disediakan kepada masyarakat melalui pengeluaran media, bulletin masyarakat, surat fakta dan di website department. Ada masanya, wakil daripada kumpulan projek ini akan berada di CKI untuk berbincang langsung kepada stakeholder dan memba-memba daripada masyarakat.</w:t>
      </w:r>
    </w:p>
    <w:p w14:paraId="46FB7E86" w14:textId="60C95F41" w:rsidR="00F159F0" w:rsidRPr="00366F08" w:rsidRDefault="00424929" w:rsidP="00F159F0">
      <w:pPr>
        <w:pStyle w:val="Heading2"/>
        <w:rPr>
          <w:lang w:val="ms-MY"/>
        </w:rPr>
      </w:pPr>
      <w:r>
        <w:rPr>
          <w:lang w:val="ms-MY"/>
        </w:rPr>
        <w:t>Bagaimana saya boleh dapat keterangan selanjutnya</w:t>
      </w:r>
      <w:r w:rsidR="00F159F0" w:rsidRPr="00366F08">
        <w:rPr>
          <w:lang w:val="ms-MY"/>
        </w:rPr>
        <w:t>?</w:t>
      </w:r>
    </w:p>
    <w:p w14:paraId="3288B101" w14:textId="06351502" w:rsidR="00F159F0" w:rsidRPr="00366F08" w:rsidRDefault="00424929" w:rsidP="00CE534B">
      <w:pPr>
        <w:rPr>
          <w:lang w:val="ms-MY"/>
        </w:rPr>
      </w:pPr>
      <w:r>
        <w:rPr>
          <w:lang w:val="ms-MY"/>
        </w:rPr>
        <w:t>Kalau anda memerlukan keterangan selanjutnya mengenai mesin</w:t>
      </w:r>
      <w:r w:rsidR="00F159F0" w:rsidRPr="00366F08">
        <w:rPr>
          <w:lang w:val="ms-MY"/>
        </w:rPr>
        <w:t xml:space="preserve"> </w:t>
      </w:r>
      <w:r>
        <w:rPr>
          <w:lang w:val="ms-MY"/>
        </w:rPr>
        <w:t>SWRO</w:t>
      </w:r>
      <w:r w:rsidR="00F159F0" w:rsidRPr="00366F08">
        <w:rPr>
          <w:lang w:val="ms-MY"/>
        </w:rPr>
        <w:t>,</w:t>
      </w:r>
      <w:r>
        <w:rPr>
          <w:lang w:val="ms-MY"/>
        </w:rPr>
        <w:t xml:space="preserve"> sila hubungan kumpulan projek ini </w:t>
      </w:r>
      <w:bookmarkStart w:id="1" w:name="_GoBack"/>
      <w:bookmarkEnd w:id="1"/>
      <w:r w:rsidR="00F159F0" w:rsidRPr="00366F08">
        <w:rPr>
          <w:lang w:val="ms-MY"/>
        </w:rPr>
        <w:t xml:space="preserve"> </w:t>
      </w:r>
      <w:hyperlink r:id="rId16" w:history="1">
        <w:r w:rsidR="00F159F0" w:rsidRPr="00366F08">
          <w:rPr>
            <w:rStyle w:val="Hyperlink"/>
            <w:lang w:val="ms-MY"/>
          </w:rPr>
          <w:t>IOTSDA@infrastructure.gov.au</w:t>
        </w:r>
      </w:hyperlink>
    </w:p>
    <w:sectPr w:rsidR="00F159F0" w:rsidRPr="00366F08" w:rsidSect="00C47294">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6358" w14:textId="77777777" w:rsidR="00764E42" w:rsidRDefault="00764E42" w:rsidP="008456D5">
      <w:pPr>
        <w:spacing w:before="0" w:after="0"/>
      </w:pPr>
      <w:r>
        <w:separator/>
      </w:r>
    </w:p>
  </w:endnote>
  <w:endnote w:type="continuationSeparator" w:id="0">
    <w:p w14:paraId="66E9FE5B" w14:textId="77777777" w:rsidR="00764E42" w:rsidRDefault="00764E4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1225"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0BEC44D9" wp14:editId="0219F5AE">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46E14A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C44D9"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" filled="f" stroked="f" strokeweight=".5pt">
              <v:textbox inset="18mm,0,0,10mm">
                <w:txbxContent>
                  <w:p w14:paraId="046E14A9"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38F2B435" wp14:editId="51F81E3C">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736C8A4" w14:textId="5F2E9388" w:rsidR="00180B5B" w:rsidRDefault="00366F08" w:rsidP="00180B5B">
                              <w:pPr>
                                <w:pStyle w:val="Footer"/>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2B435"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4736C8A4" w14:textId="5F2E9388" w:rsidR="00180B5B" w:rsidRDefault="00366F08" w:rsidP="00180B5B">
                        <w:pPr>
                          <w:pStyle w:val="Footer"/>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9932" w14:textId="77777777" w:rsidR="002229F7" w:rsidRDefault="002229F7" w:rsidP="002229F7">
    <w:pPr>
      <w:pStyle w:val="Footer"/>
      <w:spacing w:before="360"/>
    </w:pPr>
  </w:p>
  <w:p w14:paraId="6188BD46" w14:textId="77777777" w:rsidR="002229F7" w:rsidRDefault="00930490" w:rsidP="002229F7">
    <w:pPr>
      <w:pStyle w:val="SecurityMarker"/>
    </w:pPr>
    <w:sdt>
      <w:sdtPr>
        <w:alias w:val="Status"/>
        <w:tag w:val=""/>
        <w:id w:val="-278177541"/>
        <w:dataBinding w:prefixMappings="xmlns:ns0='http://purl.org/dc/elements/1.1/' xmlns:ns1='http://schemas.openxmlformats.org/package/2006/metadata/core-properties' " w:xpath="/ns1:coreProperties[1]/ns1:contentStatus[1]" w:storeItemID="{6C3C8BC8-F283-45AE-878A-BAB7291924A1}"/>
        <w:text/>
      </w:sdtPr>
      <w:sdtEndPr/>
      <w:sdtContent>
        <w:r w:rsidR="00E226F9">
          <w:t>official</w:t>
        </w:r>
      </w:sdtContent>
    </w:sdt>
    <w:r w:rsidR="002229F7">
      <w:rPr>
        <w:noProof/>
        <w:lang w:eastAsia="en-AU"/>
      </w:rPr>
      <mc:AlternateContent>
        <mc:Choice Requires="wps">
          <w:drawing>
            <wp:anchor distT="0" distB="0" distL="114300" distR="114300" simplePos="0" relativeHeight="251688960" behindDoc="1" locked="1" layoutInCell="1" allowOverlap="1" wp14:anchorId="36ACD17E" wp14:editId="1EEDA59E">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B0CCA58" w14:textId="5BD3A19A"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0490">
                            <w:rPr>
                              <w:rStyle w:val="PageNumber"/>
                              <w:noProof/>
                            </w:rPr>
                            <w:t>2</w:t>
                          </w:r>
                          <w:r w:rsidRPr="007A05BE">
                            <w:rPr>
                              <w:rStyle w:val="PageNumber"/>
                            </w:rPr>
                            <w:fldChar w:fldCharType="end"/>
                          </w:r>
                        </w:p>
                        <w:p w14:paraId="54BB6058"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CD17E"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" filled="f" stroked="f" strokeweight=".5pt">
              <v:textbox inset="0,0,18mm,7mm">
                <w:txbxContent>
                  <w:p w14:paraId="1B0CCA58" w14:textId="5BD3A19A"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0490">
                      <w:rPr>
                        <w:rStyle w:val="PageNumber"/>
                        <w:noProof/>
                      </w:rPr>
                      <w:t>2</w:t>
                    </w:r>
                    <w:r w:rsidRPr="007A05BE">
                      <w:rPr>
                        <w:rStyle w:val="PageNumber"/>
                      </w:rPr>
                      <w:fldChar w:fldCharType="end"/>
                    </w:r>
                  </w:p>
                  <w:p w14:paraId="54BB6058"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7936" behindDoc="1" locked="1" layoutInCell="1" allowOverlap="1" wp14:anchorId="1DF765E2" wp14:editId="370C4D85">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DEFBC21" w14:textId="31284F5E" w:rsidR="002229F7" w:rsidRPr="00097369" w:rsidRDefault="00366F08" w:rsidP="002229F7">
                              <w:pPr>
                                <w:pStyle w:val="Footer"/>
                                <w:jc w:val="right"/>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p w14:paraId="01111FA0"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765E2" id="Text Box 12" o:spid="_x0000_s1029" type="#_x0000_t202" style="position:absolute;left:0;text-align:left;margin-left:288.95pt;margin-top:0;width:340.15pt;height:56.7pt;z-index:-251628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4DEFBC21" w14:textId="31284F5E" w:rsidR="002229F7" w:rsidRPr="00097369" w:rsidRDefault="00366F08" w:rsidP="002229F7">
                        <w:pPr>
                          <w:pStyle w:val="Footer"/>
                          <w:jc w:val="right"/>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p w14:paraId="01111FA0"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6912" behindDoc="1" locked="1" layoutInCell="1" allowOverlap="1" wp14:anchorId="6E06A68E" wp14:editId="10307B1E">
          <wp:simplePos x="0" y="0"/>
          <wp:positionH relativeFrom="page">
            <wp:align>right</wp:align>
          </wp:positionH>
          <wp:positionV relativeFrom="page">
            <wp:align>bottom</wp:align>
          </wp:positionV>
          <wp:extent cx="10692000" cy="183240"/>
          <wp:effectExtent l="0" t="0" r="0" b="7620"/>
          <wp:wrapNone/>
          <wp:docPr id="13" name="Picture 1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E34E" w14:textId="77777777" w:rsidR="002229F7" w:rsidRDefault="002229F7" w:rsidP="002229F7">
    <w:pPr>
      <w:pStyle w:val="Footer"/>
      <w:spacing w:before="360"/>
    </w:pPr>
  </w:p>
  <w:p w14:paraId="65F21375" w14:textId="77777777" w:rsidR="002229F7" w:rsidRDefault="00930490" w:rsidP="002229F7">
    <w:pPr>
      <w:pStyle w:val="SecurityMarker"/>
    </w:pPr>
    <w:sdt>
      <w:sdtPr>
        <w:alias w:val="Status"/>
        <w:tag w:val=""/>
        <w:id w:val="8273003"/>
        <w:dataBinding w:prefixMappings="xmlns:ns0='http://purl.org/dc/elements/1.1/' xmlns:ns1='http://schemas.openxmlformats.org/package/2006/metadata/core-properties' " w:xpath="/ns1:coreProperties[1]/ns1:contentStatus[1]" w:storeItemID="{6C3C8BC8-F283-45AE-878A-BAB7291924A1}"/>
        <w:text/>
      </w:sdtPr>
      <w:sdtEndPr/>
      <w:sdtContent>
        <w:r w:rsidR="00E226F9">
          <w:t>official</w:t>
        </w:r>
      </w:sdtContent>
    </w:sdt>
    <w:r w:rsidR="002229F7">
      <w:rPr>
        <w:noProof/>
        <w:lang w:eastAsia="en-AU"/>
      </w:rPr>
      <mc:AlternateContent>
        <mc:Choice Requires="wps">
          <w:drawing>
            <wp:anchor distT="0" distB="0" distL="114300" distR="114300" simplePos="0" relativeHeight="251684864" behindDoc="1" locked="1" layoutInCell="1" allowOverlap="1" wp14:anchorId="2EEFE62C" wp14:editId="445DE945">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029ECAF6" w14:textId="2AFB82A5"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6676E">
                            <w:rPr>
                              <w:rStyle w:val="PageNumber"/>
                              <w:noProof/>
                            </w:rPr>
                            <w:t>1</w:t>
                          </w:r>
                          <w:r w:rsidRPr="007A05BE">
                            <w:rPr>
                              <w:rStyle w:val="PageNumber"/>
                            </w:rPr>
                            <w:fldChar w:fldCharType="end"/>
                          </w:r>
                        </w:p>
                        <w:p w14:paraId="20DCF355"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FE62C"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" filled="f" stroked="f" strokeweight=".5pt">
              <v:textbox inset="0,0,18mm,7mm">
                <w:txbxContent>
                  <w:p w14:paraId="029ECAF6" w14:textId="2AFB82A5"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6676E">
                      <w:rPr>
                        <w:rStyle w:val="PageNumber"/>
                        <w:noProof/>
                      </w:rPr>
                      <w:t>1</w:t>
                    </w:r>
                    <w:r w:rsidRPr="007A05BE">
                      <w:rPr>
                        <w:rStyle w:val="PageNumber"/>
                      </w:rPr>
                      <w:fldChar w:fldCharType="end"/>
                    </w:r>
                  </w:p>
                  <w:p w14:paraId="20DCF355"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mc:AlternateContent>
        <mc:Choice Requires="wps">
          <w:drawing>
            <wp:anchor distT="0" distB="0" distL="114300" distR="114300" simplePos="0" relativeHeight="251683840" behindDoc="1" locked="1" layoutInCell="1" allowOverlap="1" wp14:anchorId="61CADA40" wp14:editId="3E23AF74">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68A77C2" w14:textId="3F9C9383" w:rsidR="002229F7" w:rsidRPr="00097369" w:rsidRDefault="00366F08" w:rsidP="002229F7">
                              <w:pPr>
                                <w:pStyle w:val="Footer"/>
                                <w:jc w:val="right"/>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p w14:paraId="39213B79"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ADA40" id="Text Box 10" o:spid="_x0000_s1031" type="#_x0000_t202" style="position:absolute;left:0;text-align:left;margin-left:288.95pt;margin-top:0;width:340.15pt;height:56.7pt;z-index:-2516326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768A77C2" w14:textId="3F9C9383" w:rsidR="002229F7" w:rsidRPr="00097369" w:rsidRDefault="00366F08" w:rsidP="002229F7">
                        <w:pPr>
                          <w:pStyle w:val="Footer"/>
                          <w:jc w:val="right"/>
                        </w:pPr>
                        <w:proofErr w:type="spellStart"/>
                        <w:r>
                          <w:t>Soalan</w:t>
                        </w:r>
                        <w:proofErr w:type="spellEnd"/>
                        <w:r>
                          <w:t xml:space="preserve"> yang </w:t>
                        </w:r>
                        <w:proofErr w:type="spellStart"/>
                        <w:r>
                          <w:t>sering</w:t>
                        </w:r>
                        <w:proofErr w:type="spellEnd"/>
                        <w:r>
                          <w:t xml:space="preserve"> </w:t>
                        </w:r>
                        <w:proofErr w:type="spellStart"/>
                        <w:r>
                          <w:t>ditanyak</w:t>
                        </w:r>
                        <w:proofErr w:type="spellEnd"/>
                      </w:p>
                    </w:sdtContent>
                  </w:sdt>
                  <w:p w14:paraId="39213B79"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sidR="002229F7">
      <w:rPr>
        <w:noProof/>
        <w:lang w:eastAsia="en-AU"/>
      </w:rPr>
      <w:drawing>
        <wp:anchor distT="0" distB="0" distL="114300" distR="114300" simplePos="0" relativeHeight="251682816" behindDoc="1" locked="1" layoutInCell="1" allowOverlap="1" wp14:anchorId="7A0EC5AF" wp14:editId="23C2D4E5">
          <wp:simplePos x="0" y="0"/>
          <wp:positionH relativeFrom="page">
            <wp:align>right</wp:align>
          </wp:positionH>
          <wp:positionV relativeFrom="page">
            <wp:align>bottom</wp:align>
          </wp:positionV>
          <wp:extent cx="10692000" cy="183240"/>
          <wp:effectExtent l="0" t="0" r="0" b="7620"/>
          <wp:wrapNone/>
          <wp:docPr id="11" name="Picture 1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E3F47" w14:textId="77777777" w:rsidR="00764E42" w:rsidRPr="005912BE" w:rsidRDefault="00764E42" w:rsidP="005912BE">
      <w:pPr>
        <w:spacing w:before="300"/>
        <w:rPr>
          <w:color w:val="008089" w:themeColor="accent2"/>
        </w:rPr>
      </w:pPr>
      <w:r w:rsidRPr="001606C9">
        <w:rPr>
          <w:color w:val="004044" w:themeColor="accent2" w:themeShade="80"/>
        </w:rPr>
        <w:t>----------</w:t>
      </w:r>
    </w:p>
  </w:footnote>
  <w:footnote w:type="continuationSeparator" w:id="0">
    <w:p w14:paraId="3E9C2024" w14:textId="77777777" w:rsidR="00764E42" w:rsidRDefault="00764E4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97213"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Status"/>
      <w:tag w:val=""/>
      <w:id w:val="-1813397779"/>
      <w:dataBinding w:prefixMappings="xmlns:ns0='http://purl.org/dc/elements/1.1/' xmlns:ns1='http://schemas.openxmlformats.org/package/2006/metadata/core-properties' " w:xpath="/ns1:coreProperties[1]/ns1:contentStatus[1]" w:storeItemID="{6C3C8BC8-F283-45AE-878A-BAB7291924A1}"/>
      <w:text/>
    </w:sdtPr>
    <w:sdtEndPr/>
    <w:sdtContent>
      <w:p w14:paraId="33A3830E" w14:textId="77777777" w:rsidR="002229F7" w:rsidRDefault="00E226F9" w:rsidP="002229F7">
        <w:pPr>
          <w:pStyle w:val="SecurityMarker"/>
        </w:pPr>
        <w:r>
          <w:t>official</w:t>
        </w:r>
      </w:p>
    </w:sdtContent>
  </w:sdt>
  <w:p w14:paraId="22E783A2" w14:textId="600169D3" w:rsidR="007A05BE" w:rsidRDefault="00DA6576" w:rsidP="002229F7">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AB968B5"/>
    <w:multiLevelType w:val="hybridMultilevel"/>
    <w:tmpl w:val="8F32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1108CD"/>
    <w:multiLevelType w:val="hybridMultilevel"/>
    <w:tmpl w:val="DD42C7BA"/>
    <w:lvl w:ilvl="0" w:tplc="39305420">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35C69B3"/>
    <w:multiLevelType w:val="hybridMultilevel"/>
    <w:tmpl w:val="07048FB4"/>
    <w:lvl w:ilvl="0" w:tplc="0C090001">
      <w:start w:val="1"/>
      <w:numFmt w:val="bullet"/>
      <w:lvlText w:val=""/>
      <w:lvlJc w:val="left"/>
      <w:pPr>
        <w:ind w:left="720" w:hanging="360"/>
      </w:pPr>
      <w:rPr>
        <w:rFonts w:ascii="Symbol" w:hAnsi="Symbol" w:hint="default"/>
      </w:rPr>
    </w:lvl>
    <w:lvl w:ilvl="1" w:tplc="FCFCD4F6">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7"/>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F9"/>
    <w:rsid w:val="0001430B"/>
    <w:rsid w:val="000341E0"/>
    <w:rsid w:val="0008425C"/>
    <w:rsid w:val="000E24BA"/>
    <w:rsid w:val="000E5674"/>
    <w:rsid w:val="000E7E9F"/>
    <w:rsid w:val="001349C6"/>
    <w:rsid w:val="001606C9"/>
    <w:rsid w:val="00180B5B"/>
    <w:rsid w:val="00203702"/>
    <w:rsid w:val="002141CA"/>
    <w:rsid w:val="002229F7"/>
    <w:rsid w:val="002254D5"/>
    <w:rsid w:val="0022611D"/>
    <w:rsid w:val="0026422D"/>
    <w:rsid w:val="00266955"/>
    <w:rsid w:val="00284164"/>
    <w:rsid w:val="002959FB"/>
    <w:rsid w:val="002B3569"/>
    <w:rsid w:val="002B7197"/>
    <w:rsid w:val="002E1ADA"/>
    <w:rsid w:val="00366F08"/>
    <w:rsid w:val="003720E9"/>
    <w:rsid w:val="0038444F"/>
    <w:rsid w:val="003A5D79"/>
    <w:rsid w:val="003C625A"/>
    <w:rsid w:val="003E3969"/>
    <w:rsid w:val="003F1371"/>
    <w:rsid w:val="003F775D"/>
    <w:rsid w:val="00420F04"/>
    <w:rsid w:val="00424929"/>
    <w:rsid w:val="00430511"/>
    <w:rsid w:val="0043242C"/>
    <w:rsid w:val="00450D0E"/>
    <w:rsid w:val="00451DED"/>
    <w:rsid w:val="0045256E"/>
    <w:rsid w:val="004608EE"/>
    <w:rsid w:val="00477E77"/>
    <w:rsid w:val="00483596"/>
    <w:rsid w:val="004F77AA"/>
    <w:rsid w:val="00541213"/>
    <w:rsid w:val="00546218"/>
    <w:rsid w:val="005653A9"/>
    <w:rsid w:val="005912BE"/>
    <w:rsid w:val="005F794B"/>
    <w:rsid w:val="00611CC1"/>
    <w:rsid w:val="00667D00"/>
    <w:rsid w:val="00686A7B"/>
    <w:rsid w:val="006A0F8A"/>
    <w:rsid w:val="006A1986"/>
    <w:rsid w:val="006A266A"/>
    <w:rsid w:val="006A6F7D"/>
    <w:rsid w:val="006E1ECA"/>
    <w:rsid w:val="006F3151"/>
    <w:rsid w:val="00732BF0"/>
    <w:rsid w:val="00764E42"/>
    <w:rsid w:val="007A05BE"/>
    <w:rsid w:val="007D3959"/>
    <w:rsid w:val="007D54A6"/>
    <w:rsid w:val="008067A1"/>
    <w:rsid w:val="008456D5"/>
    <w:rsid w:val="0084634B"/>
    <w:rsid w:val="008A1887"/>
    <w:rsid w:val="008A3E38"/>
    <w:rsid w:val="008B6A81"/>
    <w:rsid w:val="008E2A0D"/>
    <w:rsid w:val="00930490"/>
    <w:rsid w:val="009855F4"/>
    <w:rsid w:val="009909EC"/>
    <w:rsid w:val="00996B8C"/>
    <w:rsid w:val="009B00F2"/>
    <w:rsid w:val="009D2853"/>
    <w:rsid w:val="00A070A2"/>
    <w:rsid w:val="00A146EE"/>
    <w:rsid w:val="00A55479"/>
    <w:rsid w:val="00A615B4"/>
    <w:rsid w:val="00A62913"/>
    <w:rsid w:val="00A95970"/>
    <w:rsid w:val="00AD7703"/>
    <w:rsid w:val="00AE1A3E"/>
    <w:rsid w:val="00AF682D"/>
    <w:rsid w:val="00B0484D"/>
    <w:rsid w:val="00B42AC2"/>
    <w:rsid w:val="00B800E2"/>
    <w:rsid w:val="00B9430D"/>
    <w:rsid w:val="00BB3AAC"/>
    <w:rsid w:val="00BE3AD8"/>
    <w:rsid w:val="00BF30C5"/>
    <w:rsid w:val="00C002D4"/>
    <w:rsid w:val="00C6676E"/>
    <w:rsid w:val="00CD233E"/>
    <w:rsid w:val="00CE534B"/>
    <w:rsid w:val="00CF6CFD"/>
    <w:rsid w:val="00CF763F"/>
    <w:rsid w:val="00CF78A5"/>
    <w:rsid w:val="00D02062"/>
    <w:rsid w:val="00D5655E"/>
    <w:rsid w:val="00D62C1B"/>
    <w:rsid w:val="00D930D5"/>
    <w:rsid w:val="00D93AEC"/>
    <w:rsid w:val="00D96BC0"/>
    <w:rsid w:val="00DA6576"/>
    <w:rsid w:val="00DC689D"/>
    <w:rsid w:val="00DD09C2"/>
    <w:rsid w:val="00DE4362"/>
    <w:rsid w:val="00DE4FE2"/>
    <w:rsid w:val="00E04908"/>
    <w:rsid w:val="00E2218A"/>
    <w:rsid w:val="00E226F9"/>
    <w:rsid w:val="00E30EB4"/>
    <w:rsid w:val="00E94FDD"/>
    <w:rsid w:val="00E95BA5"/>
    <w:rsid w:val="00F11869"/>
    <w:rsid w:val="00F1428D"/>
    <w:rsid w:val="00F159F0"/>
    <w:rsid w:val="00F67CDB"/>
    <w:rsid w:val="00F9288A"/>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94D29"/>
  <w15:chartTrackingRefBased/>
  <w15:docId w15:val="{5E1BD5BE-3130-4F50-8829-DAF1626D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E226F9"/>
    <w:pPr>
      <w:numPr>
        <w:numId w:val="28"/>
      </w:numPr>
      <w:suppressAutoHyphens w:val="0"/>
      <w:spacing w:before="100" w:after="100" w:line="288" w:lineRule="auto"/>
      <w:ind w:left="284" w:hanging="284"/>
      <w:contextualSpacing/>
    </w:pPr>
    <w:rPr>
      <w:color w:val="auto"/>
      <w:sz w:val="20"/>
    </w:rPr>
  </w:style>
  <w:style w:type="character" w:styleId="CommentReference">
    <w:name w:val="annotation reference"/>
    <w:basedOn w:val="DefaultParagraphFont"/>
    <w:uiPriority w:val="99"/>
    <w:semiHidden/>
    <w:unhideWhenUsed/>
    <w:rsid w:val="00AF682D"/>
    <w:rPr>
      <w:sz w:val="16"/>
      <w:szCs w:val="16"/>
    </w:rPr>
  </w:style>
  <w:style w:type="paragraph" w:styleId="CommentText">
    <w:name w:val="annotation text"/>
    <w:basedOn w:val="Normal"/>
    <w:link w:val="CommentTextChar"/>
    <w:uiPriority w:val="99"/>
    <w:semiHidden/>
    <w:unhideWhenUsed/>
    <w:rsid w:val="00AF682D"/>
    <w:rPr>
      <w:sz w:val="20"/>
      <w:szCs w:val="20"/>
    </w:rPr>
  </w:style>
  <w:style w:type="character" w:customStyle="1" w:styleId="CommentTextChar">
    <w:name w:val="Comment Text Char"/>
    <w:basedOn w:val="DefaultParagraphFont"/>
    <w:link w:val="CommentText"/>
    <w:uiPriority w:val="99"/>
    <w:semiHidden/>
    <w:rsid w:val="00AF682D"/>
    <w:rPr>
      <w:sz w:val="20"/>
      <w:szCs w:val="20"/>
    </w:rPr>
  </w:style>
  <w:style w:type="paragraph" w:styleId="CommentSubject">
    <w:name w:val="annotation subject"/>
    <w:basedOn w:val="CommentText"/>
    <w:next w:val="CommentText"/>
    <w:link w:val="CommentSubjectChar"/>
    <w:uiPriority w:val="99"/>
    <w:semiHidden/>
    <w:unhideWhenUsed/>
    <w:rsid w:val="00AF682D"/>
    <w:rPr>
      <w:b/>
      <w:bCs/>
    </w:rPr>
  </w:style>
  <w:style w:type="character" w:customStyle="1" w:styleId="CommentSubjectChar">
    <w:name w:val="Comment Subject Char"/>
    <w:basedOn w:val="CommentTextChar"/>
    <w:link w:val="CommentSubject"/>
    <w:uiPriority w:val="99"/>
    <w:semiHidden/>
    <w:rsid w:val="00AF682D"/>
    <w:rPr>
      <w:b/>
      <w:bCs/>
      <w:sz w:val="20"/>
      <w:szCs w:val="20"/>
    </w:rPr>
  </w:style>
  <w:style w:type="paragraph" w:styleId="BalloonText">
    <w:name w:val="Balloon Text"/>
    <w:basedOn w:val="Normal"/>
    <w:link w:val="BalloonTextChar"/>
    <w:uiPriority w:val="99"/>
    <w:semiHidden/>
    <w:unhideWhenUsed/>
    <w:rsid w:val="00AF682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TSDA@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3B08B8D6A74A1D889E7D91571EB2C8"/>
        <w:category>
          <w:name w:val="General"/>
          <w:gallery w:val="placeholder"/>
        </w:category>
        <w:types>
          <w:type w:val="bbPlcHdr"/>
        </w:types>
        <w:behaviors>
          <w:behavior w:val="content"/>
        </w:behaviors>
        <w:guid w:val="{ECBFA5A3-1D23-43C2-8D1A-F6D889EA1611}"/>
      </w:docPartPr>
      <w:docPartBody>
        <w:p w:rsidR="00953A46" w:rsidRDefault="00953A46">
          <w:pPr>
            <w:pStyle w:val="B83B08B8D6A74A1D889E7D91571EB2C8"/>
          </w:pPr>
          <w:r w:rsidRPr="00A64A8B">
            <w:rPr>
              <w:rStyle w:val="PlaceholderText"/>
            </w:rPr>
            <w:t>[Status]</w:t>
          </w:r>
        </w:p>
      </w:docPartBody>
    </w:docPart>
    <w:docPart>
      <w:docPartPr>
        <w:name w:val="5A5B5FDA673D40759FA787A3B63ACE99"/>
        <w:category>
          <w:name w:val="General"/>
          <w:gallery w:val="placeholder"/>
        </w:category>
        <w:types>
          <w:type w:val="bbPlcHdr"/>
        </w:types>
        <w:behaviors>
          <w:behavior w:val="content"/>
        </w:behaviors>
        <w:guid w:val="{EAB4FA69-5D96-43C3-BA8C-BBDE01CB70C8}"/>
      </w:docPartPr>
      <w:docPartBody>
        <w:p w:rsidR="00953A46" w:rsidRDefault="00953A46">
          <w:pPr>
            <w:pStyle w:val="5A5B5FDA673D40759FA787A3B63ACE99"/>
          </w:pPr>
          <w:r w:rsidRPr="00EC51DD">
            <w:rPr>
              <w:rStyle w:val="PlaceholderText"/>
            </w:rPr>
            <w:t>[Title]</w:t>
          </w:r>
        </w:p>
      </w:docPartBody>
    </w:docPart>
    <w:docPart>
      <w:docPartPr>
        <w:name w:val="24DD4BB046424F758DBBA588CCE2BCA0"/>
        <w:category>
          <w:name w:val="General"/>
          <w:gallery w:val="placeholder"/>
        </w:category>
        <w:types>
          <w:type w:val="bbPlcHdr"/>
        </w:types>
        <w:behaviors>
          <w:behavior w:val="content"/>
        </w:behaviors>
        <w:guid w:val="{F7AF44EA-714A-4FA4-9D42-62BA78023FD8}"/>
      </w:docPartPr>
      <w:docPartBody>
        <w:p w:rsidR="00953A46" w:rsidRDefault="00953A46">
          <w:pPr>
            <w:pStyle w:val="24DD4BB046424F758DBBA588CCE2BCA0"/>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46"/>
    <w:rsid w:val="009428D9"/>
    <w:rsid w:val="00953A46"/>
    <w:rsid w:val="00B56CC5"/>
    <w:rsid w:val="00CC12C2"/>
    <w:rsid w:val="00F51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83B08B8D6A74A1D889E7D91571EB2C8">
    <w:name w:val="B83B08B8D6A74A1D889E7D91571EB2C8"/>
  </w:style>
  <w:style w:type="paragraph" w:customStyle="1" w:styleId="5A5B5FDA673D40759FA787A3B63ACE99">
    <w:name w:val="5A5B5FDA673D40759FA787A3B63ACE99"/>
  </w:style>
  <w:style w:type="paragraph" w:customStyle="1" w:styleId="24DD4BB046424F758DBBA588CCE2BCA0">
    <w:name w:val="24DD4BB046424F758DBBA588CCE2B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3EDD8A-B214-486D-9390-F6B2E07D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Template>
  <TotalTime>242</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Soalan yang sering ditanyak</vt:lpstr>
    </vt:vector>
  </TitlesOfParts>
  <Company>Department of Infrastructure &amp; Regional Development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Soalan yang sering ditanyak</dc:title>
  <dc:subject/>
  <dc:creator>MCCORMACK Jillian</dc:creator>
  <cp:keywords/>
  <dc:description/>
  <cp:lastModifiedBy>Isa Minkom</cp:lastModifiedBy>
  <cp:revision>8</cp:revision>
  <dcterms:created xsi:type="dcterms:W3CDTF">2023-03-13T02:25:00Z</dcterms:created>
  <dcterms:modified xsi:type="dcterms:W3CDTF">2023-03-13T06:29:00Z</dcterms:modified>
  <cp:contentStatus>official</cp:contentStatus>
</cp:coreProperties>
</file>