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0DA9" w14:textId="77777777" w:rsidR="002A6F17" w:rsidRDefault="002A6F17" w:rsidP="00450D0E"/>
    <w:p w14:paraId="59D9E52C" w14:textId="77777777" w:rsidR="002A6F17" w:rsidRDefault="002A6F17" w:rsidP="00450D0E"/>
    <w:p w14:paraId="2205F133" w14:textId="44CBCF3B" w:rsidR="008456D5" w:rsidRDefault="00F82652" w:rsidP="00450D0E">
      <w:r>
        <w:br w:type="textWrapping" w:clear="all"/>
      </w:r>
    </w:p>
    <w:sdt>
      <w:sdtPr>
        <w:rPr>
          <w:sz w:val="44"/>
          <w:szCs w:val="44"/>
        </w:rPr>
        <w:alias w:val="Title"/>
        <w:tag w:val=""/>
        <w:id w:val="975726233"/>
        <w:placeholder>
          <w:docPart w:val="BC3A14C74D47461B9134E99C732DF6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0AA96EE" w14:textId="6C0B4D81" w:rsidR="002309F3" w:rsidRPr="005347FF" w:rsidRDefault="00C0338A" w:rsidP="005347FF">
          <w:pPr>
            <w:pStyle w:val="Title"/>
            <w:spacing w:before="960"/>
            <w:rPr>
              <w:sz w:val="44"/>
              <w:szCs w:val="44"/>
            </w:rPr>
          </w:pPr>
          <w:r w:rsidRPr="00F82652">
            <w:rPr>
              <w:sz w:val="44"/>
              <w:szCs w:val="44"/>
            </w:rPr>
            <w:t>Senate Order 15: Appointments and Vacancies</w:t>
          </w:r>
        </w:p>
      </w:sdtContent>
    </w:sdt>
    <w:p w14:paraId="0B6D005B" w14:textId="0B471702" w:rsidR="00BF7497" w:rsidRPr="00F82652" w:rsidRDefault="00BF7497" w:rsidP="00BF7497">
      <w:pPr>
        <w:rPr>
          <w:sz w:val="24"/>
          <w:szCs w:val="24"/>
        </w:rPr>
      </w:pPr>
      <w:r w:rsidRPr="00F82652">
        <w:rPr>
          <w:sz w:val="24"/>
          <w:szCs w:val="24"/>
        </w:rPr>
        <w:t>Infrastructure, Transport, Regional Development</w:t>
      </w:r>
      <w:r w:rsidR="0024144B">
        <w:rPr>
          <w:sz w:val="24"/>
          <w:szCs w:val="24"/>
        </w:rPr>
        <w:t xml:space="preserve">, </w:t>
      </w:r>
      <w:r w:rsidRPr="00F82652">
        <w:rPr>
          <w:sz w:val="24"/>
          <w:szCs w:val="24"/>
        </w:rPr>
        <w:t>Communications</w:t>
      </w:r>
      <w:r w:rsidR="004F5C18">
        <w:rPr>
          <w:sz w:val="24"/>
          <w:szCs w:val="24"/>
        </w:rPr>
        <w:t xml:space="preserve"> and the Arts</w:t>
      </w:r>
      <w:r w:rsidRPr="00F82652">
        <w:rPr>
          <w:sz w:val="24"/>
          <w:szCs w:val="24"/>
        </w:rPr>
        <w:t xml:space="preserve"> portfolio Governme</w:t>
      </w:r>
      <w:r w:rsidR="006B1F40">
        <w:rPr>
          <w:sz w:val="24"/>
          <w:szCs w:val="24"/>
        </w:rPr>
        <w:t>nt appointments for the period</w:t>
      </w:r>
      <w:r w:rsidR="0024144B">
        <w:rPr>
          <w:sz w:val="24"/>
          <w:szCs w:val="24"/>
        </w:rPr>
        <w:t xml:space="preserve"> 2</w:t>
      </w:r>
      <w:r w:rsidR="00484AC3">
        <w:rPr>
          <w:sz w:val="24"/>
          <w:szCs w:val="24"/>
        </w:rPr>
        <w:t>6</w:t>
      </w:r>
      <w:r w:rsidR="0024144B">
        <w:rPr>
          <w:sz w:val="24"/>
          <w:szCs w:val="24"/>
        </w:rPr>
        <w:t xml:space="preserve"> September 2022</w:t>
      </w:r>
      <w:r w:rsidR="00484AC3">
        <w:rPr>
          <w:sz w:val="24"/>
          <w:szCs w:val="24"/>
        </w:rPr>
        <w:t xml:space="preserve"> to 31 December 2022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ED6C4A" w14:paraId="07F5139A" w14:textId="77777777" w:rsidTr="0031451B">
        <w:tc>
          <w:tcPr>
            <w:tcW w:w="11146" w:type="dxa"/>
          </w:tcPr>
          <w:tbl>
            <w:tblPr>
              <w:tblStyle w:val="DefaultTable1"/>
              <w:tblW w:w="0" w:type="auto"/>
              <w:tblLook w:val="00A0" w:firstRow="1" w:lastRow="0" w:firstColumn="1" w:lastColumn="0" w:noHBand="0" w:noVBand="0"/>
            </w:tblPr>
            <w:tblGrid>
              <w:gridCol w:w="2163"/>
              <w:gridCol w:w="1701"/>
              <w:gridCol w:w="1276"/>
              <w:gridCol w:w="1418"/>
              <w:gridCol w:w="2006"/>
              <w:gridCol w:w="1084"/>
            </w:tblGrid>
            <w:tr w:rsidR="00AF3FD6" w14:paraId="63FBFE12" w14:textId="77777777" w:rsidTr="00AF3F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</w:tcPr>
                <w:p w14:paraId="2E6A5423" w14:textId="77777777" w:rsidR="00ED6C4A" w:rsidRPr="0013078F" w:rsidRDefault="00ED6C4A" w:rsidP="00ED6C4A">
                  <w:pPr>
                    <w:spacing w:after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Appointee</w:t>
                  </w:r>
                </w:p>
              </w:tc>
              <w:tc>
                <w:tcPr>
                  <w:tcW w:w="1701" w:type="dxa"/>
                </w:tcPr>
                <w:p w14:paraId="402A931D" w14:textId="77777777" w:rsidR="00ED6C4A" w:rsidRPr="0013078F" w:rsidRDefault="00ED6C4A" w:rsidP="00ED6C4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Position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</w:tcPr>
                <w:p w14:paraId="3C5A958E" w14:textId="77777777" w:rsidR="00ED6C4A" w:rsidRPr="0013078F" w:rsidRDefault="00ED6C4A" w:rsidP="00A3636E">
                  <w:pPr>
                    <w:spacing w:after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Start date</w:t>
                  </w:r>
                </w:p>
              </w:tc>
              <w:tc>
                <w:tcPr>
                  <w:tcW w:w="1418" w:type="dxa"/>
                </w:tcPr>
                <w:p w14:paraId="7A283024" w14:textId="77777777" w:rsidR="00ED6C4A" w:rsidRPr="0013078F" w:rsidRDefault="00ED6C4A" w:rsidP="00A3636E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End date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</w:tcPr>
                <w:p w14:paraId="72CBC0D2" w14:textId="77777777" w:rsidR="00ED6C4A" w:rsidRPr="0013078F" w:rsidRDefault="00ED6C4A" w:rsidP="00A3636E">
                  <w:pPr>
                    <w:spacing w:after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Remuneration</w:t>
                  </w:r>
                </w:p>
              </w:tc>
              <w:tc>
                <w:tcPr>
                  <w:tcW w:w="1084" w:type="dxa"/>
                </w:tcPr>
                <w:p w14:paraId="0DB1404A" w14:textId="50A1D881" w:rsidR="00ED6C4A" w:rsidRPr="0013078F" w:rsidRDefault="00ED6C4A" w:rsidP="00A3636E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b w:val="0"/>
                    </w:rPr>
                    <w:t xml:space="preserve">Place </w:t>
                  </w:r>
                  <w:r w:rsidRPr="0013078F">
                    <w:rPr>
                      <w:rFonts w:ascii="Arial" w:eastAsia="Arial" w:hAnsi="Arial"/>
                      <w:b w:val="0"/>
                    </w:rPr>
                    <w:t>of residence</w:t>
                  </w:r>
                </w:p>
              </w:tc>
            </w:tr>
            <w:tr w:rsidR="00ED6C4A" w14:paraId="4BE6C50A" w14:textId="77777777" w:rsidTr="00ED6C4A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554ED24D" w14:textId="2829E12F" w:rsidR="00ED6C4A" w:rsidRPr="002C7917" w:rsidRDefault="00484AC3" w:rsidP="0031451B">
                  <w:pPr>
                    <w:spacing w:before="120" w:after="120"/>
                    <w:rPr>
                      <w:rFonts w:eastAsia="Arial" w:cstheme="minorHAnsi"/>
                      <w:color w:val="000000"/>
                    </w:rPr>
                  </w:pPr>
                  <w:bookmarkStart w:id="0" w:name="_Hlk114563728"/>
                  <w:r w:rsidRPr="002C7917">
                    <w:rPr>
                      <w:rFonts w:ascii="Arial" w:eastAsia="Arial" w:hAnsi="Arial"/>
                      <w:color w:val="000000"/>
                    </w:rPr>
                    <w:t>Administrator of the Northern Territory</w:t>
                  </w:r>
                </w:p>
              </w:tc>
            </w:tr>
            <w:tr w:rsidR="00484AC3" w14:paraId="671BDCFF" w14:textId="77777777" w:rsidTr="00C87DE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6F21EE24" w14:textId="7509861F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Mrs Vicki O'Halloran AO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3B9CF4C" w14:textId="74EC73DE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Administrator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0A523F99" w14:textId="05B28FBC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1/11/2022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105E91C6" w14:textId="08BA5DE8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31/01/2023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170B0D75" w14:textId="1A1C1FC9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$332,550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1E1001A5" w14:textId="08B4F82B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NT</w:t>
                  </w:r>
                </w:p>
              </w:tc>
            </w:tr>
            <w:bookmarkEnd w:id="0"/>
            <w:tr w:rsidR="00ED6C4A" w14:paraId="40230EC5" w14:textId="77777777" w:rsidTr="00ED6C4A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32FA1C79" w14:textId="21548D28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Australian Communications and Media Authority</w:t>
                  </w:r>
                </w:p>
              </w:tc>
            </w:tr>
            <w:tr w:rsidR="00484AC3" w14:paraId="2045290C" w14:textId="77777777" w:rsidTr="0070058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1BFA79FB" w14:textId="147DBABD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Ms </w:t>
                  </w:r>
                  <w:proofErr w:type="spellStart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Nerida</w:t>
                  </w:r>
                  <w:proofErr w:type="spellEnd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O'Loughlin PSM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3264090" w14:textId="3FD7BD86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1D87BEDD" w14:textId="4323DD51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14/10/2022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7BB1E326" w14:textId="3C97758C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13/10/2024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726411DA" w14:textId="3FD3D12E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$554,220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040DCB84" w14:textId="68CA7DB3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ED6C4A" w14:paraId="3350455C" w14:textId="77777777" w:rsidTr="00ED6C4A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28CBF3AF" w14:textId="5B4E6D47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Australian National Maritime Museum Council</w:t>
                  </w:r>
                </w:p>
              </w:tc>
            </w:tr>
            <w:tr w:rsidR="00484AC3" w14:paraId="17CC38CE" w14:textId="77777777" w:rsidTr="0082772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2981AA86" w14:textId="686D4CC7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Mr John Mullen AM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E7790D2" w14:textId="3779334D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7BFBC6B1" w14:textId="26E6269C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29/09/2022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05025EA1" w14:textId="218B761B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28/05/2025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46F4F060" w14:textId="68102582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$45,570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3DB65AF5" w14:textId="7C83FFB8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ED6C4A" w14:paraId="04B3B0D4" w14:textId="77777777" w:rsidTr="00484AC3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77514AE8" w14:textId="4634F01D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Australian Rail Track Corporation Limited</w:t>
                  </w:r>
                </w:p>
              </w:tc>
            </w:tr>
            <w:tr w:rsidR="00484AC3" w14:paraId="38952820" w14:textId="77777777" w:rsidTr="000C78D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7C9362F1" w14:textId="65CA46F3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Mr David </w:t>
                  </w:r>
                  <w:proofErr w:type="spellStart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Saxelby</w:t>
                  </w:r>
                  <w:proofErr w:type="spellEnd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D47C504" w14:textId="490C495F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055E01E6" w14:textId="5B07D127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26/11/2022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027B870F" w14:textId="67268534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24/02/2023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57F90E42" w14:textId="3CA0BDCA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$85,440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08A4E295" w14:textId="21689B76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ED6C4A" w14:paraId="7BE585A0" w14:textId="77777777" w:rsidTr="00FE370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1A459EB0" w14:textId="6CB5249B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Classification Review</w:t>
                  </w:r>
                </w:p>
              </w:tc>
            </w:tr>
            <w:tr w:rsidR="00484AC3" w14:paraId="169C367A" w14:textId="77777777" w:rsidTr="00437DC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2F44341A" w14:textId="5AA06AD3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Ms </w:t>
                  </w:r>
                  <w:proofErr w:type="spellStart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Rechelle</w:t>
                  </w:r>
                  <w:proofErr w:type="spellEnd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Leahy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68F8F5A" w14:textId="3FEDA9B7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2C7B5B98" w14:textId="2ECE395F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10/11/2022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13759F47" w14:textId="7E43C3BD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14/09/2024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226C1E18" w14:textId="3E3F55ED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$971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28CB3425" w14:textId="355E1883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484AC3" w14:paraId="763E3851" w14:textId="77777777" w:rsidTr="00437DC2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7BD4AD96" w14:textId="75DF2950" w:rsidR="00484AC3" w:rsidRPr="002C7917" w:rsidRDefault="00484AC3" w:rsidP="00484AC3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Ms Stephanie McCaughey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9143D71" w14:textId="0D40C618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0885EBE6" w14:textId="08FC4D15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6/12/2022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14B793D9" w14:textId="5225C13F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5/03/2023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61AFB5A2" w14:textId="4E693C3D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$971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2CD804D5" w14:textId="1EE661AD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ED6C4A" w14:paraId="6E526BD9" w14:textId="77777777" w:rsidTr="00FE370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01E2A14B" w14:textId="38247E0D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Infrastructure Australia</w:t>
                  </w:r>
                </w:p>
              </w:tc>
            </w:tr>
            <w:tr w:rsidR="00484AC3" w14:paraId="0875835D" w14:textId="77777777" w:rsidTr="00F9428F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1150FF3E" w14:textId="73493CCE" w:rsidR="00484AC3" w:rsidRPr="002C7917" w:rsidRDefault="00484AC3" w:rsidP="00484AC3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Mr John Fitzgerald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B5CA245" w14:textId="52FC1D62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5BCA2C79" w14:textId="79FDC61F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15/12/2022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7618FE16" w14:textId="6A158930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14/12/2023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37D893EB" w14:textId="0564FE47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$61,230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0AAF7704" w14:textId="5C76B8EA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484AC3" w14:paraId="37538C6B" w14:textId="77777777" w:rsidTr="00F9428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38DAC849" w14:textId="51A0BE47" w:rsidR="00484AC3" w:rsidRPr="002C7917" w:rsidRDefault="00484AC3" w:rsidP="00484AC3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Mr Mark </w:t>
                  </w:r>
                  <w:proofErr w:type="spellStart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Balnaves</w:t>
                  </w:r>
                  <w:proofErr w:type="spellEnd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C427C79" w14:textId="1EB07865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5DAE13A2" w14:textId="730782EB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15/12/2022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7A341A58" w14:textId="02367579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14/12/2023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3BE3A2C5" w14:textId="64FCFA46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$61,230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26E842B3" w14:textId="466AA27B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SA</w:t>
                  </w:r>
                </w:p>
              </w:tc>
            </w:tr>
            <w:tr w:rsidR="00484AC3" w14:paraId="25788A55" w14:textId="77777777" w:rsidTr="00F9428F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30ADEDC3" w14:textId="03E816FD" w:rsidR="00484AC3" w:rsidRPr="002C7917" w:rsidRDefault="00484AC3" w:rsidP="00484AC3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Ms Marion </w:t>
                  </w:r>
                  <w:proofErr w:type="spellStart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Fulker</w:t>
                  </w:r>
                  <w:proofErr w:type="spellEnd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AM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1B87277C" w14:textId="79C69444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2B028B20" w14:textId="5232E2EC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15/12/2022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1BA0249E" w14:textId="05385912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14/12/2023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69A97AA4" w14:textId="0BBA262F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$61,230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25D2DD17" w14:textId="52747D5B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WA</w:t>
                  </w:r>
                </w:p>
              </w:tc>
            </w:tr>
            <w:tr w:rsidR="00484AC3" w14:paraId="2691453C" w14:textId="77777777" w:rsidTr="00F9428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39FDE6A8" w14:textId="59F9FFBF" w:rsidR="00484AC3" w:rsidRPr="002C7917" w:rsidRDefault="00484AC3" w:rsidP="00484AC3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Ms Gabrielle Trainor AO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C86A042" w14:textId="66D52D9B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33BEED07" w14:textId="1B4390BE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15/12/2022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3E97F258" w14:textId="0A147F0D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14/12/2023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6638FAC6" w14:textId="2E43EC65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$61,230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32F971D8" w14:textId="68AEDDA7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484AC3" w14:paraId="58CA7526" w14:textId="77777777" w:rsidTr="00F9428F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6B00471D" w14:textId="4A820DBE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lastRenderedPageBreak/>
                    <w:t xml:space="preserve">Ms Clare Gardiner-Barnes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4B507DE" w14:textId="543CB5FF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2FFB8B84" w14:textId="12D275ED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15/12/2022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602425D0" w14:textId="1555FDC0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14/12/2023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65CB74C0" w14:textId="38852374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$61,230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494AE1EF" w14:textId="72312C43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QLD</w:t>
                  </w:r>
                </w:p>
              </w:tc>
            </w:tr>
            <w:tr w:rsidR="00ED6C4A" w14:paraId="2EA0E7AC" w14:textId="77777777" w:rsidTr="00FE370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69FD1F26" w14:textId="6F0AC88E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National Gallery of Australia Council</w:t>
                  </w:r>
                </w:p>
              </w:tc>
            </w:tr>
            <w:tr w:rsidR="00484AC3" w14:paraId="04C6CFD5" w14:textId="77777777" w:rsidTr="00DF5C75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6DE4766A" w14:textId="11E9486E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Prof Sally Smart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09FC4E7" w14:textId="4CA70DFD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3C51D09F" w14:textId="3B884C59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29/09/2022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29BD4399" w14:textId="65640D5B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28/09/2025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5CD70445" w14:textId="7206D064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$27,070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3FCBB40B" w14:textId="549C5DAA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484AC3" w14:paraId="06368D7F" w14:textId="77777777" w:rsidTr="00DF5C7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5A1FDCF1" w14:textId="6B656487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Ms Sally Scales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136BFD18" w14:textId="2AEA9D35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30D938A4" w14:textId="131ACBAE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8/12/2022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185ECAE4" w14:textId="74FFB453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7/12/2025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079A421B" w14:textId="102F81BC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$26,340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43E6BEE7" w14:textId="109F2AC3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SA</w:t>
                  </w:r>
                </w:p>
              </w:tc>
            </w:tr>
            <w:tr w:rsidR="00484AC3" w14:paraId="1640E153" w14:textId="77777777" w:rsidTr="00DF5C75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75DEF1FD" w14:textId="1A2CEA61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Ms Esther </w:t>
                  </w:r>
                  <w:proofErr w:type="spellStart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Anatolitis</w:t>
                  </w:r>
                  <w:proofErr w:type="spellEnd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4F6613D" w14:textId="4FA3AE7B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7AFD0B0B" w14:textId="4D807152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29/09/2022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589D9370" w14:textId="2DD4DE99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28/09/2025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302E2600" w14:textId="4842E465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$27,070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7574A091" w14:textId="6A6F1553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ED6C4A" w14:paraId="6EE1F700" w14:textId="77777777" w:rsidTr="00FE370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5210F05D" w14:textId="727D0C14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National Museum of Australia Council</w:t>
                  </w:r>
                </w:p>
              </w:tc>
            </w:tr>
            <w:tr w:rsidR="00484AC3" w14:paraId="2A647D80" w14:textId="77777777" w:rsidTr="007B7475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6DCDA552" w14:textId="2334DEA8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Ms Sarah Davies AM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54C3168" w14:textId="66FAEA58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57100493" w14:textId="02198619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24/11/2022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1C8C522C" w14:textId="58536762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11/11/2023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4E39227F" w14:textId="12D014EB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$22,790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00ED4B0A" w14:textId="37D39D41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484AC3" w14:paraId="5387F54D" w14:textId="77777777" w:rsidTr="007B747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6C2F5A2F" w14:textId="0036AF08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Mr Benedict Maguire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FA3BBBD" w14:textId="1A82955F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7766313A" w14:textId="5A81431A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27/10/2022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267B69BF" w14:textId="69954801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20/08/2024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6794789C" w14:textId="6ACBF78C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$45,570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45E3E9AA" w14:textId="53B71217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484AC3" w14:paraId="109D106B" w14:textId="77777777" w:rsidTr="007B7475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21DA5CF2" w14:textId="2E20B8E3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Prof Clare Wright OAM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12C7ED0" w14:textId="153A3B6E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3309D5AB" w14:textId="759A5022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27/10/2022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1B56CE60" w14:textId="14079B21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26/10/2025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6C37F6C3" w14:textId="78BC319A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$22,790</w:t>
                  </w:r>
                  <w:r w:rsidR="00922C6D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3A029864" w14:textId="7C884255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ED6C4A" w14:paraId="38F41FC5" w14:textId="77777777" w:rsidTr="00FC668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142A61BC" w14:textId="2425C91E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National Portrait Gallery of Australia</w:t>
                  </w:r>
                </w:p>
              </w:tc>
            </w:tr>
            <w:tr w:rsidR="00484AC3" w14:paraId="2E506851" w14:textId="77777777" w:rsidTr="00CD1FCD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0873A46F" w14:textId="7AE9C02B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Mr Tom Mosby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777DDF6" w14:textId="27952579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2C8B0394" w14:textId="58B52FD1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21/11/2022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6C151D1B" w14:textId="0552E272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20/11/2025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010A7492" w14:textId="2E60687E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$22,790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0926BDEA" w14:textId="729B4BAC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04761D" w14:paraId="0C1F3339" w14:textId="77777777" w:rsidTr="00BF79F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vAlign w:val="center"/>
                </w:tcPr>
                <w:p w14:paraId="5ECA25F6" w14:textId="0DC46041" w:rsidR="0004761D" w:rsidRPr="002C7917" w:rsidRDefault="00BF79F3" w:rsidP="00BF79F3">
                  <w:pPr>
                    <w:spacing w:before="120" w:after="12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National Transport Commission</w:t>
                  </w:r>
                </w:p>
              </w:tc>
            </w:tr>
            <w:tr w:rsidR="0004761D" w14:paraId="2AE6AAD4" w14:textId="77777777" w:rsidTr="00CD1FCD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53F3CD01" w14:textId="37048B43" w:rsidR="0004761D" w:rsidRPr="00BF79F3" w:rsidRDefault="00BF79F3" w:rsidP="00484AC3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BF79F3">
                    <w:rPr>
                      <w:rFonts w:ascii="Arial" w:eastAsia="Arial" w:hAnsi="Arial"/>
                      <w:b w:val="0"/>
                      <w:color w:val="000000"/>
                    </w:rPr>
                    <w:t>Mr Jim Betts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B0C8F15" w14:textId="45604E0C" w:rsidR="0004761D" w:rsidRPr="00BF79F3" w:rsidRDefault="00BF79F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Commissioner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3BD9EBCD" w14:textId="7066D935" w:rsidR="0004761D" w:rsidRPr="00BF79F3" w:rsidRDefault="00BF79F3" w:rsidP="00484AC3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29/09/2022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3237E2C7" w14:textId="10ECD083" w:rsidR="0004761D" w:rsidRPr="00BF79F3" w:rsidRDefault="00BF79F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2503B4D3" w14:textId="12709BBC" w:rsidR="0004761D" w:rsidRPr="00BF79F3" w:rsidRDefault="00BF79F3" w:rsidP="00484AC3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Nil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1A3CD5E6" w14:textId="54EC0CC9" w:rsidR="0004761D" w:rsidRPr="00BF79F3" w:rsidRDefault="00BF79F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ACT</w:t>
                  </w:r>
                </w:p>
              </w:tc>
            </w:tr>
            <w:tr w:rsidR="00ED6C4A" w14:paraId="76ACF58D" w14:textId="77777777" w:rsidTr="00484AC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4E824564" w14:textId="3FA852BE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Old Parliament House Board</w:t>
                  </w:r>
                </w:p>
              </w:tc>
            </w:tr>
            <w:tr w:rsidR="00484AC3" w14:paraId="46839FFB" w14:textId="77777777" w:rsidTr="00A2006C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64551576" w14:textId="05620AC5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Mr Bernard Wright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F2537CB" w14:textId="4DD85672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Deputy 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41DA3E1D" w14:textId="6753E213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9/12/2022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6C8DB06E" w14:textId="75CDAF57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8/12/2024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12B65A42" w14:textId="62F33777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$22,790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78B157D6" w14:textId="4F5E2E9F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ACT</w:t>
                  </w:r>
                </w:p>
              </w:tc>
            </w:tr>
            <w:tr w:rsidR="00ED6C4A" w14:paraId="37C2CE49" w14:textId="77777777" w:rsidTr="00FC668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5C8A1134" w14:textId="5A4523D0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Screen Australia</w:t>
                  </w:r>
                </w:p>
              </w:tc>
            </w:tr>
            <w:tr w:rsidR="00484AC3" w14:paraId="5F530448" w14:textId="77777777" w:rsidTr="00C745E2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47708A8E" w14:textId="72BB41B3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Mr Nicholas Pickard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38040BA" w14:textId="355B13C0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2A4002ED" w14:textId="736E1728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21/11/2022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74BD1264" w14:textId="52F51824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20/11/2025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14776D6F" w14:textId="1EA18434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$34,740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44ADEC67" w14:textId="1234B8E7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484AC3" w14:paraId="58A92350" w14:textId="77777777" w:rsidTr="00C745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71318173" w14:textId="030A1CC9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Ms Marta </w:t>
                  </w:r>
                  <w:proofErr w:type="spellStart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Dusseldorp</w:t>
                  </w:r>
                  <w:proofErr w:type="spellEnd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13401AEE" w14:textId="13E32F64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1D55E392" w14:textId="77F6AE20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21/11/2022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030819FB" w14:textId="35E43406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20/11/2025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68D95FAA" w14:textId="0FB69394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$34,740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7637E069" w14:textId="5CE8A7D3" w:rsidR="00484AC3" w:rsidRPr="002C7917" w:rsidRDefault="00484AC3" w:rsidP="00484AC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TAS</w:t>
                  </w:r>
                </w:p>
              </w:tc>
            </w:tr>
            <w:tr w:rsidR="00484AC3" w14:paraId="6B8F4C12" w14:textId="77777777" w:rsidTr="00C745E2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6BBCA7F9" w14:textId="6635261A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Ms Sacha </w:t>
                  </w:r>
                  <w:proofErr w:type="spellStart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Horler</w:t>
                  </w:r>
                  <w:proofErr w:type="spellEnd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F84FB96" w14:textId="47ED660A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6BB47458" w14:textId="674FC95C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21/11/2022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04E03F6B" w14:textId="6935A801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20/11/2025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29EDB1A2" w14:textId="20244EF9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$34,740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1EC44B73" w14:textId="1680D41B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ED6C4A" w14:paraId="17D627C9" w14:textId="77777777" w:rsidTr="00484AC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7E8A39BE" w14:textId="28FA7144" w:rsidR="00ED6C4A" w:rsidRPr="002C7917" w:rsidRDefault="00484AC3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WSA Co Limited</w:t>
                  </w:r>
                </w:p>
              </w:tc>
            </w:tr>
            <w:tr w:rsidR="00484AC3" w14:paraId="119686EF" w14:textId="77777777" w:rsidTr="006F3431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3" w:type="dxa"/>
                  <w:shd w:val="clear" w:color="auto" w:fill="FFFFFF" w:themeFill="background1"/>
                  <w:vAlign w:val="center"/>
                </w:tcPr>
                <w:p w14:paraId="0DC103F1" w14:textId="5F7EE247" w:rsidR="00484AC3" w:rsidRPr="002C7917" w:rsidRDefault="00484AC3" w:rsidP="00484AC3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Anthea </w:t>
                  </w:r>
                  <w:proofErr w:type="spellStart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>Hammon</w:t>
                  </w:r>
                  <w:proofErr w:type="spellEnd"/>
                  <w:r w:rsidRPr="002C7917">
                    <w:rPr>
                      <w:rFonts w:ascii="Arial" w:eastAsia="Arial" w:hAnsi="Arial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0C0F7B0" w14:textId="374FD585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76" w:type="dxa"/>
                  <w:shd w:val="clear" w:color="auto" w:fill="FFFFFF" w:themeFill="background1"/>
                  <w:vAlign w:val="center"/>
                </w:tcPr>
                <w:p w14:paraId="45EAEB30" w14:textId="1CFC70CF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14/11/2022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604D5884" w14:textId="2A2AF047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13/11/2025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006" w:type="dxa"/>
                  <w:shd w:val="clear" w:color="auto" w:fill="FFFFFF" w:themeFill="background1"/>
                  <w:vAlign w:val="center"/>
                </w:tcPr>
                <w:p w14:paraId="1249B61E" w14:textId="64C8AA69" w:rsidR="00484AC3" w:rsidRPr="002C7917" w:rsidRDefault="00484AC3" w:rsidP="00484AC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$85,440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 xml:space="preserve"> </w:t>
                  </w:r>
                  <w:r w:rsidR="00922C6D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  <w:vAlign w:val="center"/>
                </w:tcPr>
                <w:p w14:paraId="30DC6189" w14:textId="5766DD12" w:rsidR="00484AC3" w:rsidRPr="002C7917" w:rsidRDefault="00484AC3" w:rsidP="00484AC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2C7917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</w:tbl>
          <w:p w14:paraId="485F3806" w14:textId="77777777" w:rsidR="00ED6C4A" w:rsidRDefault="00ED6C4A" w:rsidP="0031451B">
            <w:pPr>
              <w:spacing w:after="0"/>
            </w:pPr>
          </w:p>
        </w:tc>
      </w:tr>
    </w:tbl>
    <w:p w14:paraId="2A084D65" w14:textId="2C9FF814" w:rsidR="005727BC" w:rsidRDefault="00E60E89" w:rsidP="005727BC">
      <w:pPr>
        <w:pStyle w:val="Heading2"/>
      </w:pPr>
      <w:r>
        <w:lastRenderedPageBreak/>
        <w:t>Vacancies</w:t>
      </w:r>
    </w:p>
    <w:p w14:paraId="1B8DEF64" w14:textId="5E9762E4" w:rsidR="00E60E89" w:rsidRPr="005727BC" w:rsidRDefault="00E60E89" w:rsidP="005727BC">
      <w:pPr>
        <w:pStyle w:val="Heading2"/>
        <w:spacing w:before="120"/>
      </w:pPr>
      <w:r w:rsidRPr="00F82652">
        <w:rPr>
          <w:sz w:val="24"/>
          <w:szCs w:val="24"/>
        </w:rPr>
        <w:t>Vacancies remaining to be filled in the Infrastructure, Transport, Regional Development</w:t>
      </w:r>
      <w:r w:rsidR="0024144B">
        <w:rPr>
          <w:sz w:val="24"/>
          <w:szCs w:val="24"/>
        </w:rPr>
        <w:t xml:space="preserve">, </w:t>
      </w:r>
      <w:r w:rsidRPr="00F82652">
        <w:rPr>
          <w:sz w:val="24"/>
          <w:szCs w:val="24"/>
        </w:rPr>
        <w:t>Communications</w:t>
      </w:r>
      <w:r w:rsidR="0024144B">
        <w:rPr>
          <w:sz w:val="24"/>
          <w:szCs w:val="24"/>
        </w:rPr>
        <w:t xml:space="preserve"> and the Arts</w:t>
      </w:r>
      <w:r w:rsidRPr="00F82652">
        <w:rPr>
          <w:sz w:val="24"/>
          <w:szCs w:val="24"/>
        </w:rPr>
        <w:t xml:space="preserve"> portfolio at </w:t>
      </w:r>
      <w:r w:rsidR="002C4FE6">
        <w:rPr>
          <w:sz w:val="24"/>
          <w:szCs w:val="24"/>
        </w:rPr>
        <w:t>31</w:t>
      </w:r>
      <w:r w:rsidR="009E07A6">
        <w:rPr>
          <w:sz w:val="24"/>
          <w:szCs w:val="24"/>
        </w:rPr>
        <w:t xml:space="preserve"> </w:t>
      </w:r>
      <w:r w:rsidR="002C4FE6">
        <w:rPr>
          <w:sz w:val="24"/>
          <w:szCs w:val="24"/>
        </w:rPr>
        <w:t>Dece</w:t>
      </w:r>
      <w:r w:rsidR="0024144B">
        <w:rPr>
          <w:sz w:val="24"/>
          <w:szCs w:val="24"/>
        </w:rPr>
        <w:t>mber</w:t>
      </w:r>
      <w:r w:rsidR="006B1F40">
        <w:rPr>
          <w:sz w:val="24"/>
          <w:szCs w:val="24"/>
        </w:rPr>
        <w:t xml:space="preserve"> 2022</w:t>
      </w:r>
    </w:p>
    <w:tbl>
      <w:tblPr>
        <w:tblStyle w:val="DefaultTable1"/>
        <w:tblW w:w="8789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320F95" w14:paraId="786B96A0" w14:textId="77777777" w:rsidTr="002C7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F257EAF" w14:textId="77777777" w:rsidR="00320F95" w:rsidRDefault="00320F95" w:rsidP="00914353">
            <w:r>
              <w:t>Portfolio Body</w:t>
            </w:r>
          </w:p>
        </w:tc>
        <w:tc>
          <w:tcPr>
            <w:tcW w:w="4820" w:type="dxa"/>
          </w:tcPr>
          <w:p w14:paraId="4C79D19F" w14:textId="77777777" w:rsidR="00320F95" w:rsidRDefault="00320F95" w:rsidP="00914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2C4FE6" w:rsidRPr="00444224" w14:paraId="0E474B2E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18A426A" w14:textId="4A7B8667" w:rsidR="002C4FE6" w:rsidRPr="002C7917" w:rsidRDefault="002C4FE6" w:rsidP="002C4FE6">
            <w:pPr>
              <w:rPr>
                <w:rFonts w:cstheme="minorHAnsi"/>
                <w:b w:val="0"/>
              </w:rPr>
            </w:pPr>
            <w:r w:rsidRPr="002C7917">
              <w:rPr>
                <w:rFonts w:ascii="Arial" w:eastAsia="Arial" w:hAnsi="Arial"/>
                <w:b w:val="0"/>
                <w:color w:val="000000"/>
              </w:rPr>
              <w:t>Administrator of the Indian Ocean Territories (Christmas Island and Cocos (Keeling) Islands)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022B35A" w14:textId="7FDFEE43" w:rsidR="002C4FE6" w:rsidRPr="002C7917" w:rsidRDefault="002C4FE6" w:rsidP="002C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917">
              <w:rPr>
                <w:rFonts w:ascii="Arial" w:eastAsia="Arial" w:hAnsi="Arial"/>
                <w:color w:val="000000"/>
              </w:rPr>
              <w:t>Administrator x1</w:t>
            </w:r>
          </w:p>
        </w:tc>
      </w:tr>
      <w:tr w:rsidR="002C4FE6" w:rsidRPr="001A0D78" w14:paraId="78B65CD5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0EEA881" w14:textId="4CC4802B" w:rsidR="002C4FE6" w:rsidRPr="002C7917" w:rsidRDefault="002C4FE6" w:rsidP="002C4FE6">
            <w:pPr>
              <w:rPr>
                <w:rFonts w:cstheme="minorHAnsi"/>
                <w:b w:val="0"/>
              </w:rPr>
            </w:pPr>
            <w:proofErr w:type="spellStart"/>
            <w:r w:rsidRPr="002C7917">
              <w:rPr>
                <w:rFonts w:ascii="Arial" w:eastAsia="Arial" w:hAnsi="Arial"/>
                <w:b w:val="0"/>
                <w:color w:val="000000"/>
              </w:rPr>
              <w:t>Airser</w:t>
            </w:r>
            <w:bookmarkStart w:id="1" w:name="_GoBack"/>
            <w:bookmarkEnd w:id="1"/>
            <w:r w:rsidRPr="002C7917">
              <w:rPr>
                <w:rFonts w:ascii="Arial" w:eastAsia="Arial" w:hAnsi="Arial"/>
                <w:b w:val="0"/>
                <w:color w:val="000000"/>
              </w:rPr>
              <w:t>vices</w:t>
            </w:r>
            <w:proofErr w:type="spellEnd"/>
            <w:r w:rsidRPr="002C7917">
              <w:rPr>
                <w:rFonts w:ascii="Arial" w:eastAsia="Arial" w:hAnsi="Arial"/>
                <w:b w:val="0"/>
                <w:color w:val="000000"/>
              </w:rPr>
              <w:t xml:space="preserve"> Australia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EC362EA" w14:textId="2975C6F7" w:rsidR="002C4FE6" w:rsidRPr="002C7917" w:rsidRDefault="002C4FE6" w:rsidP="002C4F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7917">
              <w:rPr>
                <w:rFonts w:ascii="Arial" w:eastAsia="Arial" w:hAnsi="Arial"/>
                <w:color w:val="000000"/>
              </w:rPr>
              <w:t>Member x2</w:t>
            </w:r>
          </w:p>
        </w:tc>
      </w:tr>
      <w:tr w:rsidR="002C4FE6" w:rsidRPr="00153ED7" w14:paraId="78E05B6A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BC4CEB0" w14:textId="265EC74D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lastRenderedPageBreak/>
              <w:t>Australia Post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83A1FBC" w14:textId="1D109916" w:rsidR="002C4FE6" w:rsidRPr="002C7917" w:rsidRDefault="002C4FE6" w:rsidP="002C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Chair x</w:t>
            </w:r>
            <w:proofErr w:type="gramStart"/>
            <w:r w:rsidRPr="002C7917">
              <w:rPr>
                <w:rFonts w:ascii="Arial" w:eastAsia="Arial" w:hAnsi="Arial" w:cs="Arial"/>
                <w:color w:val="000000"/>
              </w:rPr>
              <w:t>1;Non</w:t>
            </w:r>
            <w:proofErr w:type="gramEnd"/>
            <w:r w:rsidRPr="002C7917">
              <w:rPr>
                <w:rFonts w:ascii="Arial" w:eastAsia="Arial" w:hAnsi="Arial" w:cs="Arial"/>
                <w:color w:val="000000"/>
              </w:rPr>
              <w:t>-Executive Director x1</w:t>
            </w:r>
          </w:p>
        </w:tc>
      </w:tr>
      <w:tr w:rsidR="002C4FE6" w:rsidRPr="00153ED7" w14:paraId="74EBAD23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8BECB3B" w14:textId="20CD98BE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Australian Children's Television Foundation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3A875599" w14:textId="0A6969E6" w:rsidR="002C4FE6" w:rsidRPr="002C7917" w:rsidRDefault="002C4FE6" w:rsidP="002C4F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(Commonwealth Representative) x1</w:t>
            </w:r>
          </w:p>
        </w:tc>
      </w:tr>
      <w:tr w:rsidR="002C4FE6" w:rsidRPr="00153ED7" w14:paraId="58D7AD02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61B94DC" w14:textId="09104ADD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Australian Communications and Media Authority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6B2A825A" w14:textId="5114BD80" w:rsidR="002C4FE6" w:rsidRPr="002C7917" w:rsidRDefault="002C4FE6" w:rsidP="002C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x5</w:t>
            </w:r>
          </w:p>
        </w:tc>
      </w:tr>
      <w:tr w:rsidR="002C4FE6" w:rsidRPr="00153ED7" w14:paraId="6B246E0A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0893BC3" w14:textId="23B6C0B4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Australian Rail Track Corporation Limited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BC68D37" w14:textId="350B6DC4" w:rsidR="002C4FE6" w:rsidRPr="002C7917" w:rsidRDefault="002C4FE6" w:rsidP="002C4F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Non-Executive Director x1</w:t>
            </w:r>
          </w:p>
        </w:tc>
      </w:tr>
      <w:tr w:rsidR="002C4FE6" w:rsidRPr="00153ED7" w14:paraId="01C9C1ED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AF65D1E" w14:textId="127ED0C5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Australian Transport Safety Bureau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85F0EDB" w14:textId="261BE3DE" w:rsidR="002C4FE6" w:rsidRPr="002C7917" w:rsidRDefault="002C4FE6" w:rsidP="002C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Commissioner x1</w:t>
            </w:r>
          </w:p>
        </w:tc>
      </w:tr>
      <w:tr w:rsidR="002C4FE6" w:rsidRPr="00153ED7" w14:paraId="64739900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E0C9931" w14:textId="17018E5F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proofErr w:type="spellStart"/>
            <w:r w:rsidRPr="002C7917">
              <w:rPr>
                <w:rFonts w:ascii="Arial" w:eastAsia="Arial" w:hAnsi="Arial" w:cs="Arial"/>
                <w:b w:val="0"/>
                <w:color w:val="000000"/>
              </w:rPr>
              <w:t>Bundanon</w:t>
            </w:r>
            <w:proofErr w:type="spellEnd"/>
            <w:r w:rsidRPr="002C7917">
              <w:rPr>
                <w:rFonts w:ascii="Arial" w:eastAsia="Arial" w:hAnsi="Arial" w:cs="Arial"/>
                <w:b w:val="0"/>
                <w:color w:val="000000"/>
              </w:rPr>
              <w:t xml:space="preserve"> Trust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45DFB04" w14:textId="31BF9A5F" w:rsidR="002C4FE6" w:rsidRPr="002C7917" w:rsidRDefault="002C4FE6" w:rsidP="002C4F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Chair x</w:t>
            </w:r>
            <w:proofErr w:type="gramStart"/>
            <w:r w:rsidRPr="002C7917">
              <w:rPr>
                <w:rFonts w:ascii="Arial" w:eastAsia="Arial" w:hAnsi="Arial" w:cs="Arial"/>
                <w:color w:val="000000"/>
              </w:rPr>
              <w:t>1;Member</w:t>
            </w:r>
            <w:proofErr w:type="gramEnd"/>
            <w:r w:rsidRPr="002C7917">
              <w:rPr>
                <w:rFonts w:ascii="Arial" w:eastAsia="Arial" w:hAnsi="Arial" w:cs="Arial"/>
                <w:color w:val="000000"/>
              </w:rPr>
              <w:t xml:space="preserve"> x1</w:t>
            </w:r>
          </w:p>
        </w:tc>
      </w:tr>
      <w:tr w:rsidR="002C4FE6" w:rsidRPr="00153ED7" w14:paraId="69FFA92C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364A0E52" w14:textId="1E91E968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Civil Aviation Safety Authority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21425EC" w14:textId="5EB40BC7" w:rsidR="002C4FE6" w:rsidRPr="002C7917" w:rsidRDefault="002C4FE6" w:rsidP="002C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Deputy Chair x1</w:t>
            </w:r>
          </w:p>
        </w:tc>
      </w:tr>
      <w:tr w:rsidR="002C4FE6" w:rsidRPr="00153ED7" w14:paraId="5FC6CEA9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65E4BE6A" w14:textId="3C34B8B2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Classification Review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1369E019" w14:textId="4D9E519D" w:rsidR="002C4FE6" w:rsidRPr="002C7917" w:rsidRDefault="002C4FE6" w:rsidP="002C4F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x1</w:t>
            </w:r>
          </w:p>
        </w:tc>
      </w:tr>
      <w:tr w:rsidR="002C4FE6" w:rsidRPr="00153ED7" w14:paraId="7911FF41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FC6EFD6" w14:textId="4DADE2C7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Creative Partnerships Australia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1DEBC5DA" w14:textId="22E1D7F8" w:rsidR="002C4FE6" w:rsidRPr="002C7917" w:rsidRDefault="002C4FE6" w:rsidP="002C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Non-Executive Director x2</w:t>
            </w:r>
          </w:p>
        </w:tc>
      </w:tr>
      <w:tr w:rsidR="002C4FE6" w:rsidRPr="00153ED7" w14:paraId="2048260F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33CBDEC7" w14:textId="4D26F93E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Infrastructure Australia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F2E5A3A" w14:textId="6B34A98B" w:rsidR="002C4FE6" w:rsidRPr="002C7917" w:rsidRDefault="002C4FE6" w:rsidP="002C4F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x4</w:t>
            </w:r>
          </w:p>
        </w:tc>
      </w:tr>
      <w:tr w:rsidR="002C4FE6" w:rsidRPr="00153ED7" w14:paraId="0FCF3061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0773C2A" w14:textId="5E593A85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International Air Services Commission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194BE64F" w14:textId="2026F86E" w:rsidR="002C4FE6" w:rsidRPr="002C7917" w:rsidRDefault="002C4FE6" w:rsidP="002C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x1</w:t>
            </w:r>
          </w:p>
        </w:tc>
      </w:tr>
      <w:tr w:rsidR="002C4FE6" w:rsidRPr="00153ED7" w14:paraId="2B6FC146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38DB4CE3" w14:textId="12154DF5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National Archives of Australia Advisory Council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0216014" w14:textId="565C7A1B" w:rsidR="002C4FE6" w:rsidRPr="002C7917" w:rsidRDefault="002C4FE6" w:rsidP="002C4F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Deputy Chair x1</w:t>
            </w:r>
          </w:p>
        </w:tc>
      </w:tr>
      <w:tr w:rsidR="002C4FE6" w:rsidRPr="00153ED7" w14:paraId="2C25EC7F" w14:textId="236ABEF0" w:rsidTr="002C791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6858A7B0" w14:textId="34C5504D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National Capital Authority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12BB994" w14:textId="10A6626E" w:rsidR="002C4FE6" w:rsidRPr="002C7917" w:rsidRDefault="002C4FE6" w:rsidP="002C4FE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x1</w:t>
            </w:r>
          </w:p>
        </w:tc>
      </w:tr>
      <w:tr w:rsidR="002C4FE6" w:rsidRPr="00153ED7" w14:paraId="3966CD3F" w14:textId="3620FD5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55F7060" w14:textId="5A1AE23D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National Cultural Heritage Committee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AA3C70D" w14:textId="5466148D" w:rsidR="002C4FE6" w:rsidRPr="002C7917" w:rsidRDefault="002C4FE6" w:rsidP="002C4FE6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x1</w:t>
            </w:r>
          </w:p>
        </w:tc>
      </w:tr>
      <w:tr w:rsidR="002C4FE6" w:rsidRPr="00153ED7" w14:paraId="2117DA20" w14:textId="7DA07440" w:rsidTr="002C791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3C03E04" w14:textId="6B2F4F9E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National Gallery of Australia Council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F98BB3B" w14:textId="110E5DE8" w:rsidR="002C4FE6" w:rsidRPr="002C7917" w:rsidRDefault="002C4FE6" w:rsidP="002C4FE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Deputy Chair x</w:t>
            </w:r>
            <w:proofErr w:type="gramStart"/>
            <w:r w:rsidRPr="002C7917">
              <w:rPr>
                <w:rFonts w:ascii="Arial" w:eastAsia="Arial" w:hAnsi="Arial" w:cs="Arial"/>
                <w:color w:val="000000"/>
              </w:rPr>
              <w:t>1;Member</w:t>
            </w:r>
            <w:proofErr w:type="gramEnd"/>
            <w:r w:rsidRPr="002C7917">
              <w:rPr>
                <w:rFonts w:ascii="Arial" w:eastAsia="Arial" w:hAnsi="Arial" w:cs="Arial"/>
                <w:color w:val="000000"/>
              </w:rPr>
              <w:t xml:space="preserve"> x1</w:t>
            </w:r>
          </w:p>
        </w:tc>
      </w:tr>
      <w:tr w:rsidR="002C4FE6" w:rsidRPr="00153ED7" w14:paraId="5BB6086D" w14:textId="2BDD2148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7365DB7" w14:textId="6F354A58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National Intermodal Corporation Limited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D529468" w14:textId="6A721398" w:rsidR="002C4FE6" w:rsidRPr="002C7917" w:rsidRDefault="002C4FE6" w:rsidP="002C4FE6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Non-Executive Director x2</w:t>
            </w:r>
          </w:p>
        </w:tc>
      </w:tr>
      <w:tr w:rsidR="002C4FE6" w:rsidRPr="00153ED7" w14:paraId="42FE76E1" w14:textId="77777777" w:rsidTr="002C791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175B3BA6" w14:textId="3566915A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National Portrait Gallery of Australia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20C0A93" w14:textId="3AE2E916" w:rsidR="002C4FE6" w:rsidRPr="002C7917" w:rsidRDefault="002C4FE6" w:rsidP="002C4FE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x1</w:t>
            </w:r>
          </w:p>
        </w:tc>
      </w:tr>
      <w:tr w:rsidR="002C4FE6" w:rsidRPr="00153ED7" w14:paraId="21964892" w14:textId="579CBA75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5DCC5A0" w14:textId="2E14BE18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Northern Australia Infrastructure Facility Board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32A9F684" w14:textId="6CCD7509" w:rsidR="002C4FE6" w:rsidRPr="002C7917" w:rsidRDefault="002C4FE6" w:rsidP="002C4FE6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x1</w:t>
            </w:r>
          </w:p>
        </w:tc>
      </w:tr>
      <w:tr w:rsidR="002C4FE6" w:rsidRPr="00153ED7" w14:paraId="3A6F59C2" w14:textId="77777777" w:rsidTr="002C791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F0D1965" w14:textId="210FBDB4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Regional Development Australia Committees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493F01E" w14:textId="73ED575D" w:rsidR="002C4FE6" w:rsidRPr="002C7917" w:rsidRDefault="002C4FE6" w:rsidP="002C4FE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Chair x</w:t>
            </w:r>
            <w:proofErr w:type="gramStart"/>
            <w:r w:rsidRPr="002C7917">
              <w:rPr>
                <w:rFonts w:ascii="Arial" w:eastAsia="Arial" w:hAnsi="Arial" w:cs="Arial"/>
                <w:color w:val="000000"/>
              </w:rPr>
              <w:t>1;Deputy</w:t>
            </w:r>
            <w:proofErr w:type="gramEnd"/>
            <w:r w:rsidRPr="002C7917">
              <w:rPr>
                <w:rFonts w:ascii="Arial" w:eastAsia="Arial" w:hAnsi="Arial" w:cs="Arial"/>
                <w:color w:val="000000"/>
              </w:rPr>
              <w:t xml:space="preserve"> Chair x1</w:t>
            </w:r>
          </w:p>
        </w:tc>
      </w:tr>
      <w:tr w:rsidR="002C4FE6" w:rsidRPr="00153ED7" w14:paraId="00FD4481" w14:textId="1A4C5CCD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66986F93" w14:textId="733D74BB" w:rsidR="002C4FE6" w:rsidRPr="002C7917" w:rsidRDefault="002C4FE6" w:rsidP="002C4FE6">
            <w:pPr>
              <w:rPr>
                <w:rFonts w:ascii="Arial" w:hAnsi="Arial" w:cs="Arial"/>
                <w:b w:val="0"/>
              </w:rPr>
            </w:pPr>
            <w:r w:rsidRPr="002C7917">
              <w:rPr>
                <w:rFonts w:ascii="Arial" w:eastAsia="Arial" w:hAnsi="Arial" w:cs="Arial"/>
                <w:b w:val="0"/>
                <w:color w:val="000000"/>
              </w:rPr>
              <w:t>Screen Australia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E90D732" w14:textId="17B42425" w:rsidR="002C4FE6" w:rsidRPr="002C7917" w:rsidRDefault="002C4FE6" w:rsidP="002C4FE6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C7917">
              <w:rPr>
                <w:rFonts w:ascii="Arial" w:eastAsia="Arial" w:hAnsi="Arial" w:cs="Arial"/>
                <w:color w:val="000000"/>
              </w:rPr>
              <w:t>Member x1</w:t>
            </w:r>
          </w:p>
        </w:tc>
      </w:tr>
      <w:tr w:rsidR="002C7917" w:rsidRPr="00153ED7" w14:paraId="260A4B6A" w14:textId="77777777" w:rsidTr="002C791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CBCA456" w14:textId="5A5A3E77" w:rsidR="002C7917" w:rsidRPr="002C7917" w:rsidRDefault="002C7917" w:rsidP="002C7917">
            <w:pPr>
              <w:rPr>
                <w:rFonts w:ascii="Arial" w:eastAsia="Arial" w:hAnsi="Arial" w:cs="Arial"/>
                <w:b w:val="0"/>
                <w:color w:val="000000"/>
              </w:rPr>
            </w:pPr>
            <w:r w:rsidRPr="002C7917">
              <w:rPr>
                <w:rFonts w:ascii="Arial" w:hAnsi="Arial" w:cs="Arial"/>
                <w:b w:val="0"/>
              </w:rPr>
              <w:t>Special Broadcasting Service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BF94CF5" w14:textId="531B536A" w:rsidR="002C7917" w:rsidRPr="002C7917" w:rsidRDefault="002C7917" w:rsidP="002C7917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2C7917">
              <w:rPr>
                <w:rFonts w:ascii="Arial" w:hAnsi="Arial" w:cs="Arial"/>
              </w:rPr>
              <w:t>Non-Executive Director x3</w:t>
            </w:r>
          </w:p>
        </w:tc>
      </w:tr>
    </w:tbl>
    <w:p w14:paraId="5762F553" w14:textId="77777777" w:rsidR="006F6118" w:rsidRPr="001A0D78" w:rsidRDefault="006F6118" w:rsidP="001A0D78">
      <w:pPr>
        <w:spacing w:before="80"/>
        <w:rPr>
          <w:b/>
        </w:rPr>
      </w:pPr>
    </w:p>
    <w:sectPr w:rsidR="006F6118" w:rsidRPr="001A0D78" w:rsidSect="009860C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B8A2" w14:textId="77777777" w:rsidR="00486608" w:rsidRDefault="00486608" w:rsidP="008456D5">
      <w:pPr>
        <w:spacing w:before="0" w:after="0"/>
      </w:pPr>
      <w:r>
        <w:separator/>
      </w:r>
    </w:p>
  </w:endnote>
  <w:endnote w:type="continuationSeparator" w:id="0">
    <w:p w14:paraId="02253E64" w14:textId="77777777" w:rsidR="00486608" w:rsidRDefault="00486608" w:rsidP="008456D5">
      <w:pPr>
        <w:spacing w:before="0" w:after="0"/>
      </w:pPr>
      <w:r>
        <w:continuationSeparator/>
      </w:r>
    </w:p>
  </w:endnote>
  <w:endnote w:type="continuationNotice" w:id="1">
    <w:p w14:paraId="49E9DB0C" w14:textId="77777777" w:rsidR="00486608" w:rsidRDefault="004866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E3412" w14:textId="3EC56BA1" w:rsidR="00486608" w:rsidRPr="007D3C51" w:rsidRDefault="00486608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>
      <w:rPr>
        <w:bCs/>
        <w:noProof/>
      </w:rPr>
      <w:t>2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>
      <w:rPr>
        <w:bCs/>
        <w:noProof/>
      </w:rPr>
      <w:t>3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596F6" wp14:editId="6DAD3581">
              <wp:simplePos x="0" y="0"/>
              <wp:positionH relativeFrom="page">
                <wp:posOffset>6134100</wp:posOffset>
              </wp:positionH>
              <wp:positionV relativeFrom="page">
                <wp:posOffset>10159365</wp:posOffset>
              </wp:positionV>
              <wp:extent cx="1197610" cy="539115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C3A1A3" w14:textId="77777777" w:rsidR="00486608" w:rsidRPr="007A05BE" w:rsidRDefault="00486608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59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left:0;text-align:left;margin-left:483pt;margin-top:799.95pt;width:94.3pt;height:42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" filled="f" stroked="f" strokeweight=".5pt">
              <v:textbox inset="0,0,18mm,10mm">
                <w:txbxContent>
                  <w:p w14:paraId="3FC3A1A3" w14:textId="77777777" w:rsidR="00486608" w:rsidRPr="007A05BE" w:rsidRDefault="00486608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8EA8369" wp14:editId="47C01C33">
              <wp:simplePos x="0" y="0"/>
              <wp:positionH relativeFrom="page">
                <wp:posOffset>3621405</wp:posOffset>
              </wp:positionH>
              <wp:positionV relativeFrom="page">
                <wp:posOffset>9966325</wp:posOffset>
              </wp:positionV>
              <wp:extent cx="4319905" cy="539115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placeholder>
                              <w:docPart w:val="3852CF35B2664D319E1ACDA24EC91F3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CEDA685" w14:textId="77777777" w:rsidR="00486608" w:rsidRDefault="00486608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8369" id="Text Box 3" o:spid="_x0000_s1027" type="#_x0000_t202" alt="Title: background - Description: background" style="position:absolute;left:0;text-align:left;margin-left:285.15pt;margin-top:784.75pt;width:340.15pt;height:42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placeholder>
                        <w:docPart w:val="3852CF35B2664D319E1ACDA24EC91F3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CEDA685" w14:textId="77777777" w:rsidR="00486608" w:rsidRDefault="00486608" w:rsidP="007A05BE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006AE30" wp14:editId="0B554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2196" w14:textId="6F850324" w:rsidR="00486608" w:rsidRPr="007D3C51" w:rsidRDefault="00486608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>
      <w:rPr>
        <w:bCs/>
        <w:noProof/>
      </w:rPr>
      <w:t>1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>
      <w:rPr>
        <w:bCs/>
        <w:noProof/>
      </w:rPr>
      <w:t>3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211C1F43" wp14:editId="4EE80A68">
              <wp:simplePos x="0" y="0"/>
              <wp:positionH relativeFrom="page">
                <wp:posOffset>3600450</wp:posOffset>
              </wp:positionH>
              <wp:positionV relativeFrom="page">
                <wp:posOffset>9963150</wp:posOffset>
              </wp:positionV>
              <wp:extent cx="4319905" cy="542925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8F33B5" w14:textId="77777777" w:rsidR="00486608" w:rsidRDefault="00486608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C1F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le: background - Description: background" style="position:absolute;left:0;text-align:left;margin-left:283.5pt;margin-top:784.5pt;width:340.15pt;height:42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8F33B5" w14:textId="77777777" w:rsidR="00486608" w:rsidRDefault="00486608" w:rsidP="00D02062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6E4130B" wp14:editId="66BB6FF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157A" w14:textId="77777777" w:rsidR="00486608" w:rsidRPr="005912BE" w:rsidRDefault="0048660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E3F5EA3" w14:textId="77777777" w:rsidR="00486608" w:rsidRDefault="00486608" w:rsidP="008456D5">
      <w:pPr>
        <w:spacing w:before="0" w:after="0"/>
      </w:pPr>
      <w:r>
        <w:continuationSeparator/>
      </w:r>
    </w:p>
  </w:footnote>
  <w:footnote w:type="continuationNotice" w:id="1">
    <w:p w14:paraId="4C1A29D5" w14:textId="77777777" w:rsidR="00486608" w:rsidRDefault="004866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3E9B" w14:textId="77777777" w:rsidR="00486608" w:rsidRDefault="00486608" w:rsidP="00A66603">
    <w:pPr>
      <w:pStyle w:val="Header"/>
      <w:tabs>
        <w:tab w:val="left" w:pos="2625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C480" w14:textId="2A78B38A" w:rsidR="00486608" w:rsidRDefault="00486608" w:rsidP="004B50DC">
    <w:pPr>
      <w:pStyle w:val="Header"/>
      <w:jc w:val="left"/>
    </w:pPr>
    <w:r>
      <w:rPr>
        <w:noProof/>
        <w:lang w:eastAsia="en-AU"/>
      </w:rPr>
      <w:drawing>
        <wp:inline distT="0" distB="0" distL="0" distR="0" wp14:anchorId="738C6FA6" wp14:editId="6DA42E2F">
          <wp:extent cx="3648815" cy="661481"/>
          <wp:effectExtent l="0" t="0" r="0" b="5715"/>
          <wp:docPr id="5" name="Picture 5" descr="Department of Infrastructure, Transport, Regional Development, Communications and the Arts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epartment of Infrastructure, Transport, Regional Development, Communications and the Art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653" cy="66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100CF1A" wp14:editId="7715F9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640" cy="194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194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8A"/>
    <w:rsid w:val="00000B5E"/>
    <w:rsid w:val="00007A3B"/>
    <w:rsid w:val="0001430B"/>
    <w:rsid w:val="00014D23"/>
    <w:rsid w:val="00027559"/>
    <w:rsid w:val="00040921"/>
    <w:rsid w:val="0004761D"/>
    <w:rsid w:val="00050F24"/>
    <w:rsid w:val="000512A3"/>
    <w:rsid w:val="00053035"/>
    <w:rsid w:val="000624FC"/>
    <w:rsid w:val="0006716A"/>
    <w:rsid w:val="00071A76"/>
    <w:rsid w:val="00072A61"/>
    <w:rsid w:val="000846A3"/>
    <w:rsid w:val="00092CB9"/>
    <w:rsid w:val="00096392"/>
    <w:rsid w:val="000A1E8E"/>
    <w:rsid w:val="000A759E"/>
    <w:rsid w:val="000B2623"/>
    <w:rsid w:val="000C0D34"/>
    <w:rsid w:val="000E24BA"/>
    <w:rsid w:val="000E481B"/>
    <w:rsid w:val="000E5674"/>
    <w:rsid w:val="0010319C"/>
    <w:rsid w:val="00112D90"/>
    <w:rsid w:val="001349C6"/>
    <w:rsid w:val="001352D3"/>
    <w:rsid w:val="001365CF"/>
    <w:rsid w:val="00143E38"/>
    <w:rsid w:val="00153ED7"/>
    <w:rsid w:val="00192742"/>
    <w:rsid w:val="0019399E"/>
    <w:rsid w:val="001A0D78"/>
    <w:rsid w:val="001A6116"/>
    <w:rsid w:val="001B2BAE"/>
    <w:rsid w:val="001B356B"/>
    <w:rsid w:val="001B7D2C"/>
    <w:rsid w:val="001C564A"/>
    <w:rsid w:val="001D0531"/>
    <w:rsid w:val="001D0F89"/>
    <w:rsid w:val="001D2E3A"/>
    <w:rsid w:val="001E5347"/>
    <w:rsid w:val="001F12BD"/>
    <w:rsid w:val="001F5319"/>
    <w:rsid w:val="00200237"/>
    <w:rsid w:val="002040AE"/>
    <w:rsid w:val="002142B9"/>
    <w:rsid w:val="002254D5"/>
    <w:rsid w:val="0022611D"/>
    <w:rsid w:val="00227AF5"/>
    <w:rsid w:val="002309F3"/>
    <w:rsid w:val="0023574E"/>
    <w:rsid w:val="0024144B"/>
    <w:rsid w:val="00252007"/>
    <w:rsid w:val="002635A5"/>
    <w:rsid w:val="0026422D"/>
    <w:rsid w:val="002644EA"/>
    <w:rsid w:val="00274133"/>
    <w:rsid w:val="0028188A"/>
    <w:rsid w:val="00284164"/>
    <w:rsid w:val="002901C1"/>
    <w:rsid w:val="002A05F4"/>
    <w:rsid w:val="002A0648"/>
    <w:rsid w:val="002A5829"/>
    <w:rsid w:val="002A6F17"/>
    <w:rsid w:val="002B3569"/>
    <w:rsid w:val="002B7197"/>
    <w:rsid w:val="002B78D3"/>
    <w:rsid w:val="002C4FE6"/>
    <w:rsid w:val="002C61E6"/>
    <w:rsid w:val="002C7917"/>
    <w:rsid w:val="002D09CA"/>
    <w:rsid w:val="002E1ADA"/>
    <w:rsid w:val="002E2C7F"/>
    <w:rsid w:val="0031451B"/>
    <w:rsid w:val="00320F95"/>
    <w:rsid w:val="00330446"/>
    <w:rsid w:val="003311D5"/>
    <w:rsid w:val="00343030"/>
    <w:rsid w:val="0036389C"/>
    <w:rsid w:val="00364066"/>
    <w:rsid w:val="003644E9"/>
    <w:rsid w:val="00370EBC"/>
    <w:rsid w:val="003720E9"/>
    <w:rsid w:val="003B00CA"/>
    <w:rsid w:val="003C3B8C"/>
    <w:rsid w:val="003C625A"/>
    <w:rsid w:val="003D2A1A"/>
    <w:rsid w:val="003E3793"/>
    <w:rsid w:val="003E7214"/>
    <w:rsid w:val="003F1415"/>
    <w:rsid w:val="003F775D"/>
    <w:rsid w:val="00407070"/>
    <w:rsid w:val="00410A28"/>
    <w:rsid w:val="00411476"/>
    <w:rsid w:val="0041195E"/>
    <w:rsid w:val="00411AEC"/>
    <w:rsid w:val="00420F04"/>
    <w:rsid w:val="004212FE"/>
    <w:rsid w:val="00424A3C"/>
    <w:rsid w:val="00437015"/>
    <w:rsid w:val="00442133"/>
    <w:rsid w:val="00442554"/>
    <w:rsid w:val="00444224"/>
    <w:rsid w:val="00450D0E"/>
    <w:rsid w:val="00453752"/>
    <w:rsid w:val="00454EAB"/>
    <w:rsid w:val="00461F85"/>
    <w:rsid w:val="00472EAF"/>
    <w:rsid w:val="004762F4"/>
    <w:rsid w:val="00477E77"/>
    <w:rsid w:val="00480001"/>
    <w:rsid w:val="0048080B"/>
    <w:rsid w:val="00484AC3"/>
    <w:rsid w:val="00486608"/>
    <w:rsid w:val="004915B1"/>
    <w:rsid w:val="004930C2"/>
    <w:rsid w:val="004969FE"/>
    <w:rsid w:val="00497AA4"/>
    <w:rsid w:val="004B50DC"/>
    <w:rsid w:val="004B6422"/>
    <w:rsid w:val="004B64AA"/>
    <w:rsid w:val="004C01C7"/>
    <w:rsid w:val="004C0DFB"/>
    <w:rsid w:val="004C5577"/>
    <w:rsid w:val="004E394A"/>
    <w:rsid w:val="004E3CE6"/>
    <w:rsid w:val="004F220B"/>
    <w:rsid w:val="004F5C18"/>
    <w:rsid w:val="005149B9"/>
    <w:rsid w:val="00531C09"/>
    <w:rsid w:val="005347FF"/>
    <w:rsid w:val="00536D6A"/>
    <w:rsid w:val="00541213"/>
    <w:rsid w:val="00546218"/>
    <w:rsid w:val="00565A56"/>
    <w:rsid w:val="00566972"/>
    <w:rsid w:val="005727BC"/>
    <w:rsid w:val="00580F7F"/>
    <w:rsid w:val="00581AB3"/>
    <w:rsid w:val="00586AD2"/>
    <w:rsid w:val="005912BE"/>
    <w:rsid w:val="005A30D1"/>
    <w:rsid w:val="005A40D8"/>
    <w:rsid w:val="005A45B5"/>
    <w:rsid w:val="005B2A22"/>
    <w:rsid w:val="005C29B0"/>
    <w:rsid w:val="005C3AB8"/>
    <w:rsid w:val="005C4E2D"/>
    <w:rsid w:val="005D1625"/>
    <w:rsid w:val="005D3ABB"/>
    <w:rsid w:val="005D63FF"/>
    <w:rsid w:val="005E287C"/>
    <w:rsid w:val="005E6A4D"/>
    <w:rsid w:val="005F319F"/>
    <w:rsid w:val="005F794B"/>
    <w:rsid w:val="00600A61"/>
    <w:rsid w:val="00602AAF"/>
    <w:rsid w:val="00604422"/>
    <w:rsid w:val="006269BF"/>
    <w:rsid w:val="00627057"/>
    <w:rsid w:val="00632A37"/>
    <w:rsid w:val="00655A5C"/>
    <w:rsid w:val="006572AD"/>
    <w:rsid w:val="00666309"/>
    <w:rsid w:val="00671192"/>
    <w:rsid w:val="0068215A"/>
    <w:rsid w:val="00684626"/>
    <w:rsid w:val="00686A7B"/>
    <w:rsid w:val="00695E37"/>
    <w:rsid w:val="00697AAB"/>
    <w:rsid w:val="006A266A"/>
    <w:rsid w:val="006A71B7"/>
    <w:rsid w:val="006B1F40"/>
    <w:rsid w:val="006B4987"/>
    <w:rsid w:val="006B7E6C"/>
    <w:rsid w:val="006C296A"/>
    <w:rsid w:val="006E1ECA"/>
    <w:rsid w:val="006F0923"/>
    <w:rsid w:val="006F6118"/>
    <w:rsid w:val="00702A14"/>
    <w:rsid w:val="00706E63"/>
    <w:rsid w:val="00707622"/>
    <w:rsid w:val="00715640"/>
    <w:rsid w:val="00717E45"/>
    <w:rsid w:val="007255E4"/>
    <w:rsid w:val="0075639C"/>
    <w:rsid w:val="00775F1D"/>
    <w:rsid w:val="00792F8D"/>
    <w:rsid w:val="007948C6"/>
    <w:rsid w:val="007A05BE"/>
    <w:rsid w:val="007B0873"/>
    <w:rsid w:val="007B574C"/>
    <w:rsid w:val="007C0F53"/>
    <w:rsid w:val="007C2F4D"/>
    <w:rsid w:val="007D3C51"/>
    <w:rsid w:val="007D4A42"/>
    <w:rsid w:val="007F522A"/>
    <w:rsid w:val="00806160"/>
    <w:rsid w:val="008067A1"/>
    <w:rsid w:val="00811CC6"/>
    <w:rsid w:val="00815DF9"/>
    <w:rsid w:val="0082238D"/>
    <w:rsid w:val="008333F2"/>
    <w:rsid w:val="00841B5F"/>
    <w:rsid w:val="008456D5"/>
    <w:rsid w:val="0084634B"/>
    <w:rsid w:val="0085111A"/>
    <w:rsid w:val="0086099C"/>
    <w:rsid w:val="008923C0"/>
    <w:rsid w:val="008A1887"/>
    <w:rsid w:val="008B00FE"/>
    <w:rsid w:val="008B51CA"/>
    <w:rsid w:val="008B6A81"/>
    <w:rsid w:val="008C4FE8"/>
    <w:rsid w:val="008D33AB"/>
    <w:rsid w:val="008D57C9"/>
    <w:rsid w:val="008D6D31"/>
    <w:rsid w:val="008E074E"/>
    <w:rsid w:val="008E2A0D"/>
    <w:rsid w:val="008F12EB"/>
    <w:rsid w:val="008F2D6F"/>
    <w:rsid w:val="00911779"/>
    <w:rsid w:val="00911E1C"/>
    <w:rsid w:val="00914353"/>
    <w:rsid w:val="00922C6D"/>
    <w:rsid w:val="00924BA1"/>
    <w:rsid w:val="00931A7F"/>
    <w:rsid w:val="00937604"/>
    <w:rsid w:val="009413EB"/>
    <w:rsid w:val="009445DD"/>
    <w:rsid w:val="009447D0"/>
    <w:rsid w:val="00945491"/>
    <w:rsid w:val="00955943"/>
    <w:rsid w:val="00961877"/>
    <w:rsid w:val="009860CB"/>
    <w:rsid w:val="0099216A"/>
    <w:rsid w:val="00993958"/>
    <w:rsid w:val="00996B5B"/>
    <w:rsid w:val="009B00F2"/>
    <w:rsid w:val="009D0EF2"/>
    <w:rsid w:val="009D39B2"/>
    <w:rsid w:val="009E07A6"/>
    <w:rsid w:val="009F0E48"/>
    <w:rsid w:val="00A070A2"/>
    <w:rsid w:val="00A1275E"/>
    <w:rsid w:val="00A17182"/>
    <w:rsid w:val="00A3636E"/>
    <w:rsid w:val="00A4372E"/>
    <w:rsid w:val="00A50835"/>
    <w:rsid w:val="00A510E5"/>
    <w:rsid w:val="00A54A52"/>
    <w:rsid w:val="00A60B06"/>
    <w:rsid w:val="00A61086"/>
    <w:rsid w:val="00A61632"/>
    <w:rsid w:val="00A6246C"/>
    <w:rsid w:val="00A62E4B"/>
    <w:rsid w:val="00A63C7E"/>
    <w:rsid w:val="00A66603"/>
    <w:rsid w:val="00A95970"/>
    <w:rsid w:val="00AA11B2"/>
    <w:rsid w:val="00AA4617"/>
    <w:rsid w:val="00AC681B"/>
    <w:rsid w:val="00AD13FD"/>
    <w:rsid w:val="00AD5990"/>
    <w:rsid w:val="00AD7703"/>
    <w:rsid w:val="00AE2AE2"/>
    <w:rsid w:val="00AF3FD6"/>
    <w:rsid w:val="00B01FE6"/>
    <w:rsid w:val="00B13C68"/>
    <w:rsid w:val="00B27044"/>
    <w:rsid w:val="00B30AAD"/>
    <w:rsid w:val="00B32AC8"/>
    <w:rsid w:val="00B34E94"/>
    <w:rsid w:val="00B4193F"/>
    <w:rsid w:val="00B41B77"/>
    <w:rsid w:val="00B42AC2"/>
    <w:rsid w:val="00B457CB"/>
    <w:rsid w:val="00B47E5F"/>
    <w:rsid w:val="00B510A9"/>
    <w:rsid w:val="00B51DB1"/>
    <w:rsid w:val="00B650C1"/>
    <w:rsid w:val="00B746D6"/>
    <w:rsid w:val="00B76AE7"/>
    <w:rsid w:val="00B94756"/>
    <w:rsid w:val="00B975D4"/>
    <w:rsid w:val="00BB1183"/>
    <w:rsid w:val="00BB3AAC"/>
    <w:rsid w:val="00BB3E4E"/>
    <w:rsid w:val="00BB41CF"/>
    <w:rsid w:val="00BD75EF"/>
    <w:rsid w:val="00BE254D"/>
    <w:rsid w:val="00BE3AD8"/>
    <w:rsid w:val="00BE7ED9"/>
    <w:rsid w:val="00BF1824"/>
    <w:rsid w:val="00BF7497"/>
    <w:rsid w:val="00BF79F3"/>
    <w:rsid w:val="00C0338A"/>
    <w:rsid w:val="00C1144E"/>
    <w:rsid w:val="00C11FA2"/>
    <w:rsid w:val="00C2043B"/>
    <w:rsid w:val="00C204A8"/>
    <w:rsid w:val="00C3332B"/>
    <w:rsid w:val="00C4608E"/>
    <w:rsid w:val="00C5292D"/>
    <w:rsid w:val="00C54DCA"/>
    <w:rsid w:val="00C62A4E"/>
    <w:rsid w:val="00C72994"/>
    <w:rsid w:val="00C83836"/>
    <w:rsid w:val="00C96D20"/>
    <w:rsid w:val="00CA3B6C"/>
    <w:rsid w:val="00CB0F1A"/>
    <w:rsid w:val="00CB7787"/>
    <w:rsid w:val="00CC0898"/>
    <w:rsid w:val="00CC12B4"/>
    <w:rsid w:val="00CD1C2A"/>
    <w:rsid w:val="00CD233E"/>
    <w:rsid w:val="00CE4CE0"/>
    <w:rsid w:val="00CE619F"/>
    <w:rsid w:val="00CF6CFD"/>
    <w:rsid w:val="00D02062"/>
    <w:rsid w:val="00D155F5"/>
    <w:rsid w:val="00D1751F"/>
    <w:rsid w:val="00D20064"/>
    <w:rsid w:val="00D27137"/>
    <w:rsid w:val="00D36796"/>
    <w:rsid w:val="00D5655E"/>
    <w:rsid w:val="00D57607"/>
    <w:rsid w:val="00D65A26"/>
    <w:rsid w:val="00D7057A"/>
    <w:rsid w:val="00D86E87"/>
    <w:rsid w:val="00D90B51"/>
    <w:rsid w:val="00D951D9"/>
    <w:rsid w:val="00D95E69"/>
    <w:rsid w:val="00DA1B13"/>
    <w:rsid w:val="00DA5BE5"/>
    <w:rsid w:val="00DB1B50"/>
    <w:rsid w:val="00DB2072"/>
    <w:rsid w:val="00DC5A03"/>
    <w:rsid w:val="00DC7833"/>
    <w:rsid w:val="00DD3118"/>
    <w:rsid w:val="00DE1E05"/>
    <w:rsid w:val="00DE4362"/>
    <w:rsid w:val="00DE4FE2"/>
    <w:rsid w:val="00DF7152"/>
    <w:rsid w:val="00DF7C3C"/>
    <w:rsid w:val="00E039B8"/>
    <w:rsid w:val="00E04908"/>
    <w:rsid w:val="00E07C7A"/>
    <w:rsid w:val="00E10E77"/>
    <w:rsid w:val="00E20A2A"/>
    <w:rsid w:val="00E21BA7"/>
    <w:rsid w:val="00E22855"/>
    <w:rsid w:val="00E30487"/>
    <w:rsid w:val="00E30E59"/>
    <w:rsid w:val="00E37956"/>
    <w:rsid w:val="00E40708"/>
    <w:rsid w:val="00E53039"/>
    <w:rsid w:val="00E60E89"/>
    <w:rsid w:val="00E8420D"/>
    <w:rsid w:val="00E84D9F"/>
    <w:rsid w:val="00E91107"/>
    <w:rsid w:val="00EA3FCD"/>
    <w:rsid w:val="00EA5722"/>
    <w:rsid w:val="00EA7DC0"/>
    <w:rsid w:val="00EB2702"/>
    <w:rsid w:val="00EB5219"/>
    <w:rsid w:val="00EC109B"/>
    <w:rsid w:val="00EC7B62"/>
    <w:rsid w:val="00ED6C4A"/>
    <w:rsid w:val="00EE4C20"/>
    <w:rsid w:val="00EF12CB"/>
    <w:rsid w:val="00EF7894"/>
    <w:rsid w:val="00F000ED"/>
    <w:rsid w:val="00F11869"/>
    <w:rsid w:val="00F1428D"/>
    <w:rsid w:val="00F169D9"/>
    <w:rsid w:val="00F171BD"/>
    <w:rsid w:val="00F26248"/>
    <w:rsid w:val="00F267CC"/>
    <w:rsid w:val="00F35C35"/>
    <w:rsid w:val="00F43397"/>
    <w:rsid w:val="00F617DA"/>
    <w:rsid w:val="00F67CDB"/>
    <w:rsid w:val="00F71B5F"/>
    <w:rsid w:val="00F77220"/>
    <w:rsid w:val="00F80EEA"/>
    <w:rsid w:val="00F82652"/>
    <w:rsid w:val="00F82CF9"/>
    <w:rsid w:val="00F846F0"/>
    <w:rsid w:val="00F93688"/>
    <w:rsid w:val="00FB4AB2"/>
    <w:rsid w:val="00FC03E6"/>
    <w:rsid w:val="00FC32B2"/>
    <w:rsid w:val="00FC34AF"/>
    <w:rsid w:val="00FC668F"/>
    <w:rsid w:val="00FD3C6C"/>
    <w:rsid w:val="00FD61D5"/>
    <w:rsid w:val="00FE370E"/>
    <w:rsid w:val="00FF5AF3"/>
    <w:rsid w:val="00FF6BE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5200D2B"/>
  <w15:chartTrackingRefBased/>
  <w15:docId w15:val="{DA1B136F-A7DA-4725-B931-E7992A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character" w:styleId="CommentReference">
    <w:name w:val="annotation reference"/>
    <w:basedOn w:val="DefaultParagraphFont"/>
    <w:uiPriority w:val="99"/>
    <w:semiHidden/>
    <w:unhideWhenUsed/>
    <w:rsid w:val="007B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8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873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873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73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Talking%20Po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3A14C74D47461B9134E99C732D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3EA4-5B73-4EE6-9AD5-C15FAB6E55C5}"/>
      </w:docPartPr>
      <w:docPartBody>
        <w:p w:rsidR="00C96163" w:rsidRDefault="00A568D9">
          <w:pPr>
            <w:pStyle w:val="BC3A14C74D47461B9134E99C732DF65B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3852CF35B2664D319E1ACDA24EC9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F835-9E57-4EC9-A2D1-BC143DC261F8}"/>
      </w:docPartPr>
      <w:docPartBody>
        <w:p w:rsidR="00C96163" w:rsidRDefault="00A568D9">
          <w:pPr>
            <w:pStyle w:val="3852CF35B2664D319E1ACDA24EC91F35"/>
          </w:pPr>
          <w:r w:rsidRPr="0063722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D9"/>
    <w:rsid w:val="00126287"/>
    <w:rsid w:val="0013662E"/>
    <w:rsid w:val="00151918"/>
    <w:rsid w:val="001B039A"/>
    <w:rsid w:val="0024367B"/>
    <w:rsid w:val="00357E4D"/>
    <w:rsid w:val="00366058"/>
    <w:rsid w:val="003D3531"/>
    <w:rsid w:val="00695FAC"/>
    <w:rsid w:val="006D26E7"/>
    <w:rsid w:val="0070685B"/>
    <w:rsid w:val="009106C9"/>
    <w:rsid w:val="009C2A73"/>
    <w:rsid w:val="009D0E12"/>
    <w:rsid w:val="00A568D9"/>
    <w:rsid w:val="00A95842"/>
    <w:rsid w:val="00AA01C1"/>
    <w:rsid w:val="00C96163"/>
    <w:rsid w:val="00CA09B8"/>
    <w:rsid w:val="00DA51F6"/>
    <w:rsid w:val="00E61532"/>
    <w:rsid w:val="00E6272C"/>
    <w:rsid w:val="00FC3E7F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3A14C74D47461B9134E99C732DF65B">
    <w:name w:val="BC3A14C74D47461B9134E99C732DF65B"/>
  </w:style>
  <w:style w:type="paragraph" w:customStyle="1" w:styleId="3852CF35B2664D319E1ACDA24EC91F35">
    <w:name w:val="3852CF35B2664D319E1ACDA24EC91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542F1B1-E671-4C6D-95E6-93E54916D5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36E1829869B04F9219F4047AA81252" ma:contentTypeVersion="" ma:contentTypeDescription="PDMS Document Site Content Type" ma:contentTypeScope="" ma:versionID="9be0e51cbddc800e65f90954844bb389">
  <xsd:schema xmlns:xsd="http://www.w3.org/2001/XMLSchema" xmlns:xs="http://www.w3.org/2001/XMLSchema" xmlns:p="http://schemas.microsoft.com/office/2006/metadata/properties" xmlns:ns2="9542F1B1-E671-4C6D-95E6-93E54916D530" targetNamespace="http://schemas.microsoft.com/office/2006/metadata/properties" ma:root="true" ma:fieldsID="0158506b0f31fe9def24a490ef5cb6cf" ns2:_="">
    <xsd:import namespace="9542F1B1-E671-4C6D-95E6-93E54916D53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F1B1-E671-4C6D-95E6-93E54916D53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8EE68C-B98C-41C0-8FDE-55622E756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8BA1A-469E-4D8B-99C0-2F0B6579825A}">
  <ds:schemaRefs>
    <ds:schemaRef ds:uri="http://purl.org/dc/elements/1.1/"/>
    <ds:schemaRef ds:uri="http://schemas.microsoft.com/office/2006/metadata/properties"/>
    <ds:schemaRef ds:uri="9542F1B1-E671-4C6D-95E6-93E54916D5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AFE8A9-28EA-47B0-84C0-81E5CCEB3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F1B1-E671-4C6D-95E6-93E54916D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9D8E59-AB23-460D-932E-CB6202CD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Talking Points.dotx</Template>
  <TotalTime>1100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15: Appointments and Vacancies</vt:lpstr>
    </vt:vector>
  </TitlesOfParts>
  <Company>Department of Infrastructure &amp; Regional Development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15: Appointments and Vacancies</dc:title>
  <dc:subject/>
  <dc:creator>MURRAY Steven</dc:creator>
  <cp:keywords/>
  <dc:description/>
  <cp:lastModifiedBy>MURRAY Steven</cp:lastModifiedBy>
  <cp:revision>6</cp:revision>
  <cp:lastPrinted>2021-05-07T06:16:00Z</cp:lastPrinted>
  <dcterms:created xsi:type="dcterms:W3CDTF">2023-01-18T05:44:00Z</dcterms:created>
  <dcterms:modified xsi:type="dcterms:W3CDTF">2023-01-19T00:07:00Z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0x010100266966F133664895A6EE3632470D45F500E236E1829869B04F9219F4047AA81252</vt:lpwstr>
  </property>
</Properties>
</file>