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F0DA9" w14:textId="77777777" w:rsidR="002A6F17" w:rsidRDefault="002A6F17" w:rsidP="00450D0E">
      <w:bookmarkStart w:id="0" w:name="_GoBack"/>
      <w:bookmarkEnd w:id="0"/>
    </w:p>
    <w:p w14:paraId="59D9E52C" w14:textId="77777777" w:rsidR="002A6F17" w:rsidRDefault="002A6F17" w:rsidP="00450D0E"/>
    <w:p w14:paraId="2205F133" w14:textId="44CBCF3B" w:rsidR="008456D5" w:rsidRDefault="00F82652" w:rsidP="00450D0E">
      <w:r>
        <w:br w:type="textWrapping" w:clear="all"/>
      </w:r>
    </w:p>
    <w:sdt>
      <w:sdtPr>
        <w:rPr>
          <w:sz w:val="44"/>
          <w:szCs w:val="44"/>
        </w:rPr>
        <w:alias w:val="Title"/>
        <w:tag w:val=""/>
        <w:id w:val="975726233"/>
        <w:placeholder>
          <w:docPart w:val="BC3A14C74D47461B9134E99C732DF65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0AA96EE" w14:textId="6C0B4D81" w:rsidR="002309F3" w:rsidRPr="005347FF" w:rsidRDefault="00C0338A" w:rsidP="005347FF">
          <w:pPr>
            <w:pStyle w:val="Title"/>
            <w:spacing w:before="960"/>
            <w:rPr>
              <w:sz w:val="44"/>
              <w:szCs w:val="44"/>
            </w:rPr>
          </w:pPr>
          <w:r w:rsidRPr="00F82652">
            <w:rPr>
              <w:sz w:val="44"/>
              <w:szCs w:val="44"/>
            </w:rPr>
            <w:t>Senate Order 15: Appointments and Vacancies</w:t>
          </w:r>
        </w:p>
      </w:sdtContent>
    </w:sdt>
    <w:p w14:paraId="0B6D005B" w14:textId="3B759211" w:rsidR="00BF7497" w:rsidRPr="00F82652" w:rsidRDefault="00BF7497" w:rsidP="00BF7497">
      <w:pPr>
        <w:rPr>
          <w:sz w:val="24"/>
          <w:szCs w:val="24"/>
        </w:rPr>
      </w:pPr>
      <w:r w:rsidRPr="00F82652">
        <w:rPr>
          <w:sz w:val="24"/>
          <w:szCs w:val="24"/>
        </w:rPr>
        <w:t>Infrastructure, Transport, Regional Development</w:t>
      </w:r>
      <w:r w:rsidR="0024144B">
        <w:rPr>
          <w:sz w:val="24"/>
          <w:szCs w:val="24"/>
        </w:rPr>
        <w:t xml:space="preserve">, </w:t>
      </w:r>
      <w:r w:rsidRPr="00F82652">
        <w:rPr>
          <w:sz w:val="24"/>
          <w:szCs w:val="24"/>
        </w:rPr>
        <w:t>Communications</w:t>
      </w:r>
      <w:r w:rsidR="004F5C18">
        <w:rPr>
          <w:sz w:val="24"/>
          <w:szCs w:val="24"/>
        </w:rPr>
        <w:t xml:space="preserve"> and the Arts</w:t>
      </w:r>
      <w:r w:rsidRPr="00F82652">
        <w:rPr>
          <w:sz w:val="24"/>
          <w:szCs w:val="24"/>
        </w:rPr>
        <w:t xml:space="preserve"> portfolio Governme</w:t>
      </w:r>
      <w:r w:rsidR="006B1F40">
        <w:rPr>
          <w:sz w:val="24"/>
          <w:szCs w:val="24"/>
        </w:rPr>
        <w:t>nt appointments for the period</w:t>
      </w:r>
      <w:r w:rsidR="0024144B">
        <w:rPr>
          <w:sz w:val="24"/>
          <w:szCs w:val="24"/>
        </w:rPr>
        <w:t xml:space="preserve"> </w:t>
      </w:r>
      <w:r w:rsidR="00CB26D9">
        <w:rPr>
          <w:sz w:val="24"/>
          <w:szCs w:val="24"/>
        </w:rPr>
        <w:t>1</w:t>
      </w:r>
      <w:r w:rsidR="0024144B">
        <w:rPr>
          <w:sz w:val="24"/>
          <w:szCs w:val="24"/>
        </w:rPr>
        <w:t xml:space="preserve"> </w:t>
      </w:r>
      <w:r w:rsidR="00CB26D9">
        <w:rPr>
          <w:sz w:val="24"/>
          <w:szCs w:val="24"/>
        </w:rPr>
        <w:t>January</w:t>
      </w:r>
      <w:r w:rsidR="0024144B">
        <w:rPr>
          <w:sz w:val="24"/>
          <w:szCs w:val="24"/>
        </w:rPr>
        <w:t xml:space="preserve"> 202</w:t>
      </w:r>
      <w:r w:rsidR="00CB26D9">
        <w:rPr>
          <w:sz w:val="24"/>
          <w:szCs w:val="24"/>
        </w:rPr>
        <w:t>3</w:t>
      </w:r>
      <w:r w:rsidR="00484AC3">
        <w:rPr>
          <w:sz w:val="24"/>
          <w:szCs w:val="24"/>
        </w:rPr>
        <w:t xml:space="preserve"> to </w:t>
      </w:r>
      <w:r w:rsidR="00CB26D9">
        <w:rPr>
          <w:sz w:val="24"/>
          <w:szCs w:val="24"/>
        </w:rPr>
        <w:t>20</w:t>
      </w:r>
      <w:r w:rsidR="00484AC3">
        <w:rPr>
          <w:sz w:val="24"/>
          <w:szCs w:val="24"/>
        </w:rPr>
        <w:t xml:space="preserve"> </w:t>
      </w:r>
      <w:r w:rsidR="00CB26D9">
        <w:rPr>
          <w:sz w:val="24"/>
          <w:szCs w:val="24"/>
        </w:rPr>
        <w:t>April</w:t>
      </w:r>
      <w:r w:rsidR="00484AC3">
        <w:rPr>
          <w:sz w:val="24"/>
          <w:szCs w:val="24"/>
        </w:rPr>
        <w:t xml:space="preserve"> 202</w:t>
      </w:r>
      <w:r w:rsidR="00CB26D9">
        <w:rPr>
          <w:sz w:val="24"/>
          <w:szCs w:val="24"/>
        </w:rPr>
        <w:t>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64"/>
      </w:tblGrid>
      <w:tr w:rsidR="00ED6C4A" w14:paraId="07F5139A" w14:textId="77777777" w:rsidTr="0031451B">
        <w:tc>
          <w:tcPr>
            <w:tcW w:w="11146" w:type="dxa"/>
          </w:tcPr>
          <w:tbl>
            <w:tblPr>
              <w:tblStyle w:val="DefaultTable1"/>
              <w:tblW w:w="0" w:type="auto"/>
              <w:tblLook w:val="00A0" w:firstRow="1" w:lastRow="0" w:firstColumn="1" w:lastColumn="0" w:noHBand="0" w:noVBand="0"/>
            </w:tblPr>
            <w:tblGrid>
              <w:gridCol w:w="2288"/>
              <w:gridCol w:w="1395"/>
              <w:gridCol w:w="1217"/>
              <w:gridCol w:w="1295"/>
              <w:gridCol w:w="2369"/>
              <w:gridCol w:w="1084"/>
            </w:tblGrid>
            <w:tr w:rsidR="00AF3FD6" w14:paraId="63FBFE12" w14:textId="77777777" w:rsidTr="00150B9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1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8" w:type="dxa"/>
                </w:tcPr>
                <w:p w14:paraId="2E6A5423" w14:textId="77777777" w:rsidR="00ED6C4A" w:rsidRPr="0013078F" w:rsidRDefault="00ED6C4A" w:rsidP="00ED6C4A">
                  <w:pPr>
                    <w:spacing w:after="0"/>
                  </w:pPr>
                  <w:r w:rsidRPr="0013078F">
                    <w:rPr>
                      <w:rFonts w:ascii="Arial" w:eastAsia="Arial" w:hAnsi="Arial"/>
                      <w:b w:val="0"/>
                    </w:rPr>
                    <w:t>Appointee</w:t>
                  </w:r>
                </w:p>
              </w:tc>
              <w:tc>
                <w:tcPr>
                  <w:tcW w:w="1395" w:type="dxa"/>
                </w:tcPr>
                <w:p w14:paraId="402A931D" w14:textId="77777777" w:rsidR="00ED6C4A" w:rsidRPr="0013078F" w:rsidRDefault="00ED6C4A" w:rsidP="00ED6C4A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3078F">
                    <w:rPr>
                      <w:rFonts w:ascii="Arial" w:eastAsia="Arial" w:hAnsi="Arial"/>
                      <w:b w:val="0"/>
                    </w:rPr>
                    <w:t>Position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17" w:type="dxa"/>
                </w:tcPr>
                <w:p w14:paraId="3C5A958E" w14:textId="77777777" w:rsidR="00ED6C4A" w:rsidRPr="0013078F" w:rsidRDefault="00ED6C4A" w:rsidP="00A3636E">
                  <w:pPr>
                    <w:spacing w:after="0"/>
                  </w:pPr>
                  <w:r w:rsidRPr="0013078F">
                    <w:rPr>
                      <w:rFonts w:ascii="Arial" w:eastAsia="Arial" w:hAnsi="Arial"/>
                      <w:b w:val="0"/>
                    </w:rPr>
                    <w:t>Start date</w:t>
                  </w:r>
                </w:p>
              </w:tc>
              <w:tc>
                <w:tcPr>
                  <w:tcW w:w="1295" w:type="dxa"/>
                </w:tcPr>
                <w:p w14:paraId="7A283024" w14:textId="77777777" w:rsidR="00ED6C4A" w:rsidRPr="0013078F" w:rsidRDefault="00ED6C4A" w:rsidP="00A3636E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3078F">
                    <w:rPr>
                      <w:rFonts w:ascii="Arial" w:eastAsia="Arial" w:hAnsi="Arial"/>
                      <w:b w:val="0"/>
                    </w:rPr>
                    <w:t>End date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369" w:type="dxa"/>
                </w:tcPr>
                <w:p w14:paraId="72CBC0D2" w14:textId="77777777" w:rsidR="00ED6C4A" w:rsidRPr="0013078F" w:rsidRDefault="00ED6C4A" w:rsidP="00A3636E">
                  <w:pPr>
                    <w:spacing w:after="0"/>
                  </w:pPr>
                  <w:r w:rsidRPr="0013078F">
                    <w:rPr>
                      <w:rFonts w:ascii="Arial" w:eastAsia="Arial" w:hAnsi="Arial"/>
                      <w:b w:val="0"/>
                    </w:rPr>
                    <w:t>Remuneration</w:t>
                  </w:r>
                </w:p>
              </w:tc>
              <w:tc>
                <w:tcPr>
                  <w:tcW w:w="1084" w:type="dxa"/>
                </w:tcPr>
                <w:p w14:paraId="0DB1404A" w14:textId="50A1D881" w:rsidR="00ED6C4A" w:rsidRPr="0013078F" w:rsidRDefault="00ED6C4A" w:rsidP="00A3636E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b w:val="0"/>
                    </w:rPr>
                    <w:t xml:space="preserve">Place </w:t>
                  </w:r>
                  <w:r w:rsidRPr="0013078F">
                    <w:rPr>
                      <w:rFonts w:ascii="Arial" w:eastAsia="Arial" w:hAnsi="Arial"/>
                      <w:b w:val="0"/>
                    </w:rPr>
                    <w:t>of residence</w:t>
                  </w:r>
                </w:p>
              </w:tc>
            </w:tr>
            <w:tr w:rsidR="00CB26D9" w14:paraId="4BE6C50A" w14:textId="77777777" w:rsidTr="00ED6C4A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  <w:shd w:val="clear" w:color="auto" w:fill="F2F2F2" w:themeFill="background1" w:themeFillShade="F2"/>
                </w:tcPr>
                <w:p w14:paraId="554ED24D" w14:textId="69216D23" w:rsidR="00CB26D9" w:rsidRPr="002C7917" w:rsidRDefault="00CB26D9" w:rsidP="00CB26D9">
                  <w:pPr>
                    <w:spacing w:before="120" w:after="120"/>
                    <w:rPr>
                      <w:rFonts w:eastAsia="Arial" w:cstheme="minorHAnsi"/>
                      <w:color w:val="000000"/>
                    </w:rPr>
                  </w:pPr>
                  <w:bookmarkStart w:id="1" w:name="_Hlk114563728"/>
                  <w:r w:rsidRPr="0094394B">
                    <w:rPr>
                      <w:rFonts w:ascii="Arial" w:eastAsia="Arial" w:hAnsi="Arial"/>
                      <w:color w:val="000000"/>
                    </w:rPr>
                    <w:t>Airservices Australia</w:t>
                  </w:r>
                </w:p>
              </w:tc>
            </w:tr>
            <w:tr w:rsidR="00CB26D9" w14:paraId="671BDCFF" w14:textId="77777777" w:rsidTr="00150B9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8" w:type="dxa"/>
                  <w:shd w:val="clear" w:color="auto" w:fill="FFFFFF" w:themeFill="background1"/>
                </w:tcPr>
                <w:p w14:paraId="6F21EE24" w14:textId="59BF6D18" w:rsidR="00CB26D9" w:rsidRPr="0094394B" w:rsidRDefault="00CB26D9" w:rsidP="00CB26D9">
                  <w:pPr>
                    <w:spacing w:before="120" w:after="120"/>
                    <w:rPr>
                      <w:rFonts w:ascii="Arial" w:eastAsia="Arial" w:hAnsi="Arial"/>
                      <w:b w:val="0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b w:val="0"/>
                      <w:color w:val="000000"/>
                    </w:rPr>
                    <w:t>Ms Anne Brown</w:t>
                  </w:r>
                </w:p>
              </w:tc>
              <w:tc>
                <w:tcPr>
                  <w:tcW w:w="1395" w:type="dxa"/>
                  <w:shd w:val="clear" w:color="auto" w:fill="FFFFFF" w:themeFill="background1"/>
                </w:tcPr>
                <w:p w14:paraId="03B9CF4C" w14:textId="2E552B3B" w:rsidR="00CB26D9" w:rsidRPr="0094394B" w:rsidRDefault="00CB26D9" w:rsidP="00CB26D9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17" w:type="dxa"/>
                  <w:shd w:val="clear" w:color="auto" w:fill="FFFFFF" w:themeFill="background1"/>
                </w:tcPr>
                <w:p w14:paraId="0A523F99" w14:textId="14683E85" w:rsidR="00CB26D9" w:rsidRPr="0094394B" w:rsidRDefault="00CB26D9" w:rsidP="00CB26D9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2/02/2023</w:t>
                  </w:r>
                </w:p>
              </w:tc>
              <w:tc>
                <w:tcPr>
                  <w:tcW w:w="1295" w:type="dxa"/>
                  <w:shd w:val="clear" w:color="auto" w:fill="FFFFFF" w:themeFill="background1"/>
                </w:tcPr>
                <w:p w14:paraId="105E91C6" w14:textId="7E331DC0" w:rsidR="00CB26D9" w:rsidRPr="0094394B" w:rsidRDefault="00CB26D9" w:rsidP="00CB26D9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2/02/2027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369" w:type="dxa"/>
                  <w:shd w:val="clear" w:color="auto" w:fill="FFFFFF" w:themeFill="background1"/>
                </w:tcPr>
                <w:p w14:paraId="170B0D75" w14:textId="78510508" w:rsidR="00CB26D9" w:rsidRPr="0094394B" w:rsidRDefault="00CB26D9" w:rsidP="00CB26D9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$83,150</w:t>
                  </w:r>
                  <w:r w:rsidR="0094394B" w:rsidRPr="0094394B">
                    <w:rPr>
                      <w:rFonts w:ascii="Arial" w:eastAsia="Arial" w:hAnsi="Arial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</w:tcPr>
                <w:p w14:paraId="1E1001A5" w14:textId="1EF93CEA" w:rsidR="00CB26D9" w:rsidRPr="0094394B" w:rsidRDefault="00CB26D9" w:rsidP="00CB26D9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NSW</w:t>
                  </w:r>
                </w:p>
              </w:tc>
            </w:tr>
            <w:bookmarkEnd w:id="1"/>
            <w:tr w:rsidR="00CB26D9" w14:paraId="40230EC5" w14:textId="77777777" w:rsidTr="00ED6C4A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  <w:shd w:val="clear" w:color="auto" w:fill="F2F2F2" w:themeFill="background1" w:themeFillShade="F2"/>
                </w:tcPr>
                <w:p w14:paraId="32FA1C79" w14:textId="5AA29F65" w:rsidR="00CB26D9" w:rsidRPr="002C7917" w:rsidRDefault="00CB26D9" w:rsidP="00CB26D9">
                  <w:pPr>
                    <w:spacing w:before="120" w:after="120"/>
                    <w:rPr>
                      <w:rFonts w:cstheme="minorHAnsi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Australian Rail Track Corporation Limited</w:t>
                  </w:r>
                </w:p>
              </w:tc>
            </w:tr>
            <w:tr w:rsidR="00CB26D9" w14:paraId="2045290C" w14:textId="77777777" w:rsidTr="00150B9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8" w:type="dxa"/>
                  <w:shd w:val="clear" w:color="auto" w:fill="FFFFFF" w:themeFill="background1"/>
                </w:tcPr>
                <w:p w14:paraId="1BFA79FB" w14:textId="1FC923B0" w:rsidR="00CB26D9" w:rsidRPr="0094394B" w:rsidRDefault="00CB26D9" w:rsidP="00CB26D9">
                  <w:pPr>
                    <w:spacing w:before="120" w:after="120"/>
                    <w:rPr>
                      <w:rFonts w:ascii="Arial" w:eastAsia="Arial" w:hAnsi="Arial"/>
                      <w:b w:val="0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b w:val="0"/>
                      <w:color w:val="000000"/>
                    </w:rPr>
                    <w:t>Mr Peter Duncan AM</w:t>
                  </w:r>
                </w:p>
              </w:tc>
              <w:tc>
                <w:tcPr>
                  <w:tcW w:w="1395" w:type="dxa"/>
                  <w:shd w:val="clear" w:color="auto" w:fill="FFFFFF" w:themeFill="background1"/>
                </w:tcPr>
                <w:p w14:paraId="73264090" w14:textId="7563DA79" w:rsidR="00CB26D9" w:rsidRPr="0094394B" w:rsidRDefault="00CB26D9" w:rsidP="00CB26D9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Chair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17" w:type="dxa"/>
                  <w:shd w:val="clear" w:color="auto" w:fill="FFFFFF" w:themeFill="background1"/>
                </w:tcPr>
                <w:p w14:paraId="1D87BEDD" w14:textId="12C14660" w:rsidR="00CB26D9" w:rsidRPr="0094394B" w:rsidRDefault="00CB26D9" w:rsidP="00CB26D9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31/01/2023</w:t>
                  </w:r>
                </w:p>
              </w:tc>
              <w:tc>
                <w:tcPr>
                  <w:tcW w:w="1295" w:type="dxa"/>
                  <w:shd w:val="clear" w:color="auto" w:fill="FFFFFF" w:themeFill="background1"/>
                </w:tcPr>
                <w:p w14:paraId="7BB1E326" w14:textId="1BB59271" w:rsidR="00CB26D9" w:rsidRPr="0094394B" w:rsidRDefault="00CB26D9" w:rsidP="00CB26D9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30/01/2026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369" w:type="dxa"/>
                  <w:shd w:val="clear" w:color="auto" w:fill="FFFFFF" w:themeFill="background1"/>
                </w:tcPr>
                <w:p w14:paraId="726411DA" w14:textId="5AFED37C" w:rsidR="00CB26D9" w:rsidRPr="0094394B" w:rsidRDefault="00CB26D9" w:rsidP="00CB26D9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$170,870</w:t>
                  </w:r>
                  <w:r w:rsidR="0094394B" w:rsidRPr="0094394B">
                    <w:rPr>
                      <w:rFonts w:ascii="Arial" w:eastAsia="Arial" w:hAnsi="Arial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</w:tcPr>
                <w:p w14:paraId="040DCB84" w14:textId="16EBACFC" w:rsidR="00CB26D9" w:rsidRPr="0094394B" w:rsidRDefault="00CB26D9" w:rsidP="00CB26D9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NSW</w:t>
                  </w:r>
                </w:p>
              </w:tc>
            </w:tr>
            <w:tr w:rsidR="00CB26D9" w14:paraId="56712F04" w14:textId="77777777" w:rsidTr="00150B9E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8" w:type="dxa"/>
                  <w:shd w:val="clear" w:color="auto" w:fill="FFFFFF" w:themeFill="background1"/>
                </w:tcPr>
                <w:p w14:paraId="379E9CD9" w14:textId="6342180C" w:rsidR="00CB26D9" w:rsidRPr="0094394B" w:rsidRDefault="00150B9E" w:rsidP="00CB26D9">
                  <w:pPr>
                    <w:spacing w:before="120" w:after="120"/>
                    <w:rPr>
                      <w:rFonts w:ascii="Arial" w:eastAsia="Arial" w:hAnsi="Arial"/>
                      <w:b w:val="0"/>
                      <w:color w:val="000000"/>
                    </w:rPr>
                  </w:pPr>
                  <w:r>
                    <w:rPr>
                      <w:rFonts w:ascii="Arial" w:eastAsia="Arial" w:hAnsi="Arial"/>
                      <w:b w:val="0"/>
                      <w:color w:val="000000"/>
                    </w:rPr>
                    <w:t>Dr</w:t>
                  </w:r>
                  <w:r w:rsidR="00CB26D9" w:rsidRPr="0094394B">
                    <w:rPr>
                      <w:rFonts w:ascii="Arial" w:eastAsia="Arial" w:hAnsi="Arial"/>
                      <w:b w:val="0"/>
                      <w:color w:val="000000"/>
                    </w:rPr>
                    <w:t xml:space="preserve"> Collette Burke</w:t>
                  </w:r>
                </w:p>
              </w:tc>
              <w:tc>
                <w:tcPr>
                  <w:tcW w:w="1395" w:type="dxa"/>
                  <w:shd w:val="clear" w:color="auto" w:fill="FFFFFF" w:themeFill="background1"/>
                </w:tcPr>
                <w:p w14:paraId="5AF4093F" w14:textId="4E23BB8C" w:rsidR="00CB26D9" w:rsidRPr="0094394B" w:rsidRDefault="00CB26D9" w:rsidP="00CB26D9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Non-Executive Director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17" w:type="dxa"/>
                  <w:shd w:val="clear" w:color="auto" w:fill="FFFFFF" w:themeFill="background1"/>
                </w:tcPr>
                <w:p w14:paraId="5F139C9D" w14:textId="4BDEB6BC" w:rsidR="00CB26D9" w:rsidRPr="0094394B" w:rsidRDefault="00CB26D9" w:rsidP="00CB26D9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30/01/2023</w:t>
                  </w:r>
                </w:p>
              </w:tc>
              <w:tc>
                <w:tcPr>
                  <w:tcW w:w="1295" w:type="dxa"/>
                  <w:shd w:val="clear" w:color="auto" w:fill="FFFFFF" w:themeFill="background1"/>
                </w:tcPr>
                <w:p w14:paraId="0E6C0E00" w14:textId="3A153213" w:rsidR="00CB26D9" w:rsidRPr="0094394B" w:rsidRDefault="00CB26D9" w:rsidP="00CB26D9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29/01/2026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369" w:type="dxa"/>
                  <w:shd w:val="clear" w:color="auto" w:fill="FFFFFF" w:themeFill="background1"/>
                </w:tcPr>
                <w:p w14:paraId="6261DD1B" w14:textId="098FFABE" w:rsidR="00CB26D9" w:rsidRPr="0094394B" w:rsidRDefault="00CB26D9" w:rsidP="00CB26D9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$85,440</w:t>
                  </w:r>
                  <w:r w:rsidR="0094394B" w:rsidRPr="0094394B">
                    <w:rPr>
                      <w:rFonts w:ascii="Arial" w:eastAsia="Arial" w:hAnsi="Arial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</w:tcPr>
                <w:p w14:paraId="5F6C3D1B" w14:textId="5061B304" w:rsidR="00CB26D9" w:rsidRPr="0094394B" w:rsidRDefault="00CB26D9" w:rsidP="00CB26D9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VIC</w:t>
                  </w:r>
                </w:p>
              </w:tc>
            </w:tr>
            <w:tr w:rsidR="00150B9E" w14:paraId="41FE0838" w14:textId="77777777" w:rsidTr="00150B9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8" w:type="dxa"/>
                  <w:shd w:val="clear" w:color="auto" w:fill="FFFFFF" w:themeFill="background1"/>
                </w:tcPr>
                <w:p w14:paraId="5CD6C1D2" w14:textId="2248BF9E" w:rsidR="00150B9E" w:rsidRPr="00150B9E" w:rsidRDefault="00150B9E" w:rsidP="00150B9E">
                  <w:pPr>
                    <w:spacing w:before="120" w:after="120"/>
                    <w:rPr>
                      <w:rFonts w:ascii="Arial" w:eastAsia="Arial" w:hAnsi="Arial"/>
                      <w:b w:val="0"/>
                      <w:color w:val="000000"/>
                    </w:rPr>
                  </w:pPr>
                  <w:r w:rsidRPr="00150B9E">
                    <w:rPr>
                      <w:rFonts w:ascii="Arial" w:eastAsia="Arial" w:hAnsi="Arial"/>
                      <w:b w:val="0"/>
                      <w:color w:val="000000"/>
                    </w:rPr>
                    <w:t>Dr Kerry Schott AO</w:t>
                  </w:r>
                </w:p>
              </w:tc>
              <w:tc>
                <w:tcPr>
                  <w:tcW w:w="1395" w:type="dxa"/>
                  <w:shd w:val="clear" w:color="auto" w:fill="FFFFFF" w:themeFill="background1"/>
                </w:tcPr>
                <w:p w14:paraId="35D686E2" w14:textId="50D4878B" w:rsidR="00150B9E" w:rsidRPr="00150B9E" w:rsidRDefault="00150B9E" w:rsidP="00150B9E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150B9E">
                    <w:rPr>
                      <w:rFonts w:ascii="Arial" w:eastAsia="Arial" w:hAnsi="Arial"/>
                      <w:color w:val="000000"/>
                    </w:rPr>
                    <w:t>Non-Executive Director and acting Chair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17" w:type="dxa"/>
                  <w:shd w:val="clear" w:color="auto" w:fill="FFFFFF" w:themeFill="background1"/>
                </w:tcPr>
                <w:p w14:paraId="02014DAB" w14:textId="004488DA" w:rsidR="00150B9E" w:rsidRPr="00150B9E" w:rsidRDefault="00150B9E" w:rsidP="00150B9E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150B9E">
                    <w:rPr>
                      <w:rFonts w:ascii="Arial" w:eastAsia="Arial" w:hAnsi="Arial"/>
                      <w:color w:val="000000"/>
                    </w:rPr>
                    <w:t>18/04/2023</w:t>
                  </w:r>
                </w:p>
              </w:tc>
              <w:tc>
                <w:tcPr>
                  <w:tcW w:w="1295" w:type="dxa"/>
                  <w:shd w:val="clear" w:color="auto" w:fill="FFFFFF" w:themeFill="background1"/>
                </w:tcPr>
                <w:p w14:paraId="070D4A21" w14:textId="6042BB35" w:rsidR="00150B9E" w:rsidRPr="00150B9E" w:rsidRDefault="00150B9E" w:rsidP="00150B9E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150B9E">
                    <w:rPr>
                      <w:rFonts w:ascii="Arial" w:eastAsia="Arial" w:hAnsi="Arial"/>
                      <w:color w:val="000000"/>
                    </w:rPr>
                    <w:t>17/07/2023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369" w:type="dxa"/>
                  <w:shd w:val="clear" w:color="auto" w:fill="FFFFFF" w:themeFill="background1"/>
                </w:tcPr>
                <w:p w14:paraId="23E17F87" w14:textId="6B750C42" w:rsidR="00150B9E" w:rsidRPr="00150B9E" w:rsidRDefault="00150B9E" w:rsidP="00150B9E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150B9E">
                    <w:rPr>
                      <w:rFonts w:ascii="Arial" w:eastAsia="Arial" w:hAnsi="Arial"/>
                      <w:color w:val="000000"/>
                    </w:rPr>
                    <w:t>$170,870.00 per annum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</w:tcPr>
                <w:p w14:paraId="1CE6169B" w14:textId="652E4B09" w:rsidR="00150B9E" w:rsidRPr="00150B9E" w:rsidRDefault="00150B9E" w:rsidP="00150B9E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150B9E">
                    <w:rPr>
                      <w:rFonts w:ascii="Arial" w:eastAsia="Arial" w:hAnsi="Arial"/>
                      <w:color w:val="000000"/>
                    </w:rPr>
                    <w:t>NSW</w:t>
                  </w:r>
                </w:p>
              </w:tc>
            </w:tr>
            <w:tr w:rsidR="00CB26D9" w14:paraId="3350455C" w14:textId="77777777" w:rsidTr="00D94753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  <w:shd w:val="clear" w:color="auto" w:fill="F2F2F2" w:themeFill="background1" w:themeFillShade="F2"/>
                </w:tcPr>
                <w:p w14:paraId="28CBF3AF" w14:textId="4F1D8DFF" w:rsidR="00CB26D9" w:rsidRPr="0094394B" w:rsidRDefault="00CB26D9" w:rsidP="00CB26D9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94394B">
                    <w:rPr>
                      <w:rFonts w:ascii="Arial" w:hAnsi="Arial" w:cs="Arial"/>
                    </w:rPr>
                    <w:t>Bundanon Trust</w:t>
                  </w:r>
                </w:p>
              </w:tc>
            </w:tr>
            <w:tr w:rsidR="00CB26D9" w14:paraId="17CC38CE" w14:textId="77777777" w:rsidTr="00150B9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8" w:type="dxa"/>
                  <w:shd w:val="clear" w:color="auto" w:fill="FFFFFF" w:themeFill="background1"/>
                </w:tcPr>
                <w:p w14:paraId="2981AA86" w14:textId="4EFDDED0" w:rsidR="00CB26D9" w:rsidRPr="0094394B" w:rsidRDefault="00CB26D9" w:rsidP="00CB26D9">
                  <w:pPr>
                    <w:spacing w:before="120" w:after="120"/>
                    <w:rPr>
                      <w:rFonts w:ascii="Arial" w:eastAsia="Arial" w:hAnsi="Arial"/>
                      <w:b w:val="0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b w:val="0"/>
                      <w:color w:val="000000"/>
                    </w:rPr>
                    <w:t>Mr Samuel Edwards</w:t>
                  </w:r>
                </w:p>
              </w:tc>
              <w:tc>
                <w:tcPr>
                  <w:tcW w:w="1395" w:type="dxa"/>
                  <w:shd w:val="clear" w:color="auto" w:fill="FFFFFF" w:themeFill="background1"/>
                </w:tcPr>
                <w:p w14:paraId="6E7790D2" w14:textId="368EBA01" w:rsidR="00CB26D9" w:rsidRPr="0094394B" w:rsidRDefault="00CB26D9" w:rsidP="00CB26D9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Chair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17" w:type="dxa"/>
                  <w:shd w:val="clear" w:color="auto" w:fill="FFFFFF" w:themeFill="background1"/>
                </w:tcPr>
                <w:p w14:paraId="7BFBC6B1" w14:textId="1C829C65" w:rsidR="00CB26D9" w:rsidRPr="0094394B" w:rsidRDefault="00CB26D9" w:rsidP="00CB26D9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20/03/2023</w:t>
                  </w:r>
                </w:p>
              </w:tc>
              <w:tc>
                <w:tcPr>
                  <w:tcW w:w="1295" w:type="dxa"/>
                  <w:shd w:val="clear" w:color="auto" w:fill="FFFFFF" w:themeFill="background1"/>
                </w:tcPr>
                <w:p w14:paraId="05025EA1" w14:textId="59B694F9" w:rsidR="00CB26D9" w:rsidRPr="0094394B" w:rsidRDefault="00CB26D9" w:rsidP="00CB26D9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19/03/2026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369" w:type="dxa"/>
                  <w:shd w:val="clear" w:color="auto" w:fill="FFFFFF" w:themeFill="background1"/>
                </w:tcPr>
                <w:p w14:paraId="46F4F060" w14:textId="29FDE7D4" w:rsidR="00CB26D9" w:rsidRPr="0094394B" w:rsidRDefault="0094394B" w:rsidP="00CB26D9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Nil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</w:tcPr>
                <w:p w14:paraId="3DB65AF5" w14:textId="18595232" w:rsidR="00CB26D9" w:rsidRPr="0094394B" w:rsidRDefault="00CB26D9" w:rsidP="00CB26D9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NSW</w:t>
                  </w:r>
                </w:p>
              </w:tc>
            </w:tr>
            <w:tr w:rsidR="00CB26D9" w14:paraId="04B3B0D4" w14:textId="77777777" w:rsidTr="00D94753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  <w:shd w:val="clear" w:color="auto" w:fill="F2F2F2" w:themeFill="background1" w:themeFillShade="F2"/>
                </w:tcPr>
                <w:p w14:paraId="77514AE8" w14:textId="35B30156" w:rsidR="00CB26D9" w:rsidRPr="002C7917" w:rsidRDefault="00CB26D9" w:rsidP="00CB26D9">
                  <w:pPr>
                    <w:spacing w:before="120" w:after="120"/>
                    <w:rPr>
                      <w:rFonts w:cstheme="minorHAnsi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Civil Aviation Safety Authority</w:t>
                  </w:r>
                </w:p>
              </w:tc>
            </w:tr>
            <w:tr w:rsidR="00CB26D9" w14:paraId="38952820" w14:textId="77777777" w:rsidTr="00150B9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8" w:type="dxa"/>
                  <w:shd w:val="clear" w:color="auto" w:fill="FFFFFF" w:themeFill="background1"/>
                </w:tcPr>
                <w:p w14:paraId="7C9362F1" w14:textId="09049BA5" w:rsidR="00CB26D9" w:rsidRPr="0094394B" w:rsidRDefault="00CB26D9" w:rsidP="00CB26D9">
                  <w:pPr>
                    <w:spacing w:before="120" w:after="120"/>
                    <w:rPr>
                      <w:rFonts w:ascii="Arial" w:eastAsia="Arial" w:hAnsi="Arial"/>
                      <w:b w:val="0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b w:val="0"/>
                      <w:color w:val="000000"/>
                    </w:rPr>
                    <w:t>Ms Jacqueline</w:t>
                  </w:r>
                  <w:r w:rsidR="0094394B" w:rsidRPr="0094394B">
                    <w:rPr>
                      <w:rFonts w:ascii="Arial" w:eastAsia="Arial" w:hAnsi="Arial"/>
                      <w:b w:val="0"/>
                      <w:color w:val="000000"/>
                    </w:rPr>
                    <w:t xml:space="preserve"> </w:t>
                  </w:r>
                  <w:r w:rsidRPr="0094394B">
                    <w:rPr>
                      <w:rFonts w:ascii="Arial" w:eastAsia="Arial" w:hAnsi="Arial"/>
                      <w:b w:val="0"/>
                      <w:color w:val="000000"/>
                    </w:rPr>
                    <w:t>Korhonen</w:t>
                  </w:r>
                </w:p>
              </w:tc>
              <w:tc>
                <w:tcPr>
                  <w:tcW w:w="1395" w:type="dxa"/>
                  <w:shd w:val="clear" w:color="auto" w:fill="FFFFFF" w:themeFill="background1"/>
                </w:tcPr>
                <w:p w14:paraId="3D47C504" w14:textId="5367A454" w:rsidR="00CB26D9" w:rsidRPr="0094394B" w:rsidRDefault="00CB26D9" w:rsidP="00CB26D9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17" w:type="dxa"/>
                  <w:shd w:val="clear" w:color="auto" w:fill="FFFFFF" w:themeFill="background1"/>
                </w:tcPr>
                <w:p w14:paraId="055E01E6" w14:textId="4A181537" w:rsidR="00CB26D9" w:rsidRPr="0094394B" w:rsidRDefault="00CB26D9" w:rsidP="00CB26D9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7/02/2023</w:t>
                  </w:r>
                </w:p>
              </w:tc>
              <w:tc>
                <w:tcPr>
                  <w:tcW w:w="1295" w:type="dxa"/>
                  <w:shd w:val="clear" w:color="auto" w:fill="FFFFFF" w:themeFill="background1"/>
                </w:tcPr>
                <w:p w14:paraId="027B870F" w14:textId="18F2ABA3" w:rsidR="00CB26D9" w:rsidRPr="0094394B" w:rsidRDefault="00CB26D9" w:rsidP="00CB26D9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7/02/2026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369" w:type="dxa"/>
                  <w:shd w:val="clear" w:color="auto" w:fill="FFFFFF" w:themeFill="background1"/>
                </w:tcPr>
                <w:p w14:paraId="57F90E42" w14:textId="3BC3F1BD" w:rsidR="00CB26D9" w:rsidRPr="0094394B" w:rsidRDefault="00CB26D9" w:rsidP="00CB26D9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$59,590</w:t>
                  </w:r>
                  <w:r w:rsidR="0094394B" w:rsidRPr="0094394B">
                    <w:rPr>
                      <w:rFonts w:ascii="Arial" w:eastAsia="Arial" w:hAnsi="Arial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</w:tcPr>
                <w:p w14:paraId="08A4E295" w14:textId="4D1FE700" w:rsidR="00CB26D9" w:rsidRPr="0094394B" w:rsidRDefault="00CB26D9" w:rsidP="00CB26D9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ACT</w:t>
                  </w:r>
                </w:p>
              </w:tc>
            </w:tr>
            <w:tr w:rsidR="00CB26D9" w14:paraId="7BE585A0" w14:textId="77777777" w:rsidTr="00777290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  <w:shd w:val="clear" w:color="auto" w:fill="F2F2F2" w:themeFill="background1" w:themeFillShade="F2"/>
                </w:tcPr>
                <w:p w14:paraId="1A459EB0" w14:textId="5BEDC403" w:rsidR="00CB26D9" w:rsidRPr="002C7917" w:rsidRDefault="00CB26D9" w:rsidP="00CB26D9">
                  <w:pPr>
                    <w:spacing w:before="120" w:after="120"/>
                    <w:rPr>
                      <w:rFonts w:cstheme="minorHAnsi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Classification Review</w:t>
                  </w:r>
                </w:p>
              </w:tc>
            </w:tr>
            <w:tr w:rsidR="00CB26D9" w14:paraId="169C367A" w14:textId="77777777" w:rsidTr="00150B9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8" w:type="dxa"/>
                  <w:shd w:val="clear" w:color="auto" w:fill="FFFFFF" w:themeFill="background1"/>
                </w:tcPr>
                <w:p w14:paraId="2F44341A" w14:textId="4A54453D" w:rsidR="00CB26D9" w:rsidRPr="0094394B" w:rsidRDefault="00CB26D9" w:rsidP="00CB26D9">
                  <w:pPr>
                    <w:spacing w:before="120" w:after="120"/>
                    <w:rPr>
                      <w:rFonts w:ascii="Arial" w:eastAsia="Arial" w:hAnsi="Arial"/>
                      <w:b w:val="0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b w:val="0"/>
                      <w:color w:val="000000"/>
                    </w:rPr>
                    <w:t>Ms Stephanie</w:t>
                  </w:r>
                  <w:r w:rsidR="0094394B" w:rsidRPr="0094394B">
                    <w:rPr>
                      <w:rFonts w:ascii="Arial" w:eastAsia="Arial" w:hAnsi="Arial"/>
                      <w:b w:val="0"/>
                      <w:color w:val="000000"/>
                    </w:rPr>
                    <w:t xml:space="preserve"> </w:t>
                  </w:r>
                  <w:r w:rsidRPr="0094394B">
                    <w:rPr>
                      <w:rFonts w:ascii="Arial" w:eastAsia="Arial" w:hAnsi="Arial"/>
                      <w:b w:val="0"/>
                      <w:color w:val="000000"/>
                    </w:rPr>
                    <w:t>McCaughey</w:t>
                  </w:r>
                </w:p>
              </w:tc>
              <w:tc>
                <w:tcPr>
                  <w:tcW w:w="1395" w:type="dxa"/>
                  <w:shd w:val="clear" w:color="auto" w:fill="FFFFFF" w:themeFill="background1"/>
                </w:tcPr>
                <w:p w14:paraId="668F8F5A" w14:textId="603947E2" w:rsidR="00CB26D9" w:rsidRPr="0094394B" w:rsidRDefault="00CB26D9" w:rsidP="00CB26D9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17" w:type="dxa"/>
                  <w:shd w:val="clear" w:color="auto" w:fill="FFFFFF" w:themeFill="background1"/>
                </w:tcPr>
                <w:p w14:paraId="2C7B5B98" w14:textId="10879992" w:rsidR="00CB26D9" w:rsidRPr="0094394B" w:rsidRDefault="00CB26D9" w:rsidP="00CB26D9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3/02/2023</w:t>
                  </w:r>
                </w:p>
              </w:tc>
              <w:tc>
                <w:tcPr>
                  <w:tcW w:w="1295" w:type="dxa"/>
                  <w:shd w:val="clear" w:color="auto" w:fill="FFFFFF" w:themeFill="background1"/>
                </w:tcPr>
                <w:p w14:paraId="13759F47" w14:textId="3D1B422B" w:rsidR="00CB26D9" w:rsidRPr="0094394B" w:rsidRDefault="00CB26D9" w:rsidP="00CB26D9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14/09/2024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369" w:type="dxa"/>
                  <w:shd w:val="clear" w:color="auto" w:fill="FFFFFF" w:themeFill="background1"/>
                </w:tcPr>
                <w:p w14:paraId="226C1E18" w14:textId="6E4DC99C" w:rsidR="00CB26D9" w:rsidRPr="0094394B" w:rsidRDefault="00CB26D9" w:rsidP="00CB26D9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$971.00</w:t>
                  </w:r>
                  <w:r w:rsidR="0094394B" w:rsidRPr="0094394B">
                    <w:rPr>
                      <w:rFonts w:ascii="Arial" w:eastAsia="Arial" w:hAnsi="Arial"/>
                      <w:color w:val="000000"/>
                    </w:rPr>
                    <w:t xml:space="preserve"> per diem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</w:tcPr>
                <w:p w14:paraId="28CB3425" w14:textId="23C8AF8B" w:rsidR="00CB26D9" w:rsidRPr="0094394B" w:rsidRDefault="00CB26D9" w:rsidP="00CB26D9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VIC</w:t>
                  </w:r>
                </w:p>
              </w:tc>
            </w:tr>
            <w:tr w:rsidR="00CB26D9" w14:paraId="763E3851" w14:textId="77777777" w:rsidTr="00150B9E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8" w:type="dxa"/>
                  <w:shd w:val="clear" w:color="auto" w:fill="FFFFFF" w:themeFill="background1"/>
                </w:tcPr>
                <w:p w14:paraId="7BD4AD96" w14:textId="1DF10DCD" w:rsidR="00CB26D9" w:rsidRPr="0094394B" w:rsidRDefault="00CB26D9" w:rsidP="00CB26D9">
                  <w:pPr>
                    <w:spacing w:before="120" w:after="120"/>
                    <w:rPr>
                      <w:rFonts w:ascii="Arial" w:eastAsia="Arial" w:hAnsi="Arial"/>
                      <w:b w:val="0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b w:val="0"/>
                      <w:color w:val="000000"/>
                    </w:rPr>
                    <w:t>Mr Clifford Weeks</w:t>
                  </w:r>
                </w:p>
              </w:tc>
              <w:tc>
                <w:tcPr>
                  <w:tcW w:w="1395" w:type="dxa"/>
                  <w:shd w:val="clear" w:color="auto" w:fill="FFFFFF" w:themeFill="background1"/>
                </w:tcPr>
                <w:p w14:paraId="29143D71" w14:textId="486A17DD" w:rsidR="00CB26D9" w:rsidRPr="0094394B" w:rsidRDefault="00CB26D9" w:rsidP="00CB26D9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17" w:type="dxa"/>
                  <w:shd w:val="clear" w:color="auto" w:fill="FFFFFF" w:themeFill="background1"/>
                </w:tcPr>
                <w:p w14:paraId="0885EBE6" w14:textId="2922506E" w:rsidR="00CB26D9" w:rsidRPr="0094394B" w:rsidRDefault="00CB26D9" w:rsidP="00CB26D9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3/02/2023</w:t>
                  </w:r>
                </w:p>
              </w:tc>
              <w:tc>
                <w:tcPr>
                  <w:tcW w:w="1295" w:type="dxa"/>
                  <w:shd w:val="clear" w:color="auto" w:fill="FFFFFF" w:themeFill="background1"/>
                </w:tcPr>
                <w:p w14:paraId="14B793D9" w14:textId="247448F4" w:rsidR="00CB26D9" w:rsidRPr="0094394B" w:rsidRDefault="00CB26D9" w:rsidP="00CB26D9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14/09/2024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369" w:type="dxa"/>
                  <w:shd w:val="clear" w:color="auto" w:fill="FFFFFF" w:themeFill="background1"/>
                </w:tcPr>
                <w:p w14:paraId="61AFB5A2" w14:textId="7FC12F1E" w:rsidR="00CB26D9" w:rsidRPr="0094394B" w:rsidRDefault="00CB26D9" w:rsidP="00CB26D9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$971.00</w:t>
                  </w:r>
                  <w:r w:rsidR="0094394B" w:rsidRPr="0094394B">
                    <w:rPr>
                      <w:rFonts w:ascii="Arial" w:eastAsia="Arial" w:hAnsi="Arial"/>
                      <w:color w:val="000000"/>
                    </w:rPr>
                    <w:t xml:space="preserve"> per diem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</w:tcPr>
                <w:p w14:paraId="2CD804D5" w14:textId="016E93EE" w:rsidR="00CB26D9" w:rsidRPr="0094394B" w:rsidRDefault="00CB26D9" w:rsidP="00CB26D9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WA</w:t>
                  </w:r>
                </w:p>
              </w:tc>
            </w:tr>
            <w:tr w:rsidR="00CB26D9" w14:paraId="0875835D" w14:textId="77777777" w:rsidTr="00150B9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8" w:type="dxa"/>
                  <w:shd w:val="clear" w:color="auto" w:fill="FFFFFF" w:themeFill="background1"/>
                </w:tcPr>
                <w:p w14:paraId="1150FF3E" w14:textId="43AB46BE" w:rsidR="00CB26D9" w:rsidRPr="0094394B" w:rsidRDefault="00CB26D9" w:rsidP="00CB26D9">
                  <w:pPr>
                    <w:spacing w:before="120" w:after="120"/>
                    <w:rPr>
                      <w:rFonts w:ascii="Arial" w:eastAsia="Arial" w:hAnsi="Arial"/>
                      <w:b w:val="0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b w:val="0"/>
                      <w:color w:val="000000"/>
                    </w:rPr>
                    <w:t>Mr Damien Power</w:t>
                  </w:r>
                </w:p>
              </w:tc>
              <w:tc>
                <w:tcPr>
                  <w:tcW w:w="1395" w:type="dxa"/>
                  <w:shd w:val="clear" w:color="auto" w:fill="FFFFFF" w:themeFill="background1"/>
                </w:tcPr>
                <w:p w14:paraId="6B5CA245" w14:textId="188D0100" w:rsidR="00CB26D9" w:rsidRPr="0094394B" w:rsidRDefault="00CB26D9" w:rsidP="00CB26D9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17" w:type="dxa"/>
                  <w:shd w:val="clear" w:color="auto" w:fill="FFFFFF" w:themeFill="background1"/>
                </w:tcPr>
                <w:p w14:paraId="5BCA2C79" w14:textId="746C2C4F" w:rsidR="00CB26D9" w:rsidRPr="0094394B" w:rsidRDefault="00CB26D9" w:rsidP="00CB26D9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3/02/2023</w:t>
                  </w:r>
                </w:p>
              </w:tc>
              <w:tc>
                <w:tcPr>
                  <w:tcW w:w="1295" w:type="dxa"/>
                  <w:shd w:val="clear" w:color="auto" w:fill="FFFFFF" w:themeFill="background1"/>
                </w:tcPr>
                <w:p w14:paraId="7618FE16" w14:textId="74ECC9F2" w:rsidR="00CB26D9" w:rsidRPr="0094394B" w:rsidRDefault="00CB26D9" w:rsidP="00CB26D9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14/09/2024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369" w:type="dxa"/>
                  <w:shd w:val="clear" w:color="auto" w:fill="FFFFFF" w:themeFill="background1"/>
                </w:tcPr>
                <w:p w14:paraId="37D893EB" w14:textId="0739B18C" w:rsidR="00CB26D9" w:rsidRPr="0094394B" w:rsidRDefault="00CB26D9" w:rsidP="00CB26D9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$971.00</w:t>
                  </w:r>
                  <w:r w:rsidR="0094394B" w:rsidRPr="0094394B">
                    <w:rPr>
                      <w:rFonts w:ascii="Arial" w:eastAsia="Arial" w:hAnsi="Arial"/>
                      <w:color w:val="000000"/>
                    </w:rPr>
                    <w:t xml:space="preserve"> per diem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</w:tcPr>
                <w:p w14:paraId="0AAF7704" w14:textId="5EF6B152" w:rsidR="00CB26D9" w:rsidRPr="0094394B" w:rsidRDefault="00CB26D9" w:rsidP="00CB26D9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NSW</w:t>
                  </w:r>
                </w:p>
              </w:tc>
            </w:tr>
            <w:tr w:rsidR="00FD4B91" w14:paraId="2D8A3066" w14:textId="77777777" w:rsidTr="00777290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  <w:shd w:val="clear" w:color="auto" w:fill="F2F2F2" w:themeFill="background1" w:themeFillShade="F2"/>
                </w:tcPr>
                <w:p w14:paraId="1E513C7C" w14:textId="1FCAE32D" w:rsidR="00FD4B91" w:rsidRPr="0094394B" w:rsidRDefault="00C145AE" w:rsidP="00C145AE">
                  <w:pPr>
                    <w:spacing w:before="120" w:after="120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Creative Partnerships Australia</w:t>
                  </w:r>
                </w:p>
              </w:tc>
            </w:tr>
            <w:tr w:rsidR="00FD4B91" w14:paraId="1C84908E" w14:textId="77777777" w:rsidTr="00150B9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8" w:type="dxa"/>
                  <w:shd w:val="clear" w:color="auto" w:fill="FFFFFF" w:themeFill="background1"/>
                </w:tcPr>
                <w:p w14:paraId="48D2A569" w14:textId="7E477FD3" w:rsidR="00FD4B91" w:rsidRPr="00FD4B91" w:rsidRDefault="00FD4B91" w:rsidP="00FD4B91">
                  <w:pPr>
                    <w:spacing w:before="120" w:after="120"/>
                    <w:rPr>
                      <w:rFonts w:ascii="Arial" w:eastAsia="Arial" w:hAnsi="Arial"/>
                      <w:b w:val="0"/>
                      <w:color w:val="000000"/>
                    </w:rPr>
                  </w:pPr>
                  <w:r w:rsidRPr="00FD4B91">
                    <w:rPr>
                      <w:rFonts w:ascii="Arial" w:eastAsia="Arial" w:hAnsi="Arial"/>
                      <w:b w:val="0"/>
                      <w:color w:val="000000"/>
                    </w:rPr>
                    <w:t>Dr Richard</w:t>
                  </w:r>
                  <w:r>
                    <w:rPr>
                      <w:rFonts w:ascii="Arial" w:eastAsia="Arial" w:hAnsi="Arial"/>
                      <w:b w:val="0"/>
                      <w:color w:val="000000"/>
                    </w:rPr>
                    <w:t xml:space="preserve"> </w:t>
                  </w:r>
                  <w:r w:rsidRPr="00FD4B91">
                    <w:rPr>
                      <w:rFonts w:ascii="Arial" w:eastAsia="Arial" w:hAnsi="Arial"/>
                      <w:b w:val="0"/>
                      <w:color w:val="000000"/>
                    </w:rPr>
                    <w:t>Dammery</w:t>
                  </w:r>
                </w:p>
              </w:tc>
              <w:tc>
                <w:tcPr>
                  <w:tcW w:w="1395" w:type="dxa"/>
                  <w:shd w:val="clear" w:color="auto" w:fill="FFFFFF" w:themeFill="background1"/>
                </w:tcPr>
                <w:p w14:paraId="542086D6" w14:textId="13D1B09F" w:rsidR="00FD4B91" w:rsidRPr="0094394B" w:rsidRDefault="00FD4B91" w:rsidP="00FD4B91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FD4B91">
                    <w:rPr>
                      <w:rFonts w:ascii="Arial" w:eastAsia="Arial" w:hAnsi="Arial"/>
                      <w:color w:val="000000"/>
                    </w:rPr>
                    <w:t>Chair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17" w:type="dxa"/>
                  <w:shd w:val="clear" w:color="auto" w:fill="FFFFFF" w:themeFill="background1"/>
                </w:tcPr>
                <w:p w14:paraId="7EE19A7A" w14:textId="6E71773C" w:rsidR="00FD4B91" w:rsidRPr="0094394B" w:rsidRDefault="00FD4B91" w:rsidP="00FD4B91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FD4B91">
                    <w:rPr>
                      <w:rFonts w:ascii="Arial" w:eastAsia="Arial" w:hAnsi="Arial"/>
                      <w:color w:val="000000"/>
                    </w:rPr>
                    <w:t>21/04/2023</w:t>
                  </w:r>
                </w:p>
              </w:tc>
              <w:tc>
                <w:tcPr>
                  <w:tcW w:w="1295" w:type="dxa"/>
                  <w:shd w:val="clear" w:color="auto" w:fill="FFFFFF" w:themeFill="background1"/>
                </w:tcPr>
                <w:p w14:paraId="2FF03940" w14:textId="11F830D6" w:rsidR="00FD4B91" w:rsidRPr="0094394B" w:rsidRDefault="00FD4B91" w:rsidP="00FD4B91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FD4B91">
                    <w:rPr>
                      <w:rFonts w:ascii="Arial" w:eastAsia="Arial" w:hAnsi="Arial"/>
                      <w:color w:val="000000"/>
                    </w:rPr>
                    <w:t>30/06/2023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369" w:type="dxa"/>
                  <w:shd w:val="clear" w:color="auto" w:fill="FFFFFF" w:themeFill="background1"/>
                </w:tcPr>
                <w:p w14:paraId="2DD11AB4" w14:textId="4A625C8F" w:rsidR="00FD4B91" w:rsidRPr="0094394B" w:rsidRDefault="00FD4B91" w:rsidP="00FD4B91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FD4B91">
                    <w:rPr>
                      <w:rFonts w:ascii="Arial" w:eastAsia="Arial" w:hAnsi="Arial"/>
                      <w:color w:val="000000"/>
                    </w:rPr>
                    <w:t>$37,040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</w:tcPr>
                <w:p w14:paraId="49FA25AF" w14:textId="46D8F788" w:rsidR="00FD4B91" w:rsidRPr="0094394B" w:rsidRDefault="00FD4B91" w:rsidP="00FD4B91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FD4B91">
                    <w:rPr>
                      <w:rFonts w:ascii="Arial" w:eastAsia="Arial" w:hAnsi="Arial"/>
                      <w:color w:val="000000"/>
                    </w:rPr>
                    <w:t>VIC</w:t>
                  </w:r>
                </w:p>
              </w:tc>
            </w:tr>
            <w:tr w:rsidR="00FD4B91" w14:paraId="26ECCF9B" w14:textId="77777777" w:rsidTr="00150B9E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8" w:type="dxa"/>
                  <w:shd w:val="clear" w:color="auto" w:fill="FFFFFF" w:themeFill="background1"/>
                </w:tcPr>
                <w:p w14:paraId="7E607DCA" w14:textId="0C9D066F" w:rsidR="00FD4B91" w:rsidRPr="00FD4B91" w:rsidRDefault="00FD4B91" w:rsidP="00FD4B91">
                  <w:pPr>
                    <w:spacing w:before="120" w:after="120"/>
                    <w:rPr>
                      <w:rFonts w:ascii="Arial" w:eastAsia="Arial" w:hAnsi="Arial"/>
                      <w:b w:val="0"/>
                      <w:color w:val="000000"/>
                    </w:rPr>
                  </w:pPr>
                  <w:r w:rsidRPr="00FD4B91">
                    <w:rPr>
                      <w:rFonts w:ascii="Arial" w:eastAsia="Arial" w:hAnsi="Arial"/>
                      <w:b w:val="0"/>
                      <w:color w:val="000000"/>
                    </w:rPr>
                    <w:lastRenderedPageBreak/>
                    <w:t>Ms Rosheen Garnon</w:t>
                  </w:r>
                </w:p>
              </w:tc>
              <w:tc>
                <w:tcPr>
                  <w:tcW w:w="1395" w:type="dxa"/>
                  <w:shd w:val="clear" w:color="auto" w:fill="FFFFFF" w:themeFill="background1"/>
                </w:tcPr>
                <w:p w14:paraId="56C6A97D" w14:textId="7F0C849F" w:rsidR="00FD4B91" w:rsidRPr="00FD4B91" w:rsidRDefault="00FD4B91" w:rsidP="00FD4B91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FD4B91">
                    <w:rPr>
                      <w:rFonts w:ascii="Arial" w:eastAsia="Arial" w:hAnsi="Arial"/>
                      <w:color w:val="000000"/>
                    </w:rPr>
                    <w:t>Non-Executive Director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17" w:type="dxa"/>
                  <w:shd w:val="clear" w:color="auto" w:fill="FFFFFF" w:themeFill="background1"/>
                </w:tcPr>
                <w:p w14:paraId="1E610B09" w14:textId="1E48BFB9" w:rsidR="00FD4B91" w:rsidRPr="00FD4B91" w:rsidRDefault="00FD4B91" w:rsidP="00FD4B91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FD4B91">
                    <w:rPr>
                      <w:rFonts w:ascii="Arial" w:eastAsia="Arial" w:hAnsi="Arial"/>
                      <w:color w:val="000000"/>
                    </w:rPr>
                    <w:t>06/04/2023</w:t>
                  </w:r>
                </w:p>
              </w:tc>
              <w:tc>
                <w:tcPr>
                  <w:tcW w:w="1295" w:type="dxa"/>
                  <w:shd w:val="clear" w:color="auto" w:fill="FFFFFF" w:themeFill="background1"/>
                </w:tcPr>
                <w:p w14:paraId="0BF11DF5" w14:textId="67EFEEB3" w:rsidR="00FD4B91" w:rsidRPr="00FD4B91" w:rsidRDefault="00FD4B91" w:rsidP="00FD4B91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FD4B91">
                    <w:rPr>
                      <w:rFonts w:ascii="Arial" w:eastAsia="Arial" w:hAnsi="Arial"/>
                      <w:color w:val="000000"/>
                    </w:rPr>
                    <w:t>30/06/2023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369" w:type="dxa"/>
                  <w:shd w:val="clear" w:color="auto" w:fill="FFFFFF" w:themeFill="background1"/>
                </w:tcPr>
                <w:p w14:paraId="3C16F0A2" w14:textId="2DF89A06" w:rsidR="00FD4B91" w:rsidRPr="00FD4B91" w:rsidRDefault="00FD4B91" w:rsidP="00FD4B91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FD4B91">
                    <w:rPr>
                      <w:rFonts w:ascii="Arial" w:eastAsia="Arial" w:hAnsi="Arial"/>
                      <w:color w:val="000000"/>
                    </w:rPr>
                    <w:t>$18,520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</w:tcPr>
                <w:p w14:paraId="571A4C45" w14:textId="31E30F03" w:rsidR="00FD4B91" w:rsidRPr="00FD4B91" w:rsidRDefault="00FD4B91" w:rsidP="00FD4B91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FD4B91">
                    <w:rPr>
                      <w:rFonts w:ascii="Arial" w:eastAsia="Arial" w:hAnsi="Arial"/>
                      <w:color w:val="000000"/>
                    </w:rPr>
                    <w:t>NSW</w:t>
                  </w:r>
                </w:p>
              </w:tc>
            </w:tr>
            <w:tr w:rsidR="00CB26D9" w14:paraId="37538C6B" w14:textId="77777777" w:rsidTr="009C460A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</w:tcPr>
                <w:p w14:paraId="26E842B3" w14:textId="38FD76B3" w:rsidR="00CB26D9" w:rsidRPr="002C7917" w:rsidRDefault="00CB26D9" w:rsidP="00CB26D9">
                  <w:pPr>
                    <w:spacing w:before="120" w:after="120"/>
                    <w:rPr>
                      <w:rFonts w:eastAsia="Arial" w:cstheme="minorHAnsi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First Nations Digital Inclusion Advisory Group</w:t>
                  </w:r>
                </w:p>
              </w:tc>
            </w:tr>
            <w:tr w:rsidR="00CB26D9" w14:paraId="25788A55" w14:textId="77777777" w:rsidTr="00150B9E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8" w:type="dxa"/>
                  <w:shd w:val="clear" w:color="auto" w:fill="FFFFFF" w:themeFill="background1"/>
                </w:tcPr>
                <w:p w14:paraId="30ADEDC3" w14:textId="1CC5B5A0" w:rsidR="00CB26D9" w:rsidRPr="0094394B" w:rsidRDefault="00CB26D9" w:rsidP="00CB26D9">
                  <w:pPr>
                    <w:spacing w:before="120" w:after="120"/>
                    <w:rPr>
                      <w:rFonts w:ascii="Arial" w:eastAsia="Arial" w:hAnsi="Arial"/>
                      <w:b w:val="0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b w:val="0"/>
                      <w:color w:val="000000"/>
                    </w:rPr>
                    <w:t>Ms Talei Elu</w:t>
                  </w:r>
                </w:p>
              </w:tc>
              <w:tc>
                <w:tcPr>
                  <w:tcW w:w="1395" w:type="dxa"/>
                  <w:shd w:val="clear" w:color="auto" w:fill="FFFFFF" w:themeFill="background1"/>
                </w:tcPr>
                <w:p w14:paraId="1B87277C" w14:textId="425F596E" w:rsidR="00CB26D9" w:rsidRPr="0094394B" w:rsidRDefault="00CB26D9" w:rsidP="00CB26D9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17" w:type="dxa"/>
                  <w:shd w:val="clear" w:color="auto" w:fill="FFFFFF" w:themeFill="background1"/>
                </w:tcPr>
                <w:p w14:paraId="2B028B20" w14:textId="5EF69751" w:rsidR="00CB26D9" w:rsidRPr="0094394B" w:rsidRDefault="00CB26D9" w:rsidP="00CB26D9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17/01/2023</w:t>
                  </w:r>
                </w:p>
              </w:tc>
              <w:tc>
                <w:tcPr>
                  <w:tcW w:w="1295" w:type="dxa"/>
                  <w:shd w:val="clear" w:color="auto" w:fill="FFFFFF" w:themeFill="background1"/>
                </w:tcPr>
                <w:p w14:paraId="1BA0249E" w14:textId="3517EDC5" w:rsidR="00CB26D9" w:rsidRPr="0094394B" w:rsidRDefault="00CB26D9" w:rsidP="00CB26D9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17/01/2025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369" w:type="dxa"/>
                  <w:shd w:val="clear" w:color="auto" w:fill="FFFFFF" w:themeFill="background1"/>
                </w:tcPr>
                <w:p w14:paraId="69A97AA4" w14:textId="47039C5B" w:rsidR="00CB26D9" w:rsidRPr="0094394B" w:rsidRDefault="00CB26D9" w:rsidP="00CB26D9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$430.00</w:t>
                  </w:r>
                  <w:r w:rsidR="0094394B" w:rsidRPr="0094394B">
                    <w:rPr>
                      <w:rFonts w:ascii="Arial" w:eastAsia="Arial" w:hAnsi="Arial"/>
                      <w:color w:val="000000"/>
                    </w:rPr>
                    <w:t xml:space="preserve"> per diem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</w:tcPr>
                <w:p w14:paraId="25D2DD17" w14:textId="6FE444E2" w:rsidR="00CB26D9" w:rsidRPr="0094394B" w:rsidRDefault="00CB26D9" w:rsidP="00CB26D9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QLD</w:t>
                  </w:r>
                </w:p>
              </w:tc>
            </w:tr>
            <w:tr w:rsidR="00CB26D9" w14:paraId="2691453C" w14:textId="77777777" w:rsidTr="00150B9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8" w:type="dxa"/>
                  <w:shd w:val="clear" w:color="auto" w:fill="FFFFFF" w:themeFill="background1"/>
                </w:tcPr>
                <w:p w14:paraId="39FDE6A8" w14:textId="67D5835B" w:rsidR="00CB26D9" w:rsidRPr="0094394B" w:rsidRDefault="00CB26D9" w:rsidP="00CB26D9">
                  <w:pPr>
                    <w:spacing w:before="120" w:after="120"/>
                    <w:rPr>
                      <w:rFonts w:ascii="Arial" w:eastAsia="Arial" w:hAnsi="Arial"/>
                      <w:b w:val="0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b w:val="0"/>
                      <w:color w:val="000000"/>
                    </w:rPr>
                    <w:t>Ms Dorothy West</w:t>
                  </w:r>
                </w:p>
              </w:tc>
              <w:tc>
                <w:tcPr>
                  <w:tcW w:w="1395" w:type="dxa"/>
                  <w:shd w:val="clear" w:color="auto" w:fill="FFFFFF" w:themeFill="background1"/>
                </w:tcPr>
                <w:p w14:paraId="5C86A042" w14:textId="09A0AD32" w:rsidR="00CB26D9" w:rsidRPr="0094394B" w:rsidRDefault="00CB26D9" w:rsidP="00CB26D9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Chair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17" w:type="dxa"/>
                  <w:shd w:val="clear" w:color="auto" w:fill="FFFFFF" w:themeFill="background1"/>
                </w:tcPr>
                <w:p w14:paraId="33BEED07" w14:textId="7420FDF9" w:rsidR="00CB26D9" w:rsidRPr="0094394B" w:rsidRDefault="00CB26D9" w:rsidP="00CB26D9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17/01/2023</w:t>
                  </w:r>
                </w:p>
              </w:tc>
              <w:tc>
                <w:tcPr>
                  <w:tcW w:w="1295" w:type="dxa"/>
                  <w:shd w:val="clear" w:color="auto" w:fill="FFFFFF" w:themeFill="background1"/>
                </w:tcPr>
                <w:p w14:paraId="3E97F258" w14:textId="30BC3D1B" w:rsidR="00CB26D9" w:rsidRPr="0094394B" w:rsidRDefault="00CB26D9" w:rsidP="00CB26D9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17/01/2025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369" w:type="dxa"/>
                  <w:shd w:val="clear" w:color="auto" w:fill="FFFFFF" w:themeFill="background1"/>
                </w:tcPr>
                <w:p w14:paraId="6638FAC6" w14:textId="33E41DF5" w:rsidR="00CB26D9" w:rsidRPr="0094394B" w:rsidRDefault="00CB26D9" w:rsidP="00CB26D9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$572.00</w:t>
                  </w:r>
                  <w:r w:rsidR="0094394B" w:rsidRPr="0094394B">
                    <w:rPr>
                      <w:rFonts w:ascii="Arial" w:eastAsia="Arial" w:hAnsi="Arial"/>
                      <w:color w:val="000000"/>
                    </w:rPr>
                    <w:t xml:space="preserve"> per diem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</w:tcPr>
                <w:p w14:paraId="32F971D8" w14:textId="32F07E68" w:rsidR="00CB26D9" w:rsidRPr="0094394B" w:rsidRDefault="00CB26D9" w:rsidP="00CB26D9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WA</w:t>
                  </w:r>
                </w:p>
              </w:tc>
            </w:tr>
            <w:tr w:rsidR="00CB26D9" w14:paraId="58CA7526" w14:textId="77777777" w:rsidTr="00150B9E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8" w:type="dxa"/>
                  <w:shd w:val="clear" w:color="auto" w:fill="FFFFFF" w:themeFill="background1"/>
                </w:tcPr>
                <w:p w14:paraId="6B00471D" w14:textId="4F2E371E" w:rsidR="00CB26D9" w:rsidRPr="0094394B" w:rsidRDefault="00CB26D9" w:rsidP="00CB26D9">
                  <w:pPr>
                    <w:spacing w:before="120" w:after="120"/>
                    <w:rPr>
                      <w:rFonts w:ascii="Arial" w:eastAsia="Arial" w:hAnsi="Arial"/>
                      <w:b w:val="0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b w:val="0"/>
                      <w:color w:val="000000"/>
                    </w:rPr>
                    <w:t xml:space="preserve">Associate Professor Lyndon Ormond-Parker </w:t>
                  </w:r>
                </w:p>
              </w:tc>
              <w:tc>
                <w:tcPr>
                  <w:tcW w:w="1395" w:type="dxa"/>
                  <w:shd w:val="clear" w:color="auto" w:fill="FFFFFF" w:themeFill="background1"/>
                </w:tcPr>
                <w:p w14:paraId="04B507DE" w14:textId="3B0563D9" w:rsidR="00CB26D9" w:rsidRPr="0094394B" w:rsidRDefault="00CB26D9" w:rsidP="00CB26D9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Deputy Chair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17" w:type="dxa"/>
                  <w:shd w:val="clear" w:color="auto" w:fill="FFFFFF" w:themeFill="background1"/>
                </w:tcPr>
                <w:p w14:paraId="2FFB8B84" w14:textId="58D44F87" w:rsidR="00CB26D9" w:rsidRPr="0094394B" w:rsidRDefault="00CB26D9" w:rsidP="00CB26D9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17/01/2023</w:t>
                  </w:r>
                </w:p>
              </w:tc>
              <w:tc>
                <w:tcPr>
                  <w:tcW w:w="1295" w:type="dxa"/>
                  <w:shd w:val="clear" w:color="auto" w:fill="FFFFFF" w:themeFill="background1"/>
                </w:tcPr>
                <w:p w14:paraId="602425D0" w14:textId="63FBC3C2" w:rsidR="00CB26D9" w:rsidRPr="0094394B" w:rsidRDefault="00CB26D9" w:rsidP="00CB26D9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17/01/2025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369" w:type="dxa"/>
                  <w:shd w:val="clear" w:color="auto" w:fill="FFFFFF" w:themeFill="background1"/>
                </w:tcPr>
                <w:p w14:paraId="65CB74C0" w14:textId="21FB462D" w:rsidR="00CB26D9" w:rsidRPr="0094394B" w:rsidRDefault="00CB26D9" w:rsidP="00CB26D9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$430.00</w:t>
                  </w:r>
                  <w:r w:rsidR="0094394B" w:rsidRPr="0094394B">
                    <w:rPr>
                      <w:rFonts w:ascii="Arial" w:eastAsia="Arial" w:hAnsi="Arial"/>
                      <w:color w:val="000000"/>
                    </w:rPr>
                    <w:t xml:space="preserve"> per diem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</w:tcPr>
                <w:p w14:paraId="494AE1EF" w14:textId="13939756" w:rsidR="00CB26D9" w:rsidRPr="0094394B" w:rsidRDefault="00CB26D9" w:rsidP="00CB26D9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VIC</w:t>
                  </w:r>
                </w:p>
              </w:tc>
            </w:tr>
            <w:tr w:rsidR="00765406" w14:paraId="2F3B669D" w14:textId="77777777" w:rsidTr="0076540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</w:tcPr>
                <w:p w14:paraId="5042D6E8" w14:textId="68793668" w:rsidR="00765406" w:rsidRPr="0094394B" w:rsidRDefault="00765406" w:rsidP="00765406">
                  <w:pPr>
                    <w:spacing w:before="120" w:after="120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National Capital Authority</w:t>
                  </w:r>
                </w:p>
              </w:tc>
            </w:tr>
            <w:tr w:rsidR="00765406" w14:paraId="7A6EE7C0" w14:textId="77777777" w:rsidTr="00150B9E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8" w:type="dxa"/>
                  <w:shd w:val="clear" w:color="auto" w:fill="FFFFFF" w:themeFill="background1"/>
                </w:tcPr>
                <w:p w14:paraId="1E4EDE30" w14:textId="333D5076" w:rsidR="00765406" w:rsidRPr="00765406" w:rsidRDefault="00765406" w:rsidP="00765406">
                  <w:pPr>
                    <w:spacing w:before="120" w:after="120"/>
                    <w:rPr>
                      <w:rFonts w:ascii="Arial" w:eastAsia="Arial" w:hAnsi="Arial"/>
                      <w:b w:val="0"/>
                      <w:color w:val="000000"/>
                    </w:rPr>
                  </w:pPr>
                  <w:r w:rsidRPr="00765406">
                    <w:rPr>
                      <w:rFonts w:ascii="Arial" w:eastAsia="Arial" w:hAnsi="Arial"/>
                      <w:b w:val="0"/>
                      <w:color w:val="000000"/>
                    </w:rPr>
                    <w:t xml:space="preserve">Ms Gillian (Sally) Barnes </w:t>
                  </w:r>
                </w:p>
              </w:tc>
              <w:tc>
                <w:tcPr>
                  <w:tcW w:w="1395" w:type="dxa"/>
                  <w:shd w:val="clear" w:color="auto" w:fill="FFFFFF" w:themeFill="background1"/>
                </w:tcPr>
                <w:p w14:paraId="52AE879E" w14:textId="52449A21" w:rsidR="00765406" w:rsidRPr="0094394B" w:rsidRDefault="00765406" w:rsidP="00765406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765406">
                    <w:rPr>
                      <w:rFonts w:ascii="Arial" w:eastAsia="Arial" w:hAnsi="Arial"/>
                      <w:color w:val="000000"/>
                    </w:rPr>
                    <w:t>Chief Executive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17" w:type="dxa"/>
                  <w:shd w:val="clear" w:color="auto" w:fill="FFFFFF" w:themeFill="background1"/>
                </w:tcPr>
                <w:p w14:paraId="0C958A60" w14:textId="2CD9C6F8" w:rsidR="00765406" w:rsidRPr="0094394B" w:rsidRDefault="00765406" w:rsidP="00765406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765406">
                    <w:rPr>
                      <w:rFonts w:ascii="Arial" w:eastAsia="Arial" w:hAnsi="Arial"/>
                      <w:color w:val="000000"/>
                    </w:rPr>
                    <w:t>11/02/2023</w:t>
                  </w:r>
                </w:p>
              </w:tc>
              <w:tc>
                <w:tcPr>
                  <w:tcW w:w="1295" w:type="dxa"/>
                  <w:shd w:val="clear" w:color="auto" w:fill="FFFFFF" w:themeFill="background1"/>
                </w:tcPr>
                <w:p w14:paraId="5FEA2D69" w14:textId="39B2EFE9" w:rsidR="00765406" w:rsidRPr="0094394B" w:rsidRDefault="00765406" w:rsidP="00765406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765406">
                    <w:rPr>
                      <w:rFonts w:ascii="Arial" w:eastAsia="Arial" w:hAnsi="Arial"/>
                      <w:color w:val="000000"/>
                    </w:rPr>
                    <w:t>10/02/2026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369" w:type="dxa"/>
                  <w:shd w:val="clear" w:color="auto" w:fill="FFFFFF" w:themeFill="background1"/>
                </w:tcPr>
                <w:p w14:paraId="35DCF940" w14:textId="20AA92FD" w:rsidR="00765406" w:rsidRPr="0094394B" w:rsidRDefault="00765406" w:rsidP="00765406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765406">
                    <w:rPr>
                      <w:rFonts w:ascii="Arial" w:eastAsia="Arial" w:hAnsi="Arial"/>
                      <w:color w:val="000000"/>
                    </w:rPr>
                    <w:t>$397,080.00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</w:tcPr>
                <w:p w14:paraId="7952D97F" w14:textId="4AD5C97A" w:rsidR="00765406" w:rsidRPr="0094394B" w:rsidRDefault="00765406" w:rsidP="00765406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765406">
                    <w:rPr>
                      <w:rFonts w:ascii="Arial" w:eastAsia="Arial" w:hAnsi="Arial"/>
                      <w:color w:val="000000"/>
                    </w:rPr>
                    <w:t>ACT</w:t>
                  </w:r>
                </w:p>
              </w:tc>
            </w:tr>
            <w:tr w:rsidR="00CB26D9" w14:paraId="2EA0E7AC" w14:textId="77777777" w:rsidTr="009C460A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</w:tcPr>
                <w:p w14:paraId="69FD1F26" w14:textId="202177DD" w:rsidR="00CB26D9" w:rsidRPr="002C7917" w:rsidRDefault="00CB26D9" w:rsidP="00CB26D9">
                  <w:pPr>
                    <w:spacing w:before="120" w:after="120"/>
                    <w:rPr>
                      <w:rFonts w:cstheme="minorHAnsi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National Gallery of Australia</w:t>
                  </w:r>
                </w:p>
              </w:tc>
            </w:tr>
            <w:tr w:rsidR="00CB26D9" w14:paraId="04C6CFD5" w14:textId="77777777" w:rsidTr="00150B9E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8" w:type="dxa"/>
                  <w:shd w:val="clear" w:color="auto" w:fill="FFFFFF" w:themeFill="background1"/>
                </w:tcPr>
                <w:p w14:paraId="6DE4766A" w14:textId="3F0026E9" w:rsidR="00CB26D9" w:rsidRPr="0094394B" w:rsidRDefault="00CB26D9" w:rsidP="00CB26D9">
                  <w:pPr>
                    <w:spacing w:before="120" w:after="120"/>
                    <w:rPr>
                      <w:rFonts w:ascii="Arial" w:eastAsia="Arial" w:hAnsi="Arial"/>
                      <w:b w:val="0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b w:val="0"/>
                      <w:color w:val="000000"/>
                    </w:rPr>
                    <w:t>Ms Helen Cook</w:t>
                  </w:r>
                </w:p>
              </w:tc>
              <w:tc>
                <w:tcPr>
                  <w:tcW w:w="1395" w:type="dxa"/>
                  <w:shd w:val="clear" w:color="auto" w:fill="FFFFFF" w:themeFill="background1"/>
                </w:tcPr>
                <w:p w14:paraId="709FC4E7" w14:textId="03E19962" w:rsidR="00CB26D9" w:rsidRPr="0094394B" w:rsidRDefault="00CB26D9" w:rsidP="00CB26D9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Acting 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17" w:type="dxa"/>
                  <w:shd w:val="clear" w:color="auto" w:fill="FFFFFF" w:themeFill="background1"/>
                </w:tcPr>
                <w:p w14:paraId="3C51D09F" w14:textId="00C5E4D3" w:rsidR="00CB26D9" w:rsidRPr="0094394B" w:rsidRDefault="00CB26D9" w:rsidP="00CB26D9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17/02/2023</w:t>
                  </w:r>
                </w:p>
              </w:tc>
              <w:tc>
                <w:tcPr>
                  <w:tcW w:w="1295" w:type="dxa"/>
                  <w:shd w:val="clear" w:color="auto" w:fill="FFFFFF" w:themeFill="background1"/>
                </w:tcPr>
                <w:p w14:paraId="29BD4399" w14:textId="42E82A2D" w:rsidR="00CB26D9" w:rsidRPr="0094394B" w:rsidRDefault="00CB26D9" w:rsidP="00CB26D9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16/05/2023*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369" w:type="dxa"/>
                  <w:shd w:val="clear" w:color="auto" w:fill="FFFFFF" w:themeFill="background1"/>
                </w:tcPr>
                <w:p w14:paraId="5CD70445" w14:textId="5BC2DDCB" w:rsidR="00CB26D9" w:rsidRPr="0094394B" w:rsidRDefault="00CB26D9" w:rsidP="00CB26D9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$27,070</w:t>
                  </w:r>
                  <w:r w:rsidR="0094394B" w:rsidRPr="0094394B">
                    <w:rPr>
                      <w:rFonts w:ascii="Arial" w:eastAsia="Arial" w:hAnsi="Arial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</w:tcPr>
                <w:p w14:paraId="3FCBB40B" w14:textId="1CBA3B59" w:rsidR="00CB26D9" w:rsidRPr="0094394B" w:rsidRDefault="00CB26D9" w:rsidP="00CB26D9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WA</w:t>
                  </w:r>
                </w:p>
              </w:tc>
            </w:tr>
            <w:tr w:rsidR="00CB26D9" w14:paraId="1640E153" w14:textId="77777777" w:rsidTr="00150B9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8" w:type="dxa"/>
                  <w:shd w:val="clear" w:color="auto" w:fill="FFFFFF" w:themeFill="background1"/>
                </w:tcPr>
                <w:p w14:paraId="75DEF1FD" w14:textId="2F837969" w:rsidR="00CB26D9" w:rsidRPr="0094394B" w:rsidRDefault="00CB26D9" w:rsidP="00CB26D9">
                  <w:pPr>
                    <w:spacing w:before="120" w:after="120"/>
                    <w:rPr>
                      <w:rFonts w:ascii="Arial" w:eastAsia="Arial" w:hAnsi="Arial"/>
                      <w:b w:val="0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b w:val="0"/>
                      <w:color w:val="000000"/>
                    </w:rPr>
                    <w:t>Ms Helen Cook</w:t>
                  </w:r>
                </w:p>
              </w:tc>
              <w:tc>
                <w:tcPr>
                  <w:tcW w:w="1395" w:type="dxa"/>
                  <w:shd w:val="clear" w:color="auto" w:fill="FFFFFF" w:themeFill="background1"/>
                </w:tcPr>
                <w:p w14:paraId="04F6613D" w14:textId="61D56DD6" w:rsidR="00CB26D9" w:rsidRPr="0094394B" w:rsidRDefault="00CB26D9" w:rsidP="00CB26D9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17" w:type="dxa"/>
                  <w:shd w:val="clear" w:color="auto" w:fill="FFFFFF" w:themeFill="background1"/>
                </w:tcPr>
                <w:p w14:paraId="7AFD0B0B" w14:textId="53E38987" w:rsidR="00CB26D9" w:rsidRPr="0094394B" w:rsidRDefault="00CB26D9" w:rsidP="00CB26D9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13/04/2023</w:t>
                  </w:r>
                </w:p>
              </w:tc>
              <w:tc>
                <w:tcPr>
                  <w:tcW w:w="1295" w:type="dxa"/>
                  <w:shd w:val="clear" w:color="auto" w:fill="FFFFFF" w:themeFill="background1"/>
                </w:tcPr>
                <w:p w14:paraId="589D9370" w14:textId="5B1FD144" w:rsidR="00CB26D9" w:rsidRPr="0094394B" w:rsidRDefault="00CB26D9" w:rsidP="00CB26D9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16/02/2026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369" w:type="dxa"/>
                  <w:shd w:val="clear" w:color="auto" w:fill="FFFFFF" w:themeFill="background1"/>
                </w:tcPr>
                <w:p w14:paraId="302E2600" w14:textId="19B98D36" w:rsidR="00CB26D9" w:rsidRPr="0094394B" w:rsidRDefault="00CB26D9" w:rsidP="00CB26D9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$27,070</w:t>
                  </w:r>
                  <w:r w:rsidR="0094394B" w:rsidRPr="0094394B">
                    <w:rPr>
                      <w:rFonts w:ascii="Arial" w:eastAsia="Arial" w:hAnsi="Arial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</w:tcPr>
                <w:p w14:paraId="7574A091" w14:textId="55AEE7E4" w:rsidR="00CB26D9" w:rsidRPr="0094394B" w:rsidRDefault="00CB26D9" w:rsidP="00CB26D9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WA</w:t>
                  </w:r>
                </w:p>
              </w:tc>
            </w:tr>
            <w:tr w:rsidR="00CB26D9" w14:paraId="6EE1F700" w14:textId="77777777" w:rsidTr="00777290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  <w:shd w:val="clear" w:color="auto" w:fill="F2F2F2" w:themeFill="background1" w:themeFillShade="F2"/>
                </w:tcPr>
                <w:p w14:paraId="5210F05D" w14:textId="320305D9" w:rsidR="00CB26D9" w:rsidRPr="002C7917" w:rsidRDefault="00CB26D9" w:rsidP="00CB26D9">
                  <w:pPr>
                    <w:spacing w:before="120" w:after="120"/>
                    <w:rPr>
                      <w:rFonts w:cstheme="minorHAnsi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Norfolk Island</w:t>
                  </w:r>
                </w:p>
              </w:tc>
            </w:tr>
            <w:tr w:rsidR="00CB26D9" w14:paraId="2A647D80" w14:textId="77777777" w:rsidTr="00150B9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8" w:type="dxa"/>
                  <w:shd w:val="clear" w:color="auto" w:fill="FFFFFF" w:themeFill="background1"/>
                </w:tcPr>
                <w:p w14:paraId="6DCDA552" w14:textId="051D17CC" w:rsidR="00CB26D9" w:rsidRPr="0094394B" w:rsidRDefault="00CB26D9" w:rsidP="00CB26D9">
                  <w:pPr>
                    <w:spacing w:before="120" w:after="120"/>
                    <w:rPr>
                      <w:rFonts w:ascii="Arial" w:eastAsia="Arial" w:hAnsi="Arial"/>
                      <w:b w:val="0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b w:val="0"/>
                      <w:color w:val="000000"/>
                    </w:rPr>
                    <w:t>Mr Eric Hutchinson</w:t>
                  </w:r>
                </w:p>
              </w:tc>
              <w:tc>
                <w:tcPr>
                  <w:tcW w:w="1395" w:type="dxa"/>
                  <w:shd w:val="clear" w:color="auto" w:fill="FFFFFF" w:themeFill="background1"/>
                </w:tcPr>
                <w:p w14:paraId="054C3168" w14:textId="6E1368C5" w:rsidR="00CB26D9" w:rsidRPr="0094394B" w:rsidRDefault="00CB26D9" w:rsidP="00CB26D9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Administrator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17" w:type="dxa"/>
                  <w:shd w:val="clear" w:color="auto" w:fill="FFFFFF" w:themeFill="background1"/>
                </w:tcPr>
                <w:p w14:paraId="57100493" w14:textId="79A73DF5" w:rsidR="00CB26D9" w:rsidRPr="0094394B" w:rsidRDefault="00CB26D9" w:rsidP="00CB26D9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1/04/2023</w:t>
                  </w:r>
                </w:p>
              </w:tc>
              <w:tc>
                <w:tcPr>
                  <w:tcW w:w="1295" w:type="dxa"/>
                  <w:shd w:val="clear" w:color="auto" w:fill="FFFFFF" w:themeFill="background1"/>
                </w:tcPr>
                <w:p w14:paraId="1C8C522C" w14:textId="2000CB87" w:rsidR="00CB26D9" w:rsidRPr="0094394B" w:rsidRDefault="00CB26D9" w:rsidP="00CB26D9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30/06/2023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369" w:type="dxa"/>
                  <w:shd w:val="clear" w:color="auto" w:fill="FFFFFF" w:themeFill="background1"/>
                </w:tcPr>
                <w:p w14:paraId="4E39227F" w14:textId="2E19393C" w:rsidR="00CB26D9" w:rsidRPr="0094394B" w:rsidRDefault="0094394B" w:rsidP="00CB26D9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Nil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</w:tcPr>
                <w:p w14:paraId="00ED4B0A" w14:textId="08AF6D8A" w:rsidR="00CB26D9" w:rsidRPr="0094394B" w:rsidRDefault="00CB26D9" w:rsidP="00CB26D9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ACT</w:t>
                  </w:r>
                </w:p>
              </w:tc>
            </w:tr>
            <w:tr w:rsidR="00CB26D9" w14:paraId="38F41FC5" w14:textId="77777777" w:rsidTr="00777290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  <w:shd w:val="clear" w:color="auto" w:fill="F2F2F2" w:themeFill="background1" w:themeFillShade="F2"/>
                </w:tcPr>
                <w:p w14:paraId="142A61BC" w14:textId="4D09F690" w:rsidR="00CB26D9" w:rsidRPr="002C7917" w:rsidRDefault="00CB26D9" w:rsidP="00CB26D9">
                  <w:pPr>
                    <w:spacing w:before="120" w:after="120"/>
                    <w:rPr>
                      <w:rFonts w:cstheme="minorHAnsi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Old Parliament House Board</w:t>
                  </w:r>
                </w:p>
              </w:tc>
            </w:tr>
            <w:tr w:rsidR="00CB26D9" w14:paraId="2E506851" w14:textId="77777777" w:rsidTr="00150B9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8" w:type="dxa"/>
                  <w:shd w:val="clear" w:color="auto" w:fill="FFFFFF" w:themeFill="background1"/>
                </w:tcPr>
                <w:p w14:paraId="0873A46F" w14:textId="1244CB55" w:rsidR="00CB26D9" w:rsidRPr="0094394B" w:rsidRDefault="00CB26D9" w:rsidP="00CB26D9">
                  <w:pPr>
                    <w:spacing w:before="120" w:after="120"/>
                    <w:rPr>
                      <w:rFonts w:ascii="Arial" w:eastAsia="Arial" w:hAnsi="Arial"/>
                      <w:b w:val="0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b w:val="0"/>
                      <w:color w:val="000000"/>
                    </w:rPr>
                    <w:t>Mr Barrie Cassidy</w:t>
                  </w:r>
                </w:p>
              </w:tc>
              <w:tc>
                <w:tcPr>
                  <w:tcW w:w="1395" w:type="dxa"/>
                  <w:shd w:val="clear" w:color="auto" w:fill="FFFFFF" w:themeFill="background1"/>
                </w:tcPr>
                <w:p w14:paraId="5777DDF6" w14:textId="74392742" w:rsidR="00CB26D9" w:rsidRPr="0094394B" w:rsidRDefault="00CB26D9" w:rsidP="00CB26D9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Chair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17" w:type="dxa"/>
                  <w:shd w:val="clear" w:color="auto" w:fill="FFFFFF" w:themeFill="background1"/>
                </w:tcPr>
                <w:p w14:paraId="2C8B0394" w14:textId="4FA415B2" w:rsidR="00CB26D9" w:rsidRPr="0094394B" w:rsidRDefault="00CB26D9" w:rsidP="00CB26D9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30/05/2023</w:t>
                  </w:r>
                </w:p>
              </w:tc>
              <w:tc>
                <w:tcPr>
                  <w:tcW w:w="1295" w:type="dxa"/>
                  <w:shd w:val="clear" w:color="auto" w:fill="FFFFFF" w:themeFill="background1"/>
                </w:tcPr>
                <w:p w14:paraId="6C151D1B" w14:textId="64E13E48" w:rsidR="00CB26D9" w:rsidRPr="0094394B" w:rsidRDefault="00CB26D9" w:rsidP="00CB26D9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29/05/2026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369" w:type="dxa"/>
                  <w:shd w:val="clear" w:color="auto" w:fill="FFFFFF" w:themeFill="background1"/>
                </w:tcPr>
                <w:p w14:paraId="010A7492" w14:textId="301F2A39" w:rsidR="00CB26D9" w:rsidRPr="0094394B" w:rsidRDefault="00CB26D9" w:rsidP="00CB26D9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$45570 per annum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</w:tcPr>
                <w:p w14:paraId="0926BDEA" w14:textId="36A38CEC" w:rsidR="00CB26D9" w:rsidRPr="0094394B" w:rsidRDefault="00CB26D9" w:rsidP="00CB26D9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VIC</w:t>
                  </w:r>
                </w:p>
              </w:tc>
            </w:tr>
            <w:tr w:rsidR="00CB26D9" w14:paraId="6ADD9CC4" w14:textId="77777777" w:rsidTr="00150B9E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8" w:type="dxa"/>
                  <w:shd w:val="clear" w:color="auto" w:fill="FFFFFF" w:themeFill="background1"/>
                </w:tcPr>
                <w:p w14:paraId="77756D11" w14:textId="3B6206C3" w:rsidR="00CB26D9" w:rsidRPr="0094394B" w:rsidRDefault="00CB26D9" w:rsidP="00CB26D9">
                  <w:pPr>
                    <w:spacing w:before="120" w:after="120"/>
                    <w:rPr>
                      <w:rFonts w:ascii="Arial" w:eastAsia="Arial" w:hAnsi="Arial"/>
                      <w:b w:val="0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b w:val="0"/>
                      <w:color w:val="000000"/>
                    </w:rPr>
                    <w:t>Ms Gai Brodtmann</w:t>
                  </w:r>
                </w:p>
              </w:tc>
              <w:tc>
                <w:tcPr>
                  <w:tcW w:w="1395" w:type="dxa"/>
                  <w:shd w:val="clear" w:color="auto" w:fill="FFFFFF" w:themeFill="background1"/>
                </w:tcPr>
                <w:p w14:paraId="6EE612A5" w14:textId="3AAA3631" w:rsidR="00CB26D9" w:rsidRPr="0094394B" w:rsidRDefault="00CB26D9" w:rsidP="00CB26D9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17" w:type="dxa"/>
                  <w:shd w:val="clear" w:color="auto" w:fill="FFFFFF" w:themeFill="background1"/>
                </w:tcPr>
                <w:p w14:paraId="0B662C52" w14:textId="2EEDB6FD" w:rsidR="00CB26D9" w:rsidRPr="0094394B" w:rsidRDefault="00CB26D9" w:rsidP="00CB26D9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30/05/2023</w:t>
                  </w:r>
                </w:p>
              </w:tc>
              <w:tc>
                <w:tcPr>
                  <w:tcW w:w="1295" w:type="dxa"/>
                  <w:shd w:val="clear" w:color="auto" w:fill="FFFFFF" w:themeFill="background1"/>
                </w:tcPr>
                <w:p w14:paraId="69BEFA50" w14:textId="7091E2CC" w:rsidR="00CB26D9" w:rsidRPr="0094394B" w:rsidRDefault="00CB26D9" w:rsidP="00CB26D9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29/05/2026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369" w:type="dxa"/>
                  <w:shd w:val="clear" w:color="auto" w:fill="FFFFFF" w:themeFill="background1"/>
                </w:tcPr>
                <w:p w14:paraId="5E95B590" w14:textId="27B6929D" w:rsidR="00CB26D9" w:rsidRPr="0094394B" w:rsidRDefault="00CB26D9" w:rsidP="00CB26D9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$22790 per annum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</w:tcPr>
                <w:p w14:paraId="306341BC" w14:textId="22235718" w:rsidR="00CB26D9" w:rsidRPr="0094394B" w:rsidRDefault="00CB26D9" w:rsidP="00CB26D9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ACT</w:t>
                  </w:r>
                </w:p>
              </w:tc>
            </w:tr>
            <w:tr w:rsidR="00CB26D9" w14:paraId="0C1F3339" w14:textId="77777777" w:rsidTr="009C460A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</w:tcPr>
                <w:p w14:paraId="5ECA25F6" w14:textId="40D10730" w:rsidR="00CB26D9" w:rsidRPr="002C7917" w:rsidRDefault="00CB26D9" w:rsidP="00CB26D9">
                  <w:pPr>
                    <w:spacing w:before="120" w:after="12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Regional Development Australia Tasmania</w:t>
                  </w:r>
                </w:p>
              </w:tc>
            </w:tr>
            <w:tr w:rsidR="00CB26D9" w14:paraId="2AE6AAD4" w14:textId="77777777" w:rsidTr="00150B9E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8" w:type="dxa"/>
                  <w:shd w:val="clear" w:color="auto" w:fill="FFFFFF" w:themeFill="background1"/>
                </w:tcPr>
                <w:p w14:paraId="53F3CD01" w14:textId="2E0DA39D" w:rsidR="00CB26D9" w:rsidRPr="0094394B" w:rsidRDefault="00CB26D9" w:rsidP="00CB26D9">
                  <w:pPr>
                    <w:spacing w:before="120" w:after="120"/>
                    <w:rPr>
                      <w:rFonts w:ascii="Arial" w:eastAsia="Arial" w:hAnsi="Arial"/>
                      <w:b w:val="0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b w:val="0"/>
                      <w:color w:val="000000"/>
                    </w:rPr>
                    <w:t>Prof Susan Kilpatrick</w:t>
                  </w:r>
                </w:p>
              </w:tc>
              <w:tc>
                <w:tcPr>
                  <w:tcW w:w="1395" w:type="dxa"/>
                  <w:shd w:val="clear" w:color="auto" w:fill="FFFFFF" w:themeFill="background1"/>
                </w:tcPr>
                <w:p w14:paraId="4B0C8F15" w14:textId="5C4A9C72" w:rsidR="00CB26D9" w:rsidRPr="0094394B" w:rsidRDefault="00CB26D9" w:rsidP="00CB26D9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Chair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17" w:type="dxa"/>
                  <w:shd w:val="clear" w:color="auto" w:fill="FFFFFF" w:themeFill="background1"/>
                </w:tcPr>
                <w:p w14:paraId="3BD9EBCD" w14:textId="35609629" w:rsidR="00CB26D9" w:rsidRPr="0094394B" w:rsidRDefault="00CB26D9" w:rsidP="00CB26D9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16/2/2023</w:t>
                  </w:r>
                </w:p>
              </w:tc>
              <w:tc>
                <w:tcPr>
                  <w:tcW w:w="1295" w:type="dxa"/>
                  <w:shd w:val="clear" w:color="auto" w:fill="FFFFFF" w:themeFill="background1"/>
                </w:tcPr>
                <w:p w14:paraId="3237E2C7" w14:textId="556D6714" w:rsidR="00CB26D9" w:rsidRPr="0094394B" w:rsidRDefault="00CB26D9" w:rsidP="00CB26D9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30/6/2025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369" w:type="dxa"/>
                  <w:shd w:val="clear" w:color="auto" w:fill="FFFFFF" w:themeFill="background1"/>
                </w:tcPr>
                <w:p w14:paraId="2503B4D3" w14:textId="61184F58" w:rsidR="00CB26D9" w:rsidRPr="0094394B" w:rsidRDefault="00CB26D9" w:rsidP="00CB26D9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Nil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</w:tcPr>
                <w:p w14:paraId="1A3CD5E6" w14:textId="7CA8BE14" w:rsidR="00CB26D9" w:rsidRPr="0094394B" w:rsidRDefault="00CB26D9" w:rsidP="00CB26D9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TAS</w:t>
                  </w:r>
                </w:p>
              </w:tc>
            </w:tr>
            <w:tr w:rsidR="00CB26D9" w14:paraId="37C2CE49" w14:textId="77777777" w:rsidTr="009C460A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</w:tcPr>
                <w:p w14:paraId="5C8A1134" w14:textId="709100AB" w:rsidR="00CB26D9" w:rsidRPr="002C7917" w:rsidRDefault="00CB26D9" w:rsidP="00CB26D9">
                  <w:pPr>
                    <w:spacing w:before="120" w:after="120"/>
                    <w:rPr>
                      <w:rFonts w:cstheme="minorHAnsi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Special Broadcasting Service</w:t>
                  </w:r>
                </w:p>
              </w:tc>
            </w:tr>
            <w:tr w:rsidR="00CB26D9" w14:paraId="5F530448" w14:textId="77777777" w:rsidTr="00150B9E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8" w:type="dxa"/>
                  <w:shd w:val="clear" w:color="auto" w:fill="FFFFFF" w:themeFill="background1"/>
                </w:tcPr>
                <w:p w14:paraId="47708A8E" w14:textId="05D3A69F" w:rsidR="00CB26D9" w:rsidRPr="0094394B" w:rsidRDefault="00CB26D9" w:rsidP="00CB26D9">
                  <w:pPr>
                    <w:spacing w:before="120" w:after="120"/>
                    <w:rPr>
                      <w:rFonts w:ascii="Arial" w:eastAsia="Arial" w:hAnsi="Arial"/>
                      <w:b w:val="0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b w:val="0"/>
                      <w:color w:val="000000"/>
                    </w:rPr>
                    <w:t>Dr Andrew Lu AM</w:t>
                  </w:r>
                </w:p>
              </w:tc>
              <w:tc>
                <w:tcPr>
                  <w:tcW w:w="1395" w:type="dxa"/>
                  <w:shd w:val="clear" w:color="auto" w:fill="FFFFFF" w:themeFill="background1"/>
                </w:tcPr>
                <w:p w14:paraId="438040BA" w14:textId="23ABD70A" w:rsidR="00CB26D9" w:rsidRPr="0094394B" w:rsidRDefault="00CB26D9" w:rsidP="00CB26D9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Non-Executive Director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17" w:type="dxa"/>
                  <w:shd w:val="clear" w:color="auto" w:fill="FFFFFF" w:themeFill="background1"/>
                </w:tcPr>
                <w:p w14:paraId="2A4002ED" w14:textId="126553BB" w:rsidR="00CB26D9" w:rsidRPr="0094394B" w:rsidRDefault="00CB26D9" w:rsidP="00CB26D9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16/02/2023</w:t>
                  </w:r>
                </w:p>
              </w:tc>
              <w:tc>
                <w:tcPr>
                  <w:tcW w:w="1295" w:type="dxa"/>
                  <w:shd w:val="clear" w:color="auto" w:fill="FFFFFF" w:themeFill="background1"/>
                </w:tcPr>
                <w:p w14:paraId="74BD1264" w14:textId="5449F025" w:rsidR="00CB26D9" w:rsidRPr="0094394B" w:rsidRDefault="00CB26D9" w:rsidP="00CB26D9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15/02/2028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369" w:type="dxa"/>
                  <w:shd w:val="clear" w:color="auto" w:fill="FFFFFF" w:themeFill="background1"/>
                </w:tcPr>
                <w:p w14:paraId="14776D6F" w14:textId="02265EDD" w:rsidR="00CB26D9" w:rsidRPr="0094394B" w:rsidRDefault="00CB26D9" w:rsidP="00CB26D9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$45,570</w:t>
                  </w:r>
                  <w:r w:rsidR="0094394B" w:rsidRPr="0094394B">
                    <w:rPr>
                      <w:rFonts w:ascii="Arial" w:eastAsia="Arial" w:hAnsi="Arial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</w:tcPr>
                <w:p w14:paraId="44ADEC67" w14:textId="7F9D215A" w:rsidR="00CB26D9" w:rsidRPr="0094394B" w:rsidRDefault="00CB26D9" w:rsidP="00CB26D9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WA</w:t>
                  </w:r>
                </w:p>
              </w:tc>
            </w:tr>
            <w:tr w:rsidR="00CB26D9" w14:paraId="58A92350" w14:textId="77777777" w:rsidTr="00150B9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8" w:type="dxa"/>
                  <w:shd w:val="clear" w:color="auto" w:fill="FFFFFF" w:themeFill="background1"/>
                </w:tcPr>
                <w:p w14:paraId="71318173" w14:textId="4826A980" w:rsidR="00CB26D9" w:rsidRPr="0094394B" w:rsidRDefault="0094394B" w:rsidP="00CB26D9">
                  <w:pPr>
                    <w:spacing w:before="120" w:after="120"/>
                    <w:rPr>
                      <w:rFonts w:ascii="Arial" w:eastAsia="Arial" w:hAnsi="Arial"/>
                      <w:b w:val="0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b w:val="0"/>
                      <w:color w:val="000000"/>
                    </w:rPr>
                    <w:t>Mr Aaron</w:t>
                  </w:r>
                  <w:r w:rsidR="00CB26D9" w:rsidRPr="0094394B">
                    <w:rPr>
                      <w:rFonts w:ascii="Arial" w:eastAsia="Arial" w:hAnsi="Arial"/>
                      <w:b w:val="0"/>
                      <w:color w:val="000000"/>
                    </w:rPr>
                    <w:t xml:space="preserve"> Fa'Aoso</w:t>
                  </w:r>
                </w:p>
              </w:tc>
              <w:tc>
                <w:tcPr>
                  <w:tcW w:w="1395" w:type="dxa"/>
                  <w:shd w:val="clear" w:color="auto" w:fill="FFFFFF" w:themeFill="background1"/>
                </w:tcPr>
                <w:p w14:paraId="13401AEE" w14:textId="337F6F0F" w:rsidR="00CB26D9" w:rsidRPr="0094394B" w:rsidRDefault="00CB26D9" w:rsidP="00CB26D9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Non-Executive Director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17" w:type="dxa"/>
                  <w:shd w:val="clear" w:color="auto" w:fill="FFFFFF" w:themeFill="background1"/>
                </w:tcPr>
                <w:p w14:paraId="1D55E392" w14:textId="3AD4744E" w:rsidR="00CB26D9" w:rsidRPr="0094394B" w:rsidRDefault="00CB26D9" w:rsidP="00CB26D9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16/02/2023</w:t>
                  </w:r>
                </w:p>
              </w:tc>
              <w:tc>
                <w:tcPr>
                  <w:tcW w:w="1295" w:type="dxa"/>
                  <w:shd w:val="clear" w:color="auto" w:fill="FFFFFF" w:themeFill="background1"/>
                </w:tcPr>
                <w:p w14:paraId="030819FB" w14:textId="037EB6B9" w:rsidR="00CB26D9" w:rsidRPr="0094394B" w:rsidRDefault="00CB26D9" w:rsidP="00CB26D9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15/02/2028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369" w:type="dxa"/>
                  <w:shd w:val="clear" w:color="auto" w:fill="FFFFFF" w:themeFill="background1"/>
                </w:tcPr>
                <w:p w14:paraId="68D95FAA" w14:textId="46F12534" w:rsidR="00CB26D9" w:rsidRPr="0094394B" w:rsidRDefault="00CB26D9" w:rsidP="00CB26D9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$45,570</w:t>
                  </w:r>
                  <w:r w:rsidR="0094394B" w:rsidRPr="0094394B">
                    <w:rPr>
                      <w:rFonts w:ascii="Arial" w:eastAsia="Arial" w:hAnsi="Arial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</w:tcPr>
                <w:p w14:paraId="7637E069" w14:textId="0AD0AEBF" w:rsidR="00CB26D9" w:rsidRPr="0094394B" w:rsidRDefault="00CB26D9" w:rsidP="00CB26D9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QLD</w:t>
                  </w:r>
                </w:p>
              </w:tc>
            </w:tr>
            <w:tr w:rsidR="00CB26D9" w14:paraId="6B8F4C12" w14:textId="77777777" w:rsidTr="00150B9E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8" w:type="dxa"/>
                  <w:shd w:val="clear" w:color="auto" w:fill="FFFFFF" w:themeFill="background1"/>
                </w:tcPr>
                <w:p w14:paraId="6BBCA7F9" w14:textId="02CC8199" w:rsidR="00CB26D9" w:rsidRPr="0094394B" w:rsidRDefault="00CB26D9" w:rsidP="00CB26D9">
                  <w:pPr>
                    <w:spacing w:before="120" w:after="120"/>
                    <w:rPr>
                      <w:rFonts w:ascii="Arial" w:eastAsia="Arial" w:hAnsi="Arial"/>
                      <w:b w:val="0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b w:val="0"/>
                      <w:color w:val="000000"/>
                    </w:rPr>
                    <w:t>Ms Christine Zeitz</w:t>
                  </w:r>
                </w:p>
              </w:tc>
              <w:tc>
                <w:tcPr>
                  <w:tcW w:w="1395" w:type="dxa"/>
                  <w:shd w:val="clear" w:color="auto" w:fill="FFFFFF" w:themeFill="background1"/>
                </w:tcPr>
                <w:p w14:paraId="3F84FB96" w14:textId="7A948480" w:rsidR="00CB26D9" w:rsidRPr="0094394B" w:rsidRDefault="00CB26D9" w:rsidP="00CB26D9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Deputy Chairperson &amp; Non-Executive Director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217" w:type="dxa"/>
                  <w:shd w:val="clear" w:color="auto" w:fill="FFFFFF" w:themeFill="background1"/>
                </w:tcPr>
                <w:p w14:paraId="6BB47458" w14:textId="2EAC0C01" w:rsidR="00CB26D9" w:rsidRPr="0094394B" w:rsidRDefault="00CB26D9" w:rsidP="00CB26D9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10/05/2023</w:t>
                  </w:r>
                </w:p>
              </w:tc>
              <w:tc>
                <w:tcPr>
                  <w:tcW w:w="1295" w:type="dxa"/>
                  <w:shd w:val="clear" w:color="auto" w:fill="FFFFFF" w:themeFill="background1"/>
                </w:tcPr>
                <w:p w14:paraId="04E03F6B" w14:textId="19554354" w:rsidR="00CB26D9" w:rsidRPr="0094394B" w:rsidRDefault="00CB26D9" w:rsidP="00CB26D9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09/05/2028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369" w:type="dxa"/>
                  <w:shd w:val="clear" w:color="auto" w:fill="FFFFFF" w:themeFill="background1"/>
                </w:tcPr>
                <w:p w14:paraId="29EDB1A2" w14:textId="2FF5E6C7" w:rsidR="00CB26D9" w:rsidRPr="0094394B" w:rsidRDefault="00CB26D9" w:rsidP="00CB26D9">
                  <w:pPr>
                    <w:spacing w:before="120" w:after="120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$85,440</w:t>
                  </w:r>
                  <w:r w:rsidR="0094394B" w:rsidRPr="0094394B"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r w:rsidRPr="0094394B">
                    <w:rPr>
                      <w:rFonts w:ascii="Arial" w:eastAsia="Arial" w:hAnsi="Arial"/>
                      <w:color w:val="000000"/>
                    </w:rPr>
                    <w:t>per annum</w:t>
                  </w:r>
                </w:p>
              </w:tc>
              <w:tc>
                <w:tcPr>
                  <w:tcW w:w="1084" w:type="dxa"/>
                  <w:shd w:val="clear" w:color="auto" w:fill="FFFFFF" w:themeFill="background1"/>
                </w:tcPr>
                <w:p w14:paraId="1EC44B73" w14:textId="0A670201" w:rsidR="00CB26D9" w:rsidRPr="0094394B" w:rsidRDefault="00CB26D9" w:rsidP="00CB26D9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 w:rsidRPr="0094394B">
                    <w:rPr>
                      <w:rFonts w:ascii="Arial" w:eastAsia="Arial" w:hAnsi="Arial"/>
                      <w:color w:val="000000"/>
                    </w:rPr>
                    <w:t>SA</w:t>
                  </w:r>
                </w:p>
              </w:tc>
            </w:tr>
          </w:tbl>
          <w:p w14:paraId="485F3806" w14:textId="77777777" w:rsidR="00ED6C4A" w:rsidRDefault="00ED6C4A" w:rsidP="0031451B">
            <w:pPr>
              <w:spacing w:after="0"/>
            </w:pPr>
          </w:p>
        </w:tc>
      </w:tr>
    </w:tbl>
    <w:p w14:paraId="2A084D65" w14:textId="2C9FF814" w:rsidR="005727BC" w:rsidRDefault="00E60E89" w:rsidP="005727BC">
      <w:pPr>
        <w:pStyle w:val="Heading2"/>
      </w:pPr>
      <w:r>
        <w:lastRenderedPageBreak/>
        <w:t>Vacancies</w:t>
      </w:r>
    </w:p>
    <w:p w14:paraId="1B8DEF64" w14:textId="0BED3902" w:rsidR="00E60E89" w:rsidRPr="005727BC" w:rsidRDefault="00E60E89" w:rsidP="005727BC">
      <w:pPr>
        <w:pStyle w:val="Heading2"/>
        <w:spacing w:before="120"/>
      </w:pPr>
      <w:r w:rsidRPr="00F82652">
        <w:rPr>
          <w:sz w:val="24"/>
          <w:szCs w:val="24"/>
        </w:rPr>
        <w:t>Vacancies remaining to be filled in the Infrastructure, Transport, Regional Development</w:t>
      </w:r>
      <w:r w:rsidR="0024144B">
        <w:rPr>
          <w:sz w:val="24"/>
          <w:szCs w:val="24"/>
        </w:rPr>
        <w:t xml:space="preserve">, </w:t>
      </w:r>
      <w:r w:rsidRPr="00F82652">
        <w:rPr>
          <w:sz w:val="24"/>
          <w:szCs w:val="24"/>
        </w:rPr>
        <w:t>Communications</w:t>
      </w:r>
      <w:r w:rsidR="0024144B">
        <w:rPr>
          <w:sz w:val="24"/>
          <w:szCs w:val="24"/>
        </w:rPr>
        <w:t xml:space="preserve"> and the Arts</w:t>
      </w:r>
      <w:r w:rsidRPr="00F82652">
        <w:rPr>
          <w:sz w:val="24"/>
          <w:szCs w:val="24"/>
        </w:rPr>
        <w:t xml:space="preserve"> portfolio at </w:t>
      </w:r>
      <w:r w:rsidR="00CB26D9">
        <w:rPr>
          <w:sz w:val="24"/>
          <w:szCs w:val="24"/>
        </w:rPr>
        <w:t>20</w:t>
      </w:r>
      <w:r w:rsidR="009E07A6">
        <w:rPr>
          <w:sz w:val="24"/>
          <w:szCs w:val="24"/>
        </w:rPr>
        <w:t xml:space="preserve"> </w:t>
      </w:r>
      <w:r w:rsidR="00CB26D9">
        <w:rPr>
          <w:sz w:val="24"/>
          <w:szCs w:val="24"/>
        </w:rPr>
        <w:t>April</w:t>
      </w:r>
      <w:r w:rsidR="006B1F40">
        <w:rPr>
          <w:sz w:val="24"/>
          <w:szCs w:val="24"/>
        </w:rPr>
        <w:t xml:space="preserve"> 202</w:t>
      </w:r>
      <w:r w:rsidR="00CB26D9">
        <w:rPr>
          <w:sz w:val="24"/>
          <w:szCs w:val="24"/>
        </w:rPr>
        <w:t>3</w:t>
      </w:r>
    </w:p>
    <w:tbl>
      <w:tblPr>
        <w:tblStyle w:val="DefaultTable1"/>
        <w:tblW w:w="8789" w:type="dxa"/>
        <w:tblLook w:val="04A0" w:firstRow="1" w:lastRow="0" w:firstColumn="1" w:lastColumn="0" w:noHBand="0" w:noVBand="1"/>
      </w:tblPr>
      <w:tblGrid>
        <w:gridCol w:w="3969"/>
        <w:gridCol w:w="4820"/>
      </w:tblGrid>
      <w:tr w:rsidR="00320F95" w14:paraId="786B96A0" w14:textId="77777777" w:rsidTr="002C79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F257EAF" w14:textId="77777777" w:rsidR="00320F95" w:rsidRDefault="00320F95" w:rsidP="00914353">
            <w:r>
              <w:t>Portfolio Body</w:t>
            </w:r>
          </w:p>
        </w:tc>
        <w:tc>
          <w:tcPr>
            <w:tcW w:w="4820" w:type="dxa"/>
          </w:tcPr>
          <w:p w14:paraId="4C79D19F" w14:textId="77777777" w:rsidR="00320F95" w:rsidRDefault="00320F95" w:rsidP="009143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Position</w:t>
            </w:r>
          </w:p>
        </w:tc>
      </w:tr>
      <w:tr w:rsidR="00CB26D9" w:rsidRPr="00444224" w14:paraId="0E474B2E" w14:textId="77777777" w:rsidTr="002C7917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518A426A" w14:textId="32DAEBBB" w:rsidR="00CB26D9" w:rsidRPr="0094394B" w:rsidRDefault="00CB26D9" w:rsidP="0094394B">
            <w:pPr>
              <w:spacing w:before="120" w:after="120"/>
              <w:rPr>
                <w:rFonts w:ascii="Arial" w:eastAsia="Arial" w:hAnsi="Arial"/>
                <w:b w:val="0"/>
                <w:color w:val="000000"/>
              </w:rPr>
            </w:pPr>
            <w:r w:rsidRPr="0094394B">
              <w:rPr>
                <w:rFonts w:ascii="Arial" w:eastAsia="Arial" w:hAnsi="Arial"/>
                <w:b w:val="0"/>
                <w:color w:val="000000"/>
              </w:rPr>
              <w:t>Administrator of the Indian Ocean Territories (Christmas Island and Cocos (Keeling) Islands)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4022B35A" w14:textId="13923A48" w:rsidR="00CB26D9" w:rsidRPr="0094394B" w:rsidRDefault="00CB26D9" w:rsidP="0094394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/>
                <w:color w:val="000000"/>
              </w:rPr>
            </w:pPr>
            <w:r w:rsidRPr="0094394B">
              <w:rPr>
                <w:rFonts w:ascii="Arial" w:eastAsia="Arial" w:hAnsi="Arial"/>
                <w:color w:val="000000"/>
              </w:rPr>
              <w:t>Administrator x1</w:t>
            </w:r>
          </w:p>
        </w:tc>
      </w:tr>
      <w:tr w:rsidR="00CB26D9" w:rsidRPr="001A0D78" w14:paraId="78B65CD5" w14:textId="77777777" w:rsidTr="002C79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70EEA881" w14:textId="6BD28B5C" w:rsidR="00CB26D9" w:rsidRPr="0094394B" w:rsidRDefault="00CB26D9" w:rsidP="0094394B">
            <w:pPr>
              <w:spacing w:before="120" w:after="120"/>
              <w:rPr>
                <w:rFonts w:ascii="Arial" w:eastAsia="Arial" w:hAnsi="Arial"/>
                <w:b w:val="0"/>
                <w:color w:val="000000"/>
              </w:rPr>
            </w:pPr>
            <w:r w:rsidRPr="0094394B">
              <w:rPr>
                <w:rFonts w:ascii="Arial" w:eastAsia="Arial" w:hAnsi="Arial"/>
                <w:b w:val="0"/>
                <w:color w:val="000000"/>
              </w:rPr>
              <w:t>Airservices Australia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0EC362EA" w14:textId="073932E6" w:rsidR="00CB26D9" w:rsidRPr="0094394B" w:rsidRDefault="00CB26D9" w:rsidP="0094394B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/>
                <w:color w:val="000000"/>
              </w:rPr>
            </w:pPr>
            <w:r w:rsidRPr="0094394B">
              <w:rPr>
                <w:rFonts w:ascii="Arial" w:eastAsia="Arial" w:hAnsi="Arial"/>
                <w:color w:val="000000"/>
              </w:rPr>
              <w:t>Member x1</w:t>
            </w:r>
          </w:p>
        </w:tc>
      </w:tr>
      <w:tr w:rsidR="00CB26D9" w:rsidRPr="00153ED7" w14:paraId="78E05B6A" w14:textId="77777777" w:rsidTr="002C7917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7BC4CEB0" w14:textId="38625961" w:rsidR="00CB26D9" w:rsidRPr="0094394B" w:rsidRDefault="00CB26D9" w:rsidP="0094394B">
            <w:pPr>
              <w:spacing w:before="120" w:after="120"/>
              <w:rPr>
                <w:rFonts w:ascii="Arial" w:eastAsia="Arial" w:hAnsi="Arial"/>
                <w:b w:val="0"/>
                <w:color w:val="000000"/>
              </w:rPr>
            </w:pPr>
            <w:r w:rsidRPr="0094394B">
              <w:rPr>
                <w:rFonts w:ascii="Arial" w:eastAsia="Arial" w:hAnsi="Arial"/>
                <w:b w:val="0"/>
                <w:color w:val="000000"/>
              </w:rPr>
              <w:t>Australia Council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483A1FBC" w14:textId="300B9E14" w:rsidR="00CB26D9" w:rsidRPr="0094394B" w:rsidRDefault="00CB26D9" w:rsidP="0094394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/>
                <w:color w:val="000000"/>
              </w:rPr>
            </w:pPr>
            <w:r w:rsidRPr="0094394B">
              <w:rPr>
                <w:rFonts w:ascii="Arial" w:eastAsia="Arial" w:hAnsi="Arial"/>
                <w:color w:val="000000"/>
              </w:rPr>
              <w:t>Member x1</w:t>
            </w:r>
          </w:p>
        </w:tc>
      </w:tr>
      <w:tr w:rsidR="00CB26D9" w:rsidRPr="00153ED7" w14:paraId="74EBAD23" w14:textId="77777777" w:rsidTr="002C79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28BECB3B" w14:textId="48BC35D0" w:rsidR="00CB26D9" w:rsidRPr="0094394B" w:rsidRDefault="00CB26D9" w:rsidP="0094394B">
            <w:pPr>
              <w:spacing w:before="120" w:after="120"/>
              <w:rPr>
                <w:rFonts w:ascii="Arial" w:eastAsia="Arial" w:hAnsi="Arial"/>
                <w:b w:val="0"/>
                <w:color w:val="000000"/>
              </w:rPr>
            </w:pPr>
            <w:r w:rsidRPr="0094394B">
              <w:rPr>
                <w:rFonts w:ascii="Arial" w:eastAsia="Arial" w:hAnsi="Arial"/>
                <w:b w:val="0"/>
                <w:color w:val="000000"/>
              </w:rPr>
              <w:t>Australia Post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3A875599" w14:textId="77695084" w:rsidR="00CB26D9" w:rsidRPr="0094394B" w:rsidRDefault="00CB26D9" w:rsidP="0094394B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/>
                <w:color w:val="000000"/>
              </w:rPr>
            </w:pPr>
            <w:r w:rsidRPr="0094394B">
              <w:rPr>
                <w:rFonts w:ascii="Arial" w:eastAsia="Arial" w:hAnsi="Arial"/>
                <w:color w:val="000000"/>
              </w:rPr>
              <w:t>Non-Executive Director x1</w:t>
            </w:r>
          </w:p>
        </w:tc>
      </w:tr>
      <w:tr w:rsidR="00CB26D9" w:rsidRPr="00153ED7" w14:paraId="58D7AD02" w14:textId="77777777" w:rsidTr="002C7917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061B94DC" w14:textId="1E42BDA2" w:rsidR="00CB26D9" w:rsidRPr="0094394B" w:rsidRDefault="00CB26D9" w:rsidP="0094394B">
            <w:pPr>
              <w:spacing w:before="120" w:after="120"/>
              <w:rPr>
                <w:rFonts w:ascii="Arial" w:eastAsia="Arial" w:hAnsi="Arial"/>
                <w:b w:val="0"/>
                <w:color w:val="000000"/>
              </w:rPr>
            </w:pPr>
            <w:r w:rsidRPr="0094394B">
              <w:rPr>
                <w:rFonts w:ascii="Arial" w:eastAsia="Arial" w:hAnsi="Arial"/>
                <w:b w:val="0"/>
                <w:color w:val="000000"/>
              </w:rPr>
              <w:t>Australian Broadcasting Corporation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6B2A825A" w14:textId="0171B610" w:rsidR="00CB26D9" w:rsidRPr="0094394B" w:rsidRDefault="00CB26D9" w:rsidP="0094394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/>
                <w:color w:val="000000"/>
              </w:rPr>
            </w:pPr>
            <w:r w:rsidRPr="0094394B">
              <w:rPr>
                <w:rFonts w:ascii="Arial" w:eastAsia="Arial" w:hAnsi="Arial"/>
                <w:color w:val="000000"/>
              </w:rPr>
              <w:t>Non-Executive Director x1</w:t>
            </w:r>
          </w:p>
        </w:tc>
      </w:tr>
      <w:tr w:rsidR="00CB26D9" w:rsidRPr="00153ED7" w14:paraId="6B246E0A" w14:textId="77777777" w:rsidTr="002C79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70893BC3" w14:textId="02623EDC" w:rsidR="00CB26D9" w:rsidRPr="0094394B" w:rsidRDefault="00CB26D9" w:rsidP="0094394B">
            <w:pPr>
              <w:spacing w:before="120" w:after="120"/>
              <w:rPr>
                <w:rFonts w:ascii="Arial" w:eastAsia="Arial" w:hAnsi="Arial"/>
                <w:b w:val="0"/>
                <w:color w:val="000000"/>
              </w:rPr>
            </w:pPr>
            <w:r w:rsidRPr="0094394B">
              <w:rPr>
                <w:rFonts w:ascii="Arial" w:eastAsia="Arial" w:hAnsi="Arial"/>
                <w:b w:val="0"/>
                <w:color w:val="000000"/>
              </w:rPr>
              <w:t>Australian Children's Television Foundation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5BC68D37" w14:textId="0E12367F" w:rsidR="00CB26D9" w:rsidRPr="0094394B" w:rsidRDefault="00CB26D9" w:rsidP="0094394B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/>
                <w:color w:val="000000"/>
              </w:rPr>
            </w:pPr>
            <w:r w:rsidRPr="0094394B">
              <w:rPr>
                <w:rFonts w:ascii="Arial" w:eastAsia="Arial" w:hAnsi="Arial"/>
                <w:color w:val="000000"/>
              </w:rPr>
              <w:t>Member (Commonwealth Representative) x1</w:t>
            </w:r>
          </w:p>
        </w:tc>
      </w:tr>
      <w:tr w:rsidR="00CB26D9" w:rsidRPr="00153ED7" w14:paraId="01C9C1ED" w14:textId="77777777" w:rsidTr="002C7917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2AF65D1E" w14:textId="6BC16A6E" w:rsidR="00CB26D9" w:rsidRPr="0094394B" w:rsidRDefault="00CB26D9" w:rsidP="0094394B">
            <w:pPr>
              <w:spacing w:before="120" w:after="120"/>
              <w:rPr>
                <w:rFonts w:ascii="Arial" w:eastAsia="Arial" w:hAnsi="Arial"/>
                <w:b w:val="0"/>
                <w:color w:val="000000"/>
              </w:rPr>
            </w:pPr>
            <w:r w:rsidRPr="0094394B">
              <w:rPr>
                <w:rFonts w:ascii="Arial" w:eastAsia="Arial" w:hAnsi="Arial"/>
                <w:b w:val="0"/>
                <w:color w:val="000000"/>
              </w:rPr>
              <w:t>Australian Communications and Media Authority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485F0EDB" w14:textId="761CE9AB" w:rsidR="00CB26D9" w:rsidRPr="0094394B" w:rsidRDefault="00CB26D9" w:rsidP="0094394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/>
                <w:color w:val="000000"/>
              </w:rPr>
            </w:pPr>
            <w:r w:rsidRPr="0094394B">
              <w:rPr>
                <w:rFonts w:ascii="Arial" w:eastAsia="Arial" w:hAnsi="Arial"/>
                <w:color w:val="000000"/>
              </w:rPr>
              <w:t>Member x1 (Associate Member) x1</w:t>
            </w:r>
          </w:p>
        </w:tc>
      </w:tr>
      <w:tr w:rsidR="00CB26D9" w:rsidRPr="00153ED7" w14:paraId="64739900" w14:textId="77777777" w:rsidTr="002C79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7E0C9931" w14:textId="4E3D3656" w:rsidR="00CB26D9" w:rsidRPr="0094394B" w:rsidRDefault="00CB26D9" w:rsidP="0094394B">
            <w:pPr>
              <w:spacing w:before="120" w:after="120"/>
              <w:rPr>
                <w:rFonts w:ascii="Arial" w:eastAsia="Arial" w:hAnsi="Arial"/>
                <w:b w:val="0"/>
                <w:color w:val="000000"/>
              </w:rPr>
            </w:pPr>
            <w:r w:rsidRPr="0094394B">
              <w:rPr>
                <w:rFonts w:ascii="Arial" w:eastAsia="Arial" w:hAnsi="Arial"/>
                <w:b w:val="0"/>
                <w:color w:val="000000"/>
              </w:rPr>
              <w:t>Australian Maritime Safety Authority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445DFB04" w14:textId="74B5EB09" w:rsidR="00CB26D9" w:rsidRPr="0094394B" w:rsidRDefault="00CB26D9" w:rsidP="0094394B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/>
                <w:color w:val="000000"/>
              </w:rPr>
            </w:pPr>
            <w:r w:rsidRPr="0094394B">
              <w:rPr>
                <w:rFonts w:ascii="Arial" w:eastAsia="Arial" w:hAnsi="Arial"/>
                <w:color w:val="000000"/>
              </w:rPr>
              <w:t>Chair x1 Member x1</w:t>
            </w:r>
          </w:p>
        </w:tc>
      </w:tr>
      <w:tr w:rsidR="00CB26D9" w:rsidRPr="00153ED7" w14:paraId="5FC6CEA9" w14:textId="77777777" w:rsidTr="002C7917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65E4BE6A" w14:textId="18C25ADE" w:rsidR="00CB26D9" w:rsidRPr="0094394B" w:rsidRDefault="00CB26D9" w:rsidP="0094394B">
            <w:pPr>
              <w:spacing w:before="120" w:after="120"/>
              <w:rPr>
                <w:rFonts w:ascii="Arial" w:eastAsia="Arial" w:hAnsi="Arial"/>
                <w:b w:val="0"/>
                <w:color w:val="000000"/>
              </w:rPr>
            </w:pPr>
            <w:r w:rsidRPr="0094394B">
              <w:rPr>
                <w:rFonts w:ascii="Arial" w:eastAsia="Arial" w:hAnsi="Arial"/>
                <w:b w:val="0"/>
                <w:color w:val="000000"/>
              </w:rPr>
              <w:t>Bundanon Trust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1369E019" w14:textId="7324A8EC" w:rsidR="00CB26D9" w:rsidRPr="0094394B" w:rsidRDefault="00CB26D9" w:rsidP="0094394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/>
                <w:color w:val="000000"/>
              </w:rPr>
            </w:pPr>
            <w:r w:rsidRPr="0094394B">
              <w:rPr>
                <w:rFonts w:ascii="Arial" w:eastAsia="Arial" w:hAnsi="Arial"/>
                <w:color w:val="000000"/>
              </w:rPr>
              <w:t>Member x2</w:t>
            </w:r>
          </w:p>
        </w:tc>
      </w:tr>
      <w:tr w:rsidR="00CB26D9" w:rsidRPr="00153ED7" w14:paraId="7911FF41" w14:textId="77777777" w:rsidTr="002C79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4FC6EFD6" w14:textId="6071615D" w:rsidR="00CB26D9" w:rsidRPr="0094394B" w:rsidRDefault="00CB26D9" w:rsidP="0094394B">
            <w:pPr>
              <w:spacing w:before="120" w:after="120"/>
              <w:rPr>
                <w:rFonts w:ascii="Arial" w:eastAsia="Arial" w:hAnsi="Arial"/>
                <w:b w:val="0"/>
                <w:color w:val="000000"/>
              </w:rPr>
            </w:pPr>
            <w:r w:rsidRPr="0094394B">
              <w:rPr>
                <w:rFonts w:ascii="Arial" w:eastAsia="Arial" w:hAnsi="Arial"/>
                <w:b w:val="0"/>
                <w:color w:val="000000"/>
              </w:rPr>
              <w:t>Civil Aviation Safety Authority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1DEBC5DA" w14:textId="78B121E5" w:rsidR="00CB26D9" w:rsidRPr="0094394B" w:rsidRDefault="00CB26D9" w:rsidP="0094394B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/>
                <w:color w:val="000000"/>
              </w:rPr>
            </w:pPr>
            <w:r w:rsidRPr="0094394B">
              <w:rPr>
                <w:rFonts w:ascii="Arial" w:eastAsia="Arial" w:hAnsi="Arial"/>
                <w:color w:val="000000"/>
              </w:rPr>
              <w:t>Deputy Chair x1</w:t>
            </w:r>
          </w:p>
        </w:tc>
      </w:tr>
      <w:tr w:rsidR="00CB26D9" w:rsidRPr="00153ED7" w14:paraId="2048260F" w14:textId="77777777" w:rsidTr="002C7917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33CBDEC7" w14:textId="3E6E4AB9" w:rsidR="00CB26D9" w:rsidRPr="0094394B" w:rsidRDefault="00CB26D9" w:rsidP="0094394B">
            <w:pPr>
              <w:spacing w:before="120" w:after="120"/>
              <w:rPr>
                <w:rFonts w:ascii="Arial" w:eastAsia="Arial" w:hAnsi="Arial"/>
                <w:b w:val="0"/>
                <w:color w:val="000000"/>
              </w:rPr>
            </w:pPr>
            <w:r w:rsidRPr="0094394B">
              <w:rPr>
                <w:rFonts w:ascii="Arial" w:eastAsia="Arial" w:hAnsi="Arial"/>
                <w:b w:val="0"/>
                <w:color w:val="000000"/>
              </w:rPr>
              <w:t>Creative Partnerships Australia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2F2E5A3A" w14:textId="0AA1671B" w:rsidR="00CB26D9" w:rsidRPr="0094394B" w:rsidRDefault="00CB26D9" w:rsidP="0094394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/>
                <w:color w:val="000000"/>
              </w:rPr>
            </w:pPr>
            <w:r w:rsidRPr="0094394B">
              <w:rPr>
                <w:rFonts w:ascii="Arial" w:eastAsia="Arial" w:hAnsi="Arial"/>
                <w:color w:val="000000"/>
              </w:rPr>
              <w:t>Non-Executive Director x</w:t>
            </w:r>
            <w:r w:rsidR="002E6F18">
              <w:rPr>
                <w:rFonts w:ascii="Arial" w:eastAsia="Arial" w:hAnsi="Arial"/>
                <w:color w:val="000000"/>
              </w:rPr>
              <w:t>1</w:t>
            </w:r>
          </w:p>
        </w:tc>
      </w:tr>
      <w:tr w:rsidR="00CB26D9" w:rsidRPr="00153ED7" w14:paraId="0FCF3061" w14:textId="77777777" w:rsidTr="002C79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20773C2A" w14:textId="25372647" w:rsidR="00CB26D9" w:rsidRPr="0094394B" w:rsidRDefault="00CB26D9" w:rsidP="0094394B">
            <w:pPr>
              <w:spacing w:before="120" w:after="120"/>
              <w:rPr>
                <w:rFonts w:ascii="Arial" w:eastAsia="Arial" w:hAnsi="Arial"/>
                <w:b w:val="0"/>
                <w:color w:val="000000"/>
              </w:rPr>
            </w:pPr>
            <w:r w:rsidRPr="0094394B">
              <w:rPr>
                <w:rFonts w:ascii="Arial" w:eastAsia="Arial" w:hAnsi="Arial"/>
                <w:b w:val="0"/>
                <w:color w:val="000000"/>
              </w:rPr>
              <w:t>Forum on Western Sydney Airport (FOWSA)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194BE64F" w14:textId="4FC4256B" w:rsidR="00CB26D9" w:rsidRPr="0094394B" w:rsidRDefault="00CB26D9" w:rsidP="0094394B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/>
                <w:color w:val="000000"/>
              </w:rPr>
            </w:pPr>
            <w:r w:rsidRPr="0094394B">
              <w:rPr>
                <w:rFonts w:ascii="Arial" w:eastAsia="Arial" w:hAnsi="Arial"/>
                <w:color w:val="000000"/>
              </w:rPr>
              <w:t>Member x6</w:t>
            </w:r>
          </w:p>
        </w:tc>
      </w:tr>
      <w:tr w:rsidR="00CB26D9" w:rsidRPr="00153ED7" w14:paraId="2B6FC146" w14:textId="77777777" w:rsidTr="002C7917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38DB4CE3" w14:textId="32DC597B" w:rsidR="00CB26D9" w:rsidRPr="0094394B" w:rsidRDefault="00CB26D9" w:rsidP="0094394B">
            <w:pPr>
              <w:spacing w:before="120" w:after="120"/>
              <w:rPr>
                <w:rFonts w:ascii="Arial" w:eastAsia="Arial" w:hAnsi="Arial"/>
                <w:b w:val="0"/>
                <w:color w:val="000000"/>
              </w:rPr>
            </w:pPr>
            <w:r w:rsidRPr="0094394B">
              <w:rPr>
                <w:rFonts w:ascii="Arial" w:eastAsia="Arial" w:hAnsi="Arial"/>
                <w:b w:val="0"/>
                <w:color w:val="000000"/>
              </w:rPr>
              <w:t>International Air Services Commission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50216014" w14:textId="4A6194D5" w:rsidR="00CB26D9" w:rsidRPr="0094394B" w:rsidRDefault="00CB26D9" w:rsidP="0094394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/>
                <w:color w:val="000000"/>
              </w:rPr>
            </w:pPr>
            <w:r w:rsidRPr="0094394B">
              <w:rPr>
                <w:rFonts w:ascii="Arial" w:eastAsia="Arial" w:hAnsi="Arial"/>
                <w:color w:val="000000"/>
              </w:rPr>
              <w:t>Member x1</w:t>
            </w:r>
          </w:p>
        </w:tc>
      </w:tr>
      <w:tr w:rsidR="00CB26D9" w:rsidRPr="00153ED7" w14:paraId="2C25EC7F" w14:textId="236ABEF0" w:rsidTr="002C79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6858A7B0" w14:textId="1C977E5B" w:rsidR="00CB26D9" w:rsidRPr="0094394B" w:rsidRDefault="00CB26D9" w:rsidP="0094394B">
            <w:pPr>
              <w:spacing w:before="120" w:after="120"/>
              <w:rPr>
                <w:rFonts w:ascii="Arial" w:eastAsia="Arial" w:hAnsi="Arial"/>
                <w:b w:val="0"/>
                <w:color w:val="000000"/>
              </w:rPr>
            </w:pPr>
            <w:r w:rsidRPr="0094394B">
              <w:rPr>
                <w:rFonts w:ascii="Arial" w:eastAsia="Arial" w:hAnsi="Arial"/>
                <w:b w:val="0"/>
                <w:color w:val="000000"/>
              </w:rPr>
              <w:t>National Archives of Australia Advisory Council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512BB994" w14:textId="7B8D3EFA" w:rsidR="00CB26D9" w:rsidRPr="0094394B" w:rsidRDefault="00CB26D9" w:rsidP="0094394B">
            <w:pPr>
              <w:suppressAutoHyphens w:val="0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/>
                <w:color w:val="000000"/>
              </w:rPr>
            </w:pPr>
            <w:r w:rsidRPr="0094394B">
              <w:rPr>
                <w:rFonts w:ascii="Arial" w:eastAsia="Arial" w:hAnsi="Arial"/>
                <w:color w:val="000000"/>
              </w:rPr>
              <w:t>Deputy Chair x</w:t>
            </w:r>
            <w:r w:rsidR="0094394B" w:rsidRPr="0094394B">
              <w:rPr>
                <w:rFonts w:ascii="Arial" w:eastAsia="Arial" w:hAnsi="Arial"/>
                <w:color w:val="000000"/>
              </w:rPr>
              <w:t>1 Member</w:t>
            </w:r>
            <w:r w:rsidRPr="0094394B">
              <w:rPr>
                <w:rFonts w:ascii="Arial" w:eastAsia="Arial" w:hAnsi="Arial"/>
                <w:color w:val="000000"/>
              </w:rPr>
              <w:t xml:space="preserve"> x1</w:t>
            </w:r>
          </w:p>
        </w:tc>
      </w:tr>
      <w:tr w:rsidR="00CB26D9" w:rsidRPr="00153ED7" w14:paraId="3966CD3F" w14:textId="3620FD57" w:rsidTr="002C791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055F7060" w14:textId="2C03A7B3" w:rsidR="00CB26D9" w:rsidRPr="0094394B" w:rsidRDefault="00CB26D9" w:rsidP="0094394B">
            <w:pPr>
              <w:spacing w:before="120" w:after="120"/>
              <w:rPr>
                <w:rFonts w:ascii="Arial" w:eastAsia="Arial" w:hAnsi="Arial"/>
                <w:b w:val="0"/>
                <w:color w:val="000000"/>
              </w:rPr>
            </w:pPr>
            <w:r w:rsidRPr="0094394B">
              <w:rPr>
                <w:rFonts w:ascii="Arial" w:eastAsia="Arial" w:hAnsi="Arial"/>
                <w:b w:val="0"/>
                <w:color w:val="000000"/>
              </w:rPr>
              <w:t>National Capital Authority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2AA3C70D" w14:textId="3D914917" w:rsidR="00CB26D9" w:rsidRPr="0094394B" w:rsidRDefault="00CB26D9" w:rsidP="0094394B">
            <w:pPr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/>
                <w:color w:val="000000"/>
              </w:rPr>
            </w:pPr>
            <w:r w:rsidRPr="0094394B">
              <w:rPr>
                <w:rFonts w:ascii="Arial" w:eastAsia="Arial" w:hAnsi="Arial"/>
                <w:color w:val="000000"/>
              </w:rPr>
              <w:t>Member x</w:t>
            </w:r>
            <w:r w:rsidR="002F7EB0">
              <w:rPr>
                <w:rFonts w:ascii="Arial" w:eastAsia="Arial" w:hAnsi="Arial"/>
                <w:color w:val="000000"/>
              </w:rPr>
              <w:t>1</w:t>
            </w:r>
          </w:p>
        </w:tc>
      </w:tr>
      <w:tr w:rsidR="00CB26D9" w:rsidRPr="00153ED7" w14:paraId="2117DA20" w14:textId="7DA07440" w:rsidTr="002C79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23C03E04" w14:textId="3226E0EA" w:rsidR="00CB26D9" w:rsidRPr="0094394B" w:rsidRDefault="00CB26D9" w:rsidP="0094394B">
            <w:pPr>
              <w:spacing w:before="120" w:after="120"/>
              <w:rPr>
                <w:rFonts w:ascii="Arial" w:eastAsia="Arial" w:hAnsi="Arial"/>
                <w:b w:val="0"/>
                <w:color w:val="000000"/>
              </w:rPr>
            </w:pPr>
            <w:r w:rsidRPr="0094394B">
              <w:rPr>
                <w:rFonts w:ascii="Arial" w:eastAsia="Arial" w:hAnsi="Arial"/>
                <w:b w:val="0"/>
                <w:color w:val="000000"/>
              </w:rPr>
              <w:t>National Cultural Heritage Committee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0F98BB3B" w14:textId="188F386B" w:rsidR="00CB26D9" w:rsidRPr="0094394B" w:rsidRDefault="00CB26D9" w:rsidP="0094394B">
            <w:pPr>
              <w:suppressAutoHyphens w:val="0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/>
                <w:color w:val="000000"/>
              </w:rPr>
            </w:pPr>
            <w:r w:rsidRPr="0094394B">
              <w:rPr>
                <w:rFonts w:ascii="Arial" w:eastAsia="Arial" w:hAnsi="Arial"/>
                <w:color w:val="000000"/>
              </w:rPr>
              <w:t>Member x1</w:t>
            </w:r>
          </w:p>
        </w:tc>
      </w:tr>
      <w:tr w:rsidR="00CB26D9" w:rsidRPr="00153ED7" w14:paraId="5BB6086D" w14:textId="2BDD2148" w:rsidTr="002C791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57365DB7" w14:textId="49741851" w:rsidR="00CB26D9" w:rsidRPr="0094394B" w:rsidRDefault="00CB26D9" w:rsidP="0094394B">
            <w:pPr>
              <w:spacing w:before="120" w:after="120"/>
              <w:rPr>
                <w:rFonts w:ascii="Arial" w:eastAsia="Arial" w:hAnsi="Arial"/>
                <w:b w:val="0"/>
                <w:color w:val="000000"/>
              </w:rPr>
            </w:pPr>
            <w:r w:rsidRPr="0094394B">
              <w:rPr>
                <w:rFonts w:ascii="Arial" w:eastAsia="Arial" w:hAnsi="Arial"/>
                <w:b w:val="0"/>
                <w:color w:val="000000"/>
              </w:rPr>
              <w:t>National Gallery of Australia Council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5D529468" w14:textId="05D5C527" w:rsidR="00CB26D9" w:rsidRPr="0094394B" w:rsidRDefault="00CB26D9" w:rsidP="0094394B">
            <w:pPr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/>
                <w:color w:val="000000"/>
              </w:rPr>
            </w:pPr>
            <w:r w:rsidRPr="0094394B">
              <w:rPr>
                <w:rFonts w:ascii="Arial" w:eastAsia="Arial" w:hAnsi="Arial"/>
                <w:color w:val="000000"/>
              </w:rPr>
              <w:t>Member x1</w:t>
            </w:r>
          </w:p>
        </w:tc>
      </w:tr>
      <w:tr w:rsidR="00CB26D9" w:rsidRPr="00153ED7" w14:paraId="42FE76E1" w14:textId="77777777" w:rsidTr="002C79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175B3BA6" w14:textId="74F927F4" w:rsidR="00CB26D9" w:rsidRPr="0094394B" w:rsidRDefault="00CB26D9" w:rsidP="0094394B">
            <w:pPr>
              <w:spacing w:before="120" w:after="120"/>
              <w:rPr>
                <w:rFonts w:ascii="Arial" w:eastAsia="Arial" w:hAnsi="Arial"/>
                <w:b w:val="0"/>
                <w:color w:val="000000"/>
              </w:rPr>
            </w:pPr>
            <w:r w:rsidRPr="0094394B">
              <w:rPr>
                <w:rFonts w:ascii="Arial" w:eastAsia="Arial" w:hAnsi="Arial"/>
                <w:b w:val="0"/>
                <w:color w:val="000000"/>
              </w:rPr>
              <w:t>National Intermodal Corporation Limited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220C0A93" w14:textId="157EC417" w:rsidR="00CB26D9" w:rsidRPr="0094394B" w:rsidRDefault="00CB26D9" w:rsidP="0094394B">
            <w:pPr>
              <w:suppressAutoHyphens w:val="0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/>
                <w:color w:val="000000"/>
              </w:rPr>
            </w:pPr>
            <w:r w:rsidRPr="0094394B">
              <w:rPr>
                <w:rFonts w:ascii="Arial" w:eastAsia="Arial" w:hAnsi="Arial"/>
                <w:color w:val="000000"/>
              </w:rPr>
              <w:t>Non-Executive Director x2</w:t>
            </w:r>
          </w:p>
        </w:tc>
      </w:tr>
      <w:tr w:rsidR="00CB26D9" w:rsidRPr="00153ED7" w14:paraId="21964892" w14:textId="579CBA75" w:rsidTr="002C791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25DCC5A0" w14:textId="3B3550FE" w:rsidR="00CB26D9" w:rsidRPr="0094394B" w:rsidRDefault="00CB26D9" w:rsidP="0094394B">
            <w:pPr>
              <w:spacing w:before="120" w:after="120"/>
              <w:rPr>
                <w:rFonts w:ascii="Arial" w:eastAsia="Arial" w:hAnsi="Arial"/>
                <w:b w:val="0"/>
                <w:color w:val="000000"/>
              </w:rPr>
            </w:pPr>
            <w:r w:rsidRPr="0094394B">
              <w:rPr>
                <w:rFonts w:ascii="Arial" w:eastAsia="Arial" w:hAnsi="Arial"/>
                <w:b w:val="0"/>
                <w:color w:val="000000"/>
              </w:rPr>
              <w:t>National Portrait Gallery of Australia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32A9F684" w14:textId="0770E151" w:rsidR="00CB26D9" w:rsidRPr="0094394B" w:rsidRDefault="00CB26D9" w:rsidP="0094394B">
            <w:pPr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/>
                <w:color w:val="000000"/>
              </w:rPr>
            </w:pPr>
            <w:r w:rsidRPr="0094394B">
              <w:rPr>
                <w:rFonts w:ascii="Arial" w:eastAsia="Arial" w:hAnsi="Arial"/>
                <w:color w:val="000000"/>
              </w:rPr>
              <w:t>Member x1</w:t>
            </w:r>
          </w:p>
        </w:tc>
      </w:tr>
      <w:tr w:rsidR="00CB26D9" w:rsidRPr="00153ED7" w14:paraId="3A6F59C2" w14:textId="77777777" w:rsidTr="002C79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0F0D1965" w14:textId="10808704" w:rsidR="00CB26D9" w:rsidRPr="0094394B" w:rsidRDefault="00CB26D9" w:rsidP="0094394B">
            <w:pPr>
              <w:spacing w:before="120" w:after="120"/>
              <w:rPr>
                <w:rFonts w:ascii="Arial" w:eastAsia="Arial" w:hAnsi="Arial"/>
                <w:b w:val="0"/>
                <w:color w:val="000000"/>
              </w:rPr>
            </w:pPr>
            <w:r w:rsidRPr="0094394B">
              <w:rPr>
                <w:rFonts w:ascii="Arial" w:eastAsia="Arial" w:hAnsi="Arial"/>
                <w:b w:val="0"/>
                <w:color w:val="000000"/>
              </w:rPr>
              <w:t>National Transport Commission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0493F01E" w14:textId="6265FF94" w:rsidR="00CB26D9" w:rsidRPr="0094394B" w:rsidRDefault="00CB26D9" w:rsidP="0094394B">
            <w:pPr>
              <w:suppressAutoHyphens w:val="0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/>
                <w:color w:val="000000"/>
              </w:rPr>
            </w:pPr>
            <w:r w:rsidRPr="0094394B">
              <w:rPr>
                <w:rFonts w:ascii="Arial" w:eastAsia="Arial" w:hAnsi="Arial"/>
                <w:color w:val="000000"/>
              </w:rPr>
              <w:t>Commissioner x</w:t>
            </w:r>
            <w:r w:rsidR="00A33442">
              <w:rPr>
                <w:rFonts w:ascii="Arial" w:eastAsia="Arial" w:hAnsi="Arial"/>
                <w:color w:val="000000"/>
              </w:rPr>
              <w:t>2</w:t>
            </w:r>
          </w:p>
        </w:tc>
      </w:tr>
      <w:tr w:rsidR="00CB26D9" w:rsidRPr="00153ED7" w14:paraId="00FD4481" w14:textId="1A4C5CCD" w:rsidTr="002C791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66986F93" w14:textId="7D04130C" w:rsidR="00CB26D9" w:rsidRPr="0094394B" w:rsidRDefault="00CB26D9" w:rsidP="0094394B">
            <w:pPr>
              <w:spacing w:before="120" w:after="120"/>
              <w:rPr>
                <w:rFonts w:ascii="Arial" w:eastAsia="Arial" w:hAnsi="Arial"/>
                <w:b w:val="0"/>
                <w:color w:val="000000"/>
              </w:rPr>
            </w:pPr>
            <w:r w:rsidRPr="0094394B">
              <w:rPr>
                <w:rFonts w:ascii="Arial" w:eastAsia="Arial" w:hAnsi="Arial"/>
                <w:b w:val="0"/>
                <w:color w:val="000000"/>
              </w:rPr>
              <w:t>Northern Australia Infrastructure Facility Board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D3D3D3"/>
              <w:right w:val="nil"/>
            </w:tcBorders>
          </w:tcPr>
          <w:p w14:paraId="7E90D732" w14:textId="205BB43D" w:rsidR="00CB26D9" w:rsidRPr="0094394B" w:rsidRDefault="00CB26D9" w:rsidP="0094394B">
            <w:pPr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/>
                <w:color w:val="000000"/>
              </w:rPr>
            </w:pPr>
            <w:r w:rsidRPr="0094394B">
              <w:rPr>
                <w:rFonts w:ascii="Arial" w:eastAsia="Arial" w:hAnsi="Arial"/>
                <w:color w:val="000000"/>
              </w:rPr>
              <w:t>Member x1</w:t>
            </w:r>
          </w:p>
        </w:tc>
      </w:tr>
      <w:tr w:rsidR="00CB26D9" w:rsidRPr="00153ED7" w14:paraId="260A4B6A" w14:textId="77777777" w:rsidTr="00CB2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CBCA456" w14:textId="791E4BD1" w:rsidR="00CB26D9" w:rsidRPr="0094394B" w:rsidRDefault="00CB26D9" w:rsidP="0094394B">
            <w:pPr>
              <w:spacing w:before="120" w:after="120"/>
              <w:rPr>
                <w:rFonts w:ascii="Arial" w:eastAsia="Arial" w:hAnsi="Arial"/>
                <w:b w:val="0"/>
                <w:color w:val="000000"/>
              </w:rPr>
            </w:pPr>
            <w:r w:rsidRPr="0094394B">
              <w:rPr>
                <w:rFonts w:ascii="Arial" w:eastAsia="Arial" w:hAnsi="Arial"/>
                <w:b w:val="0"/>
                <w:color w:val="000000"/>
              </w:rPr>
              <w:t>Regional Development Australia Committees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BF94CF5" w14:textId="7E0AB34B" w:rsidR="00CB26D9" w:rsidRPr="0094394B" w:rsidRDefault="00CB26D9" w:rsidP="0094394B">
            <w:pPr>
              <w:suppressAutoHyphens w:val="0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/>
                <w:color w:val="000000"/>
              </w:rPr>
            </w:pPr>
            <w:r w:rsidRPr="0094394B">
              <w:rPr>
                <w:rFonts w:ascii="Arial" w:eastAsia="Arial" w:hAnsi="Arial"/>
                <w:color w:val="000000"/>
              </w:rPr>
              <w:t>Chair x</w:t>
            </w:r>
            <w:r w:rsidR="0094394B" w:rsidRPr="0094394B">
              <w:rPr>
                <w:rFonts w:ascii="Arial" w:eastAsia="Arial" w:hAnsi="Arial"/>
                <w:color w:val="000000"/>
              </w:rPr>
              <w:t>1 Deputy</w:t>
            </w:r>
            <w:r w:rsidRPr="0094394B">
              <w:rPr>
                <w:rFonts w:ascii="Arial" w:eastAsia="Arial" w:hAnsi="Arial"/>
                <w:color w:val="000000"/>
              </w:rPr>
              <w:t xml:space="preserve"> Chair x4</w:t>
            </w:r>
          </w:p>
        </w:tc>
      </w:tr>
      <w:tr w:rsidR="00CB26D9" w:rsidRPr="00153ED7" w14:paraId="32B3A569" w14:textId="77777777" w:rsidTr="00CB26D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2548B4" w14:textId="3A915EFF" w:rsidR="00CB26D9" w:rsidRPr="0094394B" w:rsidRDefault="00CB26D9" w:rsidP="0094394B">
            <w:pPr>
              <w:spacing w:before="120" w:after="120"/>
              <w:rPr>
                <w:rFonts w:ascii="Arial" w:eastAsia="Arial" w:hAnsi="Arial"/>
                <w:b w:val="0"/>
                <w:color w:val="000000"/>
              </w:rPr>
            </w:pPr>
            <w:r w:rsidRPr="0094394B">
              <w:rPr>
                <w:rFonts w:ascii="Arial" w:eastAsia="Arial" w:hAnsi="Arial"/>
                <w:b w:val="0"/>
                <w:color w:val="000000"/>
              </w:rPr>
              <w:lastRenderedPageBreak/>
              <w:t>Screen Australia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663189A" w14:textId="75F62F94" w:rsidR="00CB26D9" w:rsidRPr="0094394B" w:rsidRDefault="00CB26D9" w:rsidP="0094394B">
            <w:pPr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/>
                <w:color w:val="000000"/>
              </w:rPr>
            </w:pPr>
            <w:r w:rsidRPr="0094394B">
              <w:rPr>
                <w:rFonts w:ascii="Arial" w:eastAsia="Arial" w:hAnsi="Arial"/>
                <w:color w:val="000000"/>
              </w:rPr>
              <w:t>Member x2</w:t>
            </w:r>
          </w:p>
        </w:tc>
      </w:tr>
      <w:tr w:rsidR="00CB26D9" w:rsidRPr="00153ED7" w14:paraId="090ABD8F" w14:textId="77777777" w:rsidTr="00CB2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D61EF83" w14:textId="008C43E5" w:rsidR="00CB26D9" w:rsidRPr="0094394B" w:rsidRDefault="00CB26D9" w:rsidP="0094394B">
            <w:pPr>
              <w:spacing w:before="120" w:after="120"/>
              <w:rPr>
                <w:rFonts w:ascii="Arial" w:eastAsia="Arial" w:hAnsi="Arial"/>
                <w:b w:val="0"/>
                <w:color w:val="000000"/>
              </w:rPr>
            </w:pPr>
            <w:r w:rsidRPr="0094394B">
              <w:rPr>
                <w:rFonts w:ascii="Arial" w:eastAsia="Arial" w:hAnsi="Arial"/>
                <w:b w:val="0"/>
                <w:color w:val="000000"/>
              </w:rPr>
              <w:t>Special Broadcasting Service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12E51F4" w14:textId="201556E0" w:rsidR="00CB26D9" w:rsidRPr="0094394B" w:rsidRDefault="00CB26D9" w:rsidP="0094394B">
            <w:pPr>
              <w:suppressAutoHyphens w:val="0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/>
                <w:color w:val="000000"/>
              </w:rPr>
            </w:pPr>
            <w:r w:rsidRPr="0094394B">
              <w:rPr>
                <w:rFonts w:ascii="Arial" w:eastAsia="Arial" w:hAnsi="Arial"/>
                <w:color w:val="000000"/>
              </w:rPr>
              <w:t>Non-Executive Director x1</w:t>
            </w:r>
          </w:p>
        </w:tc>
      </w:tr>
      <w:tr w:rsidR="00CB26D9" w:rsidRPr="00153ED7" w14:paraId="774DC223" w14:textId="77777777" w:rsidTr="00CB26D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4F822EB" w14:textId="77777777" w:rsidR="00CB26D9" w:rsidRPr="0094394B" w:rsidRDefault="00CB26D9" w:rsidP="0094394B">
            <w:pPr>
              <w:spacing w:before="120" w:after="120"/>
              <w:rPr>
                <w:rFonts w:ascii="Arial" w:eastAsia="Arial" w:hAnsi="Arial"/>
                <w:b w:val="0"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E608151" w14:textId="77777777" w:rsidR="00CB26D9" w:rsidRPr="0094394B" w:rsidRDefault="00CB26D9" w:rsidP="0094394B">
            <w:pPr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/>
                <w:color w:val="000000"/>
              </w:rPr>
            </w:pPr>
          </w:p>
        </w:tc>
      </w:tr>
      <w:tr w:rsidR="0094394B" w:rsidRPr="00153ED7" w14:paraId="789A17EB" w14:textId="77777777" w:rsidTr="002D2B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E8D758" w14:textId="2259E4C1" w:rsidR="0094394B" w:rsidRPr="0094394B" w:rsidRDefault="0094394B" w:rsidP="0094394B">
            <w:pPr>
              <w:spacing w:before="120" w:after="120"/>
              <w:rPr>
                <w:rFonts w:ascii="Arial" w:eastAsia="Arial" w:hAnsi="Arial"/>
                <w:b w:val="0"/>
                <w:color w:val="000000"/>
              </w:rPr>
            </w:pPr>
            <w:r w:rsidRPr="0094394B">
              <w:rPr>
                <w:rFonts w:ascii="Arial" w:eastAsia="Arial" w:hAnsi="Arial"/>
                <w:b w:val="0"/>
                <w:color w:val="000000"/>
              </w:rPr>
              <w:t>*Ms Cook was appointed as an Acting Member by the Minister for the Arts pending her substantial appointment by the Governor-General; Ms Cook’s acting appointment period ended on 13/04/</w:t>
            </w:r>
            <w:r>
              <w:rPr>
                <w:rFonts w:ascii="Arial" w:eastAsia="Arial" w:hAnsi="Arial"/>
                <w:b w:val="0"/>
                <w:color w:val="000000"/>
              </w:rPr>
              <w:t>20</w:t>
            </w:r>
            <w:r w:rsidRPr="0094394B">
              <w:rPr>
                <w:rFonts w:ascii="Arial" w:eastAsia="Arial" w:hAnsi="Arial"/>
                <w:b w:val="0"/>
                <w:color w:val="000000"/>
              </w:rPr>
              <w:t>23.</w:t>
            </w:r>
          </w:p>
        </w:tc>
      </w:tr>
    </w:tbl>
    <w:p w14:paraId="5762F553" w14:textId="77777777" w:rsidR="006F6118" w:rsidRPr="001A0D78" w:rsidRDefault="006F6118" w:rsidP="001A0D78">
      <w:pPr>
        <w:spacing w:before="80"/>
        <w:rPr>
          <w:b/>
        </w:rPr>
      </w:pPr>
    </w:p>
    <w:sectPr w:rsidR="006F6118" w:rsidRPr="001A0D78" w:rsidSect="009860C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21" w:right="1021" w:bottom="1021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1B8A2" w14:textId="77777777" w:rsidR="00486608" w:rsidRDefault="00486608" w:rsidP="008456D5">
      <w:pPr>
        <w:spacing w:before="0" w:after="0"/>
      </w:pPr>
      <w:r>
        <w:separator/>
      </w:r>
    </w:p>
  </w:endnote>
  <w:endnote w:type="continuationSeparator" w:id="0">
    <w:p w14:paraId="02253E64" w14:textId="77777777" w:rsidR="00486608" w:rsidRDefault="00486608" w:rsidP="008456D5">
      <w:pPr>
        <w:spacing w:before="0" w:after="0"/>
      </w:pPr>
      <w:r>
        <w:continuationSeparator/>
      </w:r>
    </w:p>
  </w:endnote>
  <w:endnote w:type="continuationNotice" w:id="1">
    <w:p w14:paraId="49E9DB0C" w14:textId="77777777" w:rsidR="00486608" w:rsidRDefault="0048660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E3412" w14:textId="3EC56BA1" w:rsidR="00486608" w:rsidRPr="007D3C51" w:rsidRDefault="00486608" w:rsidP="009860CB">
    <w:pPr>
      <w:pStyle w:val="Footer"/>
      <w:spacing w:before="720"/>
      <w:jc w:val="right"/>
    </w:pPr>
    <w:r w:rsidRPr="007D3C51">
      <w:t xml:space="preserve">Page </w:t>
    </w:r>
    <w:r w:rsidRPr="007D3C51">
      <w:rPr>
        <w:bCs/>
      </w:rPr>
      <w:fldChar w:fldCharType="begin"/>
    </w:r>
    <w:r w:rsidRPr="007D3C51">
      <w:rPr>
        <w:bCs/>
      </w:rPr>
      <w:instrText xml:space="preserve"> PAGE  \* Arabic  \* MERGEFORMAT </w:instrText>
    </w:r>
    <w:r w:rsidRPr="007D3C51">
      <w:rPr>
        <w:bCs/>
      </w:rPr>
      <w:fldChar w:fldCharType="separate"/>
    </w:r>
    <w:r>
      <w:rPr>
        <w:bCs/>
        <w:noProof/>
      </w:rPr>
      <w:t>2</w:t>
    </w:r>
    <w:r w:rsidRPr="007D3C51">
      <w:rPr>
        <w:bCs/>
      </w:rPr>
      <w:fldChar w:fldCharType="end"/>
    </w:r>
    <w:r w:rsidRPr="007D3C51">
      <w:t xml:space="preserve"> of </w:t>
    </w:r>
    <w:r w:rsidRPr="007D3C51">
      <w:rPr>
        <w:bCs/>
      </w:rPr>
      <w:fldChar w:fldCharType="begin"/>
    </w:r>
    <w:r w:rsidRPr="007D3C51">
      <w:rPr>
        <w:bCs/>
      </w:rPr>
      <w:instrText xml:space="preserve"> NUMPAGES  \* Arabic  \* MERGEFORMAT </w:instrText>
    </w:r>
    <w:r w:rsidRPr="007D3C51">
      <w:rPr>
        <w:bCs/>
      </w:rPr>
      <w:fldChar w:fldCharType="separate"/>
    </w:r>
    <w:r>
      <w:rPr>
        <w:bCs/>
        <w:noProof/>
      </w:rPr>
      <w:t>3</w:t>
    </w:r>
    <w:r w:rsidRPr="007D3C51">
      <w:rPr>
        <w:bCs/>
      </w:rPr>
      <w:fldChar w:fldCharType="end"/>
    </w:r>
    <w:r w:rsidRPr="007D3C5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49F596F6" wp14:editId="6DAD3581">
              <wp:simplePos x="0" y="0"/>
              <wp:positionH relativeFrom="page">
                <wp:posOffset>6134100</wp:posOffset>
              </wp:positionH>
              <wp:positionV relativeFrom="page">
                <wp:posOffset>10159365</wp:posOffset>
              </wp:positionV>
              <wp:extent cx="1197610" cy="539115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7610" cy="539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C3A1A3" w14:textId="77777777" w:rsidR="00486608" w:rsidRPr="007A05BE" w:rsidRDefault="00486608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596F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Title: background - Description: background" style="position:absolute;left:0;text-align:left;margin-left:483pt;margin-top:799.95pt;width:94.3pt;height:42.4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" filled="f" stroked="f" strokeweight=".5pt">
              <v:textbox inset="0,0,18mm,10mm">
                <w:txbxContent>
                  <w:p w14:paraId="3FC3A1A3" w14:textId="77777777" w:rsidR="00486608" w:rsidRPr="007A05BE" w:rsidRDefault="00486608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7D3C5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28EA8369" wp14:editId="47C01C33">
              <wp:simplePos x="0" y="0"/>
              <wp:positionH relativeFrom="page">
                <wp:posOffset>3621405</wp:posOffset>
              </wp:positionH>
              <wp:positionV relativeFrom="page">
                <wp:posOffset>9966325</wp:posOffset>
              </wp:positionV>
              <wp:extent cx="4319905" cy="539115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539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placeholder>
                              <w:docPart w:val="3852CF35B2664D319E1ACDA24EC91F35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CEDA685" w14:textId="77777777" w:rsidR="00486608" w:rsidRDefault="00486608" w:rsidP="007A05BE">
                              <w:pPr>
                                <w:pStyle w:val="Footer"/>
                                <w:jc w:val="right"/>
                              </w:pPr>
                              <w:r>
                                <w:t>Senate Order 15: Appointments and Vacancies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EA8369" id="Text Box 3" o:spid="_x0000_s1027" type="#_x0000_t202" alt="Title: background - Description: background" style="position:absolute;left:0;text-align:left;margin-left:285.15pt;margin-top:784.75pt;width:340.15pt;height:42.4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placeholder>
                        <w:docPart w:val="3852CF35B2664D319E1ACDA24EC91F35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CEDA685" w14:textId="77777777" w:rsidR="00486608" w:rsidRDefault="00486608" w:rsidP="007A05BE">
                        <w:pPr>
                          <w:pStyle w:val="Footer"/>
                          <w:jc w:val="right"/>
                        </w:pPr>
                        <w:r>
                          <w:t>Senate Order 15: Appointments and Vacancies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Pr="007D3C51">
      <w:rPr>
        <w:noProof/>
        <w:lang w:eastAsia="en-AU"/>
      </w:rPr>
      <w:drawing>
        <wp:anchor distT="0" distB="0" distL="114300" distR="114300" simplePos="0" relativeHeight="251658241" behindDoc="1" locked="1" layoutInCell="1" allowOverlap="1" wp14:anchorId="3006AE30" wp14:editId="0B55433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2" name="Picture 2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A2196" w14:textId="6F850324" w:rsidR="00486608" w:rsidRPr="007D3C51" w:rsidRDefault="00486608" w:rsidP="009860CB">
    <w:pPr>
      <w:pStyle w:val="Footer"/>
      <w:spacing w:before="720"/>
      <w:jc w:val="right"/>
    </w:pPr>
    <w:r w:rsidRPr="007D3C51">
      <w:t xml:space="preserve">Page </w:t>
    </w:r>
    <w:r w:rsidRPr="007D3C51">
      <w:rPr>
        <w:bCs/>
      </w:rPr>
      <w:fldChar w:fldCharType="begin"/>
    </w:r>
    <w:r w:rsidRPr="007D3C51">
      <w:rPr>
        <w:bCs/>
      </w:rPr>
      <w:instrText xml:space="preserve"> PAGE  \* Arabic  \* MERGEFORMAT </w:instrText>
    </w:r>
    <w:r w:rsidRPr="007D3C51">
      <w:rPr>
        <w:bCs/>
      </w:rPr>
      <w:fldChar w:fldCharType="separate"/>
    </w:r>
    <w:r>
      <w:rPr>
        <w:bCs/>
        <w:noProof/>
      </w:rPr>
      <w:t>1</w:t>
    </w:r>
    <w:r w:rsidRPr="007D3C51">
      <w:rPr>
        <w:bCs/>
      </w:rPr>
      <w:fldChar w:fldCharType="end"/>
    </w:r>
    <w:r w:rsidRPr="007D3C51">
      <w:t xml:space="preserve"> of </w:t>
    </w:r>
    <w:r w:rsidRPr="007D3C51">
      <w:rPr>
        <w:bCs/>
      </w:rPr>
      <w:fldChar w:fldCharType="begin"/>
    </w:r>
    <w:r w:rsidRPr="007D3C51">
      <w:rPr>
        <w:bCs/>
      </w:rPr>
      <w:instrText xml:space="preserve"> NUMPAGES  \* Arabic  \* MERGEFORMAT </w:instrText>
    </w:r>
    <w:r w:rsidRPr="007D3C51">
      <w:rPr>
        <w:bCs/>
      </w:rPr>
      <w:fldChar w:fldCharType="separate"/>
    </w:r>
    <w:r>
      <w:rPr>
        <w:bCs/>
        <w:noProof/>
      </w:rPr>
      <w:t>3</w:t>
    </w:r>
    <w:r w:rsidRPr="007D3C51">
      <w:rPr>
        <w:bCs/>
      </w:rPr>
      <w:fldChar w:fldCharType="end"/>
    </w:r>
    <w:r w:rsidRPr="007D3C5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1" locked="1" layoutInCell="1" allowOverlap="1" wp14:anchorId="211C1F43" wp14:editId="4EE80A68">
              <wp:simplePos x="0" y="0"/>
              <wp:positionH relativeFrom="page">
                <wp:posOffset>3600450</wp:posOffset>
              </wp:positionH>
              <wp:positionV relativeFrom="page">
                <wp:posOffset>9963150</wp:posOffset>
              </wp:positionV>
              <wp:extent cx="4319905" cy="542925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48F33B5" w14:textId="77777777" w:rsidR="00486608" w:rsidRDefault="00486608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Senate Order 15: Appointments and Vacancies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1C1F4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Title: background - Description: background" style="position:absolute;left:0;text-align:left;margin-left:283.5pt;margin-top:784.5pt;width:340.15pt;height:42.7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48F33B5" w14:textId="77777777" w:rsidR="00486608" w:rsidRDefault="00486608" w:rsidP="00D02062">
                        <w:pPr>
                          <w:pStyle w:val="Footer"/>
                          <w:jc w:val="right"/>
                        </w:pPr>
                        <w:r>
                          <w:t>Senate Order 15: Appointments and Vacancies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Pr="007D3C51">
      <w:rPr>
        <w:noProof/>
        <w:lang w:eastAsia="en-AU"/>
      </w:rPr>
      <w:drawing>
        <wp:anchor distT="0" distB="0" distL="114300" distR="114300" simplePos="0" relativeHeight="251658244" behindDoc="1" locked="1" layoutInCell="1" allowOverlap="1" wp14:anchorId="36E4130B" wp14:editId="66BB6FF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6" name="Picture 1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3157A" w14:textId="77777777" w:rsidR="00486608" w:rsidRPr="005912BE" w:rsidRDefault="00486608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5E3F5EA3" w14:textId="77777777" w:rsidR="00486608" w:rsidRDefault="00486608" w:rsidP="008456D5">
      <w:pPr>
        <w:spacing w:before="0" w:after="0"/>
      </w:pPr>
      <w:r>
        <w:continuationSeparator/>
      </w:r>
    </w:p>
  </w:footnote>
  <w:footnote w:type="continuationNotice" w:id="1">
    <w:p w14:paraId="4C1A29D5" w14:textId="77777777" w:rsidR="00486608" w:rsidRDefault="0048660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93E9B" w14:textId="77777777" w:rsidR="00486608" w:rsidRDefault="00486608" w:rsidP="00A66603">
    <w:pPr>
      <w:pStyle w:val="Header"/>
      <w:tabs>
        <w:tab w:val="left" w:pos="2625"/>
      </w:tabs>
      <w:jc w:val="left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9C480" w14:textId="2A78B38A" w:rsidR="00486608" w:rsidRDefault="00486608" w:rsidP="004B50DC">
    <w:pPr>
      <w:pStyle w:val="Header"/>
      <w:jc w:val="left"/>
    </w:pPr>
    <w:r>
      <w:rPr>
        <w:noProof/>
        <w:lang w:eastAsia="en-AU"/>
      </w:rPr>
      <w:drawing>
        <wp:inline distT="0" distB="0" distL="0" distR="0" wp14:anchorId="738C6FA6" wp14:editId="6DA42E2F">
          <wp:extent cx="3648815" cy="661481"/>
          <wp:effectExtent l="0" t="0" r="0" b="5715"/>
          <wp:docPr id="5" name="Picture 5" descr="Department of Infrastructure, Transport, Regional Development, Communications and the Arts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Department of Infrastructure, Transport, Regional Development, Communications and the Art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653" cy="665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6100CF1A" wp14:editId="7715F9C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91640" cy="19443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ort-Template-Long_BGs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640" cy="194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1249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38A"/>
    <w:rsid w:val="00000B5E"/>
    <w:rsid w:val="00007A3B"/>
    <w:rsid w:val="0001430B"/>
    <w:rsid w:val="00014D23"/>
    <w:rsid w:val="00027559"/>
    <w:rsid w:val="00040921"/>
    <w:rsid w:val="0004761D"/>
    <w:rsid w:val="00050F24"/>
    <w:rsid w:val="000512A3"/>
    <w:rsid w:val="00053035"/>
    <w:rsid w:val="000624FC"/>
    <w:rsid w:val="0006716A"/>
    <w:rsid w:val="00071A76"/>
    <w:rsid w:val="00072A61"/>
    <w:rsid w:val="000846A3"/>
    <w:rsid w:val="00092CB9"/>
    <w:rsid w:val="00096392"/>
    <w:rsid w:val="000A1E8E"/>
    <w:rsid w:val="000A759E"/>
    <w:rsid w:val="000B2623"/>
    <w:rsid w:val="000C0D34"/>
    <w:rsid w:val="000E24BA"/>
    <w:rsid w:val="000E481B"/>
    <w:rsid w:val="000E5674"/>
    <w:rsid w:val="0010319C"/>
    <w:rsid w:val="00112D90"/>
    <w:rsid w:val="001349C6"/>
    <w:rsid w:val="001352D3"/>
    <w:rsid w:val="001365CF"/>
    <w:rsid w:val="00143E38"/>
    <w:rsid w:val="00150B9E"/>
    <w:rsid w:val="00153ED7"/>
    <w:rsid w:val="00192742"/>
    <w:rsid w:val="0019399E"/>
    <w:rsid w:val="001A0D78"/>
    <w:rsid w:val="001A6116"/>
    <w:rsid w:val="001B2BAE"/>
    <w:rsid w:val="001B356B"/>
    <w:rsid w:val="001B7D2C"/>
    <w:rsid w:val="001C564A"/>
    <w:rsid w:val="001D0531"/>
    <w:rsid w:val="001D0F89"/>
    <w:rsid w:val="001D2E3A"/>
    <w:rsid w:val="001E5347"/>
    <w:rsid w:val="001F12BD"/>
    <w:rsid w:val="001F5319"/>
    <w:rsid w:val="00200237"/>
    <w:rsid w:val="002040AE"/>
    <w:rsid w:val="002142B9"/>
    <w:rsid w:val="002254D5"/>
    <w:rsid w:val="0022611D"/>
    <w:rsid w:val="00227AF5"/>
    <w:rsid w:val="002309F3"/>
    <w:rsid w:val="0023574E"/>
    <w:rsid w:val="0024144B"/>
    <w:rsid w:val="00252007"/>
    <w:rsid w:val="002635A5"/>
    <w:rsid w:val="0026422D"/>
    <w:rsid w:val="002644EA"/>
    <w:rsid w:val="00274133"/>
    <w:rsid w:val="0028188A"/>
    <w:rsid w:val="00284164"/>
    <w:rsid w:val="002901C1"/>
    <w:rsid w:val="002A05F4"/>
    <w:rsid w:val="002A0648"/>
    <w:rsid w:val="002A5829"/>
    <w:rsid w:val="002A6F17"/>
    <w:rsid w:val="002B3569"/>
    <w:rsid w:val="002B7197"/>
    <w:rsid w:val="002B78D3"/>
    <w:rsid w:val="002C4FE6"/>
    <w:rsid w:val="002C61E6"/>
    <w:rsid w:val="002C7917"/>
    <w:rsid w:val="002D09CA"/>
    <w:rsid w:val="002E1ADA"/>
    <w:rsid w:val="002E2C7F"/>
    <w:rsid w:val="002E6F18"/>
    <w:rsid w:val="002F7EB0"/>
    <w:rsid w:val="0031451B"/>
    <w:rsid w:val="00320F95"/>
    <w:rsid w:val="00330446"/>
    <w:rsid w:val="003311D5"/>
    <w:rsid w:val="00343030"/>
    <w:rsid w:val="0036389C"/>
    <w:rsid w:val="00364066"/>
    <w:rsid w:val="003644E9"/>
    <w:rsid w:val="00370EBC"/>
    <w:rsid w:val="003720E9"/>
    <w:rsid w:val="003B00CA"/>
    <w:rsid w:val="003C3B8C"/>
    <w:rsid w:val="003C625A"/>
    <w:rsid w:val="003D2A1A"/>
    <w:rsid w:val="003E3793"/>
    <w:rsid w:val="003E7214"/>
    <w:rsid w:val="003F1415"/>
    <w:rsid w:val="003F775D"/>
    <w:rsid w:val="00407070"/>
    <w:rsid w:val="00410A28"/>
    <w:rsid w:val="00411476"/>
    <w:rsid w:val="0041195E"/>
    <w:rsid w:val="00411AEC"/>
    <w:rsid w:val="00420F04"/>
    <w:rsid w:val="004212FE"/>
    <w:rsid w:val="00424A3C"/>
    <w:rsid w:val="00437015"/>
    <w:rsid w:val="00442133"/>
    <w:rsid w:val="00442554"/>
    <w:rsid w:val="00444224"/>
    <w:rsid w:val="00450D0E"/>
    <w:rsid w:val="00453752"/>
    <w:rsid w:val="00454EAB"/>
    <w:rsid w:val="00461F85"/>
    <w:rsid w:val="00472EAF"/>
    <w:rsid w:val="004762F4"/>
    <w:rsid w:val="00477E77"/>
    <w:rsid w:val="00480001"/>
    <w:rsid w:val="0048080B"/>
    <w:rsid w:val="00484AC3"/>
    <w:rsid w:val="00486608"/>
    <w:rsid w:val="004915B1"/>
    <w:rsid w:val="004930C2"/>
    <w:rsid w:val="004969FE"/>
    <w:rsid w:val="00497AA4"/>
    <w:rsid w:val="004B50DC"/>
    <w:rsid w:val="004B6422"/>
    <w:rsid w:val="004B64AA"/>
    <w:rsid w:val="004C01C7"/>
    <w:rsid w:val="004C0DFB"/>
    <w:rsid w:val="004C5577"/>
    <w:rsid w:val="004E394A"/>
    <w:rsid w:val="004E3CE6"/>
    <w:rsid w:val="004F220B"/>
    <w:rsid w:val="004F5C18"/>
    <w:rsid w:val="00503A8D"/>
    <w:rsid w:val="005149B9"/>
    <w:rsid w:val="00531C09"/>
    <w:rsid w:val="005347FF"/>
    <w:rsid w:val="00536D6A"/>
    <w:rsid w:val="00541213"/>
    <w:rsid w:val="00546218"/>
    <w:rsid w:val="00565A56"/>
    <w:rsid w:val="00566972"/>
    <w:rsid w:val="005727BC"/>
    <w:rsid w:val="00580F7F"/>
    <w:rsid w:val="00581AB3"/>
    <w:rsid w:val="00586AD2"/>
    <w:rsid w:val="005912BE"/>
    <w:rsid w:val="005A30D1"/>
    <w:rsid w:val="005A40D8"/>
    <w:rsid w:val="005A45B5"/>
    <w:rsid w:val="005B2A22"/>
    <w:rsid w:val="005C29B0"/>
    <w:rsid w:val="005C3AB8"/>
    <w:rsid w:val="005C4E2D"/>
    <w:rsid w:val="005D1625"/>
    <w:rsid w:val="005D3ABB"/>
    <w:rsid w:val="005D63FF"/>
    <w:rsid w:val="005E287C"/>
    <w:rsid w:val="005E6A4D"/>
    <w:rsid w:val="005F319F"/>
    <w:rsid w:val="005F794B"/>
    <w:rsid w:val="00600A61"/>
    <w:rsid w:val="00602AAF"/>
    <w:rsid w:val="00604422"/>
    <w:rsid w:val="006269BF"/>
    <w:rsid w:val="00627057"/>
    <w:rsid w:val="00632A37"/>
    <w:rsid w:val="00655A5C"/>
    <w:rsid w:val="006572AD"/>
    <w:rsid w:val="00665119"/>
    <w:rsid w:val="00666309"/>
    <w:rsid w:val="00671192"/>
    <w:rsid w:val="0068215A"/>
    <w:rsid w:val="00684626"/>
    <w:rsid w:val="00686A7B"/>
    <w:rsid w:val="00695E37"/>
    <w:rsid w:val="00697AAB"/>
    <w:rsid w:val="006A266A"/>
    <w:rsid w:val="006A71B7"/>
    <w:rsid w:val="006B1F40"/>
    <w:rsid w:val="006B4987"/>
    <w:rsid w:val="006B7E6C"/>
    <w:rsid w:val="006C296A"/>
    <w:rsid w:val="006E1ECA"/>
    <w:rsid w:val="006F0923"/>
    <w:rsid w:val="006F6118"/>
    <w:rsid w:val="00702A14"/>
    <w:rsid w:val="00706494"/>
    <w:rsid w:val="00706E63"/>
    <w:rsid w:val="00707622"/>
    <w:rsid w:val="00715640"/>
    <w:rsid w:val="00717E45"/>
    <w:rsid w:val="007255E4"/>
    <w:rsid w:val="00730FA7"/>
    <w:rsid w:val="0075639C"/>
    <w:rsid w:val="00765406"/>
    <w:rsid w:val="00775F1D"/>
    <w:rsid w:val="00777290"/>
    <w:rsid w:val="00792F8D"/>
    <w:rsid w:val="007948C6"/>
    <w:rsid w:val="007A05BE"/>
    <w:rsid w:val="007B0873"/>
    <w:rsid w:val="007B574C"/>
    <w:rsid w:val="007C0F53"/>
    <w:rsid w:val="007C2F4D"/>
    <w:rsid w:val="007D3C51"/>
    <w:rsid w:val="007D4A42"/>
    <w:rsid w:val="007F522A"/>
    <w:rsid w:val="00806160"/>
    <w:rsid w:val="008067A1"/>
    <w:rsid w:val="00811CC6"/>
    <w:rsid w:val="00815DF9"/>
    <w:rsid w:val="0082238D"/>
    <w:rsid w:val="008333F2"/>
    <w:rsid w:val="00841B5F"/>
    <w:rsid w:val="008456D5"/>
    <w:rsid w:val="0084634B"/>
    <w:rsid w:val="0085111A"/>
    <w:rsid w:val="0086099C"/>
    <w:rsid w:val="008923C0"/>
    <w:rsid w:val="008A1887"/>
    <w:rsid w:val="008B00FE"/>
    <w:rsid w:val="008B51CA"/>
    <w:rsid w:val="008B6A81"/>
    <w:rsid w:val="008C4FE8"/>
    <w:rsid w:val="008D33AB"/>
    <w:rsid w:val="008D57C9"/>
    <w:rsid w:val="008D6D31"/>
    <w:rsid w:val="008E074E"/>
    <w:rsid w:val="008E2A0D"/>
    <w:rsid w:val="008F12EB"/>
    <w:rsid w:val="008F2D6F"/>
    <w:rsid w:val="00911779"/>
    <w:rsid w:val="00911E1C"/>
    <w:rsid w:val="00914353"/>
    <w:rsid w:val="00922C6D"/>
    <w:rsid w:val="00924BA1"/>
    <w:rsid w:val="00931A7F"/>
    <w:rsid w:val="00937604"/>
    <w:rsid w:val="009413EB"/>
    <w:rsid w:val="0094394B"/>
    <w:rsid w:val="009445DD"/>
    <w:rsid w:val="009447D0"/>
    <w:rsid w:val="00945491"/>
    <w:rsid w:val="00955943"/>
    <w:rsid w:val="00961877"/>
    <w:rsid w:val="009860CB"/>
    <w:rsid w:val="0099216A"/>
    <w:rsid w:val="00993958"/>
    <w:rsid w:val="00996B5B"/>
    <w:rsid w:val="009B00F2"/>
    <w:rsid w:val="009C460A"/>
    <w:rsid w:val="009D0EF2"/>
    <w:rsid w:val="009D39B2"/>
    <w:rsid w:val="009E07A6"/>
    <w:rsid w:val="009F0E48"/>
    <w:rsid w:val="00A070A2"/>
    <w:rsid w:val="00A1275E"/>
    <w:rsid w:val="00A17182"/>
    <w:rsid w:val="00A33442"/>
    <w:rsid w:val="00A3636E"/>
    <w:rsid w:val="00A4372E"/>
    <w:rsid w:val="00A50835"/>
    <w:rsid w:val="00A510E5"/>
    <w:rsid w:val="00A54A52"/>
    <w:rsid w:val="00A60B06"/>
    <w:rsid w:val="00A61086"/>
    <w:rsid w:val="00A61632"/>
    <w:rsid w:val="00A6246C"/>
    <w:rsid w:val="00A62E4B"/>
    <w:rsid w:val="00A63C7E"/>
    <w:rsid w:val="00A66603"/>
    <w:rsid w:val="00A95970"/>
    <w:rsid w:val="00AA11B2"/>
    <w:rsid w:val="00AA4617"/>
    <w:rsid w:val="00AC681B"/>
    <w:rsid w:val="00AD13FD"/>
    <w:rsid w:val="00AD5990"/>
    <w:rsid w:val="00AD7703"/>
    <w:rsid w:val="00AE2AE2"/>
    <w:rsid w:val="00AF3FD6"/>
    <w:rsid w:val="00B01FE6"/>
    <w:rsid w:val="00B13C68"/>
    <w:rsid w:val="00B27044"/>
    <w:rsid w:val="00B30AAD"/>
    <w:rsid w:val="00B32AC8"/>
    <w:rsid w:val="00B34E94"/>
    <w:rsid w:val="00B4193F"/>
    <w:rsid w:val="00B41B77"/>
    <w:rsid w:val="00B42AC2"/>
    <w:rsid w:val="00B457CB"/>
    <w:rsid w:val="00B47E5F"/>
    <w:rsid w:val="00B510A9"/>
    <w:rsid w:val="00B51DB1"/>
    <w:rsid w:val="00B650C1"/>
    <w:rsid w:val="00B746D6"/>
    <w:rsid w:val="00B76AE7"/>
    <w:rsid w:val="00B94756"/>
    <w:rsid w:val="00B975D4"/>
    <w:rsid w:val="00BB1183"/>
    <w:rsid w:val="00BB3AAC"/>
    <w:rsid w:val="00BB3E4E"/>
    <w:rsid w:val="00BB41CF"/>
    <w:rsid w:val="00BD75EF"/>
    <w:rsid w:val="00BE254D"/>
    <w:rsid w:val="00BE3AD8"/>
    <w:rsid w:val="00BE7ED9"/>
    <w:rsid w:val="00BF1824"/>
    <w:rsid w:val="00BF7497"/>
    <w:rsid w:val="00BF79F3"/>
    <w:rsid w:val="00C0338A"/>
    <w:rsid w:val="00C1144E"/>
    <w:rsid w:val="00C11FA2"/>
    <w:rsid w:val="00C145AE"/>
    <w:rsid w:val="00C2043B"/>
    <w:rsid w:val="00C204A8"/>
    <w:rsid w:val="00C32952"/>
    <w:rsid w:val="00C3332B"/>
    <w:rsid w:val="00C4608E"/>
    <w:rsid w:val="00C5292D"/>
    <w:rsid w:val="00C54DCA"/>
    <w:rsid w:val="00C62A4E"/>
    <w:rsid w:val="00C72994"/>
    <w:rsid w:val="00C83836"/>
    <w:rsid w:val="00C96D20"/>
    <w:rsid w:val="00CA3B6C"/>
    <w:rsid w:val="00CB0F1A"/>
    <w:rsid w:val="00CB26D9"/>
    <w:rsid w:val="00CB7787"/>
    <w:rsid w:val="00CC0898"/>
    <w:rsid w:val="00CC12B4"/>
    <w:rsid w:val="00CD1C2A"/>
    <w:rsid w:val="00CD233E"/>
    <w:rsid w:val="00CE4CE0"/>
    <w:rsid w:val="00CE619F"/>
    <w:rsid w:val="00CF6CFD"/>
    <w:rsid w:val="00D02062"/>
    <w:rsid w:val="00D155F5"/>
    <w:rsid w:val="00D1751F"/>
    <w:rsid w:val="00D20064"/>
    <w:rsid w:val="00D27137"/>
    <w:rsid w:val="00D36796"/>
    <w:rsid w:val="00D5655E"/>
    <w:rsid w:val="00D57607"/>
    <w:rsid w:val="00D65A26"/>
    <w:rsid w:val="00D7057A"/>
    <w:rsid w:val="00D86E87"/>
    <w:rsid w:val="00D90B51"/>
    <w:rsid w:val="00D94753"/>
    <w:rsid w:val="00D951D9"/>
    <w:rsid w:val="00D95E69"/>
    <w:rsid w:val="00DA1B13"/>
    <w:rsid w:val="00DA5BE5"/>
    <w:rsid w:val="00DB1B50"/>
    <w:rsid w:val="00DB2072"/>
    <w:rsid w:val="00DC5A03"/>
    <w:rsid w:val="00DC7833"/>
    <w:rsid w:val="00DD3118"/>
    <w:rsid w:val="00DE1E05"/>
    <w:rsid w:val="00DE4362"/>
    <w:rsid w:val="00DE4FE2"/>
    <w:rsid w:val="00DF7152"/>
    <w:rsid w:val="00DF7C3C"/>
    <w:rsid w:val="00E039B8"/>
    <w:rsid w:val="00E04908"/>
    <w:rsid w:val="00E07C7A"/>
    <w:rsid w:val="00E10E77"/>
    <w:rsid w:val="00E20A2A"/>
    <w:rsid w:val="00E21BA7"/>
    <w:rsid w:val="00E22855"/>
    <w:rsid w:val="00E236E9"/>
    <w:rsid w:val="00E30487"/>
    <w:rsid w:val="00E30E59"/>
    <w:rsid w:val="00E37956"/>
    <w:rsid w:val="00E40708"/>
    <w:rsid w:val="00E53039"/>
    <w:rsid w:val="00E60E89"/>
    <w:rsid w:val="00E8420D"/>
    <w:rsid w:val="00E84D9F"/>
    <w:rsid w:val="00E91107"/>
    <w:rsid w:val="00EA3FCD"/>
    <w:rsid w:val="00EA5722"/>
    <w:rsid w:val="00EA6F0D"/>
    <w:rsid w:val="00EA7DC0"/>
    <w:rsid w:val="00EB2702"/>
    <w:rsid w:val="00EB5219"/>
    <w:rsid w:val="00EC109B"/>
    <w:rsid w:val="00EC7B62"/>
    <w:rsid w:val="00ED6C4A"/>
    <w:rsid w:val="00EE4C20"/>
    <w:rsid w:val="00EF12CB"/>
    <w:rsid w:val="00EF7894"/>
    <w:rsid w:val="00F000ED"/>
    <w:rsid w:val="00F11869"/>
    <w:rsid w:val="00F1428D"/>
    <w:rsid w:val="00F169D9"/>
    <w:rsid w:val="00F171BD"/>
    <w:rsid w:val="00F26248"/>
    <w:rsid w:val="00F267CC"/>
    <w:rsid w:val="00F35C35"/>
    <w:rsid w:val="00F43397"/>
    <w:rsid w:val="00F617DA"/>
    <w:rsid w:val="00F67CDB"/>
    <w:rsid w:val="00F71B5F"/>
    <w:rsid w:val="00F77220"/>
    <w:rsid w:val="00F80EEA"/>
    <w:rsid w:val="00F82652"/>
    <w:rsid w:val="00F82CF9"/>
    <w:rsid w:val="00F846F0"/>
    <w:rsid w:val="00F93688"/>
    <w:rsid w:val="00FB4AB2"/>
    <w:rsid w:val="00FC03E6"/>
    <w:rsid w:val="00FC32B2"/>
    <w:rsid w:val="00FC34AF"/>
    <w:rsid w:val="00FC668F"/>
    <w:rsid w:val="00FD3C6C"/>
    <w:rsid w:val="00FD4B91"/>
    <w:rsid w:val="00FD61D5"/>
    <w:rsid w:val="00FE370E"/>
    <w:rsid w:val="00FF5AF3"/>
    <w:rsid w:val="00FF6BE9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65200D2B"/>
  <w15:chartTrackingRefBased/>
  <w15:docId w15:val="{DA1B136F-A7DA-4725-B931-E7992A32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4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94B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9AA3AF" w:themeColor="accent4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F794B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9AA3AF" w:themeColor="accent4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BE3AD8"/>
    <w:pPr>
      <w:numPr>
        <w:ilvl w:val="1"/>
      </w:numPr>
      <w:spacing w:before="240" w:after="160"/>
    </w:pPr>
    <w:rPr>
      <w:rFonts w:asciiTheme="majorHAnsi" w:eastAsiaTheme="minorEastAsia" w:hAnsiTheme="majorHAnsi"/>
      <w:color w:val="4BB3B5" w:themeColor="accen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BE3AD8"/>
    <w:rPr>
      <w:rFonts w:asciiTheme="majorHAnsi" w:eastAsiaTheme="minorEastAsia" w:hAnsiTheme="majorHAnsi"/>
      <w:color w:val="4BB3B5" w:themeColor="accent2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5F794B"/>
    <w:pPr>
      <w:spacing w:before="240" w:after="240"/>
    </w:pPr>
    <w:rPr>
      <w:color w:val="4BB3B5" w:themeColor="accent2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5F794B"/>
    <w:rPr>
      <w:rFonts w:asciiTheme="majorHAnsi" w:eastAsiaTheme="majorEastAsia" w:hAnsiTheme="majorHAnsi" w:cstheme="majorBidi"/>
      <w:b/>
      <w:color w:val="9AA3AF" w:themeColor="accent4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F794B"/>
    <w:rPr>
      <w:rFonts w:asciiTheme="majorHAnsi" w:eastAsiaTheme="majorEastAsia" w:hAnsiTheme="majorHAnsi" w:cstheme="majorBidi"/>
      <w:b/>
      <w:iCs/>
      <w:color w:val="9AA3AF" w:themeColor="accent4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2309F3"/>
    <w:pPr>
      <w:numPr>
        <w:numId w:val="11"/>
      </w:numPr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character" w:styleId="CommentReference">
    <w:name w:val="annotation reference"/>
    <w:basedOn w:val="DefaultParagraphFont"/>
    <w:uiPriority w:val="99"/>
    <w:semiHidden/>
    <w:unhideWhenUsed/>
    <w:rsid w:val="007B0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8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873"/>
    <w:rPr>
      <w:kern w:val="1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873"/>
    <w:rPr>
      <w:b/>
      <w:bCs/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8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873"/>
    <w:rPr>
      <w:rFonts w:ascii="Segoe UI" w:hAnsi="Segoe UI" w:cs="Segoe UI"/>
      <w:kern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0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6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5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14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33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51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66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9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9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83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1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63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9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57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75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7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39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8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4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5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70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0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29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17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5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97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76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4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7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23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2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1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5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05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41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2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31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56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7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00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8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7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6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8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36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85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93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54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30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1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9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8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43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93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1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57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62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4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2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0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5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59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Talking%20Poi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3A14C74D47461B9134E99C732DF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93EA4-5B73-4EE6-9AD5-C15FAB6E55C5}"/>
      </w:docPartPr>
      <w:docPartBody>
        <w:p w:rsidR="00C96163" w:rsidRDefault="00A568D9">
          <w:pPr>
            <w:pStyle w:val="BC3A14C74D47461B9134E99C732DF65B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3852CF35B2664D319E1ACDA24EC91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AF835-9E57-4EC9-A2D1-BC143DC261F8}"/>
      </w:docPartPr>
      <w:docPartBody>
        <w:p w:rsidR="00C96163" w:rsidRDefault="00A568D9">
          <w:pPr>
            <w:pStyle w:val="3852CF35B2664D319E1ACDA24EC91F35"/>
          </w:pPr>
          <w:r w:rsidRPr="0063722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D9"/>
    <w:rsid w:val="00126287"/>
    <w:rsid w:val="0013662E"/>
    <w:rsid w:val="00151918"/>
    <w:rsid w:val="001B039A"/>
    <w:rsid w:val="0024367B"/>
    <w:rsid w:val="00357E4D"/>
    <w:rsid w:val="00366058"/>
    <w:rsid w:val="003D3531"/>
    <w:rsid w:val="00695FAC"/>
    <w:rsid w:val="006D26E7"/>
    <w:rsid w:val="0070685B"/>
    <w:rsid w:val="009106C9"/>
    <w:rsid w:val="009C2A73"/>
    <w:rsid w:val="009D0E12"/>
    <w:rsid w:val="00A568D9"/>
    <w:rsid w:val="00A95842"/>
    <w:rsid w:val="00AA01C1"/>
    <w:rsid w:val="00C96163"/>
    <w:rsid w:val="00CA09B8"/>
    <w:rsid w:val="00DA51F6"/>
    <w:rsid w:val="00E61532"/>
    <w:rsid w:val="00E6272C"/>
    <w:rsid w:val="00FC3E7F"/>
    <w:rsid w:val="00F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C3A14C74D47461B9134E99C732DF65B">
    <w:name w:val="BC3A14C74D47461B9134E99C732DF65B"/>
  </w:style>
  <w:style w:type="paragraph" w:customStyle="1" w:styleId="3852CF35B2664D319E1ACDA24EC91F35">
    <w:name w:val="3852CF35B2664D319E1ACDA24EC91F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2020-09-01T00:00:00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236E1829869B04F9219F4047AA81252" ma:contentTypeVersion="" ma:contentTypeDescription="PDMS Document Site Content Type" ma:contentTypeScope="" ma:versionID="9be0e51cbddc800e65f90954844bb389">
  <xsd:schema xmlns:xsd="http://www.w3.org/2001/XMLSchema" xmlns:xs="http://www.w3.org/2001/XMLSchema" xmlns:p="http://schemas.microsoft.com/office/2006/metadata/properties" xmlns:ns2="9542F1B1-E671-4C6D-95E6-93E54916D530" targetNamespace="http://schemas.microsoft.com/office/2006/metadata/properties" ma:root="true" ma:fieldsID="0158506b0f31fe9def24a490ef5cb6cf" ns2:_="">
    <xsd:import namespace="9542F1B1-E671-4C6D-95E6-93E54916D53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2F1B1-E671-4C6D-95E6-93E54916D53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542F1B1-E671-4C6D-95E6-93E54916D53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AFE8A9-28EA-47B0-84C0-81E5CCEB3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2F1B1-E671-4C6D-95E6-93E54916D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8EE68C-B98C-41C0-8FDE-55622E756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A8BA1A-469E-4D8B-99C0-2F0B6579825A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542F1B1-E671-4C6D-95E6-93E54916D530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5FB12CF-79CF-465D-9B8C-8FCF5EFC1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Talking Points.dotx</Template>
  <TotalTime>1</TotalTime>
  <Pages>4</Pages>
  <Words>550</Words>
  <Characters>3538</Characters>
  <Application>Microsoft Office Word</Application>
  <DocSecurity>0</DocSecurity>
  <Lines>260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Order 15: Appointments and Vacancies</vt:lpstr>
    </vt:vector>
  </TitlesOfParts>
  <Company>Department of Infrastructure &amp; Regional Development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15: Appointments and Vacancies</dc:title>
  <dc:subject/>
  <dc:creator>MURRAY Steven</dc:creator>
  <cp:keywords/>
  <dc:description/>
  <cp:lastModifiedBy>MURRAY Steven</cp:lastModifiedBy>
  <cp:revision>3</cp:revision>
  <cp:lastPrinted>2023-05-08T04:35:00Z</cp:lastPrinted>
  <dcterms:created xsi:type="dcterms:W3CDTF">2023-05-08T04:35:00Z</dcterms:created>
  <dcterms:modified xsi:type="dcterms:W3CDTF">2023-05-08T04:35:00Z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0x010100266966F133664895A6EE3632470D45F500E236E1829869B04F9219F4047AA81252</vt:lpwstr>
  </property>
</Properties>
</file>