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F3A204" w14:textId="77777777" w:rsidR="00B63DFE" w:rsidRPr="00B93069" w:rsidRDefault="00AB6488" w:rsidP="00B141EE">
      <w:pPr>
        <w:pStyle w:val="Heading2"/>
        <w:tabs>
          <w:tab w:val="left" w:pos="1326"/>
        </w:tabs>
        <w:spacing w:before="0" w:after="0" w:line="240" w:lineRule="auto"/>
        <w:rPr>
          <w:rFonts w:ascii="Segoe UI" w:hAnsi="Segoe UI" w:cs="Segoe UI"/>
        </w:rPr>
      </w:pPr>
      <w:r w:rsidRPr="00B93069">
        <w:rPr>
          <w:rFonts w:ascii="Segoe UI" w:hAnsi="Segoe UI" w:cs="Segoe UI"/>
        </w:rPr>
        <w:tab/>
      </w:r>
    </w:p>
    <w:p w14:paraId="1E9B65B9" w14:textId="77777777" w:rsidR="00BD002B" w:rsidRPr="00B93069" w:rsidRDefault="00BD002B" w:rsidP="00B141EE">
      <w:pPr>
        <w:spacing w:before="0" w:after="0" w:line="240" w:lineRule="auto"/>
        <w:rPr>
          <w:rFonts w:ascii="Segoe UI" w:hAnsi="Segoe UI" w:cs="Segoe UI"/>
        </w:rPr>
      </w:pPr>
    </w:p>
    <w:p w14:paraId="4A9A295F" w14:textId="77777777" w:rsidR="00BD002B" w:rsidRPr="00B93069" w:rsidRDefault="00BD002B" w:rsidP="00B141EE">
      <w:pPr>
        <w:spacing w:before="0" w:after="0" w:line="240" w:lineRule="auto"/>
        <w:rPr>
          <w:rFonts w:ascii="Segoe UI" w:hAnsi="Segoe UI" w:cs="Segoe UI"/>
        </w:rPr>
      </w:pPr>
    </w:p>
    <w:p w14:paraId="17320013" w14:textId="77777777" w:rsidR="00BD002B" w:rsidRPr="00B93069" w:rsidRDefault="00BD002B" w:rsidP="00B141EE">
      <w:pPr>
        <w:spacing w:before="0" w:after="0" w:line="240" w:lineRule="auto"/>
        <w:rPr>
          <w:rFonts w:ascii="Segoe UI" w:hAnsi="Segoe UI" w:cs="Segoe UI"/>
        </w:rPr>
      </w:pPr>
    </w:p>
    <w:p w14:paraId="74399537" w14:textId="77777777" w:rsidR="00B141EE" w:rsidRDefault="00B141EE" w:rsidP="00B141EE">
      <w:pPr>
        <w:pStyle w:val="Information"/>
        <w:spacing w:before="0" w:after="0" w:line="240" w:lineRule="auto"/>
        <w:rPr>
          <w:sz w:val="24"/>
          <w:szCs w:val="24"/>
        </w:rPr>
      </w:pPr>
    </w:p>
    <w:p w14:paraId="601E67A6" w14:textId="77777777" w:rsidR="00B141EE" w:rsidRDefault="00B141EE" w:rsidP="00B141EE">
      <w:pPr>
        <w:pStyle w:val="Information"/>
        <w:spacing w:before="0" w:after="0" w:line="240" w:lineRule="auto"/>
        <w:rPr>
          <w:sz w:val="24"/>
          <w:szCs w:val="24"/>
        </w:rPr>
      </w:pPr>
    </w:p>
    <w:p w14:paraId="097B3123" w14:textId="77777777" w:rsidR="00B141EE" w:rsidRDefault="00B141EE" w:rsidP="00B141EE">
      <w:pPr>
        <w:pStyle w:val="Information"/>
        <w:spacing w:before="0" w:after="0" w:line="240" w:lineRule="auto"/>
        <w:rPr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29"/>
        <w:tblW w:w="0" w:type="auto"/>
        <w:tblBorders>
          <w:top w:val="single" w:sz="4" w:space="0" w:color="808080" w:themeColor="background1" w:themeShade="80"/>
          <w:left w:val="none" w:sz="0" w:space="0" w:color="auto"/>
          <w:bottom w:val="single" w:sz="4" w:space="0" w:color="808080" w:themeColor="background1" w:themeShade="80"/>
          <w:right w:val="none" w:sz="0" w:space="0" w:color="auto"/>
          <w:insideH w:val="single" w:sz="4" w:space="0" w:color="808080" w:themeColor="background1" w:themeShade="80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table"/>
      </w:tblPr>
      <w:tblGrid>
        <w:gridCol w:w="1237"/>
        <w:gridCol w:w="3874"/>
        <w:gridCol w:w="1259"/>
        <w:gridCol w:w="3834"/>
      </w:tblGrid>
      <w:tr w:rsidR="00B141EE" w:rsidRPr="00B93069" w14:paraId="77B45549" w14:textId="77777777" w:rsidTr="00B141EE">
        <w:trPr>
          <w:tblHeader/>
        </w:trPr>
        <w:tc>
          <w:tcPr>
            <w:tcW w:w="1237" w:type="dxa"/>
            <w:shd w:val="clear" w:color="auto" w:fill="auto"/>
          </w:tcPr>
          <w:p w14:paraId="5618B96C" w14:textId="77777777" w:rsidR="00B141EE" w:rsidRPr="00B93069" w:rsidRDefault="00B141EE" w:rsidP="00B141EE">
            <w:pPr>
              <w:pStyle w:val="Information"/>
              <w:spacing w:line="240" w:lineRule="auto"/>
              <w:rPr>
                <w:rFonts w:ascii="Segoe UI" w:hAnsi="Segoe UI" w:cs="Segoe UI"/>
                <w:b/>
              </w:rPr>
            </w:pPr>
            <w:r w:rsidRPr="00B93069">
              <w:rPr>
                <w:rFonts w:ascii="Segoe UI" w:hAnsi="Segoe UI" w:cs="Segoe UI"/>
                <w:b/>
              </w:rPr>
              <w:t>Number:</w:t>
            </w:r>
          </w:p>
        </w:tc>
        <w:tc>
          <w:tcPr>
            <w:tcW w:w="3874" w:type="dxa"/>
            <w:shd w:val="clear" w:color="auto" w:fill="auto"/>
          </w:tcPr>
          <w:p w14:paraId="0D8E366F" w14:textId="6B980D35" w:rsidR="00B141EE" w:rsidRPr="00B93069" w:rsidRDefault="00B141EE" w:rsidP="00B141EE">
            <w:pPr>
              <w:pStyle w:val="Information"/>
              <w:spacing w:line="240" w:lineRule="auto"/>
              <w:rPr>
                <w:rFonts w:ascii="Segoe UI" w:hAnsi="Segoe UI" w:cs="Segoe UI"/>
              </w:rPr>
            </w:pPr>
            <w:bookmarkStart w:id="0" w:name="_GoBack"/>
            <w:bookmarkEnd w:id="0"/>
            <w:r w:rsidRPr="00CA1715">
              <w:rPr>
                <w:rFonts w:ascii="Segoe UI" w:hAnsi="Segoe UI" w:cs="Segoe UI"/>
              </w:rPr>
              <w:t>202</w:t>
            </w:r>
            <w:r w:rsidR="00E23E59" w:rsidRPr="00CA1715">
              <w:rPr>
                <w:rFonts w:ascii="Segoe UI" w:hAnsi="Segoe UI" w:cs="Segoe UI"/>
              </w:rPr>
              <w:t>4</w:t>
            </w:r>
            <w:r w:rsidR="000D445D" w:rsidRPr="00CA1715">
              <w:rPr>
                <w:rFonts w:ascii="Segoe UI" w:hAnsi="Segoe UI" w:cs="Segoe UI"/>
              </w:rPr>
              <w:t>/</w:t>
            </w:r>
            <w:r w:rsidR="00CA1715" w:rsidRPr="00CA1715">
              <w:rPr>
                <w:rFonts w:ascii="Segoe UI" w:hAnsi="Segoe UI" w:cs="Segoe UI"/>
              </w:rPr>
              <w:t>03</w:t>
            </w:r>
          </w:p>
        </w:tc>
        <w:tc>
          <w:tcPr>
            <w:tcW w:w="1259" w:type="dxa"/>
            <w:shd w:val="clear" w:color="auto" w:fill="auto"/>
          </w:tcPr>
          <w:p w14:paraId="23CAFDC4" w14:textId="77777777" w:rsidR="00B141EE" w:rsidRPr="00885A27" w:rsidRDefault="00B141EE" w:rsidP="00B141EE">
            <w:pPr>
              <w:pStyle w:val="Information"/>
              <w:spacing w:line="240" w:lineRule="auto"/>
              <w:rPr>
                <w:rFonts w:ascii="Segoe UI" w:hAnsi="Segoe UI" w:cs="Segoe UI"/>
                <w:b/>
              </w:rPr>
            </w:pPr>
            <w:r w:rsidRPr="00885A27">
              <w:rPr>
                <w:rFonts w:ascii="Segoe UI" w:hAnsi="Segoe UI" w:cs="Segoe UI"/>
                <w:b/>
              </w:rPr>
              <w:t>Date:</w:t>
            </w:r>
          </w:p>
        </w:tc>
        <w:tc>
          <w:tcPr>
            <w:tcW w:w="3834" w:type="dxa"/>
            <w:shd w:val="clear" w:color="auto" w:fill="auto"/>
          </w:tcPr>
          <w:p w14:paraId="3D761FF2" w14:textId="5026C8F0" w:rsidR="00B141EE" w:rsidRPr="00885A27" w:rsidRDefault="00CA1715" w:rsidP="00B141EE">
            <w:pPr>
              <w:pStyle w:val="Information"/>
              <w:spacing w:line="240" w:lineRule="auto"/>
              <w:rPr>
                <w:rFonts w:ascii="Segoe UI" w:hAnsi="Segoe UI" w:cs="Segoe UI"/>
              </w:rPr>
            </w:pPr>
            <w:r w:rsidRPr="00CA1715">
              <w:rPr>
                <w:rFonts w:ascii="Segoe UI" w:hAnsi="Segoe UI" w:cs="Segoe UI"/>
              </w:rPr>
              <w:t>26</w:t>
            </w:r>
            <w:r w:rsidR="00B141EE" w:rsidRPr="00CA1715">
              <w:rPr>
                <w:rFonts w:ascii="Segoe UI" w:hAnsi="Segoe UI" w:cs="Segoe UI"/>
              </w:rPr>
              <w:t xml:space="preserve"> </w:t>
            </w:r>
            <w:r w:rsidR="00E23E59" w:rsidRPr="00CA1715">
              <w:rPr>
                <w:rFonts w:ascii="Segoe UI" w:hAnsi="Segoe UI" w:cs="Segoe UI"/>
              </w:rPr>
              <w:t xml:space="preserve">February </w:t>
            </w:r>
            <w:r w:rsidR="00B141EE" w:rsidRPr="00CA1715">
              <w:rPr>
                <w:rFonts w:ascii="Segoe UI" w:hAnsi="Segoe UI" w:cs="Segoe UI"/>
              </w:rPr>
              <w:t>20</w:t>
            </w:r>
            <w:r w:rsidR="000D445D" w:rsidRPr="00CA1715">
              <w:rPr>
                <w:rFonts w:ascii="Segoe UI" w:hAnsi="Segoe UI" w:cs="Segoe UI"/>
              </w:rPr>
              <w:t>2</w:t>
            </w:r>
            <w:r w:rsidR="00E23E59" w:rsidRPr="00CA1715">
              <w:rPr>
                <w:rFonts w:ascii="Segoe UI" w:hAnsi="Segoe UI" w:cs="Segoe UI"/>
              </w:rPr>
              <w:t>4</w:t>
            </w:r>
          </w:p>
        </w:tc>
      </w:tr>
      <w:tr w:rsidR="00B141EE" w:rsidRPr="00B93069" w14:paraId="6AC3D837" w14:textId="77777777" w:rsidTr="00B141EE">
        <w:tc>
          <w:tcPr>
            <w:tcW w:w="1237" w:type="dxa"/>
            <w:shd w:val="clear" w:color="auto" w:fill="auto"/>
          </w:tcPr>
          <w:p w14:paraId="5C38D192" w14:textId="77777777" w:rsidR="00B141EE" w:rsidRPr="00B93069" w:rsidRDefault="00B141EE" w:rsidP="00B141EE">
            <w:pPr>
              <w:pStyle w:val="Information"/>
              <w:spacing w:line="240" w:lineRule="auto"/>
              <w:rPr>
                <w:rFonts w:ascii="Segoe UI" w:hAnsi="Segoe UI" w:cs="Segoe UI"/>
                <w:b/>
              </w:rPr>
            </w:pPr>
            <w:r w:rsidRPr="00B93069">
              <w:rPr>
                <w:rFonts w:ascii="Segoe UI" w:hAnsi="Segoe UI" w:cs="Segoe UI"/>
                <w:b/>
              </w:rPr>
              <w:t>Relevant:</w:t>
            </w:r>
          </w:p>
        </w:tc>
        <w:tc>
          <w:tcPr>
            <w:tcW w:w="8967" w:type="dxa"/>
            <w:gridSpan w:val="3"/>
            <w:shd w:val="clear" w:color="auto" w:fill="auto"/>
          </w:tcPr>
          <w:p w14:paraId="0ACCB837" w14:textId="77777777" w:rsidR="00B141EE" w:rsidRPr="00B93069" w:rsidRDefault="00885A27" w:rsidP="00B141EE">
            <w:pPr>
              <w:pStyle w:val="Information"/>
              <w:spacing w:line="240" w:lineRule="auto"/>
              <w:rPr>
                <w:rFonts w:ascii="Segoe UI" w:hAnsi="Segoe UI" w:cs="Segoe UI"/>
              </w:rPr>
            </w:pPr>
            <w:r>
              <w:t>Jervis Bay Territory residents</w:t>
            </w:r>
          </w:p>
        </w:tc>
      </w:tr>
      <w:tr w:rsidR="00B141EE" w:rsidRPr="00B93069" w14:paraId="728C4AFA" w14:textId="77777777" w:rsidTr="00B141EE">
        <w:tc>
          <w:tcPr>
            <w:tcW w:w="1237" w:type="dxa"/>
            <w:shd w:val="clear" w:color="auto" w:fill="auto"/>
          </w:tcPr>
          <w:p w14:paraId="764AA5B2" w14:textId="77777777" w:rsidR="00B141EE" w:rsidRPr="00CA1715" w:rsidRDefault="00B141EE" w:rsidP="00B141EE">
            <w:pPr>
              <w:pStyle w:val="Information"/>
              <w:spacing w:line="240" w:lineRule="auto"/>
              <w:rPr>
                <w:rFonts w:ascii="Segoe UI" w:hAnsi="Segoe UI" w:cs="Segoe UI"/>
                <w:b/>
              </w:rPr>
            </w:pPr>
            <w:r w:rsidRPr="00CA1715">
              <w:rPr>
                <w:rFonts w:ascii="Segoe UI" w:hAnsi="Segoe UI" w:cs="Segoe UI"/>
                <w:b/>
              </w:rPr>
              <w:t>Topic:</w:t>
            </w:r>
          </w:p>
        </w:tc>
        <w:tc>
          <w:tcPr>
            <w:tcW w:w="8967" w:type="dxa"/>
            <w:gridSpan w:val="3"/>
            <w:shd w:val="clear" w:color="auto" w:fill="auto"/>
          </w:tcPr>
          <w:p w14:paraId="28C39733" w14:textId="3355674A" w:rsidR="00B141EE" w:rsidRPr="00CA1715" w:rsidRDefault="00716B08" w:rsidP="00B141EE">
            <w:pPr>
              <w:pStyle w:val="Information"/>
              <w:spacing w:line="240" w:lineRule="auto"/>
              <w:rPr>
                <w:rFonts w:ascii="Segoe UI" w:hAnsi="Segoe UI" w:cs="Segoe UI"/>
                <w:sz w:val="22"/>
              </w:rPr>
            </w:pPr>
            <w:r w:rsidRPr="00CA1715">
              <w:t xml:space="preserve">Remaking JBT’s </w:t>
            </w:r>
            <w:r w:rsidR="00C21424" w:rsidRPr="00CA1715">
              <w:t xml:space="preserve">rural </w:t>
            </w:r>
            <w:r w:rsidRPr="00CA1715">
              <w:t xml:space="preserve">fire </w:t>
            </w:r>
            <w:r w:rsidR="00C21424" w:rsidRPr="00CA1715">
              <w:t>rules</w:t>
            </w:r>
          </w:p>
        </w:tc>
      </w:tr>
    </w:tbl>
    <w:p w14:paraId="2B896360" w14:textId="3C83D55E" w:rsidR="000034EC" w:rsidRDefault="002D12CD" w:rsidP="009453F0">
      <w:pPr>
        <w:pStyle w:val="Heading2"/>
        <w:ind w:left="0" w:firstLine="0"/>
      </w:pPr>
      <w:r>
        <w:rPr>
          <w:rFonts w:ascii="Segoe UI" w:hAnsi="Segoe UI" w:cs="Segoe UI"/>
        </w:rPr>
        <w:t>J</w:t>
      </w:r>
      <w:r w:rsidR="000034EC">
        <w:rPr>
          <w:rFonts w:ascii="Segoe UI" w:hAnsi="Segoe UI" w:cs="Segoe UI"/>
        </w:rPr>
        <w:t xml:space="preserve">BT’s </w:t>
      </w:r>
      <w:r w:rsidR="00A65DE0">
        <w:rPr>
          <w:rFonts w:ascii="Segoe UI" w:hAnsi="Segoe UI" w:cs="Segoe UI"/>
        </w:rPr>
        <w:t xml:space="preserve">new </w:t>
      </w:r>
      <w:r w:rsidR="000034EC">
        <w:rPr>
          <w:rFonts w:ascii="Segoe UI" w:hAnsi="Segoe UI" w:cs="Segoe UI"/>
        </w:rPr>
        <w:t xml:space="preserve">Draft </w:t>
      </w:r>
      <w:r w:rsidR="00004777">
        <w:rPr>
          <w:rFonts w:ascii="Segoe UI" w:hAnsi="Segoe UI" w:cs="Segoe UI"/>
        </w:rPr>
        <w:t xml:space="preserve">Rural </w:t>
      </w:r>
      <w:r w:rsidR="000034EC">
        <w:rPr>
          <w:rFonts w:ascii="Segoe UI" w:hAnsi="Segoe UI" w:cs="Segoe UI"/>
        </w:rPr>
        <w:t>Fire</w:t>
      </w:r>
      <w:r w:rsidR="00A80C0F">
        <w:rPr>
          <w:rFonts w:ascii="Segoe UI" w:hAnsi="Segoe UI" w:cs="Segoe UI"/>
        </w:rPr>
        <w:t>s</w:t>
      </w:r>
      <w:r w:rsidR="000034EC">
        <w:rPr>
          <w:rFonts w:ascii="Segoe UI" w:hAnsi="Segoe UI" w:cs="Segoe UI"/>
        </w:rPr>
        <w:t xml:space="preserve"> </w:t>
      </w:r>
      <w:r w:rsidR="00004777">
        <w:rPr>
          <w:rFonts w:ascii="Segoe UI" w:hAnsi="Segoe UI" w:cs="Segoe UI"/>
        </w:rPr>
        <w:t>Rules</w:t>
      </w:r>
    </w:p>
    <w:p w14:paraId="54C57363" w14:textId="289D5B1B" w:rsidR="00B86DDA" w:rsidRDefault="00E23E59" w:rsidP="000034EC">
      <w:r>
        <w:t xml:space="preserve">Consultation </w:t>
      </w:r>
      <w:r w:rsidR="000034EC">
        <w:t xml:space="preserve">on the </w:t>
      </w:r>
      <w:r w:rsidR="00716B08">
        <w:t xml:space="preserve">new </w:t>
      </w:r>
      <w:r w:rsidR="000034EC">
        <w:t xml:space="preserve">draft </w:t>
      </w:r>
      <w:r w:rsidR="00004777">
        <w:t>JBT Rural Fire</w:t>
      </w:r>
      <w:r w:rsidR="00A80C0F">
        <w:t>s</w:t>
      </w:r>
      <w:r w:rsidR="00004777">
        <w:t xml:space="preserve"> </w:t>
      </w:r>
      <w:r w:rsidR="000034EC">
        <w:t xml:space="preserve">Rules </w:t>
      </w:r>
      <w:r w:rsidR="00F30472">
        <w:t>2024</w:t>
      </w:r>
      <w:r>
        <w:t xml:space="preserve"> </w:t>
      </w:r>
      <w:r w:rsidR="00B86DDA">
        <w:t>has closed, with no submissions received during the consultation period.</w:t>
      </w:r>
    </w:p>
    <w:p w14:paraId="46BE5565" w14:textId="6308C3C2" w:rsidR="00B86DDA" w:rsidRDefault="00B86DDA" w:rsidP="000034EC">
      <w:r>
        <w:t>The consultation period was open from 14 December 2023 to 2 February 2024.</w:t>
      </w:r>
    </w:p>
    <w:p w14:paraId="6E8101BD" w14:textId="4CEC20BF" w:rsidR="00D84A55" w:rsidRDefault="000034EC" w:rsidP="000034EC">
      <w:r>
        <w:t xml:space="preserve">The current </w:t>
      </w:r>
      <w:r w:rsidRPr="00900072">
        <w:rPr>
          <w:i/>
        </w:rPr>
        <w:t>Jervis Bay Territory Rural Fire</w:t>
      </w:r>
      <w:r w:rsidR="00004777">
        <w:rPr>
          <w:i/>
        </w:rPr>
        <w:t>s</w:t>
      </w:r>
      <w:r w:rsidRPr="00900072">
        <w:rPr>
          <w:i/>
        </w:rPr>
        <w:t xml:space="preserve"> Rule 2014</w:t>
      </w:r>
      <w:r>
        <w:rPr>
          <w:i/>
        </w:rPr>
        <w:t xml:space="preserve"> </w:t>
      </w:r>
      <w:r w:rsidR="00D84A55">
        <w:t xml:space="preserve">is sunsetting </w:t>
      </w:r>
      <w:r>
        <w:t>on 1 October 2024</w:t>
      </w:r>
      <w:r w:rsidR="00B86DDA">
        <w:t>, with</w:t>
      </w:r>
      <w:r w:rsidR="00D84A55">
        <w:t xml:space="preserve"> </w:t>
      </w:r>
      <w:r w:rsidR="00B86DDA">
        <w:t>t</w:t>
      </w:r>
      <w:r w:rsidR="00994246">
        <w:t>he Department of Infrastructure, Transport, Regional Development, Communications and the Arts</w:t>
      </w:r>
      <w:r w:rsidR="00D84A55">
        <w:t xml:space="preserve"> </w:t>
      </w:r>
      <w:r w:rsidR="00E23E59">
        <w:t>working to finalise the new</w:t>
      </w:r>
      <w:r>
        <w:t xml:space="preserve"> </w:t>
      </w:r>
      <w:r w:rsidR="00F30472">
        <w:t xml:space="preserve">rules </w:t>
      </w:r>
      <w:r w:rsidR="00D84A55">
        <w:t xml:space="preserve">before they sunset. </w:t>
      </w:r>
    </w:p>
    <w:p w14:paraId="07E16FD2" w14:textId="28E73875" w:rsidR="000034EC" w:rsidRDefault="00D84A55" w:rsidP="000034EC">
      <w:r>
        <w:t>The new rules</w:t>
      </w:r>
      <w:r w:rsidR="00E23E59">
        <w:t xml:space="preserve"> </w:t>
      </w:r>
      <w:r w:rsidR="00F30472">
        <w:t>w</w:t>
      </w:r>
      <w:r w:rsidR="00E23E59">
        <w:t xml:space="preserve">ill continue </w:t>
      </w:r>
      <w:r w:rsidR="000034EC">
        <w:t xml:space="preserve">to support </w:t>
      </w:r>
      <w:r w:rsidR="00A65DE0">
        <w:t>bushfire management in JBT</w:t>
      </w:r>
      <w:r w:rsidR="00B86DDA">
        <w:t>, setting</w:t>
      </w:r>
      <w:r w:rsidR="000034EC">
        <w:t xml:space="preserve"> out the requirements for membership, conduct and discipline of JBT Rural Fire Service member</w:t>
      </w:r>
      <w:r w:rsidR="00B86DDA">
        <w:t xml:space="preserve">s - </w:t>
      </w:r>
      <w:r w:rsidR="000034EC">
        <w:t>including the rural fire brigades in the Territory</w:t>
      </w:r>
      <w:r w:rsidR="00B86DDA">
        <w:t xml:space="preserve"> - </w:t>
      </w:r>
      <w:r w:rsidR="000034EC">
        <w:t xml:space="preserve">while supporting the </w:t>
      </w:r>
      <w:r w:rsidR="00994246">
        <w:t>legislation underpinning the Bush Fire Management Committee and the preparation of Fire Management Plans and the issuing of fire permits and notices.</w:t>
      </w:r>
    </w:p>
    <w:p w14:paraId="179E6ACE" w14:textId="69A32056" w:rsidR="00B86DDA" w:rsidRDefault="00E23E59" w:rsidP="00C1169F">
      <w:pPr>
        <w:spacing w:after="0"/>
        <w:rPr>
          <w:rFonts w:cs="Arial"/>
        </w:rPr>
      </w:pPr>
      <w:r>
        <w:rPr>
          <w:rFonts w:cs="Arial"/>
        </w:rPr>
        <w:t>We expect to finalise the new rules in coming weeks</w:t>
      </w:r>
      <w:r w:rsidR="00B86DDA">
        <w:rPr>
          <w:rFonts w:cs="Arial"/>
        </w:rPr>
        <w:t>, with</w:t>
      </w:r>
      <w:r>
        <w:rPr>
          <w:rFonts w:cs="Arial"/>
        </w:rPr>
        <w:t xml:space="preserve"> the existing 2014 Rules continu</w:t>
      </w:r>
      <w:r w:rsidR="00B86DDA">
        <w:rPr>
          <w:rFonts w:cs="Arial"/>
        </w:rPr>
        <w:t>ing</w:t>
      </w:r>
      <w:r>
        <w:rPr>
          <w:rFonts w:cs="Arial"/>
        </w:rPr>
        <w:t xml:space="preserve"> to operate</w:t>
      </w:r>
      <w:r w:rsidR="00B86DDA">
        <w:rPr>
          <w:rFonts w:cs="Arial"/>
        </w:rPr>
        <w:t xml:space="preserve"> until the new rules come into effect </w:t>
      </w:r>
      <w:r w:rsidR="006A7839">
        <w:rPr>
          <w:rFonts w:cs="Arial"/>
        </w:rPr>
        <w:t>from 1</w:t>
      </w:r>
      <w:r w:rsidR="00B86DDA">
        <w:rPr>
          <w:rFonts w:cs="Arial"/>
        </w:rPr>
        <w:t xml:space="preserve"> October this year</w:t>
      </w:r>
      <w:r>
        <w:rPr>
          <w:rFonts w:cs="Arial"/>
        </w:rPr>
        <w:t>.</w:t>
      </w:r>
    </w:p>
    <w:p w14:paraId="3782DC7C" w14:textId="3B28075E" w:rsidR="006A7839" w:rsidRDefault="006A7839" w:rsidP="00C1169F">
      <w:pPr>
        <w:spacing w:after="0"/>
        <w:rPr>
          <w:rFonts w:cs="Arial"/>
        </w:rPr>
      </w:pPr>
      <w:r w:rsidRPr="006A7839">
        <w:rPr>
          <w:rFonts w:cs="Arial"/>
        </w:rPr>
        <w:t xml:space="preserve">We thank the </w:t>
      </w:r>
      <w:r>
        <w:rPr>
          <w:rFonts w:cs="Arial"/>
        </w:rPr>
        <w:t xml:space="preserve">local </w:t>
      </w:r>
      <w:r w:rsidRPr="006A7839">
        <w:rPr>
          <w:rFonts w:cs="Arial"/>
        </w:rPr>
        <w:t>community for continuing to support bushfire management in the JBT</w:t>
      </w:r>
      <w:r>
        <w:rPr>
          <w:rFonts w:cs="Arial"/>
        </w:rPr>
        <w:t>.</w:t>
      </w:r>
    </w:p>
    <w:p w14:paraId="7EB0DE9A" w14:textId="77777777" w:rsidR="005A6F64" w:rsidRPr="000C5F5F" w:rsidRDefault="005A6F64" w:rsidP="000C5F5F">
      <w:pPr>
        <w:tabs>
          <w:tab w:val="left" w:pos="7740"/>
        </w:tabs>
      </w:pPr>
    </w:p>
    <w:sectPr w:rsidR="005A6F64" w:rsidRPr="000C5F5F" w:rsidSect="00B141EE">
      <w:footerReference w:type="default" r:id="rId10"/>
      <w:headerReference w:type="first" r:id="rId11"/>
      <w:footerReference w:type="first" r:id="rId12"/>
      <w:type w:val="continuous"/>
      <w:pgSz w:w="11906" w:h="16838" w:code="9"/>
      <w:pgMar w:top="1701" w:right="794" w:bottom="851" w:left="794" w:header="680" w:footer="3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96D7D6" w14:textId="77777777" w:rsidR="00B74436" w:rsidRDefault="00B74436" w:rsidP="003C4540">
      <w:pPr>
        <w:spacing w:after="0" w:line="240" w:lineRule="auto"/>
      </w:pPr>
      <w:r>
        <w:separator/>
      </w:r>
    </w:p>
  </w:endnote>
  <w:endnote w:type="continuationSeparator" w:id="0">
    <w:p w14:paraId="2E9FF261" w14:textId="77777777" w:rsidR="00B74436" w:rsidRDefault="00B74436" w:rsidP="003C4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ranklinGothic-Book">
    <w:altName w:val="Franklin Gothic Book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ranklinGothic-BookCn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9F7848" w14:textId="77777777" w:rsidR="008E10B7" w:rsidRDefault="008E10B7" w:rsidP="0017743C">
    <w:pPr>
      <w:pStyle w:val="Footer"/>
      <w:tabs>
        <w:tab w:val="clear" w:pos="9026"/>
        <w:tab w:val="right" w:pos="10206"/>
      </w:tabs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708416" behindDoc="0" locked="0" layoutInCell="1" allowOverlap="1" wp14:anchorId="03126D72" wp14:editId="74FD6602">
              <wp:simplePos x="0" y="0"/>
              <wp:positionH relativeFrom="page">
                <wp:posOffset>866775</wp:posOffset>
              </wp:positionH>
              <wp:positionV relativeFrom="page">
                <wp:posOffset>9658350</wp:posOffset>
              </wp:positionV>
              <wp:extent cx="5870046" cy="51562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70046" cy="515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F4D52EE" w14:textId="77777777" w:rsidR="000C5F5F" w:rsidRDefault="008E10B7" w:rsidP="00F85284">
                          <w:pPr>
                            <w:pStyle w:val="Footer"/>
                            <w:jc w:val="center"/>
                          </w:pPr>
                          <w:r>
                            <w:t xml:space="preserve">Jervis Bay Territory Administration, Village Road, JBT </w:t>
                          </w:r>
                          <w:r w:rsidRPr="00F85284">
                            <w:t>2540</w:t>
                          </w:r>
                          <w:r>
                            <w:t xml:space="preserve"> Australia   </w:t>
                          </w:r>
                          <m:oMath>
                            <m:r>
                              <w:rPr>
                                <w:rFonts w:ascii="Cambria Math" w:hAnsi="Cambria Math"/>
                              </w:rPr>
                              <m:t>•</m:t>
                            </m:r>
                          </m:oMath>
                          <w:r>
                            <w:t xml:space="preserve">  </w:t>
                          </w:r>
                          <w:r w:rsidRPr="009053E1">
                            <w:t>Telephone: 0</w:t>
                          </w:r>
                          <w:r>
                            <w:t xml:space="preserve">2 4442 2200   </w:t>
                          </w:r>
                        </w:p>
                        <w:p w14:paraId="44733A12" w14:textId="77777777" w:rsidR="008E10B7" w:rsidRDefault="008E10B7" w:rsidP="00F85284">
                          <w:pPr>
                            <w:pStyle w:val="Footer"/>
                            <w:jc w:val="center"/>
                          </w:pPr>
                          <w:r w:rsidRPr="009053E1">
                            <w:t>www.infrastructure.gov.au</w:t>
                          </w:r>
                          <w:r>
                            <w:t xml:space="preserve">   </w:t>
                          </w:r>
                          <m:oMath>
                            <m:r>
                              <w:rPr>
                                <w:rFonts w:ascii="Cambria Math" w:hAnsi="Cambria Math"/>
                              </w:rPr>
                              <m:t>•</m:t>
                            </m:r>
                          </m:oMath>
                          <w:r>
                            <w:t xml:space="preserve">  ABN 86 267 354 017</w:t>
                          </w:r>
                        </w:p>
                        <w:p w14:paraId="13879491" w14:textId="77777777" w:rsidR="008E10B7" w:rsidRPr="004466DD" w:rsidRDefault="008E10B7" w:rsidP="00F85284">
                          <w:pPr>
                            <w:pStyle w:val="RefNo"/>
                            <w:jc w:val="center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126D7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68.25pt;margin-top:760.5pt;width:462.2pt;height:40.6pt;z-index:25170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" filled="f" stroked="f">
              <v:textbox>
                <w:txbxContent>
                  <w:p w14:paraId="2F4D52EE" w14:textId="77777777" w:rsidR="000C5F5F" w:rsidRDefault="008E10B7" w:rsidP="00F85284">
                    <w:pPr>
                      <w:pStyle w:val="Footer"/>
                      <w:jc w:val="center"/>
                    </w:pPr>
                    <w:r>
                      <w:t xml:space="preserve">Jervis Bay Territory Administration, Village Road, JBT </w:t>
                    </w:r>
                    <w:r w:rsidRPr="00F85284">
                      <w:t>2540</w:t>
                    </w:r>
                    <w:r>
                      <w:t xml:space="preserve"> Australia   </w:t>
                    </w:r>
                    <m:oMath>
                      <m:r>
                        <w:rPr>
                          <w:rFonts w:ascii="Cambria Math" w:hAnsi="Cambria Math"/>
                        </w:rPr>
                        <m:t>•</m:t>
                      </m:r>
                    </m:oMath>
                    <w:r>
                      <w:t xml:space="preserve">  </w:t>
                    </w:r>
                    <w:r w:rsidRPr="009053E1">
                      <w:t>Telephone: 0</w:t>
                    </w:r>
                    <w:r>
                      <w:t xml:space="preserve">2 4442 2200   </w:t>
                    </w:r>
                  </w:p>
                  <w:p w14:paraId="44733A12" w14:textId="77777777" w:rsidR="008E10B7" w:rsidRDefault="008E10B7" w:rsidP="00F85284">
                    <w:pPr>
                      <w:pStyle w:val="Footer"/>
                      <w:jc w:val="center"/>
                    </w:pPr>
                    <w:r w:rsidRPr="009053E1">
                      <w:t>www.infrastructure.gov.au</w:t>
                    </w:r>
                    <w:r>
                      <w:t xml:space="preserve">   </w:t>
                    </w:r>
                    <m:oMath>
                      <m:r>
                        <w:rPr>
                          <w:rFonts w:ascii="Cambria Math" w:hAnsi="Cambria Math"/>
                        </w:rPr>
                        <m:t>•</m:t>
                      </m:r>
                    </m:oMath>
                    <w:r>
                      <w:t xml:space="preserve">  ABN 86 267 354 017</w:t>
                    </w:r>
                  </w:p>
                  <w:p w14:paraId="13879491" w14:textId="77777777" w:rsidR="008E10B7" w:rsidRPr="004466DD" w:rsidRDefault="008E10B7" w:rsidP="00F85284">
                    <w:pPr>
                      <w:pStyle w:val="RefNo"/>
                      <w:jc w:val="center"/>
                      <w:rPr>
                        <w:b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tab/>
    </w:r>
    <w:r>
      <w:tab/>
    </w:r>
    <w:r w:rsidRPr="00033631">
      <w:t xml:space="preserve">Page </w:t>
    </w:r>
    <w:r w:rsidRPr="00033631">
      <w:fldChar w:fldCharType="begin"/>
    </w:r>
    <w:r w:rsidRPr="00033631">
      <w:instrText xml:space="preserve"> PAGE   \* MERGEFORMAT </w:instrText>
    </w:r>
    <w:r w:rsidRPr="00033631">
      <w:fldChar w:fldCharType="separate"/>
    </w:r>
    <w:r w:rsidR="00414D65">
      <w:rPr>
        <w:noProof/>
      </w:rPr>
      <w:t>2</w:t>
    </w:r>
    <w:r w:rsidRPr="00033631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51BC12" w14:textId="77777777" w:rsidR="008E10B7" w:rsidRDefault="008E10B7" w:rsidP="004466DD">
    <w:pPr>
      <w:pStyle w:val="Footer"/>
      <w:tabs>
        <w:tab w:val="clear" w:pos="9026"/>
        <w:tab w:val="right" w:pos="10206"/>
      </w:tabs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706368" behindDoc="0" locked="0" layoutInCell="1" allowOverlap="1" wp14:anchorId="2B5DF881" wp14:editId="4F1337B7">
              <wp:simplePos x="0" y="0"/>
              <wp:positionH relativeFrom="margin">
                <wp:align>left</wp:align>
              </wp:positionH>
              <wp:positionV relativeFrom="page">
                <wp:posOffset>10020300</wp:posOffset>
              </wp:positionV>
              <wp:extent cx="6241415" cy="52514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41415" cy="5251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C94545B" w14:textId="77777777" w:rsidR="000C5F5F" w:rsidRDefault="008E10B7" w:rsidP="00F85284">
                          <w:pPr>
                            <w:pStyle w:val="Footer"/>
                            <w:jc w:val="center"/>
                          </w:pPr>
                          <w:r>
                            <w:t xml:space="preserve">Jervis Bay Territory Administration, Village Road, JBT </w:t>
                          </w:r>
                          <w:r w:rsidRPr="00F85284">
                            <w:t>2540</w:t>
                          </w:r>
                          <w:r>
                            <w:t xml:space="preserve"> Australia   </w:t>
                          </w:r>
                          <m:oMath>
                            <m:r>
                              <w:rPr>
                                <w:rFonts w:ascii="Cambria Math" w:hAnsi="Cambria Math"/>
                              </w:rPr>
                              <m:t>•</m:t>
                            </m:r>
                          </m:oMath>
                          <w:r>
                            <w:t xml:space="preserve">  </w:t>
                          </w:r>
                          <w:r w:rsidRPr="009053E1">
                            <w:t>Telephone: 0</w:t>
                          </w:r>
                          <w:r>
                            <w:t>2 4442 2200</w:t>
                          </w:r>
                        </w:p>
                        <w:p w14:paraId="117510EF" w14:textId="77777777" w:rsidR="008E10B7" w:rsidRDefault="008E10B7" w:rsidP="00F85284">
                          <w:pPr>
                            <w:pStyle w:val="Footer"/>
                            <w:jc w:val="center"/>
                          </w:pPr>
                          <w:r w:rsidRPr="009053E1">
                            <w:t>www.infrastructure.gov.au</w:t>
                          </w:r>
                          <w:r>
                            <w:t xml:space="preserve">   </w:t>
                          </w:r>
                          <m:oMath>
                            <m:r>
                              <w:rPr>
                                <w:rFonts w:ascii="Cambria Math" w:hAnsi="Cambria Math"/>
                              </w:rPr>
                              <m:t>•</m:t>
                            </m:r>
                          </m:oMath>
                          <w:r>
                            <w:t xml:space="preserve">  ABN 86 267 354 017</w:t>
                          </w:r>
                        </w:p>
                        <w:p w14:paraId="53176DA0" w14:textId="77777777" w:rsidR="008E10B7" w:rsidRPr="004466DD" w:rsidRDefault="008E10B7" w:rsidP="00F85284">
                          <w:pPr>
                            <w:pStyle w:val="RefNo"/>
                            <w:jc w:val="center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5DF881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89pt;width:491.45pt;height:41.35pt;z-index:2517063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" filled="f" stroked="f">
              <v:textbox>
                <w:txbxContent>
                  <w:p w14:paraId="6C94545B" w14:textId="77777777" w:rsidR="000C5F5F" w:rsidRDefault="008E10B7" w:rsidP="00F85284">
                    <w:pPr>
                      <w:pStyle w:val="Footer"/>
                      <w:jc w:val="center"/>
                    </w:pPr>
                    <w:r>
                      <w:t xml:space="preserve">Jervis Bay Territory Administration, Village Road, JBT </w:t>
                    </w:r>
                    <w:r w:rsidRPr="00F85284">
                      <w:t>2540</w:t>
                    </w:r>
                    <w:r>
                      <w:t xml:space="preserve"> Australia   </w:t>
                    </w:r>
                    <m:oMath>
                      <m:r>
                        <w:rPr>
                          <w:rFonts w:ascii="Cambria Math" w:hAnsi="Cambria Math"/>
                        </w:rPr>
                        <m:t>•</m:t>
                      </m:r>
                    </m:oMath>
                    <w:r>
                      <w:t xml:space="preserve">  </w:t>
                    </w:r>
                    <w:r w:rsidRPr="009053E1">
                      <w:t>Telephone: 0</w:t>
                    </w:r>
                    <w:r>
                      <w:t>2 4442 2200</w:t>
                    </w:r>
                  </w:p>
                  <w:p w14:paraId="117510EF" w14:textId="77777777" w:rsidR="008E10B7" w:rsidRDefault="008E10B7" w:rsidP="00F85284">
                    <w:pPr>
                      <w:pStyle w:val="Footer"/>
                      <w:jc w:val="center"/>
                    </w:pPr>
                    <w:r w:rsidRPr="009053E1">
                      <w:t>www.infrastructure.gov.au</w:t>
                    </w:r>
                    <w:r>
                      <w:t xml:space="preserve">   </w:t>
                    </w:r>
                    <m:oMath>
                      <m:r>
                        <w:rPr>
                          <w:rFonts w:ascii="Cambria Math" w:hAnsi="Cambria Math"/>
                        </w:rPr>
                        <m:t>•</m:t>
                      </m:r>
                    </m:oMath>
                    <w:r>
                      <w:t xml:space="preserve">  ABN 86 267 354 017</w:t>
                    </w:r>
                  </w:p>
                  <w:p w14:paraId="53176DA0" w14:textId="77777777" w:rsidR="008E10B7" w:rsidRPr="004466DD" w:rsidRDefault="008E10B7" w:rsidP="00F85284">
                    <w:pPr>
                      <w:pStyle w:val="RefNo"/>
                      <w:jc w:val="center"/>
                      <w:rPr>
                        <w:b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C2A6D8" w14:textId="77777777" w:rsidR="00B74436" w:rsidRDefault="00B74436" w:rsidP="003C4540">
      <w:pPr>
        <w:spacing w:after="0" w:line="240" w:lineRule="auto"/>
      </w:pPr>
      <w:r>
        <w:separator/>
      </w:r>
    </w:p>
  </w:footnote>
  <w:footnote w:type="continuationSeparator" w:id="0">
    <w:p w14:paraId="3779F0F1" w14:textId="77777777" w:rsidR="00B74436" w:rsidRDefault="00B74436" w:rsidP="003C45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5D429E" w14:textId="77777777" w:rsidR="008E10B7" w:rsidRDefault="008E10B7">
    <w:pPr>
      <w:pStyle w:val="Header"/>
    </w:pPr>
    <w:r>
      <w:rPr>
        <w:noProof/>
        <w:lang w:eastAsia="en-AU"/>
      </w:rPr>
      <w:drawing>
        <wp:anchor distT="0" distB="0" distL="114300" distR="114300" simplePos="0" relativeHeight="251687936" behindDoc="1" locked="1" layoutInCell="1" allowOverlap="1" wp14:anchorId="383F5264" wp14:editId="704893E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76820" cy="2526030"/>
          <wp:effectExtent l="0" t="0" r="5080" b="7620"/>
          <wp:wrapNone/>
          <wp:docPr id="7" name="Picture 7" title="Department of Infrastructure, Transport, Regional Development, Communications and the Arts crest and graphic 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6820" cy="252603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C1C43"/>
    <w:multiLevelType w:val="hybridMultilevel"/>
    <w:tmpl w:val="E55C96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C0DF9"/>
    <w:multiLevelType w:val="hybridMultilevel"/>
    <w:tmpl w:val="59A446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E52497"/>
    <w:multiLevelType w:val="hybridMultilevel"/>
    <w:tmpl w:val="C9787F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14A41D66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14F2F75C">
      <w:start w:val="1"/>
      <w:numFmt w:val="lowerRoman"/>
      <w:lvlText w:val="%3."/>
      <w:lvlJc w:val="right"/>
      <w:pPr>
        <w:ind w:left="2160" w:hanging="180"/>
      </w:pPr>
    </w:lvl>
    <w:lvl w:ilvl="3" w:tplc="1054D64C" w:tentative="1">
      <w:start w:val="1"/>
      <w:numFmt w:val="decimal"/>
      <w:lvlText w:val="%4."/>
      <w:lvlJc w:val="left"/>
      <w:pPr>
        <w:ind w:left="2880" w:hanging="360"/>
      </w:pPr>
    </w:lvl>
    <w:lvl w:ilvl="4" w:tplc="DAD0EB20" w:tentative="1">
      <w:start w:val="1"/>
      <w:numFmt w:val="lowerLetter"/>
      <w:lvlText w:val="%5."/>
      <w:lvlJc w:val="left"/>
      <w:pPr>
        <w:ind w:left="3600" w:hanging="360"/>
      </w:pPr>
    </w:lvl>
    <w:lvl w:ilvl="5" w:tplc="EE24A408" w:tentative="1">
      <w:start w:val="1"/>
      <w:numFmt w:val="lowerRoman"/>
      <w:lvlText w:val="%6."/>
      <w:lvlJc w:val="right"/>
      <w:pPr>
        <w:ind w:left="4320" w:hanging="180"/>
      </w:pPr>
    </w:lvl>
    <w:lvl w:ilvl="6" w:tplc="75526A32" w:tentative="1">
      <w:start w:val="1"/>
      <w:numFmt w:val="decimal"/>
      <w:lvlText w:val="%7."/>
      <w:lvlJc w:val="left"/>
      <w:pPr>
        <w:ind w:left="5040" w:hanging="360"/>
      </w:pPr>
    </w:lvl>
    <w:lvl w:ilvl="7" w:tplc="562EBEC4" w:tentative="1">
      <w:start w:val="1"/>
      <w:numFmt w:val="lowerLetter"/>
      <w:lvlText w:val="%8."/>
      <w:lvlJc w:val="left"/>
      <w:pPr>
        <w:ind w:left="5760" w:hanging="360"/>
      </w:pPr>
    </w:lvl>
    <w:lvl w:ilvl="8" w:tplc="DEB0C0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52701C"/>
    <w:multiLevelType w:val="hybridMultilevel"/>
    <w:tmpl w:val="0450D8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E5745A"/>
    <w:multiLevelType w:val="hybridMultilevel"/>
    <w:tmpl w:val="00CCEECE"/>
    <w:lvl w:ilvl="0" w:tplc="0EDEB56E">
      <w:start w:val="1"/>
      <w:numFmt w:val="bullet"/>
      <w:pStyle w:val="BulletMain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5" w15:restartNumberingAfterBreak="0">
    <w:nsid w:val="431A79C4"/>
    <w:multiLevelType w:val="hybridMultilevel"/>
    <w:tmpl w:val="56AEC1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0A2066"/>
    <w:multiLevelType w:val="multilevel"/>
    <w:tmpl w:val="35DA7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: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: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49F320D5"/>
    <w:multiLevelType w:val="multilevel"/>
    <w:tmpl w:val="BBD43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: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4B06590A"/>
    <w:multiLevelType w:val="hybridMultilevel"/>
    <w:tmpl w:val="77CE96AE"/>
    <w:lvl w:ilvl="0" w:tplc="0C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31108CD"/>
    <w:multiLevelType w:val="hybridMultilevel"/>
    <w:tmpl w:val="2746FDE2"/>
    <w:lvl w:ilvl="0" w:tplc="222E905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  <w:color w:val="2461AA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58F18AB"/>
    <w:multiLevelType w:val="hybridMultilevel"/>
    <w:tmpl w:val="81BECA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5A04D3"/>
    <w:multiLevelType w:val="multilevel"/>
    <w:tmpl w:val="35E4F840"/>
    <w:lvl w:ilvl="0">
      <w:start w:val="1"/>
      <w:numFmt w:val="decimal"/>
      <w:pStyle w:val="NumberedHeading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Numberedheading2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NumberedHeading3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5E35676D"/>
    <w:multiLevelType w:val="hybridMultilevel"/>
    <w:tmpl w:val="1E5C14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836EFD"/>
    <w:multiLevelType w:val="hybridMultilevel"/>
    <w:tmpl w:val="82AC7C3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9F2194"/>
    <w:multiLevelType w:val="hybridMultilevel"/>
    <w:tmpl w:val="B2AE2DFA"/>
    <w:lvl w:ilvl="0" w:tplc="4C8895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AA4A37"/>
    <w:multiLevelType w:val="hybridMultilevel"/>
    <w:tmpl w:val="C4825A84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E8752CF"/>
    <w:multiLevelType w:val="hybridMultilevel"/>
    <w:tmpl w:val="1F74FE9C"/>
    <w:lvl w:ilvl="0" w:tplc="344EEC08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16"/>
  </w:num>
  <w:num w:numId="4">
    <w:abstractNumId w:val="4"/>
  </w:num>
  <w:num w:numId="5">
    <w:abstractNumId w:val="13"/>
  </w:num>
  <w:num w:numId="6">
    <w:abstractNumId w:val="11"/>
  </w:num>
  <w:num w:numId="7">
    <w:abstractNumId w:val="14"/>
  </w:num>
  <w:num w:numId="8">
    <w:abstractNumId w:val="6"/>
  </w:num>
  <w:num w:numId="9">
    <w:abstractNumId w:val="7"/>
  </w:num>
  <w:num w:numId="10">
    <w:abstractNumId w:val="5"/>
  </w:num>
  <w:num w:numId="11">
    <w:abstractNumId w:val="3"/>
  </w:num>
  <w:num w:numId="12">
    <w:abstractNumId w:val="8"/>
  </w:num>
  <w:num w:numId="13">
    <w:abstractNumId w:val="12"/>
  </w:num>
  <w:num w:numId="14">
    <w:abstractNumId w:val="15"/>
  </w:num>
  <w:num w:numId="15">
    <w:abstractNumId w:val="10"/>
  </w:num>
  <w:num w:numId="16">
    <w:abstractNumId w:val="0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6145" style="mso-width-relative:margin;mso-height-relative:margin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408"/>
    <w:rsid w:val="00000347"/>
    <w:rsid w:val="000034EC"/>
    <w:rsid w:val="00004777"/>
    <w:rsid w:val="00017409"/>
    <w:rsid w:val="00027916"/>
    <w:rsid w:val="00032A71"/>
    <w:rsid w:val="00033631"/>
    <w:rsid w:val="00040EE5"/>
    <w:rsid w:val="000417BF"/>
    <w:rsid w:val="000447A1"/>
    <w:rsid w:val="000509D9"/>
    <w:rsid w:val="000701D0"/>
    <w:rsid w:val="00070CF6"/>
    <w:rsid w:val="00077AD9"/>
    <w:rsid w:val="00083BEF"/>
    <w:rsid w:val="000875BE"/>
    <w:rsid w:val="00096CD1"/>
    <w:rsid w:val="00097F0B"/>
    <w:rsid w:val="000A1F07"/>
    <w:rsid w:val="000A6107"/>
    <w:rsid w:val="000B4402"/>
    <w:rsid w:val="000B61E5"/>
    <w:rsid w:val="000C4BB9"/>
    <w:rsid w:val="000C5F5F"/>
    <w:rsid w:val="000D442C"/>
    <w:rsid w:val="000D445D"/>
    <w:rsid w:val="00103A1D"/>
    <w:rsid w:val="00106250"/>
    <w:rsid w:val="0011021B"/>
    <w:rsid w:val="00116590"/>
    <w:rsid w:val="0014717E"/>
    <w:rsid w:val="00160ABF"/>
    <w:rsid w:val="00162C3B"/>
    <w:rsid w:val="0017427B"/>
    <w:rsid w:val="0017583F"/>
    <w:rsid w:val="00176A93"/>
    <w:rsid w:val="0017743C"/>
    <w:rsid w:val="00181E50"/>
    <w:rsid w:val="0019117B"/>
    <w:rsid w:val="001B5ACB"/>
    <w:rsid w:val="001B73C8"/>
    <w:rsid w:val="001C0577"/>
    <w:rsid w:val="001D070E"/>
    <w:rsid w:val="001D5FD5"/>
    <w:rsid w:val="001E64DC"/>
    <w:rsid w:val="001E7994"/>
    <w:rsid w:val="001F743A"/>
    <w:rsid w:val="00203672"/>
    <w:rsid w:val="00203AD9"/>
    <w:rsid w:val="00212982"/>
    <w:rsid w:val="0021378C"/>
    <w:rsid w:val="00220E17"/>
    <w:rsid w:val="00245BD6"/>
    <w:rsid w:val="002550D5"/>
    <w:rsid w:val="0025555A"/>
    <w:rsid w:val="00264ACA"/>
    <w:rsid w:val="00274EA1"/>
    <w:rsid w:val="00283751"/>
    <w:rsid w:val="002921B3"/>
    <w:rsid w:val="002935C0"/>
    <w:rsid w:val="0029638A"/>
    <w:rsid w:val="00297046"/>
    <w:rsid w:val="002B6BE2"/>
    <w:rsid w:val="002D12CD"/>
    <w:rsid w:val="00301FB6"/>
    <w:rsid w:val="00303798"/>
    <w:rsid w:val="003211EF"/>
    <w:rsid w:val="00324A6C"/>
    <w:rsid w:val="0034724B"/>
    <w:rsid w:val="00363D58"/>
    <w:rsid w:val="003656CA"/>
    <w:rsid w:val="00367D07"/>
    <w:rsid w:val="00371748"/>
    <w:rsid w:val="00384150"/>
    <w:rsid w:val="00387B57"/>
    <w:rsid w:val="003978EF"/>
    <w:rsid w:val="003A2ED1"/>
    <w:rsid w:val="003B6CDC"/>
    <w:rsid w:val="003C0B1E"/>
    <w:rsid w:val="003C2DAF"/>
    <w:rsid w:val="003C4540"/>
    <w:rsid w:val="003D2F37"/>
    <w:rsid w:val="003D50C7"/>
    <w:rsid w:val="003D6995"/>
    <w:rsid w:val="003E7C3D"/>
    <w:rsid w:val="0040033F"/>
    <w:rsid w:val="0040276D"/>
    <w:rsid w:val="004030BD"/>
    <w:rsid w:val="00414D65"/>
    <w:rsid w:val="00415078"/>
    <w:rsid w:val="00422C5C"/>
    <w:rsid w:val="00423408"/>
    <w:rsid w:val="0043382B"/>
    <w:rsid w:val="00434037"/>
    <w:rsid w:val="004346CD"/>
    <w:rsid w:val="00441328"/>
    <w:rsid w:val="004416A5"/>
    <w:rsid w:val="00442C82"/>
    <w:rsid w:val="004466DD"/>
    <w:rsid w:val="0045025D"/>
    <w:rsid w:val="00454FC0"/>
    <w:rsid w:val="0046208F"/>
    <w:rsid w:val="00466124"/>
    <w:rsid w:val="00483749"/>
    <w:rsid w:val="004921FE"/>
    <w:rsid w:val="00494FC2"/>
    <w:rsid w:val="004974BF"/>
    <w:rsid w:val="004A76E9"/>
    <w:rsid w:val="004B2771"/>
    <w:rsid w:val="004B55FC"/>
    <w:rsid w:val="004C5C3D"/>
    <w:rsid w:val="004E16CE"/>
    <w:rsid w:val="004F0F5E"/>
    <w:rsid w:val="004F4230"/>
    <w:rsid w:val="004F4D80"/>
    <w:rsid w:val="004F7DCC"/>
    <w:rsid w:val="005016BF"/>
    <w:rsid w:val="005069C5"/>
    <w:rsid w:val="00525E49"/>
    <w:rsid w:val="005364CD"/>
    <w:rsid w:val="005413E7"/>
    <w:rsid w:val="005441D3"/>
    <w:rsid w:val="0055088A"/>
    <w:rsid w:val="005A25BE"/>
    <w:rsid w:val="005A3576"/>
    <w:rsid w:val="005A3C04"/>
    <w:rsid w:val="005A6F64"/>
    <w:rsid w:val="005B3BE2"/>
    <w:rsid w:val="005B6B59"/>
    <w:rsid w:val="005D45A0"/>
    <w:rsid w:val="005D6DAB"/>
    <w:rsid w:val="005E2A07"/>
    <w:rsid w:val="005E3C25"/>
    <w:rsid w:val="005E78C7"/>
    <w:rsid w:val="00603D91"/>
    <w:rsid w:val="006042FA"/>
    <w:rsid w:val="00605DFD"/>
    <w:rsid w:val="00630749"/>
    <w:rsid w:val="00635ADF"/>
    <w:rsid w:val="00636B00"/>
    <w:rsid w:val="006477B3"/>
    <w:rsid w:val="006571C8"/>
    <w:rsid w:val="00662A72"/>
    <w:rsid w:val="00664E54"/>
    <w:rsid w:val="00665F5D"/>
    <w:rsid w:val="00685B4F"/>
    <w:rsid w:val="0069141E"/>
    <w:rsid w:val="006A2636"/>
    <w:rsid w:val="006A3840"/>
    <w:rsid w:val="006A7839"/>
    <w:rsid w:val="006B2575"/>
    <w:rsid w:val="006B7329"/>
    <w:rsid w:val="006C3971"/>
    <w:rsid w:val="006C5076"/>
    <w:rsid w:val="006E4DA9"/>
    <w:rsid w:val="00715DF9"/>
    <w:rsid w:val="00716B08"/>
    <w:rsid w:val="0071721F"/>
    <w:rsid w:val="0072709E"/>
    <w:rsid w:val="0073587A"/>
    <w:rsid w:val="007379E5"/>
    <w:rsid w:val="007432C3"/>
    <w:rsid w:val="00747FD1"/>
    <w:rsid w:val="0075240F"/>
    <w:rsid w:val="00752D09"/>
    <w:rsid w:val="00761CCC"/>
    <w:rsid w:val="00763C2A"/>
    <w:rsid w:val="007A2265"/>
    <w:rsid w:val="007B4239"/>
    <w:rsid w:val="007B48E7"/>
    <w:rsid w:val="007B6277"/>
    <w:rsid w:val="007D0DE9"/>
    <w:rsid w:val="007D7008"/>
    <w:rsid w:val="007E26C6"/>
    <w:rsid w:val="00803F1C"/>
    <w:rsid w:val="00815531"/>
    <w:rsid w:val="00825E1A"/>
    <w:rsid w:val="00840964"/>
    <w:rsid w:val="0084277D"/>
    <w:rsid w:val="00853BC3"/>
    <w:rsid w:val="00860D96"/>
    <w:rsid w:val="00866E23"/>
    <w:rsid w:val="00875593"/>
    <w:rsid w:val="00877C0C"/>
    <w:rsid w:val="008813D9"/>
    <w:rsid w:val="0088184F"/>
    <w:rsid w:val="00881D74"/>
    <w:rsid w:val="00885A27"/>
    <w:rsid w:val="00895AF8"/>
    <w:rsid w:val="008A62E5"/>
    <w:rsid w:val="008B3270"/>
    <w:rsid w:val="008C3520"/>
    <w:rsid w:val="008C7909"/>
    <w:rsid w:val="008D38D7"/>
    <w:rsid w:val="008E10B7"/>
    <w:rsid w:val="008F59B2"/>
    <w:rsid w:val="008F73C8"/>
    <w:rsid w:val="00930A2B"/>
    <w:rsid w:val="00942BEA"/>
    <w:rsid w:val="00942D9F"/>
    <w:rsid w:val="00945366"/>
    <w:rsid w:val="009453F0"/>
    <w:rsid w:val="009707D5"/>
    <w:rsid w:val="00974290"/>
    <w:rsid w:val="00991DA7"/>
    <w:rsid w:val="00994246"/>
    <w:rsid w:val="009966ED"/>
    <w:rsid w:val="00A02B59"/>
    <w:rsid w:val="00A11F6A"/>
    <w:rsid w:val="00A30127"/>
    <w:rsid w:val="00A3734F"/>
    <w:rsid w:val="00A45D11"/>
    <w:rsid w:val="00A47179"/>
    <w:rsid w:val="00A54505"/>
    <w:rsid w:val="00A546CF"/>
    <w:rsid w:val="00A6300D"/>
    <w:rsid w:val="00A64956"/>
    <w:rsid w:val="00A65DE0"/>
    <w:rsid w:val="00A732AF"/>
    <w:rsid w:val="00A7370C"/>
    <w:rsid w:val="00A742A4"/>
    <w:rsid w:val="00A77F3A"/>
    <w:rsid w:val="00A80C0F"/>
    <w:rsid w:val="00A831CD"/>
    <w:rsid w:val="00A83B6C"/>
    <w:rsid w:val="00A877CB"/>
    <w:rsid w:val="00A94ECE"/>
    <w:rsid w:val="00AA3280"/>
    <w:rsid w:val="00AA64A9"/>
    <w:rsid w:val="00AB30BE"/>
    <w:rsid w:val="00AB6488"/>
    <w:rsid w:val="00AC17D0"/>
    <w:rsid w:val="00AC261D"/>
    <w:rsid w:val="00AC390E"/>
    <w:rsid w:val="00AC63F6"/>
    <w:rsid w:val="00AC76DC"/>
    <w:rsid w:val="00AD1B88"/>
    <w:rsid w:val="00AD6E3F"/>
    <w:rsid w:val="00AE7935"/>
    <w:rsid w:val="00B03E37"/>
    <w:rsid w:val="00B10C23"/>
    <w:rsid w:val="00B141EE"/>
    <w:rsid w:val="00B3405B"/>
    <w:rsid w:val="00B402B9"/>
    <w:rsid w:val="00B414AB"/>
    <w:rsid w:val="00B41B88"/>
    <w:rsid w:val="00B50D87"/>
    <w:rsid w:val="00B53344"/>
    <w:rsid w:val="00B63DFE"/>
    <w:rsid w:val="00B70742"/>
    <w:rsid w:val="00B74436"/>
    <w:rsid w:val="00B77663"/>
    <w:rsid w:val="00B81A69"/>
    <w:rsid w:val="00B82387"/>
    <w:rsid w:val="00B86DDA"/>
    <w:rsid w:val="00B93069"/>
    <w:rsid w:val="00B93492"/>
    <w:rsid w:val="00BA09F6"/>
    <w:rsid w:val="00BC7EB6"/>
    <w:rsid w:val="00BD002B"/>
    <w:rsid w:val="00BD3B92"/>
    <w:rsid w:val="00BD414E"/>
    <w:rsid w:val="00BF79C7"/>
    <w:rsid w:val="00C1169F"/>
    <w:rsid w:val="00C13A1B"/>
    <w:rsid w:val="00C17BEE"/>
    <w:rsid w:val="00C21424"/>
    <w:rsid w:val="00C252A1"/>
    <w:rsid w:val="00C33DF9"/>
    <w:rsid w:val="00C52978"/>
    <w:rsid w:val="00C72E9F"/>
    <w:rsid w:val="00C90DDF"/>
    <w:rsid w:val="00CA1715"/>
    <w:rsid w:val="00CA4D92"/>
    <w:rsid w:val="00CB2EBE"/>
    <w:rsid w:val="00CB5865"/>
    <w:rsid w:val="00CC1493"/>
    <w:rsid w:val="00CC3777"/>
    <w:rsid w:val="00CD3D74"/>
    <w:rsid w:val="00CE1A39"/>
    <w:rsid w:val="00CF3284"/>
    <w:rsid w:val="00CF378A"/>
    <w:rsid w:val="00D4543C"/>
    <w:rsid w:val="00D66A01"/>
    <w:rsid w:val="00D70EFF"/>
    <w:rsid w:val="00D84A55"/>
    <w:rsid w:val="00D866F8"/>
    <w:rsid w:val="00D91799"/>
    <w:rsid w:val="00DC2970"/>
    <w:rsid w:val="00DC443D"/>
    <w:rsid w:val="00DD79A2"/>
    <w:rsid w:val="00DE6D2B"/>
    <w:rsid w:val="00E160CA"/>
    <w:rsid w:val="00E23E59"/>
    <w:rsid w:val="00E46E36"/>
    <w:rsid w:val="00E6755B"/>
    <w:rsid w:val="00E77C84"/>
    <w:rsid w:val="00E83525"/>
    <w:rsid w:val="00E83A47"/>
    <w:rsid w:val="00EA6E34"/>
    <w:rsid w:val="00ED7705"/>
    <w:rsid w:val="00EF5353"/>
    <w:rsid w:val="00F1491F"/>
    <w:rsid w:val="00F22F63"/>
    <w:rsid w:val="00F25C8D"/>
    <w:rsid w:val="00F30472"/>
    <w:rsid w:val="00F47424"/>
    <w:rsid w:val="00F85284"/>
    <w:rsid w:val="00F86541"/>
    <w:rsid w:val="00F94767"/>
    <w:rsid w:val="00FB1A00"/>
    <w:rsid w:val="00FB26A1"/>
    <w:rsid w:val="00FB6A0E"/>
    <w:rsid w:val="00FB6E79"/>
    <w:rsid w:val="00FD184D"/>
    <w:rsid w:val="00FD3DC1"/>
    <w:rsid w:val="00FD7048"/>
    <w:rsid w:val="00FE3174"/>
    <w:rsid w:val="00FE3690"/>
    <w:rsid w:val="00FE3945"/>
    <w:rsid w:val="00FF6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 style="mso-width-relative:margin;mso-height-relative:margin" fillcolor="white">
      <v:fill color="white"/>
    </o:shapedefaults>
    <o:shapelayout v:ext="edit">
      <o:idmap v:ext="edit" data="1"/>
    </o:shapelayout>
  </w:shapeDefaults>
  <w:decimalSymbol w:val="."/>
  <w:listSeparator w:val=","/>
  <w14:docId w14:val="01C77749"/>
  <w15:docId w15:val="{7DE187CC-5FE2-419A-BEA1-A1E51F364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D002B"/>
    <w:pPr>
      <w:spacing w:before="113" w:after="240" w:line="280" w:lineRule="atLeast"/>
    </w:pPr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81A69"/>
    <w:pPr>
      <w:keepNext/>
      <w:keepLines/>
      <w:spacing w:before="227" w:after="227" w:line="440" w:lineRule="atLeast"/>
      <w:outlineLvl w:val="0"/>
    </w:pPr>
    <w:rPr>
      <w:rFonts w:eastAsiaTheme="majorEastAsia" w:cs="Arial"/>
      <w:bCs/>
      <w:color w:val="002A5B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3492"/>
    <w:pPr>
      <w:keepNext/>
      <w:keepLines/>
      <w:spacing w:before="240" w:after="113" w:line="380" w:lineRule="atLeast"/>
      <w:ind w:left="794" w:hanging="794"/>
      <w:outlineLvl w:val="1"/>
    </w:pPr>
    <w:rPr>
      <w:rFonts w:eastAsiaTheme="majorEastAsia" w:cstheme="majorBidi"/>
      <w:bCs/>
      <w:color w:val="4F81BD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F682D"/>
    <w:pPr>
      <w:keepNext/>
      <w:keepLines/>
      <w:spacing w:before="160" w:after="113" w:line="300" w:lineRule="atLeast"/>
      <w:ind w:left="794" w:hanging="794"/>
      <w:outlineLvl w:val="2"/>
    </w:pPr>
    <w:rPr>
      <w:rFonts w:eastAsiaTheme="majorEastAsia" w:cstheme="majorBidi"/>
      <w:bCs/>
      <w:color w:val="4F81BD"/>
      <w:sz w:val="23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B81A69"/>
    <w:pPr>
      <w:keepNext/>
      <w:keepLines/>
      <w:spacing w:before="0" w:after="120" w:line="240" w:lineRule="atLeast"/>
      <w:outlineLvl w:val="3"/>
    </w:pPr>
    <w:rPr>
      <w:rFonts w:eastAsiaTheme="majorEastAsia" w:cstheme="majorBidi"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B63DFE"/>
    <w:pPr>
      <w:keepNext/>
      <w:keepLines/>
      <w:spacing w:before="200" w:after="0"/>
      <w:outlineLvl w:val="4"/>
    </w:pPr>
    <w:rPr>
      <w:rFonts w:ascii="Arial Narrow" w:eastAsiaTheme="majorEastAsia" w:hAnsi="Arial Narrow" w:cstheme="majorBidi"/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45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4540"/>
  </w:style>
  <w:style w:type="paragraph" w:styleId="Footer">
    <w:name w:val="footer"/>
    <w:basedOn w:val="Normal"/>
    <w:link w:val="FooterChar"/>
    <w:uiPriority w:val="99"/>
    <w:unhideWhenUsed/>
    <w:rsid w:val="00AD1B88"/>
    <w:pPr>
      <w:tabs>
        <w:tab w:val="center" w:pos="4513"/>
        <w:tab w:val="right" w:pos="9026"/>
      </w:tabs>
      <w:spacing w:after="0" w:line="288" w:lineRule="auto"/>
    </w:pPr>
    <w:rPr>
      <w:sz w:val="14"/>
    </w:rPr>
  </w:style>
  <w:style w:type="character" w:customStyle="1" w:styleId="FooterChar">
    <w:name w:val="Footer Char"/>
    <w:basedOn w:val="DefaultParagraphFont"/>
    <w:link w:val="Footer"/>
    <w:uiPriority w:val="99"/>
    <w:rsid w:val="00AD1B88"/>
    <w:rPr>
      <w:rFonts w:ascii="Arial" w:hAnsi="Arial"/>
      <w:sz w:val="1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45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4540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3C454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GB"/>
    </w:rPr>
  </w:style>
  <w:style w:type="paragraph" w:styleId="Subtitle">
    <w:name w:val="Subtitle"/>
    <w:aliases w:val="Issue No"/>
    <w:basedOn w:val="Normal"/>
    <w:next w:val="Normal"/>
    <w:link w:val="SubtitleChar"/>
    <w:uiPriority w:val="11"/>
    <w:qFormat/>
    <w:rsid w:val="00D70EFF"/>
    <w:pPr>
      <w:numPr>
        <w:ilvl w:val="1"/>
      </w:numPr>
      <w:spacing w:after="120" w:line="240" w:lineRule="auto"/>
      <w:jc w:val="right"/>
    </w:pPr>
    <w:rPr>
      <w:rFonts w:eastAsiaTheme="majorEastAsia" w:cstheme="majorBidi"/>
      <w:b/>
      <w:iCs/>
      <w:color w:val="808080" w:themeColor="background1" w:themeShade="80"/>
      <w:spacing w:val="20"/>
      <w:sz w:val="24"/>
      <w:szCs w:val="24"/>
    </w:rPr>
  </w:style>
  <w:style w:type="character" w:customStyle="1" w:styleId="SubtitleChar">
    <w:name w:val="Subtitle Char"/>
    <w:aliases w:val="Issue No Char"/>
    <w:basedOn w:val="DefaultParagraphFont"/>
    <w:link w:val="Subtitle"/>
    <w:uiPriority w:val="11"/>
    <w:rsid w:val="00D70EFF"/>
    <w:rPr>
      <w:rFonts w:ascii="Arial" w:eastAsiaTheme="majorEastAsia" w:hAnsi="Arial" w:cstheme="majorBidi"/>
      <w:b/>
      <w:iCs/>
      <w:color w:val="808080" w:themeColor="background1" w:themeShade="80"/>
      <w:spacing w:val="20"/>
      <w:sz w:val="24"/>
      <w:szCs w:val="24"/>
    </w:rPr>
  </w:style>
  <w:style w:type="paragraph" w:styleId="NoSpacing">
    <w:name w:val="No Spacing"/>
    <w:uiPriority w:val="1"/>
    <w:qFormat/>
    <w:rsid w:val="00B82387"/>
    <w:pPr>
      <w:spacing w:after="0" w:line="240" w:lineRule="auto"/>
    </w:pPr>
    <w:rPr>
      <w:color w:val="595959" w:themeColor="text1" w:themeTint="A6"/>
    </w:rPr>
  </w:style>
  <w:style w:type="character" w:styleId="SubtleEmphasis">
    <w:name w:val="Subtle Emphasis"/>
    <w:basedOn w:val="DefaultParagraphFont"/>
    <w:uiPriority w:val="19"/>
    <w:qFormat/>
    <w:rsid w:val="00176A93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sid w:val="00176A93"/>
    <w:rPr>
      <w:i/>
      <w:iCs/>
    </w:rPr>
  </w:style>
  <w:style w:type="paragraph" w:styleId="Quote">
    <w:name w:val="Quote"/>
    <w:aliases w:val="Classification"/>
    <w:basedOn w:val="Normal"/>
    <w:next w:val="Normal"/>
    <w:link w:val="QuoteChar"/>
    <w:uiPriority w:val="29"/>
    <w:qFormat/>
    <w:rsid w:val="00B3405B"/>
    <w:pPr>
      <w:spacing w:after="0"/>
      <w:jc w:val="center"/>
    </w:pPr>
    <w:rPr>
      <w:rFonts w:ascii="Arial Narrow" w:hAnsi="Arial Narrow"/>
      <w:iCs/>
      <w:color w:val="FFFFFF" w:themeColor="background1"/>
      <w:sz w:val="28"/>
    </w:rPr>
  </w:style>
  <w:style w:type="character" w:customStyle="1" w:styleId="QuoteChar">
    <w:name w:val="Quote Char"/>
    <w:aliases w:val="Classification Char"/>
    <w:basedOn w:val="DefaultParagraphFont"/>
    <w:link w:val="Quote"/>
    <w:uiPriority w:val="29"/>
    <w:rsid w:val="00B3405B"/>
    <w:rPr>
      <w:rFonts w:ascii="Arial Narrow" w:hAnsi="Arial Narrow"/>
      <w:iCs/>
      <w:color w:val="FFFFFF" w:themeColor="background1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B81A69"/>
    <w:rPr>
      <w:rFonts w:ascii="Arial" w:eastAsiaTheme="majorEastAsia" w:hAnsi="Arial" w:cs="Arial"/>
      <w:bCs/>
      <w:color w:val="002A5B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B93492"/>
    <w:rPr>
      <w:rFonts w:ascii="Arial" w:eastAsiaTheme="majorEastAsia" w:hAnsi="Arial" w:cstheme="majorBidi"/>
      <w:bCs/>
      <w:color w:val="4F81BD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F682D"/>
    <w:rPr>
      <w:rFonts w:ascii="Arial" w:eastAsiaTheme="majorEastAsia" w:hAnsi="Arial" w:cstheme="majorBidi"/>
      <w:bCs/>
      <w:color w:val="4F81BD"/>
      <w:sz w:val="23"/>
    </w:rPr>
  </w:style>
  <w:style w:type="paragraph" w:styleId="ListParagraph">
    <w:name w:val="List Paragraph"/>
    <w:basedOn w:val="Normal"/>
    <w:link w:val="ListParagraphChar"/>
    <w:uiPriority w:val="34"/>
    <w:qFormat/>
    <w:rsid w:val="008D38D7"/>
    <w:pPr>
      <w:numPr>
        <w:numId w:val="2"/>
      </w:numPr>
      <w:ind w:left="908" w:hanging="454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B81A69"/>
    <w:rPr>
      <w:rFonts w:ascii="Arial" w:eastAsiaTheme="majorEastAsia" w:hAnsi="Arial" w:cstheme="majorBidi"/>
      <w:bCs/>
      <w:i/>
      <w:iCs/>
      <w:color w:val="4F81BD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rsid w:val="00B63DFE"/>
    <w:rPr>
      <w:rFonts w:ascii="Arial Narrow" w:eastAsiaTheme="majorEastAsia" w:hAnsi="Arial Narrow" w:cstheme="majorBidi"/>
      <w:b/>
      <w:i/>
      <w:sz w:val="20"/>
    </w:rPr>
  </w:style>
  <w:style w:type="paragraph" w:styleId="Title">
    <w:name w:val="Title"/>
    <w:basedOn w:val="Normal"/>
    <w:next w:val="Normal"/>
    <w:link w:val="TitleChar"/>
    <w:uiPriority w:val="10"/>
    <w:qFormat/>
    <w:rsid w:val="00FD3DC1"/>
    <w:pPr>
      <w:spacing w:before="0" w:after="120" w:line="240" w:lineRule="auto"/>
      <w:contextualSpacing/>
      <w:jc w:val="right"/>
    </w:pPr>
    <w:rPr>
      <w:rFonts w:eastAsiaTheme="majorEastAsia" w:cstheme="majorBidi"/>
      <w:b/>
      <w:color w:val="FFFFFF" w:themeColor="background1"/>
      <w:spacing w:val="5"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D3DC1"/>
    <w:rPr>
      <w:rFonts w:ascii="Arial" w:eastAsiaTheme="majorEastAsia" w:hAnsi="Arial" w:cstheme="majorBidi"/>
      <w:b/>
      <w:color w:val="FFFFFF" w:themeColor="background1"/>
      <w:spacing w:val="5"/>
      <w:kern w:val="28"/>
      <w:sz w:val="32"/>
      <w:szCs w:val="52"/>
    </w:rPr>
  </w:style>
  <w:style w:type="character" w:styleId="BookTitle">
    <w:name w:val="Book Title"/>
    <w:basedOn w:val="DefaultParagraphFont"/>
    <w:uiPriority w:val="33"/>
    <w:qFormat/>
    <w:rsid w:val="003C0B1E"/>
    <w:rPr>
      <w:rFonts w:ascii="Arial" w:hAnsi="Arial"/>
      <w:b/>
      <w:bCs/>
      <w:color w:val="FFFFFF" w:themeColor="background1"/>
      <w:spacing w:val="5"/>
      <w:sz w:val="34"/>
    </w:rPr>
  </w:style>
  <w:style w:type="table" w:styleId="TableGrid">
    <w:name w:val="Table Grid"/>
    <w:basedOn w:val="TableNormal"/>
    <w:rsid w:val="006B25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LightShading-Accent11">
    <w:name w:val="Light Shading - Accent 11"/>
    <w:basedOn w:val="TableNormal"/>
    <w:uiPriority w:val="60"/>
    <w:rsid w:val="006B257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1">
    <w:name w:val="Light Shading1"/>
    <w:basedOn w:val="TableNormal"/>
    <w:uiPriority w:val="60"/>
    <w:rsid w:val="006B257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5">
    <w:name w:val="Light Shading Accent 5"/>
    <w:basedOn w:val="TableNormal"/>
    <w:uiPriority w:val="60"/>
    <w:rsid w:val="006B2575"/>
    <w:pPr>
      <w:spacing w:after="0" w:line="240" w:lineRule="auto"/>
    </w:pPr>
    <w:rPr>
      <w:rFonts w:ascii="Arial" w:hAnsi="Arial"/>
      <w:color w:val="262626" w:themeColor="text1" w:themeTint="D9"/>
    </w:rPr>
    <w:tblPr>
      <w:tblStyleRowBandSize w:val="1"/>
      <w:tblStyleColBandSize w:val="1"/>
      <w:tblBorders>
        <w:top w:val="single" w:sz="8" w:space="0" w:color="007DC3"/>
        <w:bottom w:val="single" w:sz="8" w:space="0" w:color="007DC3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customStyle="1" w:styleId="Tabletext">
    <w:name w:val="Table text"/>
    <w:basedOn w:val="Normal"/>
    <w:qFormat/>
    <w:rsid w:val="00C90DDF"/>
    <w:pPr>
      <w:spacing w:before="80" w:after="40" w:line="240" w:lineRule="auto"/>
    </w:pPr>
    <w:rPr>
      <w:bCs/>
      <w:sz w:val="18"/>
    </w:rPr>
  </w:style>
  <w:style w:type="paragraph" w:customStyle="1" w:styleId="Note">
    <w:name w:val="Note:"/>
    <w:basedOn w:val="Normal"/>
    <w:qFormat/>
    <w:rsid w:val="00942D9F"/>
    <w:pPr>
      <w:spacing w:before="0" w:after="160"/>
    </w:pPr>
    <w:rPr>
      <w:sz w:val="14"/>
    </w:rPr>
  </w:style>
  <w:style w:type="paragraph" w:customStyle="1" w:styleId="NormalRule">
    <w:name w:val="Normal Rule"/>
    <w:basedOn w:val="Normal"/>
    <w:qFormat/>
    <w:rsid w:val="00BD002B"/>
    <w:pPr>
      <w:pBdr>
        <w:bottom w:val="single" w:sz="4" w:space="12" w:color="4F81BD"/>
      </w:pBdr>
    </w:pPr>
  </w:style>
  <w:style w:type="paragraph" w:customStyle="1" w:styleId="Bullet">
    <w:name w:val="Bullet"/>
    <w:basedOn w:val="ListParagraph"/>
    <w:qFormat/>
    <w:rsid w:val="00070CF6"/>
    <w:pPr>
      <w:numPr>
        <w:numId w:val="3"/>
      </w:numPr>
      <w:spacing w:before="60" w:after="60"/>
      <w:ind w:left="357" w:hanging="357"/>
    </w:pPr>
  </w:style>
  <w:style w:type="paragraph" w:customStyle="1" w:styleId="BulletRule">
    <w:name w:val="Bullet Rule"/>
    <w:basedOn w:val="Bullet"/>
    <w:qFormat/>
    <w:rsid w:val="00070CF6"/>
    <w:pPr>
      <w:pBdr>
        <w:bottom w:val="single" w:sz="18" w:space="1" w:color="4F81BD"/>
      </w:pBdr>
    </w:pPr>
  </w:style>
  <w:style w:type="table" w:styleId="LightShading-Accent3">
    <w:name w:val="Light Shading Accent 3"/>
    <w:basedOn w:val="TableNormal"/>
    <w:uiPriority w:val="60"/>
    <w:rsid w:val="00F47424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1">
    <w:name w:val="Light Shading Accent 1"/>
    <w:basedOn w:val="TableNormal"/>
    <w:uiPriority w:val="60"/>
    <w:rsid w:val="00AD6E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OTSHeading">
    <w:name w:val="OTS Heading"/>
    <w:basedOn w:val="Normal"/>
    <w:uiPriority w:val="99"/>
    <w:rsid w:val="009707D5"/>
    <w:pPr>
      <w:keepNext/>
      <w:suppressAutoHyphens/>
      <w:autoSpaceDE w:val="0"/>
      <w:autoSpaceDN w:val="0"/>
      <w:adjustRightInd w:val="0"/>
      <w:spacing w:before="458" w:after="183" w:line="614" w:lineRule="atLeast"/>
      <w:textAlignment w:val="center"/>
    </w:pPr>
    <w:rPr>
      <w:rFonts w:ascii="FranklinGothic-Book" w:hAnsi="FranklinGothic-Book" w:cs="FranklinGothic-Book"/>
      <w:color w:val="000000"/>
      <w:sz w:val="50"/>
      <w:szCs w:val="50"/>
      <w:lang w:val="en-US"/>
    </w:rPr>
  </w:style>
  <w:style w:type="paragraph" w:customStyle="1" w:styleId="Listfiguretableheading">
    <w:name w:val="List/figure/table heading"/>
    <w:basedOn w:val="Heading2"/>
    <w:qFormat/>
    <w:rsid w:val="0084277D"/>
    <w:rPr>
      <w:sz w:val="28"/>
    </w:rPr>
  </w:style>
  <w:style w:type="paragraph" w:customStyle="1" w:styleId="TableHeading">
    <w:name w:val="Table Heading"/>
    <w:basedOn w:val="Tabletext"/>
    <w:qFormat/>
    <w:rsid w:val="00EF5353"/>
    <w:rPr>
      <w:b/>
      <w:bCs w:val="0"/>
    </w:rPr>
  </w:style>
  <w:style w:type="paragraph" w:customStyle="1" w:styleId="BoxHeading">
    <w:name w:val="Box Heading"/>
    <w:basedOn w:val="Heading3"/>
    <w:qFormat/>
    <w:rsid w:val="00B81A69"/>
    <w:pPr>
      <w:spacing w:before="120" w:after="0"/>
    </w:pPr>
    <w:rPr>
      <w:sz w:val="28"/>
    </w:rPr>
  </w:style>
  <w:style w:type="paragraph" w:customStyle="1" w:styleId="Boxheading0">
    <w:name w:val="Box heading"/>
    <w:basedOn w:val="Normal"/>
    <w:qFormat/>
    <w:rsid w:val="00B81A69"/>
    <w:pPr>
      <w:keepNext/>
      <w:keepLines/>
      <w:tabs>
        <w:tab w:val="left" w:pos="794"/>
        <w:tab w:val="left" w:pos="1020"/>
      </w:tabs>
      <w:suppressAutoHyphens/>
      <w:autoSpaceDE w:val="0"/>
      <w:autoSpaceDN w:val="0"/>
      <w:adjustRightInd w:val="0"/>
      <w:spacing w:before="400" w:after="113" w:line="380" w:lineRule="atLeast"/>
      <w:ind w:left="794" w:hanging="794"/>
      <w:textAlignment w:val="center"/>
    </w:pPr>
    <w:rPr>
      <w:rFonts w:eastAsia="Times New Roman" w:cs="FranklinGothic-BookCnd"/>
      <w:color w:val="4E84C4"/>
      <w:spacing w:val="2"/>
      <w:sz w:val="32"/>
      <w:szCs w:val="32"/>
      <w:lang w:val="en-US"/>
    </w:rPr>
  </w:style>
  <w:style w:type="paragraph" w:customStyle="1" w:styleId="BulletMain">
    <w:name w:val="Bullet (Main)"/>
    <w:basedOn w:val="Normal"/>
    <w:qFormat/>
    <w:rsid w:val="00301FB6"/>
    <w:pPr>
      <w:numPr>
        <w:numId w:val="4"/>
      </w:numPr>
      <w:suppressAutoHyphens/>
      <w:autoSpaceDE w:val="0"/>
      <w:autoSpaceDN w:val="0"/>
      <w:adjustRightInd w:val="0"/>
      <w:spacing w:before="0" w:after="50"/>
      <w:ind w:left="720" w:hanging="357"/>
      <w:textAlignment w:val="center"/>
    </w:pPr>
    <w:rPr>
      <w:rFonts w:cs="FranklinGothic-Book"/>
      <w:lang w:val="en-US"/>
    </w:rPr>
  </w:style>
  <w:style w:type="paragraph" w:customStyle="1" w:styleId="BulletlastMain">
    <w:name w:val="Bullet last (Main)"/>
    <w:basedOn w:val="BulletMain"/>
    <w:qFormat/>
    <w:rsid w:val="00301FB6"/>
    <w:pPr>
      <w:spacing w:after="100"/>
    </w:pPr>
  </w:style>
  <w:style w:type="paragraph" w:styleId="FootnoteText">
    <w:name w:val="footnote text"/>
    <w:basedOn w:val="Normal"/>
    <w:link w:val="FootnoteTextChar"/>
    <w:uiPriority w:val="99"/>
    <w:rsid w:val="00B81A69"/>
    <w:pPr>
      <w:suppressAutoHyphens/>
      <w:autoSpaceDE w:val="0"/>
      <w:autoSpaceDN w:val="0"/>
      <w:adjustRightInd w:val="0"/>
      <w:spacing w:before="0" w:after="0" w:line="240" w:lineRule="auto"/>
      <w:textAlignment w:val="center"/>
    </w:pPr>
    <w:rPr>
      <w:rFonts w:eastAsia="Times New Roman" w:cs="FranklinGothic-Book"/>
      <w:color w:val="000000"/>
      <w:sz w:val="14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81A69"/>
    <w:rPr>
      <w:rFonts w:ascii="Arial" w:eastAsia="Times New Roman" w:hAnsi="Arial" w:cs="FranklinGothic-Book"/>
      <w:color w:val="000000"/>
      <w:sz w:val="14"/>
      <w:lang w:val="en-US"/>
    </w:rPr>
  </w:style>
  <w:style w:type="character" w:styleId="FootnoteReference">
    <w:name w:val="footnote reference"/>
    <w:basedOn w:val="DefaultParagraphFont"/>
    <w:uiPriority w:val="99"/>
    <w:semiHidden/>
    <w:rsid w:val="00B81A69"/>
    <w:rPr>
      <w:rFonts w:cs="Times New Roman"/>
      <w:vertAlign w:val="superscript"/>
    </w:rPr>
  </w:style>
  <w:style w:type="paragraph" w:customStyle="1" w:styleId="BoxText">
    <w:name w:val="Box Text"/>
    <w:basedOn w:val="Normal"/>
    <w:link w:val="BoxTextChar"/>
    <w:qFormat/>
    <w:rsid w:val="00B81A69"/>
    <w:pPr>
      <w:suppressAutoHyphens/>
      <w:autoSpaceDE w:val="0"/>
      <w:autoSpaceDN w:val="0"/>
      <w:adjustRightInd w:val="0"/>
      <w:spacing w:after="120"/>
      <w:textAlignment w:val="center"/>
    </w:pPr>
    <w:rPr>
      <w:rFonts w:ascii="Arial Narrow" w:hAnsi="Arial Narrow" w:cs="FranklinGothic-Book"/>
      <w:color w:val="000000"/>
      <w:lang w:val="en-US"/>
    </w:rPr>
  </w:style>
  <w:style w:type="character" w:customStyle="1" w:styleId="BoxTextChar">
    <w:name w:val="Box Text Char"/>
    <w:basedOn w:val="DefaultParagraphFont"/>
    <w:link w:val="BoxText"/>
    <w:rsid w:val="00B81A69"/>
    <w:rPr>
      <w:rFonts w:ascii="Arial Narrow" w:hAnsi="Arial Narrow" w:cs="FranklinGothic-Book"/>
      <w:color w:val="000000"/>
      <w:sz w:val="20"/>
      <w:lang w:val="en-US"/>
    </w:rPr>
  </w:style>
  <w:style w:type="paragraph" w:customStyle="1" w:styleId="Numberedheading2">
    <w:name w:val="Numbered heading 2"/>
    <w:basedOn w:val="Heading2"/>
    <w:link w:val="Numberedheading2Char"/>
    <w:autoRedefine/>
    <w:qFormat/>
    <w:rsid w:val="00FF682D"/>
    <w:pPr>
      <w:keepNext w:val="0"/>
      <w:keepLines w:val="0"/>
      <w:numPr>
        <w:ilvl w:val="1"/>
        <w:numId w:val="6"/>
      </w:numPr>
      <w:spacing w:before="120" w:after="120"/>
      <w:outlineLvl w:val="0"/>
    </w:pPr>
    <w:rPr>
      <w:rFonts w:eastAsiaTheme="minorHAnsi" w:cs="Arial"/>
      <w:b/>
      <w:bCs w:val="0"/>
      <w:color w:val="4E84C4"/>
      <w:spacing w:val="2"/>
      <w:sz w:val="24"/>
      <w:szCs w:val="24"/>
      <w:u w:color="548DD4" w:themeColor="text2" w:themeTint="99"/>
      <w:lang w:val="en-US"/>
    </w:rPr>
  </w:style>
  <w:style w:type="paragraph" w:customStyle="1" w:styleId="NumberedHeading1">
    <w:name w:val="Numbered Heading 1"/>
    <w:basedOn w:val="Heading1"/>
    <w:link w:val="NumberedHeading1Char"/>
    <w:qFormat/>
    <w:rsid w:val="00991DA7"/>
    <w:pPr>
      <w:numPr>
        <w:numId w:val="6"/>
      </w:numPr>
      <w:spacing w:before="240" w:after="120"/>
    </w:pPr>
    <w:rPr>
      <w:rFonts w:eastAsiaTheme="minorHAnsi" w:cs="FranklinGothic-BookCnd"/>
      <w:bCs w:val="0"/>
      <w:spacing w:val="-2"/>
      <w:lang w:val="en-US"/>
    </w:rPr>
  </w:style>
  <w:style w:type="character" w:customStyle="1" w:styleId="Numberedheading2Char">
    <w:name w:val="Numbered heading 2 Char"/>
    <w:basedOn w:val="DefaultParagraphFont"/>
    <w:link w:val="Numberedheading2"/>
    <w:rsid w:val="00FF682D"/>
    <w:rPr>
      <w:rFonts w:ascii="Arial" w:hAnsi="Arial" w:cs="Arial"/>
      <w:b/>
      <w:color w:val="4E84C4"/>
      <w:spacing w:val="2"/>
      <w:sz w:val="24"/>
      <w:szCs w:val="24"/>
      <w:u w:color="548DD4" w:themeColor="text2" w:themeTint="99"/>
      <w:lang w:val="en-US"/>
    </w:rPr>
  </w:style>
  <w:style w:type="character" w:customStyle="1" w:styleId="NumberedHeading1Char">
    <w:name w:val="Numbered Heading 1 Char"/>
    <w:basedOn w:val="DefaultParagraphFont"/>
    <w:link w:val="NumberedHeading1"/>
    <w:rsid w:val="00991DA7"/>
    <w:rPr>
      <w:rFonts w:ascii="Arial" w:hAnsi="Arial" w:cs="FranklinGothic-BookCnd"/>
      <w:color w:val="002A5B"/>
      <w:spacing w:val="-2"/>
      <w:sz w:val="40"/>
      <w:szCs w:val="40"/>
      <w:lang w:val="en-US"/>
    </w:rPr>
  </w:style>
  <w:style w:type="paragraph" w:customStyle="1" w:styleId="NumberedHeading3">
    <w:name w:val="Numbered Heading 3"/>
    <w:basedOn w:val="Numberedheading2"/>
    <w:link w:val="NumberedHeading3Char"/>
    <w:qFormat/>
    <w:rsid w:val="00FF682D"/>
    <w:pPr>
      <w:numPr>
        <w:ilvl w:val="2"/>
      </w:numPr>
    </w:pPr>
  </w:style>
  <w:style w:type="character" w:customStyle="1" w:styleId="NumberedHeading3Char">
    <w:name w:val="Numbered Heading 3 Char"/>
    <w:basedOn w:val="Numberedheading2Char"/>
    <w:link w:val="NumberedHeading3"/>
    <w:rsid w:val="00FF682D"/>
    <w:rPr>
      <w:rFonts w:ascii="Arial" w:hAnsi="Arial" w:cs="Arial"/>
      <w:b/>
      <w:color w:val="4E84C4"/>
      <w:spacing w:val="2"/>
      <w:sz w:val="24"/>
      <w:szCs w:val="24"/>
      <w:u w:color="548DD4" w:themeColor="text2" w:themeTint="99"/>
      <w:lang w:val="en-US"/>
    </w:rPr>
  </w:style>
  <w:style w:type="paragraph" w:customStyle="1" w:styleId="Division">
    <w:name w:val="Division"/>
    <w:basedOn w:val="Subtitle"/>
    <w:qFormat/>
    <w:rsid w:val="000B4402"/>
    <w:rPr>
      <w:rFonts w:ascii="Arial Narrow" w:hAnsi="Arial Narrow"/>
      <w:color w:val="FFFFFF" w:themeColor="background1"/>
    </w:rPr>
  </w:style>
  <w:style w:type="paragraph" w:customStyle="1" w:styleId="RefNo">
    <w:name w:val="Ref No."/>
    <w:basedOn w:val="Footer"/>
    <w:qFormat/>
    <w:rsid w:val="000701D0"/>
    <w:pPr>
      <w:spacing w:before="0"/>
      <w:jc w:val="right"/>
    </w:pPr>
    <w:rPr>
      <w:i/>
      <w:color w:val="404040" w:themeColor="text1" w:themeTint="BF"/>
      <w:sz w:val="12"/>
      <w:szCs w:val="12"/>
    </w:rPr>
  </w:style>
  <w:style w:type="paragraph" w:customStyle="1" w:styleId="Information">
    <w:name w:val="Information"/>
    <w:basedOn w:val="BoxText"/>
    <w:qFormat/>
    <w:rsid w:val="0017743C"/>
    <w:pPr>
      <w:spacing w:before="120"/>
    </w:pPr>
    <w:rPr>
      <w:rFonts w:ascii="Arial" w:hAnsi="Arial"/>
      <w:color w:val="1F497D" w:themeColor="text2"/>
    </w:rPr>
  </w:style>
  <w:style w:type="character" w:styleId="Hyperlink">
    <w:name w:val="Hyperlink"/>
    <w:basedOn w:val="DefaultParagraphFont"/>
    <w:uiPriority w:val="99"/>
    <w:unhideWhenUsed/>
    <w:rsid w:val="0042340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D77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7705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7705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77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7705"/>
    <w:rPr>
      <w:rFonts w:ascii="Arial" w:hAnsi="Arial"/>
      <w:b/>
      <w:bCs/>
      <w:sz w:val="20"/>
      <w:szCs w:val="20"/>
    </w:rPr>
  </w:style>
  <w:style w:type="paragraph" w:customStyle="1" w:styleId="SignatureBlock-DOTARS">
    <w:name w:val="Signature Block - DOTARS"/>
    <w:basedOn w:val="Normal"/>
    <w:rsid w:val="005A6F64"/>
    <w:pPr>
      <w:spacing w:before="0"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styleId="PlaceholderText">
    <w:name w:val="Placeholder Text"/>
    <w:basedOn w:val="DefaultParagraphFont"/>
    <w:uiPriority w:val="99"/>
    <w:semiHidden/>
    <w:rsid w:val="0046208F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BF79C7"/>
    <w:rPr>
      <w:color w:val="605E5C"/>
      <w:shd w:val="clear" w:color="auto" w:fill="E1DFDD"/>
    </w:rPr>
  </w:style>
  <w:style w:type="paragraph" w:customStyle="1" w:styleId="paragraph">
    <w:name w:val="paragraph"/>
    <w:aliases w:val="a"/>
    <w:basedOn w:val="Normal"/>
    <w:rsid w:val="00003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0034EC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58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epartment_Templates\LG%20and%20T\JBT%20Community%20Bulleti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22258355A0E1499D3D052F88C09FB3" ma:contentTypeVersion="6" ma:contentTypeDescription="Create a new document." ma:contentTypeScope="" ma:versionID="129946a7bba09f0ef1ae5629474c96ab">
  <xsd:schema xmlns:xsd="http://www.w3.org/2001/XMLSchema" xmlns:xs="http://www.w3.org/2001/XMLSchema" xmlns:p="http://schemas.microsoft.com/office/2006/metadata/properties" xmlns:ns2="4e47b8fe-81ac-4c54-8268-99457e851dd1" targetNamespace="http://schemas.microsoft.com/office/2006/metadata/properties" ma:root="true" ma:fieldsID="a00d371695680901e890891ccbdb5a8b" ns2:_="">
    <xsd:import namespace="4e47b8fe-81ac-4c54-8268-99457e851dd1"/>
    <xsd:element name="properties">
      <xsd:complexType>
        <xsd:sequence>
          <xsd:element name="documentManagement">
            <xsd:complexType>
              <xsd:all>
                <xsd:element ref="ns2:RecordNumber" minOccurs="0"/>
                <xsd:element ref="ns2:i6d0843041544350852e6c4c8b9b455b" minOccurs="0"/>
                <xsd:element ref="ns2:TaxCatchAll" minOccurs="0"/>
                <xsd:element ref="ns2:TaxCatchAllLabel" minOccurs="0"/>
                <xsd:element ref="ns2:g5ee7d9505dc49609c2f0c80349f7217" minOccurs="0"/>
                <xsd:element ref="ns2:Destroy Item46" minOccurs="0"/>
                <xsd:element ref="ns2:Justification for Destruction47" minOccurs="0"/>
                <xsd:element ref="ns2:Document_x0020_SP_x0020_Type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47b8fe-81ac-4c54-8268-99457e851dd1" elementFormDefault="qualified">
    <xsd:import namespace="http://schemas.microsoft.com/office/2006/documentManagement/types"/>
    <xsd:import namespace="http://schemas.microsoft.com/office/infopath/2007/PartnerControls"/>
    <xsd:element name="RecordNumber" ma:index="8" nillable="true" ma:displayName="Record Number" ma:internalName="RecordNumber">
      <xsd:simpleType>
        <xsd:restriction base="dms:Text"/>
      </xsd:simpleType>
    </xsd:element>
    <xsd:element name="i6d0843041544350852e6c4c8b9b455b" ma:index="9" ma:taxonomy="true" ma:internalName="i6d0843041544350852e6c4c8b9b455b" ma:taxonomyFieldName="Security_x0020_Classification" ma:displayName="Security Classification" ma:readOnly="false" ma:default="1;#OFFICIAL|66ee57a8-59d0-46bc-a5fc-78440ee0cf81" ma:fieldId="{26d08430-4154-4350-852e-6c4c8b9b455b}" ma:sspId="0483e4a5-f0f6-4ded-b0bb-00a90fd4cf8b" ma:termSetId="d697d180-c653-44a1-a6e2-69709aabde2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a2aa6efe-af31-4b79-97c9-5a2159b903bc}" ma:internalName="TaxCatchAll" ma:showField="CatchAllData" ma:web="4e47b8fe-81ac-4c54-8268-99457e851d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a2aa6efe-af31-4b79-97c9-5a2159b903bc}" ma:internalName="TaxCatchAllLabel" ma:readOnly="true" ma:showField="CatchAllDataLabel" ma:web="4e47b8fe-81ac-4c54-8268-99457e851d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5ee7d9505dc49609c2f0c80349f7217" ma:index="13" nillable="true" ma:taxonomy="true" ma:internalName="g5ee7d9505dc49609c2f0c80349f7217" ma:taxonomyFieldName="Information_x0020_Management_x0020_Marker" ma:displayName="Information Management Marker" ma:default="" ma:fieldId="{05ee7d95-05dc-4960-9c2f-0c80349f7217}" ma:sspId="0483e4a5-f0f6-4ded-b0bb-00a90fd4cf8b" ma:termSetId="44e0cffd-acf4-44de-87a1-d4e578541bb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estroy Item46" ma:index="15" nillable="true" ma:displayName="Destroy Item" ma:internalName="Destroy_x0020_Item46">
      <xsd:simpleType>
        <xsd:restriction base="dms:Boolean"/>
      </xsd:simpleType>
    </xsd:element>
    <xsd:element name="Justification for Destruction47" ma:index="16" nillable="true" ma:displayName="Justification for Destruction" ma:internalName="Justification_x0020_for_x0020_Destruction47">
      <xsd:simpleType>
        <xsd:restriction base="dms:Text"/>
      </xsd:simpleType>
    </xsd:element>
    <xsd:element name="Document_x0020_SP_x0020_Type" ma:index="17" nillable="true" ma:displayName="Document SP Type" ma:default="Document" ma:internalName="Document_x0020_SP_x0020_Type">
      <xsd:simpleType>
        <xsd:restriction base="dms:Text">
          <xsd:maxLength value="255"/>
        </xsd:restriction>
      </xsd:simple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C4E1EA-AE6E-469C-8792-6645F38CBD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47b8fe-81ac-4c54-8268-99457e851d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C6B544-0D1A-47BD-B0EA-041436BE24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C9363D-6533-4884-8003-1F9D5981E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JBT Community Bulletin.dotx</Template>
  <TotalTime>2</TotalTime>
  <Pages>1</Pages>
  <Words>188</Words>
  <Characters>1074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Infrastructure and Regional Development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SHALLCROSS Leife</dc:creator>
  <cp:lastModifiedBy>MANTON Cian</cp:lastModifiedBy>
  <cp:revision>2</cp:revision>
  <cp:lastPrinted>2023-06-28T05:33:00Z</cp:lastPrinted>
  <dcterms:created xsi:type="dcterms:W3CDTF">2024-02-23T06:54:00Z</dcterms:created>
  <dcterms:modified xsi:type="dcterms:W3CDTF">2024-02-23T06:54:00Z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0x0101005C22258355A0E1499D3D052F88C09FB3</vt:lpwstr>
  </property>
</Properties>
</file>