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35" w:rsidRPr="00C411AA" w:rsidRDefault="00E41E35" w:rsidP="00E41E3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fldChar w:fldCharType="begin"/>
      </w:r>
      <w:r>
        <w:rPr>
          <w:rFonts w:ascii="Arial" w:hAnsi="Arial" w:cs="Arial"/>
          <w:b/>
          <w:sz w:val="40"/>
        </w:rPr>
        <w:instrText xml:space="preserve"> DOCPROPERTY  Classification  </w:instrText>
      </w:r>
      <w:r>
        <w:rPr>
          <w:rFonts w:ascii="Arial" w:hAnsi="Arial" w:cs="Arial"/>
          <w:b/>
          <w:sz w:val="40"/>
        </w:rPr>
        <w:fldChar w:fldCharType="separate"/>
      </w:r>
      <w:r>
        <w:rPr>
          <w:rFonts w:ascii="Arial" w:hAnsi="Arial" w:cs="Arial"/>
          <w:b/>
          <w:sz w:val="40"/>
        </w:rPr>
        <w:t>EXPOSURE DRAFT</w:t>
      </w:r>
      <w:r>
        <w:rPr>
          <w:rFonts w:ascii="Arial" w:hAnsi="Arial" w:cs="Arial"/>
          <w:b/>
          <w:sz w:val="40"/>
        </w:rPr>
        <w:fldChar w:fldCharType="end"/>
      </w:r>
    </w:p>
    <w:p w:rsidR="0048364F" w:rsidRDefault="00E41E35" w:rsidP="00E41E35">
      <w:pPr>
        <w:spacing w:after="240"/>
        <w:rPr>
          <w:noProof/>
          <w:lang w:eastAsia="en-AU"/>
        </w:rPr>
      </w:pPr>
      <w:r w:rsidRPr="00413EF8">
        <w:rPr>
          <w:noProof/>
          <w:lang w:eastAsia="en-AU"/>
        </w:rPr>
        <w:drawing>
          <wp:inline distT="0" distB="0" distL="0" distR="0">
            <wp:extent cx="1501140" cy="1104900"/>
            <wp:effectExtent l="0" t="0" r="381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C411AA" w:rsidRPr="00550EEF" w:rsidTr="00C411AA">
        <w:tc>
          <w:tcPr>
            <w:tcW w:w="7087" w:type="dxa"/>
            <w:shd w:val="clear" w:color="auto" w:fill="auto"/>
          </w:tcPr>
          <w:p w:rsidR="00C411AA" w:rsidRPr="00550EEF" w:rsidRDefault="00C411AA" w:rsidP="00C411AA">
            <w:pPr>
              <w:jc w:val="center"/>
              <w:rPr>
                <w:b/>
                <w:sz w:val="26"/>
              </w:rPr>
            </w:pPr>
            <w:r w:rsidRPr="00550EEF">
              <w:rPr>
                <w:b/>
                <w:sz w:val="26"/>
              </w:rPr>
              <w:t>EXPOSURE DRAFT</w:t>
            </w:r>
          </w:p>
          <w:p w:rsidR="00C411AA" w:rsidRPr="00550EEF" w:rsidRDefault="00C411AA" w:rsidP="00C411AA">
            <w:pPr>
              <w:rPr>
                <w:b/>
                <w:sz w:val="20"/>
              </w:rPr>
            </w:pPr>
          </w:p>
        </w:tc>
      </w:tr>
    </w:tbl>
    <w:p w:rsidR="0048364F" w:rsidRPr="00C411AA" w:rsidRDefault="00FD00CD" w:rsidP="00E41E35">
      <w:pPr>
        <w:pStyle w:val="ShortT"/>
      </w:pPr>
      <w:bookmarkStart w:id="0" w:name="_Toc515961936"/>
      <w:r w:rsidRPr="00C411AA">
        <w:t>Copyright Amendment</w:t>
      </w:r>
      <w:r w:rsidR="007D6B0D" w:rsidRPr="00C411AA">
        <w:t xml:space="preserve"> (</w:t>
      </w:r>
      <w:r w:rsidR="00F54ACD" w:rsidRPr="00C411AA">
        <w:t>Service Providers</w:t>
      </w:r>
      <w:r w:rsidR="007D6B0D" w:rsidRPr="00C411AA">
        <w:t>) Regulations</w:t>
      </w:r>
      <w:r w:rsidR="00C411AA" w:rsidRPr="00C411AA">
        <w:t> </w:t>
      </w:r>
      <w:r w:rsidR="007D6B0D" w:rsidRPr="00C411AA">
        <w:t>2018</w:t>
      </w:r>
      <w:bookmarkEnd w:id="0"/>
    </w:p>
    <w:p w:rsidR="00D0030C" w:rsidRPr="00C411AA" w:rsidRDefault="00D0030C" w:rsidP="00996D27">
      <w:pPr>
        <w:pStyle w:val="SignCoverPageStart"/>
        <w:spacing w:before="240"/>
        <w:rPr>
          <w:szCs w:val="22"/>
        </w:rPr>
      </w:pPr>
      <w:r w:rsidRPr="00C411AA">
        <w:rPr>
          <w:szCs w:val="22"/>
        </w:rPr>
        <w:t>I, General the Honourable Sir Peter Cosgrove AK MC (</w:t>
      </w:r>
      <w:proofErr w:type="spellStart"/>
      <w:r w:rsidRPr="00C411AA">
        <w:rPr>
          <w:szCs w:val="22"/>
        </w:rPr>
        <w:t>Ret’d</w:t>
      </w:r>
      <w:proofErr w:type="spellEnd"/>
      <w:r w:rsidRPr="00C411AA">
        <w:rPr>
          <w:szCs w:val="22"/>
        </w:rPr>
        <w:t>), Governor</w:t>
      </w:r>
      <w:r w:rsidR="00C411AA">
        <w:rPr>
          <w:szCs w:val="22"/>
        </w:rPr>
        <w:noBreakHyphen/>
      </w:r>
      <w:r w:rsidRPr="00C411AA">
        <w:rPr>
          <w:szCs w:val="22"/>
        </w:rPr>
        <w:t>General of the Commonwealth of Australia, acting with the advice of the Federal Executive Council, make the following regulations.</w:t>
      </w:r>
    </w:p>
    <w:p w:rsidR="00D0030C" w:rsidRPr="00C411AA" w:rsidRDefault="00D0030C" w:rsidP="004A2AD3">
      <w:pPr>
        <w:keepNext/>
        <w:tabs>
          <w:tab w:val="left" w:pos="2977"/>
        </w:tabs>
        <w:spacing w:before="720" w:line="240" w:lineRule="atLeast"/>
        <w:ind w:right="397"/>
        <w:jc w:val="both"/>
        <w:rPr>
          <w:szCs w:val="22"/>
        </w:rPr>
      </w:pPr>
      <w:r w:rsidRPr="00C411AA">
        <w:rPr>
          <w:szCs w:val="22"/>
        </w:rPr>
        <w:lastRenderedPageBreak/>
        <w:t xml:space="preserve">Dated </w:t>
      </w:r>
      <w:r w:rsidRPr="00C411AA">
        <w:rPr>
          <w:szCs w:val="22"/>
        </w:rPr>
        <w:tab/>
      </w:r>
      <w:r w:rsidRPr="00C411AA">
        <w:rPr>
          <w:szCs w:val="22"/>
        </w:rPr>
        <w:fldChar w:fldCharType="begin"/>
      </w:r>
      <w:r w:rsidRPr="00C411AA">
        <w:rPr>
          <w:szCs w:val="22"/>
        </w:rPr>
        <w:instrText xml:space="preserve"> DOCPROPERTY  DateMade </w:instrText>
      </w:r>
      <w:r w:rsidRPr="00C411AA">
        <w:rPr>
          <w:szCs w:val="22"/>
        </w:rPr>
        <w:fldChar w:fldCharType="separate"/>
      </w:r>
      <w:r w:rsidR="00C411AA">
        <w:rPr>
          <w:szCs w:val="22"/>
        </w:rPr>
        <w:t>2018</w:t>
      </w:r>
      <w:r w:rsidRPr="00C411AA">
        <w:rPr>
          <w:szCs w:val="22"/>
        </w:rPr>
        <w:fldChar w:fldCharType="end"/>
      </w:r>
    </w:p>
    <w:p w:rsidR="00D0030C" w:rsidRPr="00C411AA" w:rsidRDefault="00D0030C" w:rsidP="00996D2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411AA">
        <w:rPr>
          <w:szCs w:val="22"/>
        </w:rPr>
        <w:t>Peter Cosgrove</w:t>
      </w:r>
    </w:p>
    <w:p w:rsidR="00D0030C" w:rsidRPr="00C411AA" w:rsidRDefault="00D0030C" w:rsidP="00996D2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411AA">
        <w:rPr>
          <w:szCs w:val="22"/>
        </w:rPr>
        <w:t>Governor</w:t>
      </w:r>
      <w:r w:rsidR="00C411AA">
        <w:rPr>
          <w:szCs w:val="22"/>
        </w:rPr>
        <w:noBreakHyphen/>
      </w:r>
      <w:r w:rsidRPr="00C411AA">
        <w:rPr>
          <w:szCs w:val="22"/>
        </w:rPr>
        <w:t>General</w:t>
      </w:r>
    </w:p>
    <w:p w:rsidR="00D0030C" w:rsidRPr="00C411AA" w:rsidRDefault="00D0030C" w:rsidP="00996D2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411AA">
        <w:rPr>
          <w:szCs w:val="22"/>
        </w:rPr>
        <w:t>By His Excellency’s Command</w:t>
      </w:r>
    </w:p>
    <w:p w:rsidR="00D0030C" w:rsidRPr="00C411AA" w:rsidRDefault="00D0030C" w:rsidP="00996D2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11AA">
        <w:rPr>
          <w:szCs w:val="22"/>
        </w:rPr>
        <w:t>Mitch Fifield</w:t>
      </w:r>
      <w:r w:rsidRPr="00C411AA">
        <w:t xml:space="preserve"> </w:t>
      </w:r>
      <w:r w:rsidRPr="00C411AA">
        <w:rPr>
          <w:b/>
          <w:szCs w:val="22"/>
        </w:rPr>
        <w:t>[DRAFT ONLY—NOT FOR SIGNATURE]</w:t>
      </w:r>
    </w:p>
    <w:p w:rsidR="00D0030C" w:rsidRPr="00C411AA" w:rsidRDefault="00D0030C" w:rsidP="003434CE">
      <w:pPr>
        <w:pStyle w:val="SignCoverPageEnd"/>
        <w:spacing w:after="960"/>
        <w:rPr>
          <w:szCs w:val="22"/>
        </w:rPr>
      </w:pPr>
      <w:r w:rsidRPr="00C411AA">
        <w:rPr>
          <w:szCs w:val="22"/>
        </w:rPr>
        <w:t>Minister for Communications</w:t>
      </w:r>
    </w:p>
    <w:p w:rsidR="0048364F" w:rsidRPr="00C411AA" w:rsidRDefault="0048364F" w:rsidP="00E41E35">
      <w:pPr>
        <w:pStyle w:val="Header"/>
        <w:tabs>
          <w:tab w:val="clear" w:pos="4150"/>
          <w:tab w:val="clear" w:pos="8307"/>
        </w:tabs>
        <w:spacing w:before="1080"/>
      </w:pPr>
      <w:r w:rsidRPr="00C411AA">
        <w:rPr>
          <w:rStyle w:val="CharAmSchNo"/>
        </w:rPr>
        <w:t xml:space="preserve"> </w:t>
      </w:r>
      <w:r w:rsidRPr="00C411AA">
        <w:rPr>
          <w:rStyle w:val="CharAmSchText"/>
        </w:rPr>
        <w:t xml:space="preserve"> </w:t>
      </w:r>
    </w:p>
    <w:p w:rsidR="0048364F" w:rsidRPr="00C411AA" w:rsidRDefault="0048364F" w:rsidP="0048364F">
      <w:pPr>
        <w:pStyle w:val="Header"/>
        <w:tabs>
          <w:tab w:val="clear" w:pos="4150"/>
          <w:tab w:val="clear" w:pos="8307"/>
        </w:tabs>
      </w:pPr>
      <w:r w:rsidRPr="00C411AA">
        <w:rPr>
          <w:rStyle w:val="CharAmPartNo"/>
        </w:rPr>
        <w:t xml:space="preserve"> </w:t>
      </w:r>
      <w:r w:rsidRPr="00C411AA">
        <w:rPr>
          <w:rStyle w:val="CharAmPartText"/>
        </w:rPr>
        <w:t xml:space="preserve"> </w:t>
      </w:r>
    </w:p>
    <w:p w:rsidR="0048364F" w:rsidRPr="00C411AA" w:rsidRDefault="0048364F" w:rsidP="0048364F">
      <w:pPr>
        <w:sectPr w:rsidR="0048364F" w:rsidRPr="00C411AA" w:rsidSect="00C411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411AA" w:rsidRDefault="0048364F" w:rsidP="00241604">
      <w:pPr>
        <w:rPr>
          <w:sz w:val="36"/>
        </w:rPr>
      </w:pPr>
      <w:r w:rsidRPr="00C411AA">
        <w:rPr>
          <w:sz w:val="36"/>
        </w:rPr>
        <w:lastRenderedPageBreak/>
        <w:t>Contents</w:t>
      </w:r>
    </w:p>
    <w:p w:rsidR="00612E81" w:rsidRDefault="00C411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12E81">
        <w:rPr>
          <w:noProof/>
        </w:rPr>
        <w:t>Copyright Amendment (Service Providers) Regulations 2018</w:t>
      </w:r>
      <w:r w:rsidR="00612E81">
        <w:rPr>
          <w:noProof/>
        </w:rPr>
        <w:tab/>
      </w:r>
      <w:r w:rsidR="00612E81">
        <w:rPr>
          <w:noProof/>
        </w:rPr>
        <w:fldChar w:fldCharType="begin"/>
      </w:r>
      <w:r w:rsidR="00612E81">
        <w:rPr>
          <w:noProof/>
        </w:rPr>
        <w:instrText xml:space="preserve"> PAGEREF _Toc515961936 \h </w:instrText>
      </w:r>
      <w:r w:rsidR="00612E81">
        <w:rPr>
          <w:noProof/>
        </w:rPr>
      </w:r>
      <w:r w:rsidR="00612E81">
        <w:rPr>
          <w:noProof/>
        </w:rPr>
        <w:fldChar w:fldCharType="separate"/>
      </w:r>
      <w:r w:rsidR="00612E81">
        <w:rPr>
          <w:noProof/>
        </w:rPr>
        <w:t>1</w:t>
      </w:r>
      <w:r w:rsidR="00612E81">
        <w:rPr>
          <w:noProof/>
        </w:rPr>
        <w:fldChar w:fldCharType="end"/>
      </w:r>
    </w:p>
    <w:p w:rsidR="00612E81" w:rsidRDefault="00612E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CE13FD">
        <w:rPr>
          <w:noProof/>
        </w:rPr>
        <w:tab/>
      </w:r>
      <w:bookmarkStart w:id="1" w:name="_GoBack"/>
      <w:bookmarkEnd w:id="1"/>
      <w:r>
        <w:rPr>
          <w:noProof/>
        </w:rPr>
        <w:fldChar w:fldCharType="begin"/>
      </w:r>
      <w:r>
        <w:rPr>
          <w:noProof/>
        </w:rPr>
        <w:instrText xml:space="preserve"> PAGEREF _Toc515961937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2E81" w:rsidRDefault="00612E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2E81" w:rsidRDefault="00612E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2E81" w:rsidRDefault="00612E8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12E81" w:rsidRDefault="00612E81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Copyright Regulations 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  Section 4 (definition of </w:t>
      </w:r>
      <w:r w:rsidRPr="00BF408B">
        <w:rPr>
          <w:i/>
          <w:noProof/>
        </w:rPr>
        <w:t>designated representative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Section 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 Section 4 (definitions of </w:t>
      </w:r>
      <w:r w:rsidRPr="00BF408B">
        <w:rPr>
          <w:i/>
          <w:noProof/>
        </w:rPr>
        <w:t>system or network</w:t>
      </w:r>
      <w:r>
        <w:rPr>
          <w:noProof/>
        </w:rPr>
        <w:t xml:space="preserve"> and </w:t>
      </w:r>
      <w:r w:rsidRPr="00BF408B">
        <w:rPr>
          <w:i/>
          <w:noProof/>
        </w:rPr>
        <w:t>user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Part 6 (heading)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Section 18 (heading)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Section 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Subparagraph 18(a)(i)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After section 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Sections 19, 20, 23 to 35, 37 and 38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Parts 1 to 3 of Schedule 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Part 3 of Schedule 2 (note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Part 4 of Schedule 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Part 4 of Schedule 2 (notes 2, 4 and 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Part 5 of Schedule 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Part 5 of Schedule 2 (notes 2 and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2E81" w:rsidRDefault="00612E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  Part 6 of Schedule 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_Toc515961960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8364F" w:rsidRPr="00C411AA" w:rsidRDefault="00C411AA" w:rsidP="0048364F">
      <w:r>
        <w:fldChar w:fldCharType="end"/>
      </w:r>
    </w:p>
    <w:p w:rsidR="0048364F" w:rsidRPr="00C411AA" w:rsidRDefault="0048364F" w:rsidP="0048364F">
      <w:pPr>
        <w:sectPr w:rsidR="0048364F" w:rsidRPr="00C411AA" w:rsidSect="00C411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411AA" w:rsidRDefault="0048364F" w:rsidP="0048364F">
      <w:pPr>
        <w:pStyle w:val="ActHead5"/>
      </w:pPr>
      <w:bookmarkStart w:id="2" w:name="_Toc515961937"/>
      <w:proofErr w:type="gramStart"/>
      <w:r w:rsidRPr="00C411AA">
        <w:rPr>
          <w:rStyle w:val="CharSectno"/>
        </w:rPr>
        <w:lastRenderedPageBreak/>
        <w:t>1</w:t>
      </w:r>
      <w:r w:rsidRPr="00C411AA">
        <w:t xml:space="preserve">  </w:t>
      </w:r>
      <w:r w:rsidR="004F676E" w:rsidRPr="00C411AA">
        <w:t>Name</w:t>
      </w:r>
      <w:bookmarkEnd w:id="2"/>
      <w:proofErr w:type="gramEnd"/>
    </w:p>
    <w:p w:rsidR="0048364F" w:rsidRPr="00C411AA" w:rsidRDefault="0048364F" w:rsidP="0048364F">
      <w:pPr>
        <w:pStyle w:val="subsection"/>
      </w:pPr>
      <w:r w:rsidRPr="00C411AA">
        <w:tab/>
      </w:r>
      <w:r w:rsidRPr="00C411AA">
        <w:tab/>
      </w:r>
      <w:r w:rsidR="007D6B0D" w:rsidRPr="00C411AA">
        <w:t>This instrument is</w:t>
      </w:r>
      <w:r w:rsidRPr="00C411AA">
        <w:t xml:space="preserve"> the </w:t>
      </w:r>
      <w:r w:rsidR="00414ADE" w:rsidRPr="00C411AA">
        <w:rPr>
          <w:i/>
        </w:rPr>
        <w:fldChar w:fldCharType="begin"/>
      </w:r>
      <w:r w:rsidR="00414ADE" w:rsidRPr="00C411AA">
        <w:rPr>
          <w:i/>
        </w:rPr>
        <w:instrText xml:space="preserve"> STYLEREF  ShortT </w:instrText>
      </w:r>
      <w:r w:rsidR="00414ADE" w:rsidRPr="00C411AA">
        <w:rPr>
          <w:i/>
        </w:rPr>
        <w:fldChar w:fldCharType="separate"/>
      </w:r>
      <w:r w:rsidR="00C411AA">
        <w:rPr>
          <w:i/>
          <w:noProof/>
        </w:rPr>
        <w:t>Copyright Amendment (Service Providers) Regulations 2018</w:t>
      </w:r>
      <w:r w:rsidR="00414ADE" w:rsidRPr="00C411AA">
        <w:rPr>
          <w:i/>
        </w:rPr>
        <w:fldChar w:fldCharType="end"/>
      </w:r>
      <w:r w:rsidRPr="00C411AA">
        <w:t>.</w:t>
      </w:r>
    </w:p>
    <w:p w:rsidR="004F676E" w:rsidRPr="00C411AA" w:rsidRDefault="0048364F" w:rsidP="005452CC">
      <w:pPr>
        <w:pStyle w:val="ActHead5"/>
      </w:pPr>
      <w:bookmarkStart w:id="3" w:name="_Toc515961938"/>
      <w:proofErr w:type="gramStart"/>
      <w:r w:rsidRPr="00C411AA">
        <w:rPr>
          <w:rStyle w:val="CharSectno"/>
        </w:rPr>
        <w:t>2</w:t>
      </w:r>
      <w:r w:rsidRPr="00C411AA">
        <w:t xml:space="preserve">  Commencement</w:t>
      </w:r>
      <w:bookmarkEnd w:id="3"/>
      <w:proofErr w:type="gramEnd"/>
    </w:p>
    <w:p w:rsidR="005452CC" w:rsidRPr="00C411AA" w:rsidRDefault="005452CC" w:rsidP="00996D27">
      <w:pPr>
        <w:pStyle w:val="subsection"/>
      </w:pPr>
      <w:r w:rsidRPr="00C411AA">
        <w:tab/>
        <w:t>(1)</w:t>
      </w:r>
      <w:r w:rsidRPr="00C411AA">
        <w:tab/>
        <w:t xml:space="preserve">Each provision of </w:t>
      </w:r>
      <w:r w:rsidR="007D6B0D" w:rsidRPr="00C411AA">
        <w:t>this instrument</w:t>
      </w:r>
      <w:r w:rsidRPr="00C411A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411AA" w:rsidRDefault="005452CC" w:rsidP="00996D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50EEF" w:rsidTr="00BD4A4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Commencement information</w:t>
            </w:r>
          </w:p>
        </w:tc>
      </w:tr>
      <w:tr w:rsidR="005452CC" w:rsidRPr="00550EEF" w:rsidTr="00BD4A4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Column 3</w:t>
            </w:r>
          </w:p>
        </w:tc>
      </w:tr>
      <w:tr w:rsidR="005452CC" w:rsidRPr="00550EEF" w:rsidTr="00BD4A4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411AA" w:rsidRDefault="005452CC" w:rsidP="00996D27">
            <w:pPr>
              <w:pStyle w:val="TableHeading"/>
            </w:pPr>
            <w:r w:rsidRPr="00C411AA">
              <w:t>Date/Details</w:t>
            </w:r>
          </w:p>
        </w:tc>
      </w:tr>
      <w:tr w:rsidR="005452CC" w:rsidRPr="00550EEF" w:rsidTr="00BD4A4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411AA" w:rsidRDefault="005452CC" w:rsidP="00BD4A4A">
            <w:pPr>
              <w:pStyle w:val="Tabletext"/>
            </w:pPr>
            <w:r w:rsidRPr="00C411AA">
              <w:t xml:space="preserve">1.  </w:t>
            </w:r>
            <w:r w:rsidR="00BD4A4A" w:rsidRPr="00C411A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411AA" w:rsidRDefault="00BD4A4A" w:rsidP="005452CC">
            <w:pPr>
              <w:pStyle w:val="Tabletext"/>
            </w:pPr>
            <w:r w:rsidRPr="00C411AA">
              <w:t xml:space="preserve">At the same time as the </w:t>
            </w:r>
            <w:r w:rsidRPr="00C411AA">
              <w:rPr>
                <w:i/>
              </w:rPr>
              <w:t>Copyright Amendment (Service Providers) Act 2018</w:t>
            </w:r>
            <w:r w:rsidRPr="00C411A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411AA" w:rsidRDefault="005452CC">
            <w:pPr>
              <w:pStyle w:val="Tabletext"/>
            </w:pPr>
          </w:p>
        </w:tc>
      </w:tr>
    </w:tbl>
    <w:p w:rsidR="005452CC" w:rsidRPr="00C411AA" w:rsidRDefault="005452CC" w:rsidP="00996D27">
      <w:pPr>
        <w:pStyle w:val="notetext"/>
      </w:pPr>
      <w:r w:rsidRPr="00C411AA">
        <w:rPr>
          <w:snapToGrid w:val="0"/>
          <w:lang w:eastAsia="en-US"/>
        </w:rPr>
        <w:t>Note:</w:t>
      </w:r>
      <w:r w:rsidRPr="00C411AA">
        <w:rPr>
          <w:snapToGrid w:val="0"/>
          <w:lang w:eastAsia="en-US"/>
        </w:rPr>
        <w:tab/>
        <w:t xml:space="preserve">This table relates only to the provisions of </w:t>
      </w:r>
      <w:r w:rsidR="007D6B0D" w:rsidRPr="00C411AA">
        <w:rPr>
          <w:snapToGrid w:val="0"/>
          <w:lang w:eastAsia="en-US"/>
        </w:rPr>
        <w:t>this instrument</w:t>
      </w:r>
      <w:r w:rsidRPr="00C411AA">
        <w:t xml:space="preserve"> </w:t>
      </w:r>
      <w:r w:rsidRPr="00C411AA">
        <w:rPr>
          <w:snapToGrid w:val="0"/>
          <w:lang w:eastAsia="en-US"/>
        </w:rPr>
        <w:t xml:space="preserve">as originally made. It will not be amended to deal with any later amendments of </w:t>
      </w:r>
      <w:r w:rsidR="007D6B0D" w:rsidRPr="00C411AA">
        <w:rPr>
          <w:snapToGrid w:val="0"/>
          <w:lang w:eastAsia="en-US"/>
        </w:rPr>
        <w:t>this instrument</w:t>
      </w:r>
      <w:r w:rsidRPr="00C411AA">
        <w:rPr>
          <w:snapToGrid w:val="0"/>
          <w:lang w:eastAsia="en-US"/>
        </w:rPr>
        <w:t>.</w:t>
      </w:r>
    </w:p>
    <w:p w:rsidR="005452CC" w:rsidRPr="00C411AA" w:rsidRDefault="005452CC" w:rsidP="00996D27">
      <w:pPr>
        <w:pStyle w:val="subsection"/>
      </w:pPr>
      <w:r w:rsidRPr="00C411AA">
        <w:tab/>
        <w:t>(2)</w:t>
      </w:r>
      <w:r w:rsidRPr="00C411AA">
        <w:tab/>
        <w:t xml:space="preserve">Any information in column 3 of the table is not part of </w:t>
      </w:r>
      <w:r w:rsidR="007D6B0D" w:rsidRPr="00C411AA">
        <w:t>this instrument</w:t>
      </w:r>
      <w:r w:rsidRPr="00C411AA">
        <w:t xml:space="preserve">. Information may be inserted in this column, or information in it may be edited, in any published version of </w:t>
      </w:r>
      <w:r w:rsidR="007D6B0D" w:rsidRPr="00C411AA">
        <w:t>this instrument</w:t>
      </w:r>
      <w:r w:rsidRPr="00C411AA">
        <w:t>.</w:t>
      </w:r>
    </w:p>
    <w:p w:rsidR="00BF6650" w:rsidRPr="00C411AA" w:rsidRDefault="00BF6650" w:rsidP="00BF6650">
      <w:pPr>
        <w:pStyle w:val="ActHead5"/>
      </w:pPr>
      <w:bookmarkStart w:id="4" w:name="_Toc515961939"/>
      <w:proofErr w:type="gramStart"/>
      <w:r w:rsidRPr="00C411AA">
        <w:rPr>
          <w:rStyle w:val="CharSectno"/>
        </w:rPr>
        <w:t>3</w:t>
      </w:r>
      <w:r w:rsidRPr="00C411AA">
        <w:t xml:space="preserve">  Authority</w:t>
      </w:r>
      <w:bookmarkEnd w:id="4"/>
      <w:proofErr w:type="gramEnd"/>
    </w:p>
    <w:p w:rsidR="00BF6650" w:rsidRPr="00C411AA" w:rsidRDefault="00BF6650" w:rsidP="00BF6650">
      <w:pPr>
        <w:pStyle w:val="subsection"/>
      </w:pPr>
      <w:r w:rsidRPr="00C411AA">
        <w:tab/>
      </w:r>
      <w:r w:rsidRPr="00C411AA">
        <w:tab/>
      </w:r>
      <w:r w:rsidR="007D6B0D" w:rsidRPr="00C411AA">
        <w:t>This instrument is</w:t>
      </w:r>
      <w:r w:rsidRPr="00C411AA">
        <w:t xml:space="preserve"> made under the </w:t>
      </w:r>
      <w:r w:rsidR="00B4527D" w:rsidRPr="00C411AA">
        <w:rPr>
          <w:i/>
        </w:rPr>
        <w:t>Copyright Act 1968</w:t>
      </w:r>
      <w:r w:rsidR="00546FA3" w:rsidRPr="00C411AA">
        <w:rPr>
          <w:i/>
        </w:rPr>
        <w:t>.</w:t>
      </w:r>
    </w:p>
    <w:p w:rsidR="00557C7A" w:rsidRPr="00C411AA" w:rsidRDefault="00BF6650" w:rsidP="00557C7A">
      <w:pPr>
        <w:pStyle w:val="ActHead5"/>
      </w:pPr>
      <w:bookmarkStart w:id="5" w:name="_Toc515961940"/>
      <w:proofErr w:type="gramStart"/>
      <w:r w:rsidRPr="00C411AA">
        <w:rPr>
          <w:rStyle w:val="CharSectno"/>
        </w:rPr>
        <w:t>4</w:t>
      </w:r>
      <w:r w:rsidR="00557C7A" w:rsidRPr="00C411AA">
        <w:t xml:space="preserve">  </w:t>
      </w:r>
      <w:r w:rsidR="00083F48" w:rsidRPr="00C411AA">
        <w:t>Schedules</w:t>
      </w:r>
      <w:bookmarkEnd w:id="5"/>
      <w:proofErr w:type="gramEnd"/>
    </w:p>
    <w:p w:rsidR="00557C7A" w:rsidRPr="00C411AA" w:rsidRDefault="00557C7A" w:rsidP="00557C7A">
      <w:pPr>
        <w:pStyle w:val="subsection"/>
      </w:pPr>
      <w:r w:rsidRPr="00C411AA">
        <w:tab/>
      </w:r>
      <w:r w:rsidRPr="00C411AA">
        <w:tab/>
      </w:r>
      <w:r w:rsidR="00083F48" w:rsidRPr="00C411AA">
        <w:t xml:space="preserve">Each </w:t>
      </w:r>
      <w:r w:rsidR="00160BD7" w:rsidRPr="00C411AA">
        <w:t>instrument</w:t>
      </w:r>
      <w:r w:rsidR="00083F48" w:rsidRPr="00C411AA">
        <w:t xml:space="preserve"> that is specified in a Schedule to </w:t>
      </w:r>
      <w:r w:rsidR="007D6B0D" w:rsidRPr="00C411AA">
        <w:t>this instrument</w:t>
      </w:r>
      <w:r w:rsidR="00083F48" w:rsidRPr="00C411AA">
        <w:t xml:space="preserve"> is amended or repealed as set out in the applicable items in the Schedule concerned, and any other item in a Schedule to </w:t>
      </w:r>
      <w:r w:rsidR="007D6B0D" w:rsidRPr="00C411AA">
        <w:t>this instrument</w:t>
      </w:r>
      <w:r w:rsidR="00083F48" w:rsidRPr="00C411AA">
        <w:t xml:space="preserve"> has effect according to its terms.</w:t>
      </w:r>
    </w:p>
    <w:p w:rsidR="0048364F" w:rsidRPr="00C411AA" w:rsidRDefault="0048364F" w:rsidP="009C5989">
      <w:pPr>
        <w:pStyle w:val="ActHead6"/>
        <w:pageBreakBefore/>
      </w:pPr>
      <w:bookmarkStart w:id="6" w:name="opcAmSched"/>
      <w:bookmarkStart w:id="7" w:name="opcCurrentFind"/>
      <w:bookmarkStart w:id="8" w:name="_Toc515961941"/>
      <w:r w:rsidRPr="00C411AA">
        <w:rPr>
          <w:rStyle w:val="CharAmSchNo"/>
        </w:rPr>
        <w:lastRenderedPageBreak/>
        <w:t>Schedule</w:t>
      </w:r>
      <w:r w:rsidR="00C411AA" w:rsidRPr="00C411AA">
        <w:rPr>
          <w:rStyle w:val="CharAmSchNo"/>
        </w:rPr>
        <w:t> </w:t>
      </w:r>
      <w:r w:rsidRPr="00C411AA">
        <w:rPr>
          <w:rStyle w:val="CharAmSchNo"/>
        </w:rPr>
        <w:t>1</w:t>
      </w:r>
      <w:r w:rsidRPr="00C411AA">
        <w:t>—</w:t>
      </w:r>
      <w:r w:rsidR="00460499" w:rsidRPr="00C411AA">
        <w:rPr>
          <w:rStyle w:val="CharAmSchText"/>
        </w:rPr>
        <w:t>Amendments</w:t>
      </w:r>
      <w:bookmarkEnd w:id="8"/>
    </w:p>
    <w:p w:rsidR="0084172C" w:rsidRPr="00C411AA" w:rsidRDefault="00A83D32" w:rsidP="00EA0D36">
      <w:pPr>
        <w:pStyle w:val="ActHead9"/>
      </w:pPr>
      <w:bookmarkStart w:id="9" w:name="_Toc515961942"/>
      <w:bookmarkEnd w:id="6"/>
      <w:bookmarkEnd w:id="7"/>
      <w:r w:rsidRPr="00C411AA">
        <w:t>Copyright Regulations</w:t>
      </w:r>
      <w:r w:rsidR="00C411AA" w:rsidRPr="00C411AA">
        <w:t> </w:t>
      </w:r>
      <w:r w:rsidRPr="00C411AA">
        <w:t>2017</w:t>
      </w:r>
      <w:bookmarkEnd w:id="9"/>
    </w:p>
    <w:p w:rsidR="00373FAC" w:rsidRPr="00C411AA" w:rsidRDefault="00036955" w:rsidP="00417DCB">
      <w:pPr>
        <w:pStyle w:val="ItemHead"/>
      </w:pPr>
      <w:bookmarkStart w:id="10" w:name="_Toc515961943"/>
      <w:proofErr w:type="gramStart"/>
      <w:r w:rsidRPr="00C411AA">
        <w:t>1</w:t>
      </w:r>
      <w:r w:rsidR="0069611B" w:rsidRPr="00C411AA">
        <w:t xml:space="preserve">  </w:t>
      </w:r>
      <w:r w:rsidR="00373FAC" w:rsidRPr="00C411AA">
        <w:t>Section</w:t>
      </w:r>
      <w:proofErr w:type="gramEnd"/>
      <w:r w:rsidR="00C411AA" w:rsidRPr="00C411AA">
        <w:t> </w:t>
      </w:r>
      <w:r w:rsidR="003653E7" w:rsidRPr="00C411AA">
        <w:t>4 (definition</w:t>
      </w:r>
      <w:r w:rsidR="00373FAC" w:rsidRPr="00C411AA">
        <w:t xml:space="preserve"> of </w:t>
      </w:r>
      <w:r w:rsidR="00373FAC" w:rsidRPr="00C411AA">
        <w:rPr>
          <w:i/>
        </w:rPr>
        <w:t>designated representative</w:t>
      </w:r>
      <w:r w:rsidR="00373FAC" w:rsidRPr="00C411AA">
        <w:t>)</w:t>
      </w:r>
      <w:bookmarkEnd w:id="10"/>
    </w:p>
    <w:p w:rsidR="00373FAC" w:rsidRPr="00C411AA" w:rsidRDefault="00373FAC" w:rsidP="00373FAC">
      <w:pPr>
        <w:pStyle w:val="Item"/>
      </w:pPr>
      <w:r w:rsidRPr="00C411AA">
        <w:t>Omit “carriage” (wherever occurring).</w:t>
      </w:r>
    </w:p>
    <w:p w:rsidR="003653E7" w:rsidRPr="00C411AA" w:rsidRDefault="00036955" w:rsidP="003653E7">
      <w:pPr>
        <w:pStyle w:val="ItemHead"/>
      </w:pPr>
      <w:bookmarkStart w:id="11" w:name="_Toc515961944"/>
      <w:proofErr w:type="gramStart"/>
      <w:r w:rsidRPr="00C411AA">
        <w:t>2</w:t>
      </w:r>
      <w:r w:rsidR="003653E7" w:rsidRPr="00C411AA">
        <w:t xml:space="preserve">  Section</w:t>
      </w:r>
      <w:proofErr w:type="gramEnd"/>
      <w:r w:rsidR="00C411AA" w:rsidRPr="00C411AA">
        <w:t> </w:t>
      </w:r>
      <w:r w:rsidR="003653E7" w:rsidRPr="00C411AA">
        <w:t>4</w:t>
      </w:r>
      <w:bookmarkEnd w:id="11"/>
    </w:p>
    <w:p w:rsidR="003653E7" w:rsidRPr="00C411AA" w:rsidRDefault="003653E7" w:rsidP="003653E7">
      <w:pPr>
        <w:pStyle w:val="Item"/>
      </w:pPr>
      <w:r w:rsidRPr="00C411AA">
        <w:t>Insert:</w:t>
      </w:r>
    </w:p>
    <w:p w:rsidR="00F412F8" w:rsidRPr="00C411AA" w:rsidRDefault="00DB7637" w:rsidP="00F412F8">
      <w:pPr>
        <w:pStyle w:val="Definition"/>
      </w:pPr>
      <w:proofErr w:type="gramStart"/>
      <w:r w:rsidRPr="00C411AA">
        <w:rPr>
          <w:b/>
          <w:i/>
        </w:rPr>
        <w:t>designated</w:t>
      </w:r>
      <w:proofErr w:type="gramEnd"/>
      <w:r w:rsidRPr="00C411AA">
        <w:rPr>
          <w:b/>
          <w:i/>
        </w:rPr>
        <w:t xml:space="preserve"> service </w:t>
      </w:r>
      <w:r w:rsidR="00153611" w:rsidRPr="00C411AA">
        <w:rPr>
          <w:b/>
          <w:i/>
        </w:rPr>
        <w:t>providers</w:t>
      </w:r>
      <w:r w:rsidR="00153611" w:rsidRPr="00C411AA">
        <w:t xml:space="preserve"> </w:t>
      </w:r>
      <w:r w:rsidR="00F412F8" w:rsidRPr="00C411AA">
        <w:t xml:space="preserve">means </w:t>
      </w:r>
      <w:r w:rsidR="002358F9" w:rsidRPr="00C411AA">
        <w:t xml:space="preserve">a class of </w:t>
      </w:r>
      <w:r w:rsidR="00F412F8" w:rsidRPr="00C411AA">
        <w:t>service provider</w:t>
      </w:r>
      <w:r w:rsidR="00DB3DF5" w:rsidRPr="00C411AA">
        <w:t>s</w:t>
      </w:r>
      <w:r w:rsidR="00F412F8" w:rsidRPr="00C411AA">
        <w:t xml:space="preserve"> </w:t>
      </w:r>
      <w:r w:rsidR="002E6E3D" w:rsidRPr="00C411AA">
        <w:t>(other than</w:t>
      </w:r>
      <w:r w:rsidR="00DB3DF5" w:rsidRPr="00C411AA">
        <w:t xml:space="preserve"> c</w:t>
      </w:r>
      <w:r w:rsidR="00F412F8" w:rsidRPr="00C411AA">
        <w:t>arriage service provider</w:t>
      </w:r>
      <w:r w:rsidR="00DB3DF5" w:rsidRPr="00C411AA">
        <w:t>s</w:t>
      </w:r>
      <w:r w:rsidR="002E6E3D" w:rsidRPr="00C411AA">
        <w:t>)</w:t>
      </w:r>
      <w:r w:rsidR="00F412F8" w:rsidRPr="00C411AA">
        <w:t>.</w:t>
      </w:r>
    </w:p>
    <w:p w:rsidR="003653E7" w:rsidRPr="00C411AA" w:rsidRDefault="003653E7" w:rsidP="003653E7">
      <w:pPr>
        <w:pStyle w:val="Definition"/>
      </w:pPr>
      <w:proofErr w:type="gramStart"/>
      <w:r w:rsidRPr="00C411AA">
        <w:rPr>
          <w:b/>
          <w:i/>
        </w:rPr>
        <w:t>service</w:t>
      </w:r>
      <w:proofErr w:type="gramEnd"/>
      <w:r w:rsidRPr="00C411AA">
        <w:rPr>
          <w:b/>
          <w:i/>
        </w:rPr>
        <w:t xml:space="preserve"> provider</w:t>
      </w:r>
      <w:r w:rsidRPr="00C411AA">
        <w:t xml:space="preserve"> has the meaning given by section</w:t>
      </w:r>
      <w:r w:rsidR="00C411AA" w:rsidRPr="00C411AA">
        <w:t> </w:t>
      </w:r>
      <w:r w:rsidRPr="00C411AA">
        <w:t>116ABA of the Act.</w:t>
      </w:r>
    </w:p>
    <w:p w:rsidR="003653E7" w:rsidRPr="00C411AA" w:rsidRDefault="00036955" w:rsidP="003653E7">
      <w:pPr>
        <w:pStyle w:val="ItemHead"/>
      </w:pPr>
      <w:bookmarkStart w:id="12" w:name="_Toc515961945"/>
      <w:proofErr w:type="gramStart"/>
      <w:r w:rsidRPr="00C411AA">
        <w:t>3</w:t>
      </w:r>
      <w:r w:rsidR="003653E7" w:rsidRPr="00C411AA">
        <w:t xml:space="preserve">  Section</w:t>
      </w:r>
      <w:proofErr w:type="gramEnd"/>
      <w:r w:rsidR="00C411AA" w:rsidRPr="00C411AA">
        <w:t> </w:t>
      </w:r>
      <w:r w:rsidR="003653E7" w:rsidRPr="00C411AA">
        <w:t xml:space="preserve">4 (definitions of </w:t>
      </w:r>
      <w:r w:rsidR="003653E7" w:rsidRPr="00C411AA">
        <w:rPr>
          <w:i/>
        </w:rPr>
        <w:t>system or network</w:t>
      </w:r>
      <w:r w:rsidR="003653E7" w:rsidRPr="00C411AA">
        <w:t xml:space="preserve"> and </w:t>
      </w:r>
      <w:r w:rsidR="003653E7" w:rsidRPr="00C411AA">
        <w:rPr>
          <w:i/>
        </w:rPr>
        <w:t>user</w:t>
      </w:r>
      <w:r w:rsidR="003653E7" w:rsidRPr="00C411AA">
        <w:t>)</w:t>
      </w:r>
      <w:bookmarkEnd w:id="12"/>
    </w:p>
    <w:p w:rsidR="003653E7" w:rsidRPr="00C411AA" w:rsidRDefault="003653E7" w:rsidP="003653E7">
      <w:pPr>
        <w:pStyle w:val="Item"/>
      </w:pPr>
      <w:r w:rsidRPr="00C411AA">
        <w:t>Omit “carriage” (wherever occurring).</w:t>
      </w:r>
    </w:p>
    <w:p w:rsidR="00373FAC" w:rsidRPr="00C411AA" w:rsidRDefault="00036955" w:rsidP="00373FAC">
      <w:pPr>
        <w:pStyle w:val="ItemHead"/>
      </w:pPr>
      <w:bookmarkStart w:id="13" w:name="_Toc515961946"/>
      <w:proofErr w:type="gramStart"/>
      <w:r w:rsidRPr="00C411AA">
        <w:t>4</w:t>
      </w:r>
      <w:r w:rsidR="00373FAC" w:rsidRPr="00C411AA">
        <w:t xml:space="preserve">  Part</w:t>
      </w:r>
      <w:proofErr w:type="gramEnd"/>
      <w:r w:rsidR="00C411AA" w:rsidRPr="00C411AA">
        <w:t> </w:t>
      </w:r>
      <w:r w:rsidR="00373FAC" w:rsidRPr="00C411AA">
        <w:t>6</w:t>
      </w:r>
      <w:r w:rsidR="003653E7" w:rsidRPr="00C411AA">
        <w:t xml:space="preserve"> (heading)</w:t>
      </w:r>
      <w:bookmarkEnd w:id="13"/>
    </w:p>
    <w:p w:rsidR="00373FAC" w:rsidRPr="00C411AA" w:rsidRDefault="00373FAC" w:rsidP="00373FAC">
      <w:pPr>
        <w:pStyle w:val="Item"/>
      </w:pPr>
      <w:r w:rsidRPr="00C411AA">
        <w:t>Omit “</w:t>
      </w:r>
      <w:r w:rsidRPr="00C411AA">
        <w:rPr>
          <w:b/>
        </w:rPr>
        <w:t>carriage</w:t>
      </w:r>
      <w:r w:rsidR="003653E7" w:rsidRPr="00C411AA">
        <w:t>”</w:t>
      </w:r>
      <w:r w:rsidRPr="00C411AA">
        <w:t>.</w:t>
      </w:r>
    </w:p>
    <w:p w:rsidR="008B50FC" w:rsidRPr="00C411AA" w:rsidRDefault="00036955" w:rsidP="003653E7">
      <w:pPr>
        <w:pStyle w:val="ItemHead"/>
      </w:pPr>
      <w:bookmarkStart w:id="14" w:name="_Toc515961947"/>
      <w:proofErr w:type="gramStart"/>
      <w:r w:rsidRPr="00C411AA">
        <w:t>5</w:t>
      </w:r>
      <w:r w:rsidR="00494860" w:rsidRPr="00C411AA">
        <w:t xml:space="preserve">  Section</w:t>
      </w:r>
      <w:proofErr w:type="gramEnd"/>
      <w:r w:rsidR="00C411AA" w:rsidRPr="00C411AA">
        <w:t> </w:t>
      </w:r>
      <w:r w:rsidR="00494860" w:rsidRPr="00C411AA">
        <w:t>18</w:t>
      </w:r>
      <w:r w:rsidR="00967375" w:rsidRPr="00C411AA">
        <w:t xml:space="preserve"> (heading)</w:t>
      </w:r>
      <w:bookmarkEnd w:id="14"/>
    </w:p>
    <w:p w:rsidR="008B50FC" w:rsidRPr="00C411AA" w:rsidRDefault="008B50FC" w:rsidP="008B50FC">
      <w:pPr>
        <w:pStyle w:val="Item"/>
      </w:pPr>
      <w:r w:rsidRPr="00C411AA">
        <w:t>Repeal the heading, substitute:</w:t>
      </w:r>
    </w:p>
    <w:p w:rsidR="008B50FC" w:rsidRPr="00C411AA" w:rsidRDefault="008B50FC" w:rsidP="00634B9C">
      <w:pPr>
        <w:pStyle w:val="Index8"/>
      </w:pPr>
      <w:bookmarkStart w:id="15" w:name="_Toc513646035"/>
      <w:bookmarkStart w:id="16" w:name="_Toc515961948"/>
      <w:proofErr w:type="gramStart"/>
      <w:r w:rsidRPr="00C411AA">
        <w:rPr>
          <w:rStyle w:val="CharSectno"/>
        </w:rPr>
        <w:t>18</w:t>
      </w:r>
      <w:r w:rsidRPr="00C411AA">
        <w:t xml:space="preserve">  Requirements</w:t>
      </w:r>
      <w:proofErr w:type="gramEnd"/>
      <w:r w:rsidRPr="00C411AA">
        <w:t xml:space="preserve"> for industry codes </w:t>
      </w:r>
      <w:r w:rsidR="005305D6" w:rsidRPr="00C411AA">
        <w:t>registered under Part</w:t>
      </w:r>
      <w:r w:rsidR="00C411AA" w:rsidRPr="00C411AA">
        <w:t> </w:t>
      </w:r>
      <w:r w:rsidR="005305D6" w:rsidRPr="00C411AA">
        <w:t xml:space="preserve">6 of the </w:t>
      </w:r>
      <w:r w:rsidR="005305D6" w:rsidRPr="00C411AA">
        <w:rPr>
          <w:i/>
        </w:rPr>
        <w:t>Telecommunications Act 1997</w:t>
      </w:r>
      <w:bookmarkEnd w:id="15"/>
      <w:bookmarkEnd w:id="16"/>
    </w:p>
    <w:p w:rsidR="007808C5" w:rsidRPr="00C411AA" w:rsidRDefault="00036955" w:rsidP="003653E7">
      <w:pPr>
        <w:pStyle w:val="ItemHead"/>
      </w:pPr>
      <w:bookmarkStart w:id="17" w:name="_Toc515961949"/>
      <w:proofErr w:type="gramStart"/>
      <w:r w:rsidRPr="00C411AA">
        <w:t>6</w:t>
      </w:r>
      <w:r w:rsidR="007808C5" w:rsidRPr="00C411AA">
        <w:t xml:space="preserve">  Section</w:t>
      </w:r>
      <w:proofErr w:type="gramEnd"/>
      <w:r w:rsidR="00C411AA" w:rsidRPr="00C411AA">
        <w:t> </w:t>
      </w:r>
      <w:r w:rsidR="007808C5" w:rsidRPr="00C411AA">
        <w:t>18</w:t>
      </w:r>
      <w:bookmarkEnd w:id="17"/>
    </w:p>
    <w:p w:rsidR="007808C5" w:rsidRPr="00C411AA" w:rsidRDefault="007808C5" w:rsidP="007808C5">
      <w:pPr>
        <w:pStyle w:val="Item"/>
      </w:pPr>
      <w:r w:rsidRPr="00C411AA">
        <w:t>Omit “that does not deal solely with caching”.</w:t>
      </w:r>
    </w:p>
    <w:p w:rsidR="009A0CA4" w:rsidRPr="00C411AA" w:rsidRDefault="00036955" w:rsidP="003653E7">
      <w:pPr>
        <w:pStyle w:val="ItemHead"/>
      </w:pPr>
      <w:bookmarkStart w:id="18" w:name="_Toc515961950"/>
      <w:proofErr w:type="gramStart"/>
      <w:r w:rsidRPr="00C411AA">
        <w:t>7</w:t>
      </w:r>
      <w:r w:rsidR="009A0CA4" w:rsidRPr="00C411AA">
        <w:t xml:space="preserve">  </w:t>
      </w:r>
      <w:r w:rsidR="00B23642" w:rsidRPr="00C411AA">
        <w:t>Subp</w:t>
      </w:r>
      <w:r w:rsidR="009A0CA4" w:rsidRPr="00C411AA">
        <w:t>aragraph</w:t>
      </w:r>
      <w:proofErr w:type="gramEnd"/>
      <w:r w:rsidR="009A0CA4" w:rsidRPr="00C411AA">
        <w:t xml:space="preserve"> 18(a)</w:t>
      </w:r>
      <w:r w:rsidR="00B23642" w:rsidRPr="00C411AA">
        <w:t>(</w:t>
      </w:r>
      <w:proofErr w:type="spellStart"/>
      <w:r w:rsidR="00B23642" w:rsidRPr="00C411AA">
        <w:t>i</w:t>
      </w:r>
      <w:proofErr w:type="spellEnd"/>
      <w:r w:rsidR="00B23642" w:rsidRPr="00C411AA">
        <w:t>)</w:t>
      </w:r>
      <w:bookmarkEnd w:id="18"/>
    </w:p>
    <w:p w:rsidR="00B23642" w:rsidRPr="00C411AA" w:rsidRDefault="009A0CA4" w:rsidP="00B23642">
      <w:pPr>
        <w:pStyle w:val="Item"/>
      </w:pPr>
      <w:r w:rsidRPr="00C411AA">
        <w:t xml:space="preserve">Repeal the </w:t>
      </w:r>
      <w:r w:rsidR="00B23642" w:rsidRPr="00C411AA">
        <w:t>sub</w:t>
      </w:r>
      <w:r w:rsidRPr="00C411AA">
        <w:t>paragraph, substitute:</w:t>
      </w:r>
    </w:p>
    <w:p w:rsidR="00B23642" w:rsidRPr="00C411AA" w:rsidRDefault="00B23642" w:rsidP="00B23642">
      <w:pPr>
        <w:pStyle w:val="paragraphsub"/>
      </w:pPr>
      <w:r w:rsidRPr="00C411AA">
        <w:tab/>
        <w:t>(</w:t>
      </w:r>
      <w:proofErr w:type="spellStart"/>
      <w:r w:rsidRPr="00C411AA">
        <w:t>i</w:t>
      </w:r>
      <w:proofErr w:type="spellEnd"/>
      <w:r w:rsidRPr="00C411AA">
        <w:t>)</w:t>
      </w:r>
      <w:r w:rsidRPr="00C411AA">
        <w:tab/>
      </w:r>
      <w:proofErr w:type="gramStart"/>
      <w:r w:rsidR="00AF43F8" w:rsidRPr="00C411AA">
        <w:t>owners</w:t>
      </w:r>
      <w:proofErr w:type="gramEnd"/>
      <w:r w:rsidR="00AF43F8" w:rsidRPr="00C411AA">
        <w:t xml:space="preserve"> and exclusive licensees of copyright</w:t>
      </w:r>
      <w:r w:rsidR="00AF43F8" w:rsidRPr="00C411AA">
        <w:rPr>
          <w:i/>
        </w:rPr>
        <w:t xml:space="preserve"> </w:t>
      </w:r>
      <w:r w:rsidR="00AF43F8" w:rsidRPr="00C411AA">
        <w:t xml:space="preserve">or </w:t>
      </w:r>
      <w:r w:rsidR="00451603" w:rsidRPr="00C411AA">
        <w:t>a class of</w:t>
      </w:r>
      <w:r w:rsidR="00451603" w:rsidRPr="00C411AA">
        <w:rPr>
          <w:i/>
        </w:rPr>
        <w:t xml:space="preserve"> </w:t>
      </w:r>
      <w:r w:rsidR="003A25E3" w:rsidRPr="00C411AA">
        <w:t xml:space="preserve">owners and exclusive licensees of </w:t>
      </w:r>
      <w:r w:rsidR="00AF43F8" w:rsidRPr="00C411AA">
        <w:t>copyright;</w:t>
      </w:r>
      <w:r w:rsidR="002D1407" w:rsidRPr="00C411AA">
        <w:t xml:space="preserve"> and</w:t>
      </w:r>
    </w:p>
    <w:p w:rsidR="00C138F6" w:rsidRPr="00C411AA" w:rsidRDefault="00036955" w:rsidP="002E78EF">
      <w:pPr>
        <w:pStyle w:val="ItemHead"/>
      </w:pPr>
      <w:bookmarkStart w:id="19" w:name="_Toc515961951"/>
      <w:proofErr w:type="gramStart"/>
      <w:r w:rsidRPr="00C411AA">
        <w:t>8</w:t>
      </w:r>
      <w:r w:rsidR="00C138F6" w:rsidRPr="00C411AA">
        <w:t xml:space="preserve">  </w:t>
      </w:r>
      <w:r w:rsidR="002E78EF" w:rsidRPr="00C411AA">
        <w:t>After</w:t>
      </w:r>
      <w:proofErr w:type="gramEnd"/>
      <w:r w:rsidR="002E78EF" w:rsidRPr="00C411AA">
        <w:t xml:space="preserve"> section</w:t>
      </w:r>
      <w:r w:rsidR="00C411AA" w:rsidRPr="00C411AA">
        <w:t> </w:t>
      </w:r>
      <w:r w:rsidR="002E78EF" w:rsidRPr="00C411AA">
        <w:t>18</w:t>
      </w:r>
      <w:bookmarkEnd w:id="19"/>
    </w:p>
    <w:p w:rsidR="002E78EF" w:rsidRPr="00C411AA" w:rsidRDefault="002E78EF" w:rsidP="002E78EF">
      <w:pPr>
        <w:pStyle w:val="Item"/>
      </w:pPr>
      <w:r w:rsidRPr="00C411AA">
        <w:t>Insert:</w:t>
      </w:r>
    </w:p>
    <w:p w:rsidR="002E78EF" w:rsidRPr="00634B9C" w:rsidRDefault="002E78EF" w:rsidP="00634B9C">
      <w:pPr>
        <w:pStyle w:val="Index8"/>
      </w:pPr>
      <w:bookmarkStart w:id="20" w:name="_Toc513646036"/>
      <w:bookmarkStart w:id="21" w:name="_Toc515961952"/>
      <w:proofErr w:type="gramStart"/>
      <w:r w:rsidRPr="00634B9C">
        <w:rPr>
          <w:rStyle w:val="CharSectno"/>
        </w:rPr>
        <w:t>18A</w:t>
      </w:r>
      <w:r w:rsidRPr="00634B9C">
        <w:t xml:space="preserve">  Industry</w:t>
      </w:r>
      <w:proofErr w:type="gramEnd"/>
      <w:r w:rsidRPr="00634B9C">
        <w:t xml:space="preserve"> codes </w:t>
      </w:r>
      <w:r w:rsidR="00C215F5" w:rsidRPr="00634B9C">
        <w:t>developed by</w:t>
      </w:r>
      <w:r w:rsidR="00AA3CF9" w:rsidRPr="00634B9C">
        <w:t xml:space="preserve"> </w:t>
      </w:r>
      <w:r w:rsidR="00DB7637" w:rsidRPr="00634B9C">
        <w:t>designated</w:t>
      </w:r>
      <w:r w:rsidR="00CF08DD" w:rsidRPr="00634B9C">
        <w:t xml:space="preserve"> service providers</w:t>
      </w:r>
      <w:bookmarkEnd w:id="20"/>
      <w:bookmarkEnd w:id="21"/>
    </w:p>
    <w:p w:rsidR="002E78EF" w:rsidRPr="00C411AA" w:rsidRDefault="002E78EF" w:rsidP="002E78EF">
      <w:pPr>
        <w:pStyle w:val="subsection"/>
      </w:pPr>
      <w:r w:rsidRPr="00C411AA">
        <w:tab/>
        <w:t>(1)</w:t>
      </w:r>
      <w:r w:rsidRPr="00C411AA">
        <w:tab/>
        <w:t xml:space="preserve">For the purposes of </w:t>
      </w:r>
      <w:r w:rsidR="00C411AA" w:rsidRPr="00C411AA">
        <w:t>paragraph (</w:t>
      </w:r>
      <w:r w:rsidRPr="00C411AA">
        <w:t xml:space="preserve">b) of the definition of </w:t>
      </w:r>
      <w:r w:rsidRPr="00C411AA">
        <w:rPr>
          <w:b/>
          <w:i/>
        </w:rPr>
        <w:t xml:space="preserve">industry code </w:t>
      </w:r>
      <w:r w:rsidRPr="00C411AA">
        <w:t>in section</w:t>
      </w:r>
      <w:r w:rsidR="00C411AA" w:rsidRPr="00C411AA">
        <w:t> </w:t>
      </w:r>
      <w:r w:rsidRPr="00C411AA">
        <w:t>116AB of the Act</w:t>
      </w:r>
      <w:r w:rsidR="001B2CC0" w:rsidRPr="00C411AA">
        <w:t>, an industry code</w:t>
      </w:r>
      <w:r w:rsidR="0071467A" w:rsidRPr="00C411AA">
        <w:t>, or a variation of an industry code,</w:t>
      </w:r>
      <w:r w:rsidR="001B2CC0" w:rsidRPr="00C411AA">
        <w:t xml:space="preserve"> developed by </w:t>
      </w:r>
      <w:r w:rsidR="00CF08DD" w:rsidRPr="00C411AA">
        <w:t>designated</w:t>
      </w:r>
      <w:r w:rsidR="00153611" w:rsidRPr="00C411AA">
        <w:t xml:space="preserve"> service providers</w:t>
      </w:r>
      <w:r w:rsidRPr="00C411AA">
        <w:t xml:space="preserve"> must be developed in accordance with this section.</w:t>
      </w:r>
    </w:p>
    <w:p w:rsidR="00357905" w:rsidRPr="00C411AA" w:rsidRDefault="00357905" w:rsidP="00357905">
      <w:pPr>
        <w:pStyle w:val="SubsectionHead"/>
      </w:pPr>
      <w:r w:rsidRPr="00C411AA">
        <w:t>Requirement for broad consensus</w:t>
      </w:r>
    </w:p>
    <w:p w:rsidR="00357905" w:rsidRPr="00C411AA" w:rsidRDefault="00357905" w:rsidP="00357905">
      <w:pPr>
        <w:pStyle w:val="subsection"/>
      </w:pPr>
      <w:r w:rsidRPr="00C411AA">
        <w:tab/>
        <w:t>(2)</w:t>
      </w:r>
      <w:r w:rsidRPr="00C411AA">
        <w:tab/>
        <w:t>An industry code, or a variation of an industry code, must be developed through an open voluntary process by a broad consensus of:</w:t>
      </w:r>
    </w:p>
    <w:p w:rsidR="00357905" w:rsidRPr="00C411AA" w:rsidRDefault="00357905" w:rsidP="00357905">
      <w:pPr>
        <w:pStyle w:val="paragraph"/>
      </w:pPr>
      <w:r w:rsidRPr="00C411AA">
        <w:tab/>
        <w:t>(a)</w:t>
      </w:r>
      <w:r w:rsidRPr="00C411AA">
        <w:tab/>
      </w:r>
      <w:proofErr w:type="gramStart"/>
      <w:r w:rsidRPr="00C411AA">
        <w:t>owners</w:t>
      </w:r>
      <w:proofErr w:type="gramEnd"/>
      <w:r w:rsidRPr="00C411AA">
        <w:t xml:space="preserve"> and exclusive licensees of copyright</w:t>
      </w:r>
      <w:r w:rsidRPr="00C411AA">
        <w:rPr>
          <w:i/>
        </w:rPr>
        <w:t xml:space="preserve"> </w:t>
      </w:r>
      <w:r w:rsidRPr="00C411AA">
        <w:t>or a class of owners and exclusive licensees of copyright; and</w:t>
      </w:r>
    </w:p>
    <w:p w:rsidR="00357905" w:rsidRPr="00C411AA" w:rsidRDefault="00357905" w:rsidP="00357905">
      <w:pPr>
        <w:pStyle w:val="paragraph"/>
      </w:pPr>
      <w:r w:rsidRPr="00C411AA">
        <w:tab/>
        <w:t>(b)</w:t>
      </w:r>
      <w:r w:rsidRPr="00C411AA">
        <w:tab/>
      </w:r>
      <w:proofErr w:type="gramStart"/>
      <w:r w:rsidR="000E42C6" w:rsidRPr="00C411AA">
        <w:t>the</w:t>
      </w:r>
      <w:proofErr w:type="gramEnd"/>
      <w:r w:rsidR="00DB7637" w:rsidRPr="00C411AA">
        <w:t xml:space="preserve"> designated</w:t>
      </w:r>
      <w:r w:rsidR="00153611" w:rsidRPr="00C411AA">
        <w:t xml:space="preserve"> service providers </w:t>
      </w:r>
      <w:r w:rsidR="00EC71FC" w:rsidRPr="00C411AA">
        <w:t xml:space="preserve">to </w:t>
      </w:r>
      <w:r w:rsidR="002E6E3D" w:rsidRPr="00C411AA">
        <w:t xml:space="preserve">which </w:t>
      </w:r>
      <w:r w:rsidR="000E42C6" w:rsidRPr="00C411AA">
        <w:t>the code</w:t>
      </w:r>
      <w:r w:rsidR="0071467A" w:rsidRPr="00C411AA">
        <w:t>, or the code as varied,</w:t>
      </w:r>
      <w:r w:rsidR="002E6E3D" w:rsidRPr="00C411AA">
        <w:t xml:space="preserve"> is to apply</w:t>
      </w:r>
      <w:r w:rsidRPr="00C411AA">
        <w:t>.</w:t>
      </w:r>
    </w:p>
    <w:p w:rsidR="00357905" w:rsidRPr="00C411AA" w:rsidRDefault="00357905" w:rsidP="00357905">
      <w:pPr>
        <w:pStyle w:val="SubsectionHead"/>
      </w:pPr>
      <w:r w:rsidRPr="00C411AA">
        <w:t>Content of industry code</w:t>
      </w:r>
    </w:p>
    <w:p w:rsidR="00204783" w:rsidRPr="00C411AA" w:rsidRDefault="002E78EF" w:rsidP="002E78EF">
      <w:pPr>
        <w:pStyle w:val="subsection"/>
      </w:pPr>
      <w:r w:rsidRPr="00C411AA">
        <w:tab/>
      </w:r>
      <w:r w:rsidR="00204783" w:rsidRPr="00C411AA">
        <w:t>(3)</w:t>
      </w:r>
      <w:r w:rsidR="00204783" w:rsidRPr="00C411AA">
        <w:tab/>
        <w:t>An industry code may contain</w:t>
      </w:r>
      <w:r w:rsidR="002E6E3D" w:rsidRPr="00C411AA">
        <w:t xml:space="preserve"> </w:t>
      </w:r>
      <w:r w:rsidR="002F58D6" w:rsidRPr="00C411AA">
        <w:t>any or all</w:t>
      </w:r>
      <w:r w:rsidR="002E6E3D" w:rsidRPr="00C411AA">
        <w:t xml:space="preserve"> of the following</w:t>
      </w:r>
      <w:r w:rsidR="00204783" w:rsidRPr="00C411AA">
        <w:t>:</w:t>
      </w:r>
    </w:p>
    <w:p w:rsidR="002E6E3D" w:rsidRPr="00C411AA" w:rsidRDefault="00204783" w:rsidP="00204783">
      <w:pPr>
        <w:pStyle w:val="paragraph"/>
      </w:pPr>
      <w:r w:rsidRPr="00C411AA">
        <w:tab/>
        <w:t>(a)</w:t>
      </w:r>
      <w:r w:rsidRPr="00C411AA">
        <w:tab/>
      </w:r>
      <w:proofErr w:type="gramStart"/>
      <w:r w:rsidR="002E6E3D" w:rsidRPr="00C411AA">
        <w:t>a</w:t>
      </w:r>
      <w:proofErr w:type="gramEnd"/>
      <w:r w:rsidR="002E6E3D" w:rsidRPr="00C411AA">
        <w:t xml:space="preserve"> provision </w:t>
      </w:r>
      <w:r w:rsidR="00ED3607" w:rsidRPr="00C411AA">
        <w:t xml:space="preserve">relating to </w:t>
      </w:r>
      <w:r w:rsidRPr="00C411AA">
        <w:t>accommodating and not interfering w</w:t>
      </w:r>
      <w:r w:rsidR="00863DE3" w:rsidRPr="00C411AA">
        <w:t>ith standard technical measures</w:t>
      </w:r>
      <w:r w:rsidR="002E6E3D" w:rsidRPr="00C411AA">
        <w:t>;</w:t>
      </w:r>
    </w:p>
    <w:p w:rsidR="00ED3607" w:rsidRPr="00C411AA" w:rsidRDefault="002E6E3D" w:rsidP="00204783">
      <w:pPr>
        <w:pStyle w:val="paragraph"/>
      </w:pPr>
      <w:r w:rsidRPr="00C411AA">
        <w:tab/>
        <w:t>(b)</w:t>
      </w:r>
      <w:r w:rsidRPr="00C411AA">
        <w:tab/>
      </w:r>
      <w:proofErr w:type="gramStart"/>
      <w:r w:rsidRPr="00C411AA">
        <w:t>a</w:t>
      </w:r>
      <w:proofErr w:type="gramEnd"/>
      <w:r w:rsidRPr="00C411AA">
        <w:t xml:space="preserve"> provision to the effect that standard technical measures are technical measures that</w:t>
      </w:r>
      <w:r w:rsidR="00ED3607" w:rsidRPr="00C411AA">
        <w:t>:</w:t>
      </w:r>
    </w:p>
    <w:p w:rsidR="00ED3607" w:rsidRPr="00C411AA" w:rsidRDefault="00ED3607" w:rsidP="00ED3607">
      <w:pPr>
        <w:pStyle w:val="paragraphsub"/>
      </w:pPr>
      <w:r w:rsidRPr="00C411AA">
        <w:tab/>
        <w:t>(</w:t>
      </w:r>
      <w:proofErr w:type="spellStart"/>
      <w:r w:rsidRPr="00C411AA">
        <w:t>i</w:t>
      </w:r>
      <w:proofErr w:type="spellEnd"/>
      <w:r w:rsidRPr="00C411AA">
        <w:t>)</w:t>
      </w:r>
      <w:r w:rsidRPr="00C411AA">
        <w:tab/>
      </w:r>
      <w:proofErr w:type="gramStart"/>
      <w:r w:rsidRPr="00C411AA">
        <w:t>are</w:t>
      </w:r>
      <w:proofErr w:type="gramEnd"/>
      <w:r w:rsidRPr="00C411AA">
        <w:t xml:space="preserve"> used to protect and identify copyright material; and</w:t>
      </w:r>
    </w:p>
    <w:p w:rsidR="00ED3607" w:rsidRPr="00C411AA" w:rsidRDefault="00ED3607" w:rsidP="00ED3607">
      <w:pPr>
        <w:pStyle w:val="paragraphsub"/>
      </w:pPr>
      <w:r w:rsidRPr="00C411AA">
        <w:tab/>
        <w:t>(ii)</w:t>
      </w:r>
      <w:r w:rsidRPr="00C411AA">
        <w:tab/>
      </w:r>
      <w:proofErr w:type="gramStart"/>
      <w:r w:rsidRPr="00C411AA">
        <w:t>are</w:t>
      </w:r>
      <w:proofErr w:type="gramEnd"/>
      <w:r w:rsidRPr="00C411AA">
        <w:t xml:space="preserve"> accepted under the code or developed in accordanc</w:t>
      </w:r>
      <w:r w:rsidR="0071467A" w:rsidRPr="00C411AA">
        <w:t xml:space="preserve">e with a process set out in the </w:t>
      </w:r>
      <w:r w:rsidRPr="00C411AA">
        <w:t>code; and</w:t>
      </w:r>
    </w:p>
    <w:p w:rsidR="00ED3607" w:rsidRPr="00C411AA" w:rsidRDefault="00ED3607" w:rsidP="00ED3607">
      <w:pPr>
        <w:pStyle w:val="paragraphsub"/>
      </w:pPr>
      <w:r w:rsidRPr="00C411AA">
        <w:tab/>
        <w:t>(iii)</w:t>
      </w:r>
      <w:r w:rsidRPr="00C411AA">
        <w:tab/>
      </w:r>
      <w:proofErr w:type="gramStart"/>
      <w:r w:rsidRPr="00C411AA">
        <w:t>are</w:t>
      </w:r>
      <w:proofErr w:type="gramEnd"/>
      <w:r w:rsidRPr="00C411AA">
        <w:t xml:space="preserve"> available on non</w:t>
      </w:r>
      <w:r w:rsidR="00C411AA">
        <w:noBreakHyphen/>
      </w:r>
      <w:r w:rsidRPr="00C411AA">
        <w:t>discriminatory terms; and</w:t>
      </w:r>
    </w:p>
    <w:p w:rsidR="00ED3607" w:rsidRPr="00C411AA" w:rsidRDefault="00ED3607" w:rsidP="00ED3607">
      <w:pPr>
        <w:pStyle w:val="paragraphsub"/>
      </w:pPr>
      <w:r w:rsidRPr="00C411AA">
        <w:tab/>
        <w:t>(iv)</w:t>
      </w:r>
      <w:r w:rsidRPr="00C411AA">
        <w:tab/>
      </w:r>
      <w:proofErr w:type="gramStart"/>
      <w:r w:rsidRPr="00C411AA">
        <w:t>do</w:t>
      </w:r>
      <w:proofErr w:type="gramEnd"/>
      <w:r w:rsidRPr="00C411AA">
        <w:t xml:space="preserve"> not impose substantial costs on </w:t>
      </w:r>
      <w:r w:rsidR="002E6E3D" w:rsidRPr="00C411AA">
        <w:t xml:space="preserve">the </w:t>
      </w:r>
      <w:r w:rsidR="00DB7637" w:rsidRPr="00C411AA">
        <w:t xml:space="preserve">designated </w:t>
      </w:r>
      <w:r w:rsidRPr="00C411AA">
        <w:t>service providers or substantial burdens on</w:t>
      </w:r>
      <w:r w:rsidR="002E6E3D" w:rsidRPr="00C411AA">
        <w:t xml:space="preserve"> their systems or networks;</w:t>
      </w:r>
    </w:p>
    <w:p w:rsidR="00204783" w:rsidRPr="00C411AA" w:rsidRDefault="00204783" w:rsidP="00204783">
      <w:pPr>
        <w:pStyle w:val="paragraph"/>
      </w:pPr>
      <w:r w:rsidRPr="00C411AA">
        <w:tab/>
        <w:t>(</w:t>
      </w:r>
      <w:r w:rsidR="00ED3607" w:rsidRPr="00C411AA">
        <w:t>c</w:t>
      </w:r>
      <w:r w:rsidRPr="00C411AA">
        <w:t>)</w:t>
      </w:r>
      <w:r w:rsidRPr="00C411AA">
        <w:tab/>
      </w:r>
      <w:proofErr w:type="gramStart"/>
      <w:r w:rsidR="002F58D6" w:rsidRPr="00C411AA">
        <w:t>a</w:t>
      </w:r>
      <w:proofErr w:type="gramEnd"/>
      <w:r w:rsidR="002F58D6" w:rsidRPr="00C411AA">
        <w:t xml:space="preserve"> provision </w:t>
      </w:r>
      <w:r w:rsidRPr="00C411AA">
        <w:t>relating to:</w:t>
      </w:r>
    </w:p>
    <w:p w:rsidR="00204783" w:rsidRPr="00C411AA" w:rsidRDefault="00204783" w:rsidP="00204783">
      <w:pPr>
        <w:pStyle w:val="paragraphsub"/>
      </w:pPr>
      <w:r w:rsidRPr="00C411AA">
        <w:tab/>
        <w:t>(</w:t>
      </w:r>
      <w:proofErr w:type="spellStart"/>
      <w:r w:rsidRPr="00C411AA">
        <w:t>i</w:t>
      </w:r>
      <w:proofErr w:type="spellEnd"/>
      <w:r w:rsidRPr="00C411AA">
        <w:t>)</w:t>
      </w:r>
      <w:r w:rsidRPr="00C411AA">
        <w:tab/>
      </w:r>
      <w:proofErr w:type="gramStart"/>
      <w:r w:rsidRPr="00C411AA">
        <w:t>updating</w:t>
      </w:r>
      <w:proofErr w:type="gramEnd"/>
      <w:r w:rsidRPr="00C411AA">
        <w:t xml:space="preserve"> copyright material that is cached; and</w:t>
      </w:r>
    </w:p>
    <w:p w:rsidR="00204783" w:rsidRPr="00C411AA" w:rsidRDefault="00204783" w:rsidP="00204783">
      <w:pPr>
        <w:pStyle w:val="paragraphsub"/>
      </w:pPr>
      <w:r w:rsidRPr="00C411AA">
        <w:tab/>
        <w:t>(ii)</w:t>
      </w:r>
      <w:r w:rsidRPr="00C411AA">
        <w:tab/>
      </w:r>
      <w:proofErr w:type="gramStart"/>
      <w:r w:rsidRPr="00C411AA">
        <w:t>not</w:t>
      </w:r>
      <w:proofErr w:type="gramEnd"/>
      <w:r w:rsidRPr="00C411AA">
        <w:t xml:space="preserve"> interfering with technology used at the originating site to obtain information about the use of the copyright material.</w:t>
      </w:r>
    </w:p>
    <w:p w:rsidR="002E78EF" w:rsidRPr="00C411AA" w:rsidRDefault="00204783" w:rsidP="002E78EF">
      <w:pPr>
        <w:pStyle w:val="subsection"/>
      </w:pPr>
      <w:r w:rsidRPr="00C411AA">
        <w:tab/>
        <w:t>(4)</w:t>
      </w:r>
      <w:r w:rsidR="002E78EF" w:rsidRPr="00C411AA">
        <w:tab/>
      </w:r>
      <w:r w:rsidR="00357905" w:rsidRPr="00C411AA">
        <w:t>An</w:t>
      </w:r>
      <w:r w:rsidR="002E78EF" w:rsidRPr="00C411AA">
        <w:t xml:space="preserve"> industry code must</w:t>
      </w:r>
      <w:r w:rsidR="00153611" w:rsidRPr="00C411AA">
        <w:t xml:space="preserve"> contain</w:t>
      </w:r>
      <w:r w:rsidR="002F58D6" w:rsidRPr="00C411AA">
        <w:t xml:space="preserve"> </w:t>
      </w:r>
      <w:r w:rsidR="00BC01CF" w:rsidRPr="00C411AA">
        <w:t>all</w:t>
      </w:r>
      <w:r w:rsidR="002F58D6" w:rsidRPr="00C411AA">
        <w:t xml:space="preserve"> of the following</w:t>
      </w:r>
      <w:r w:rsidR="002E78EF" w:rsidRPr="00C411AA">
        <w:t>:</w:t>
      </w:r>
    </w:p>
    <w:p w:rsidR="00153611" w:rsidRPr="00C411AA" w:rsidRDefault="00153611" w:rsidP="00153611">
      <w:pPr>
        <w:pStyle w:val="paragraph"/>
      </w:pPr>
      <w:r w:rsidRPr="00C411AA">
        <w:tab/>
        <w:t>(a)</w:t>
      </w:r>
      <w:r w:rsidRPr="00C411AA">
        <w:tab/>
      </w:r>
      <w:proofErr w:type="gramStart"/>
      <w:r w:rsidR="002F58D6" w:rsidRPr="00C411AA">
        <w:t>a</w:t>
      </w:r>
      <w:proofErr w:type="gramEnd"/>
      <w:r w:rsidR="002F58D6" w:rsidRPr="00C411AA">
        <w:t xml:space="preserve"> provision specifying</w:t>
      </w:r>
      <w:r w:rsidRPr="00C411AA">
        <w:t xml:space="preserve"> </w:t>
      </w:r>
      <w:r w:rsidR="00DB7637" w:rsidRPr="00C411AA">
        <w:t xml:space="preserve">the designated service providers to </w:t>
      </w:r>
      <w:r w:rsidR="002358F9" w:rsidRPr="00C411AA">
        <w:t>wh</w:t>
      </w:r>
      <w:r w:rsidR="002F58D6" w:rsidRPr="00C411AA">
        <w:t>ich the code applies</w:t>
      </w:r>
      <w:r w:rsidR="00736316" w:rsidRPr="00C411AA">
        <w:t>;</w:t>
      </w:r>
    </w:p>
    <w:p w:rsidR="000E42C6" w:rsidRPr="00C411AA" w:rsidRDefault="00204783" w:rsidP="00357905">
      <w:pPr>
        <w:pStyle w:val="paragraph"/>
      </w:pPr>
      <w:r w:rsidRPr="00C411AA">
        <w:tab/>
        <w:t>(</w:t>
      </w:r>
      <w:r w:rsidR="00153611" w:rsidRPr="00C411AA">
        <w:t>b</w:t>
      </w:r>
      <w:r w:rsidRPr="00C411AA">
        <w:t>)</w:t>
      </w:r>
      <w:r w:rsidRPr="00C411AA">
        <w:tab/>
      </w:r>
      <w:proofErr w:type="gramStart"/>
      <w:r w:rsidR="00736316" w:rsidRPr="00C411AA">
        <w:t>a</w:t>
      </w:r>
      <w:proofErr w:type="gramEnd"/>
      <w:r w:rsidR="00736316" w:rsidRPr="00C411AA">
        <w:t xml:space="preserve"> provision setting out when the code takes effect and when it will cease to have effect</w:t>
      </w:r>
      <w:r w:rsidR="00E04389" w:rsidRPr="00C411AA">
        <w:t>;</w:t>
      </w:r>
    </w:p>
    <w:p w:rsidR="007808C5" w:rsidRPr="00C411AA" w:rsidRDefault="007808C5" w:rsidP="00357905">
      <w:pPr>
        <w:pStyle w:val="paragraph"/>
      </w:pPr>
      <w:r w:rsidRPr="00C411AA">
        <w:tab/>
        <w:t>(c)</w:t>
      </w:r>
      <w:r w:rsidRPr="00C411AA">
        <w:tab/>
      </w:r>
      <w:proofErr w:type="gramStart"/>
      <w:r w:rsidRPr="00C411AA">
        <w:t>a</w:t>
      </w:r>
      <w:proofErr w:type="gramEnd"/>
      <w:r w:rsidRPr="00C411AA">
        <w:t xml:space="preserve"> provision </w:t>
      </w:r>
      <w:r w:rsidR="00585303" w:rsidRPr="00C411AA">
        <w:t>requiring that</w:t>
      </w:r>
      <w:r w:rsidRPr="00C411AA">
        <w:t xml:space="preserve"> the code</w:t>
      </w:r>
      <w:r w:rsidR="00BF7D0B" w:rsidRPr="00C411AA">
        <w:t xml:space="preserve"> </w:t>
      </w:r>
      <w:r w:rsidRPr="00C411AA">
        <w:t xml:space="preserve">be published on the website of a person or body representing the designated service providers </w:t>
      </w:r>
      <w:r w:rsidR="00923011" w:rsidRPr="00C411AA">
        <w:t>when</w:t>
      </w:r>
      <w:r w:rsidRPr="00C411AA">
        <w:t xml:space="preserve"> the code </w:t>
      </w:r>
      <w:r w:rsidR="00E82528" w:rsidRPr="00C411AA">
        <w:t>takes</w:t>
      </w:r>
      <w:r w:rsidR="00585303" w:rsidRPr="00C411AA">
        <w:t xml:space="preserve"> effect;</w:t>
      </w:r>
    </w:p>
    <w:p w:rsidR="00585303" w:rsidRPr="00C411AA" w:rsidRDefault="00585303" w:rsidP="00357905">
      <w:pPr>
        <w:pStyle w:val="paragraph"/>
      </w:pPr>
      <w:r w:rsidRPr="00C411AA">
        <w:tab/>
        <w:t>(d)</w:t>
      </w:r>
      <w:r w:rsidRPr="00C411AA">
        <w:tab/>
      </w:r>
      <w:proofErr w:type="gramStart"/>
      <w:r w:rsidRPr="00C411AA">
        <w:t>a</w:t>
      </w:r>
      <w:proofErr w:type="gramEnd"/>
      <w:r w:rsidRPr="00C411AA">
        <w:t xml:space="preserve"> provision requiring that</w:t>
      </w:r>
      <w:r w:rsidR="003421D6" w:rsidRPr="00C411AA">
        <w:t>,</w:t>
      </w:r>
      <w:r w:rsidRPr="00C411AA">
        <w:t xml:space="preserve"> if the code is varied, the </w:t>
      </w:r>
      <w:r w:rsidR="009F02ED" w:rsidRPr="00C411AA">
        <w:t xml:space="preserve">varied </w:t>
      </w:r>
      <w:r w:rsidRPr="00C411AA">
        <w:t xml:space="preserve">code be published on the website of a person or body representing the designated service providers </w:t>
      </w:r>
      <w:r w:rsidR="00923011" w:rsidRPr="00C411AA">
        <w:t>when</w:t>
      </w:r>
      <w:r w:rsidR="00E82528" w:rsidRPr="00C411AA">
        <w:t xml:space="preserve"> the variation takes</w:t>
      </w:r>
      <w:r w:rsidRPr="00C411AA">
        <w:t xml:space="preserve"> effect.</w:t>
      </w:r>
    </w:p>
    <w:p w:rsidR="00357905" w:rsidRPr="00C411AA" w:rsidRDefault="00357905" w:rsidP="00357905">
      <w:pPr>
        <w:pStyle w:val="SubsectionHead"/>
      </w:pPr>
      <w:r w:rsidRPr="00C411AA">
        <w:t>Consultation requirement</w:t>
      </w:r>
    </w:p>
    <w:p w:rsidR="003F14BF" w:rsidRPr="00C411AA" w:rsidRDefault="00736316" w:rsidP="003F14BF">
      <w:pPr>
        <w:pStyle w:val="subsection"/>
      </w:pPr>
      <w:r w:rsidRPr="00C411AA">
        <w:tab/>
        <w:t>(5</w:t>
      </w:r>
      <w:r w:rsidR="003F14BF" w:rsidRPr="00C411AA">
        <w:t>)</w:t>
      </w:r>
      <w:r w:rsidR="003F14BF" w:rsidRPr="00C411AA">
        <w:tab/>
      </w:r>
      <w:r w:rsidR="00357905" w:rsidRPr="00C411AA">
        <w:t>Before an</w:t>
      </w:r>
      <w:r w:rsidR="0012312F" w:rsidRPr="00C411AA">
        <w:t xml:space="preserve"> industry code</w:t>
      </w:r>
      <w:r w:rsidR="00357905" w:rsidRPr="00C411AA">
        <w:t>, or a variation of an industry code,</w:t>
      </w:r>
      <w:r w:rsidR="0012312F" w:rsidRPr="00C411AA">
        <w:t xml:space="preserve"> </w:t>
      </w:r>
      <w:r w:rsidR="00E82528" w:rsidRPr="00C411AA">
        <w:t>takes</w:t>
      </w:r>
      <w:r w:rsidR="00585303" w:rsidRPr="00C411AA">
        <w:t xml:space="preserve"> effect</w:t>
      </w:r>
      <w:r w:rsidR="0012312F" w:rsidRPr="00C411AA">
        <w:t>,</w:t>
      </w:r>
      <w:r w:rsidRPr="00C411AA">
        <w:t xml:space="preserve"> a person or body representing</w:t>
      </w:r>
      <w:r w:rsidR="0012312F" w:rsidRPr="00C411AA">
        <w:t xml:space="preserve"> t</w:t>
      </w:r>
      <w:r w:rsidR="005305D6" w:rsidRPr="00C411AA">
        <w:t>he</w:t>
      </w:r>
      <w:r w:rsidR="003F14BF" w:rsidRPr="00C411AA">
        <w:t xml:space="preserve"> </w:t>
      </w:r>
      <w:r w:rsidR="00A53A91" w:rsidRPr="00C411AA">
        <w:t xml:space="preserve">designated </w:t>
      </w:r>
      <w:r w:rsidR="002358F9" w:rsidRPr="00C411AA">
        <w:t>service providers</w:t>
      </w:r>
      <w:r w:rsidR="00A53A91" w:rsidRPr="00C411AA">
        <w:t xml:space="preserve"> </w:t>
      </w:r>
      <w:r w:rsidR="003F14BF" w:rsidRPr="00C411AA">
        <w:t>must:</w:t>
      </w:r>
    </w:p>
    <w:p w:rsidR="00D73B76" w:rsidRPr="00C411AA" w:rsidRDefault="005305D6" w:rsidP="005305D6">
      <w:pPr>
        <w:pStyle w:val="paragraph"/>
      </w:pPr>
      <w:r w:rsidRPr="00C411AA">
        <w:tab/>
        <w:t>(a)</w:t>
      </w:r>
      <w:r w:rsidRPr="00C411AA">
        <w:tab/>
      </w:r>
      <w:proofErr w:type="gramStart"/>
      <w:r w:rsidR="003F14BF" w:rsidRPr="00C411AA">
        <w:t>publish</w:t>
      </w:r>
      <w:proofErr w:type="gramEnd"/>
      <w:r w:rsidR="003F14BF" w:rsidRPr="00C411AA">
        <w:t xml:space="preserve"> </w:t>
      </w:r>
      <w:r w:rsidR="007B0000" w:rsidRPr="00C411AA">
        <w:t>a draft of the code</w:t>
      </w:r>
      <w:r w:rsidR="00357905" w:rsidRPr="00C411AA">
        <w:t xml:space="preserve">, or </w:t>
      </w:r>
      <w:r w:rsidR="00A14B86" w:rsidRPr="00C411AA">
        <w:t xml:space="preserve">a draft of </w:t>
      </w:r>
      <w:r w:rsidR="00357905" w:rsidRPr="00C411AA">
        <w:t>the code as proposed to be varied,</w:t>
      </w:r>
      <w:r w:rsidR="007B0000" w:rsidRPr="00C411AA">
        <w:t xml:space="preserve"> </w:t>
      </w:r>
      <w:r w:rsidR="00157A37" w:rsidRPr="00C411AA">
        <w:t xml:space="preserve">on </w:t>
      </w:r>
      <w:r w:rsidR="005E56CA" w:rsidRPr="00C411AA">
        <w:t xml:space="preserve">the website of </w:t>
      </w:r>
      <w:r w:rsidR="00736316" w:rsidRPr="00C411AA">
        <w:t>the</w:t>
      </w:r>
      <w:r w:rsidR="00F412F8" w:rsidRPr="00C411AA">
        <w:t xml:space="preserve"> person or body</w:t>
      </w:r>
      <w:r w:rsidR="00D73B76" w:rsidRPr="00C411AA">
        <w:t>;</w:t>
      </w:r>
      <w:r w:rsidR="003F14BF" w:rsidRPr="00C411AA">
        <w:t xml:space="preserve"> </w:t>
      </w:r>
      <w:r w:rsidR="007B0000" w:rsidRPr="00C411AA">
        <w:t>and</w:t>
      </w:r>
    </w:p>
    <w:p w:rsidR="003F14BF" w:rsidRPr="00C411AA" w:rsidRDefault="00D73B76" w:rsidP="00D73B76">
      <w:pPr>
        <w:pStyle w:val="paragraph"/>
      </w:pPr>
      <w:r w:rsidRPr="00C411AA">
        <w:tab/>
        <w:t>(b)</w:t>
      </w:r>
      <w:r w:rsidRPr="00C411AA">
        <w:tab/>
      </w:r>
      <w:proofErr w:type="gramStart"/>
      <w:r w:rsidR="007B0000" w:rsidRPr="00C411AA">
        <w:t>invite</w:t>
      </w:r>
      <w:proofErr w:type="gramEnd"/>
      <w:r w:rsidR="007B0000" w:rsidRPr="00C411AA">
        <w:t xml:space="preserve"> </w:t>
      </w:r>
      <w:r w:rsidR="003F14BF" w:rsidRPr="00C411AA">
        <w:t xml:space="preserve">submissions </w:t>
      </w:r>
      <w:r w:rsidR="007B0000" w:rsidRPr="00C411AA">
        <w:t>about</w:t>
      </w:r>
      <w:r w:rsidR="003F14BF" w:rsidRPr="00C411AA">
        <w:t xml:space="preserve"> the draft</w:t>
      </w:r>
      <w:r w:rsidR="00A14B86" w:rsidRPr="00C411AA">
        <w:t xml:space="preserve"> code</w:t>
      </w:r>
      <w:r w:rsidR="00357905" w:rsidRPr="00C411AA">
        <w:t>,</w:t>
      </w:r>
      <w:r w:rsidR="003F14BF" w:rsidRPr="00C411AA">
        <w:t xml:space="preserve"> </w:t>
      </w:r>
      <w:r w:rsidR="00357905" w:rsidRPr="00C411AA">
        <w:t xml:space="preserve">or proposed variation, </w:t>
      </w:r>
      <w:r w:rsidR="005E56CA" w:rsidRPr="00C411AA">
        <w:t>within</w:t>
      </w:r>
      <w:r w:rsidR="003F14BF" w:rsidRPr="00C411AA">
        <w:t xml:space="preserve"> </w:t>
      </w:r>
      <w:r w:rsidR="005E56CA" w:rsidRPr="00C411AA">
        <w:t xml:space="preserve">a </w:t>
      </w:r>
      <w:r w:rsidR="003F14BF" w:rsidRPr="00C411AA">
        <w:t xml:space="preserve">specified </w:t>
      </w:r>
      <w:r w:rsidR="007B0000" w:rsidRPr="00C411AA">
        <w:t xml:space="preserve">period </w:t>
      </w:r>
      <w:r w:rsidR="00357905" w:rsidRPr="00C411AA">
        <w:t>(</w:t>
      </w:r>
      <w:r w:rsidR="005E56CA" w:rsidRPr="00C411AA">
        <w:t>which must be a</w:t>
      </w:r>
      <w:r w:rsidR="007B0000" w:rsidRPr="00C411AA">
        <w:t>t least 30 days after the draft is published</w:t>
      </w:r>
      <w:r w:rsidR="00357905" w:rsidRPr="00C411AA">
        <w:t>)</w:t>
      </w:r>
      <w:r w:rsidR="003F14BF" w:rsidRPr="00C411AA">
        <w:t>; and</w:t>
      </w:r>
    </w:p>
    <w:p w:rsidR="003F14BF" w:rsidRPr="00C411AA" w:rsidRDefault="003F14BF" w:rsidP="00C215F5">
      <w:pPr>
        <w:pStyle w:val="paragraph"/>
      </w:pPr>
      <w:r w:rsidRPr="00C411AA">
        <w:tab/>
        <w:t>(</w:t>
      </w:r>
      <w:r w:rsidR="00D73B76" w:rsidRPr="00C411AA">
        <w:t>c</w:t>
      </w:r>
      <w:r w:rsidRPr="00C411AA">
        <w:t>)</w:t>
      </w:r>
      <w:r w:rsidRPr="00C411AA">
        <w:tab/>
      </w:r>
      <w:proofErr w:type="gramStart"/>
      <w:r w:rsidRPr="00C411AA">
        <w:t>consider</w:t>
      </w:r>
      <w:proofErr w:type="gramEnd"/>
      <w:r w:rsidRPr="00C411AA">
        <w:t xml:space="preserve"> any submissions received within that </w:t>
      </w:r>
      <w:r w:rsidR="007B0000" w:rsidRPr="00C411AA">
        <w:t>period</w:t>
      </w:r>
      <w:r w:rsidRPr="00C411AA">
        <w:t>.</w:t>
      </w:r>
    </w:p>
    <w:p w:rsidR="00C138F6" w:rsidRPr="00C411AA" w:rsidRDefault="00036955" w:rsidP="00C138F6">
      <w:pPr>
        <w:pStyle w:val="ItemHead"/>
      </w:pPr>
      <w:bookmarkStart w:id="22" w:name="_Toc515961953"/>
      <w:proofErr w:type="gramStart"/>
      <w:r w:rsidRPr="00C411AA">
        <w:t>9</w:t>
      </w:r>
      <w:r w:rsidR="00C138F6" w:rsidRPr="00C411AA">
        <w:t xml:space="preserve">  Sections</w:t>
      </w:r>
      <w:proofErr w:type="gramEnd"/>
      <w:r w:rsidR="00C411AA" w:rsidRPr="00C411AA">
        <w:t> </w:t>
      </w:r>
      <w:r w:rsidR="00C138F6" w:rsidRPr="00C411AA">
        <w:t>19</w:t>
      </w:r>
      <w:r w:rsidR="005E56CA" w:rsidRPr="00C411AA">
        <w:t>,</w:t>
      </w:r>
      <w:r w:rsidR="00C138F6" w:rsidRPr="00C411AA">
        <w:t xml:space="preserve"> 20</w:t>
      </w:r>
      <w:r w:rsidR="00451603" w:rsidRPr="00C411AA">
        <w:t>, 23 to 35, 37 and 38</w:t>
      </w:r>
      <w:bookmarkEnd w:id="22"/>
    </w:p>
    <w:p w:rsidR="00C138F6" w:rsidRPr="00C411AA" w:rsidRDefault="00C138F6" w:rsidP="00C138F6">
      <w:pPr>
        <w:pStyle w:val="Item"/>
      </w:pPr>
      <w:r w:rsidRPr="00C411AA">
        <w:t>Omit “carriage” (wherever occurring).</w:t>
      </w:r>
    </w:p>
    <w:p w:rsidR="00373FAC" w:rsidRPr="00C411AA" w:rsidRDefault="00036955" w:rsidP="00373FAC">
      <w:pPr>
        <w:pStyle w:val="ItemHead"/>
      </w:pPr>
      <w:bookmarkStart w:id="23" w:name="_Toc515961954"/>
      <w:proofErr w:type="gramStart"/>
      <w:r w:rsidRPr="00C411AA">
        <w:t>10</w:t>
      </w:r>
      <w:r w:rsidR="00373FAC" w:rsidRPr="00C411AA">
        <w:t xml:space="preserve">  Parts</w:t>
      </w:r>
      <w:proofErr w:type="gramEnd"/>
      <w:r w:rsidR="00C411AA" w:rsidRPr="00C411AA">
        <w:t> </w:t>
      </w:r>
      <w:r w:rsidR="00373FAC" w:rsidRPr="00C411AA">
        <w:t xml:space="preserve">1 </w:t>
      </w:r>
      <w:r w:rsidR="00BA18C4" w:rsidRPr="00C411AA">
        <w:t>to 3</w:t>
      </w:r>
      <w:r w:rsidR="00373FAC" w:rsidRPr="00C411AA">
        <w:t xml:space="preserve"> of Schedule</w:t>
      </w:r>
      <w:r w:rsidR="00C411AA" w:rsidRPr="00C411AA">
        <w:t> </w:t>
      </w:r>
      <w:r w:rsidR="00373FAC" w:rsidRPr="00C411AA">
        <w:t>2</w:t>
      </w:r>
      <w:bookmarkEnd w:id="23"/>
    </w:p>
    <w:p w:rsidR="00373FAC" w:rsidRPr="00C411AA" w:rsidRDefault="00373FAC" w:rsidP="00373FAC">
      <w:pPr>
        <w:pStyle w:val="Item"/>
      </w:pPr>
      <w:r w:rsidRPr="00C411AA">
        <w:t>Omit “</w:t>
      </w:r>
      <w:r w:rsidRPr="00C411AA">
        <w:rPr>
          <w:i/>
        </w:rPr>
        <w:t>carriage</w:t>
      </w:r>
      <w:r w:rsidRPr="00C411AA">
        <w:t>” (wherever occurring).</w:t>
      </w:r>
    </w:p>
    <w:p w:rsidR="000F659E" w:rsidRPr="00C411AA" w:rsidRDefault="00036955" w:rsidP="000F659E">
      <w:pPr>
        <w:pStyle w:val="ItemHead"/>
      </w:pPr>
      <w:bookmarkStart w:id="24" w:name="_Toc515961955"/>
      <w:proofErr w:type="gramStart"/>
      <w:r w:rsidRPr="00C411AA">
        <w:t>11</w:t>
      </w:r>
      <w:r w:rsidR="000F659E" w:rsidRPr="00C411AA">
        <w:t xml:space="preserve">  Part</w:t>
      </w:r>
      <w:proofErr w:type="gramEnd"/>
      <w:r w:rsidR="00C411AA" w:rsidRPr="00C411AA">
        <w:t> </w:t>
      </w:r>
      <w:r w:rsidR="000F659E" w:rsidRPr="00C411AA">
        <w:t>3 of Schedule</w:t>
      </w:r>
      <w:r w:rsidR="00C411AA" w:rsidRPr="00C411AA">
        <w:t> </w:t>
      </w:r>
      <w:r w:rsidR="000F659E" w:rsidRPr="00C411AA">
        <w:t>2 (note 3)</w:t>
      </w:r>
      <w:bookmarkEnd w:id="24"/>
    </w:p>
    <w:p w:rsidR="000F659E" w:rsidRPr="00C411AA" w:rsidRDefault="000F659E" w:rsidP="000F659E">
      <w:pPr>
        <w:pStyle w:val="Item"/>
      </w:pPr>
      <w:r w:rsidRPr="00C411AA">
        <w:t>Omit “carriage” (wherever occurring).</w:t>
      </w:r>
    </w:p>
    <w:p w:rsidR="000F659E" w:rsidRPr="00C411AA" w:rsidRDefault="00036955" w:rsidP="000F659E">
      <w:pPr>
        <w:pStyle w:val="ItemHead"/>
      </w:pPr>
      <w:bookmarkStart w:id="25" w:name="_Toc515961956"/>
      <w:proofErr w:type="gramStart"/>
      <w:r w:rsidRPr="00C411AA">
        <w:t>12</w:t>
      </w:r>
      <w:r w:rsidR="000F659E" w:rsidRPr="00C411AA">
        <w:t xml:space="preserve">  Part</w:t>
      </w:r>
      <w:proofErr w:type="gramEnd"/>
      <w:r w:rsidR="00C411AA" w:rsidRPr="00C411AA">
        <w:t> </w:t>
      </w:r>
      <w:r w:rsidR="000F659E" w:rsidRPr="00C411AA">
        <w:t>4 of Schedule</w:t>
      </w:r>
      <w:r w:rsidR="00C411AA" w:rsidRPr="00C411AA">
        <w:t> </w:t>
      </w:r>
      <w:r w:rsidR="000F659E" w:rsidRPr="00C411AA">
        <w:t>2</w:t>
      </w:r>
      <w:bookmarkEnd w:id="25"/>
    </w:p>
    <w:p w:rsidR="000F659E" w:rsidRPr="00C411AA" w:rsidRDefault="000F659E" w:rsidP="000F659E">
      <w:pPr>
        <w:pStyle w:val="Item"/>
      </w:pPr>
      <w:r w:rsidRPr="00C411AA">
        <w:t>Omit “</w:t>
      </w:r>
      <w:r w:rsidRPr="00C411AA">
        <w:rPr>
          <w:i/>
        </w:rPr>
        <w:t>carriage</w:t>
      </w:r>
      <w:r w:rsidRPr="00C411AA">
        <w:t>” (</w:t>
      </w:r>
      <w:r w:rsidR="00287630" w:rsidRPr="00C411AA">
        <w:t>wherever occurring</w:t>
      </w:r>
      <w:r w:rsidRPr="00C411AA">
        <w:t>).</w:t>
      </w:r>
    </w:p>
    <w:p w:rsidR="000F659E" w:rsidRPr="00C411AA" w:rsidRDefault="00036955" w:rsidP="000F659E">
      <w:pPr>
        <w:pStyle w:val="ItemHead"/>
      </w:pPr>
      <w:bookmarkStart w:id="26" w:name="_Toc515961957"/>
      <w:proofErr w:type="gramStart"/>
      <w:r w:rsidRPr="00C411AA">
        <w:t>13</w:t>
      </w:r>
      <w:r w:rsidR="000F659E" w:rsidRPr="00C411AA">
        <w:t xml:space="preserve">  Part</w:t>
      </w:r>
      <w:proofErr w:type="gramEnd"/>
      <w:r w:rsidR="00C411AA" w:rsidRPr="00C411AA">
        <w:t> </w:t>
      </w:r>
      <w:r w:rsidR="000F659E" w:rsidRPr="00C411AA">
        <w:t>4</w:t>
      </w:r>
      <w:r w:rsidR="0078011E" w:rsidRPr="00C411AA">
        <w:t xml:space="preserve"> o</w:t>
      </w:r>
      <w:r w:rsidR="000F659E" w:rsidRPr="00C411AA">
        <w:t>f Schedule</w:t>
      </w:r>
      <w:r w:rsidR="00C411AA" w:rsidRPr="00C411AA">
        <w:t> </w:t>
      </w:r>
      <w:r w:rsidR="000F659E" w:rsidRPr="00C411AA">
        <w:t>2 (notes 2, 4 and 5)</w:t>
      </w:r>
      <w:bookmarkEnd w:id="26"/>
    </w:p>
    <w:p w:rsidR="00711263" w:rsidRPr="00C411AA" w:rsidRDefault="000F659E" w:rsidP="000F659E">
      <w:pPr>
        <w:pStyle w:val="Item"/>
      </w:pPr>
      <w:r w:rsidRPr="00C411AA">
        <w:t>Omit “carriage” (wherever occurring).</w:t>
      </w:r>
    </w:p>
    <w:p w:rsidR="00261007" w:rsidRPr="00C411AA" w:rsidRDefault="00036955" w:rsidP="00261007">
      <w:pPr>
        <w:pStyle w:val="ItemHead"/>
      </w:pPr>
      <w:bookmarkStart w:id="27" w:name="_Toc515961958"/>
      <w:proofErr w:type="gramStart"/>
      <w:r w:rsidRPr="00C411AA">
        <w:t>14</w:t>
      </w:r>
      <w:r w:rsidR="00261007" w:rsidRPr="00C411AA">
        <w:t xml:space="preserve">  Part</w:t>
      </w:r>
      <w:proofErr w:type="gramEnd"/>
      <w:r w:rsidR="00C411AA" w:rsidRPr="00C411AA">
        <w:t> </w:t>
      </w:r>
      <w:r w:rsidR="00261007" w:rsidRPr="00C411AA">
        <w:t>5 of Schedule</w:t>
      </w:r>
      <w:r w:rsidR="00C411AA" w:rsidRPr="00C411AA">
        <w:t> </w:t>
      </w:r>
      <w:r w:rsidR="00261007" w:rsidRPr="00C411AA">
        <w:t>2</w:t>
      </w:r>
      <w:bookmarkEnd w:id="27"/>
    </w:p>
    <w:p w:rsidR="00261007" w:rsidRPr="00C411AA" w:rsidRDefault="00261007" w:rsidP="00261007">
      <w:pPr>
        <w:pStyle w:val="Item"/>
      </w:pPr>
      <w:r w:rsidRPr="00C411AA">
        <w:t>Omit “</w:t>
      </w:r>
      <w:r w:rsidRPr="00C411AA">
        <w:rPr>
          <w:i/>
        </w:rPr>
        <w:t>carriage</w:t>
      </w:r>
      <w:r w:rsidRPr="00C411AA">
        <w:t>” (wherever occurring).</w:t>
      </w:r>
    </w:p>
    <w:p w:rsidR="00261007" w:rsidRPr="00C411AA" w:rsidRDefault="00036955" w:rsidP="00261007">
      <w:pPr>
        <w:pStyle w:val="ItemHead"/>
      </w:pPr>
      <w:bookmarkStart w:id="28" w:name="_Toc515961959"/>
      <w:proofErr w:type="gramStart"/>
      <w:r w:rsidRPr="00C411AA">
        <w:t>15</w:t>
      </w:r>
      <w:r w:rsidR="00261007" w:rsidRPr="00C411AA">
        <w:t xml:space="preserve">  Part</w:t>
      </w:r>
      <w:proofErr w:type="gramEnd"/>
      <w:r w:rsidR="00C411AA" w:rsidRPr="00C411AA">
        <w:t> </w:t>
      </w:r>
      <w:r w:rsidR="00261007" w:rsidRPr="00C411AA">
        <w:t>5 of Schedule</w:t>
      </w:r>
      <w:r w:rsidR="00C411AA" w:rsidRPr="00C411AA">
        <w:t> </w:t>
      </w:r>
      <w:r w:rsidR="00261007" w:rsidRPr="00C411AA">
        <w:t>2 (notes 2 and 4)</w:t>
      </w:r>
      <w:bookmarkEnd w:id="28"/>
    </w:p>
    <w:p w:rsidR="00261007" w:rsidRPr="00C411AA" w:rsidRDefault="00261007" w:rsidP="00261007">
      <w:pPr>
        <w:pStyle w:val="Item"/>
      </w:pPr>
      <w:r w:rsidRPr="00C411AA">
        <w:t>Omit “carriage” (wherever occurring).</w:t>
      </w:r>
    </w:p>
    <w:p w:rsidR="00287630" w:rsidRPr="00C411AA" w:rsidRDefault="00036955" w:rsidP="00287630">
      <w:pPr>
        <w:pStyle w:val="ItemHead"/>
      </w:pPr>
      <w:bookmarkStart w:id="29" w:name="_Toc515961960"/>
      <w:proofErr w:type="gramStart"/>
      <w:r w:rsidRPr="00C411AA">
        <w:t>16</w:t>
      </w:r>
      <w:r w:rsidR="00287630" w:rsidRPr="00C411AA">
        <w:t xml:space="preserve">  Part</w:t>
      </w:r>
      <w:proofErr w:type="gramEnd"/>
      <w:r w:rsidR="00C411AA" w:rsidRPr="00C411AA">
        <w:t> </w:t>
      </w:r>
      <w:r w:rsidR="00287630" w:rsidRPr="00C411AA">
        <w:t>6 of Schedule</w:t>
      </w:r>
      <w:r w:rsidR="00C411AA" w:rsidRPr="00C411AA">
        <w:t> </w:t>
      </w:r>
      <w:r w:rsidR="00287630" w:rsidRPr="00C411AA">
        <w:t>2</w:t>
      </w:r>
      <w:bookmarkEnd w:id="29"/>
    </w:p>
    <w:p w:rsidR="00261007" w:rsidRPr="00C411AA" w:rsidRDefault="00287630" w:rsidP="00287630">
      <w:pPr>
        <w:pStyle w:val="Item"/>
      </w:pPr>
      <w:r w:rsidRPr="00C411AA">
        <w:t>Omit “</w:t>
      </w:r>
      <w:r w:rsidRPr="00C411AA">
        <w:rPr>
          <w:i/>
        </w:rPr>
        <w:t>carriage</w:t>
      </w:r>
      <w:r w:rsidRPr="00C411AA">
        <w:t>” (wherever occurring).</w:t>
      </w:r>
    </w:p>
    <w:sectPr w:rsidR="00261007" w:rsidRPr="00C411AA" w:rsidSect="00C411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D3" w:rsidRDefault="008E6DD3" w:rsidP="0048364F">
      <w:pPr>
        <w:spacing w:line="240" w:lineRule="auto"/>
      </w:pPr>
      <w:r>
        <w:separator/>
      </w:r>
    </w:p>
  </w:endnote>
  <w:endnote w:type="continuationSeparator" w:id="0">
    <w:p w:rsidR="008E6DD3" w:rsidRDefault="008E6D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Default="0048364F" w:rsidP="00E97334"/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E97334" w:rsidRPr="00550EEF" w:rsidTr="003434CE">
      <w:tc>
        <w:tcPr>
          <w:tcW w:w="8313" w:type="dxa"/>
          <w:shd w:val="clear" w:color="auto" w:fill="auto"/>
        </w:tcPr>
        <w:p w:rsidR="00E97334" w:rsidRPr="00550EEF" w:rsidRDefault="00E97334" w:rsidP="00996D27">
          <w:pPr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3434CE" w:rsidRPr="00C411AA" w:rsidRDefault="003434CE" w:rsidP="003434CE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50EEF" w:rsidTr="00550EEF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PAGE </w:instrText>
          </w:r>
          <w:r w:rsidRPr="00550EEF">
            <w:rPr>
              <w:i/>
              <w:sz w:val="18"/>
            </w:rPr>
            <w:fldChar w:fldCharType="separate"/>
          </w:r>
          <w:r w:rsidR="003434CE">
            <w:rPr>
              <w:i/>
              <w:noProof/>
              <w:sz w:val="18"/>
            </w:rPr>
            <w:t>1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center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DOCPROPERTY ShortT </w:instrText>
          </w:r>
          <w:r w:rsidRPr="00550EEF">
            <w:rPr>
              <w:i/>
              <w:sz w:val="18"/>
            </w:rPr>
            <w:fldChar w:fldCharType="separate"/>
          </w:r>
          <w:r w:rsidR="00C411AA" w:rsidRPr="00550EEF">
            <w:rPr>
              <w:i/>
              <w:sz w:val="18"/>
            </w:rPr>
            <w:t>Copyright Amendment (Service Providers) Regulations 2018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550EEF" w:rsidTr="00550E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550EEF" w:rsidRDefault="00A136F5" w:rsidP="00550EEF">
          <w:pPr>
            <w:jc w:val="right"/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RPr="00550EEF" w:rsidTr="003434CE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center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DOCPROPERTY ShortT </w:instrText>
          </w:r>
          <w:r w:rsidRPr="00550EEF">
            <w:rPr>
              <w:i/>
              <w:sz w:val="18"/>
            </w:rPr>
            <w:fldChar w:fldCharType="separate"/>
          </w:r>
          <w:r w:rsidR="00C411AA" w:rsidRPr="00550EEF">
            <w:rPr>
              <w:i/>
              <w:sz w:val="18"/>
            </w:rPr>
            <w:t>Copyright Amendment (Service Providers) Regulations 2018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right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PAGE </w:instrText>
          </w:r>
          <w:r w:rsidRPr="00550EEF">
            <w:rPr>
              <w:i/>
              <w:sz w:val="18"/>
            </w:rPr>
            <w:fldChar w:fldCharType="separate"/>
          </w:r>
          <w:r w:rsidR="00CE13FD">
            <w:rPr>
              <w:i/>
              <w:noProof/>
              <w:sz w:val="18"/>
            </w:rPr>
            <w:t>i</w:t>
          </w:r>
          <w:r w:rsidRPr="00550EEF">
            <w:rPr>
              <w:i/>
              <w:sz w:val="18"/>
            </w:rPr>
            <w:fldChar w:fldCharType="end"/>
          </w:r>
        </w:p>
      </w:tc>
    </w:tr>
    <w:tr w:rsidR="00A136F5" w:rsidRPr="00550EEF" w:rsidTr="003434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550EEF" w:rsidRDefault="00A136F5" w:rsidP="00996D27">
          <w:pPr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3434CE" w:rsidRPr="00C411AA" w:rsidRDefault="003434CE" w:rsidP="003434CE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50EEF" w:rsidTr="00E41E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PAGE </w:instrText>
          </w:r>
          <w:r w:rsidRPr="00550EEF">
            <w:rPr>
              <w:i/>
              <w:sz w:val="18"/>
            </w:rPr>
            <w:fldChar w:fldCharType="separate"/>
          </w:r>
          <w:r w:rsidR="00CE631F">
            <w:rPr>
              <w:i/>
              <w:noProof/>
              <w:sz w:val="18"/>
            </w:rPr>
            <w:t>4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center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DOCPROPERTY ShortT </w:instrText>
          </w:r>
          <w:r w:rsidRPr="00550EEF">
            <w:rPr>
              <w:i/>
              <w:sz w:val="18"/>
            </w:rPr>
            <w:fldChar w:fldCharType="separate"/>
          </w:r>
          <w:r w:rsidR="00C411AA" w:rsidRPr="00550EEF">
            <w:rPr>
              <w:i/>
              <w:sz w:val="18"/>
            </w:rPr>
            <w:t>Copyright Amendment (Service Providers) Regulations 2018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RPr="00550EEF" w:rsidTr="00550E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550EEF" w:rsidRDefault="00A136F5" w:rsidP="00550EEF">
          <w:pPr>
            <w:jc w:val="right"/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E41E35" w:rsidRPr="00C411AA" w:rsidRDefault="00E41E35" w:rsidP="00E41E35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RPr="00550EEF" w:rsidTr="00550EEF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550EEF" w:rsidRDefault="007A6863" w:rsidP="00550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550EEF" w:rsidRDefault="007A6863" w:rsidP="00550EEF">
          <w:pPr>
            <w:spacing w:line="0" w:lineRule="atLeast"/>
            <w:jc w:val="center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DOCPROPERTY ShortT </w:instrText>
          </w:r>
          <w:r w:rsidRPr="00550EEF">
            <w:rPr>
              <w:i/>
              <w:sz w:val="18"/>
            </w:rPr>
            <w:fldChar w:fldCharType="separate"/>
          </w:r>
          <w:r w:rsidR="00C411AA" w:rsidRPr="00550EEF">
            <w:rPr>
              <w:i/>
              <w:sz w:val="18"/>
            </w:rPr>
            <w:t>Copyright Amendment (Service Providers) Regulations 2018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6863" w:rsidRPr="00550EEF" w:rsidRDefault="007A6863" w:rsidP="00550EEF">
          <w:pPr>
            <w:spacing w:line="0" w:lineRule="atLeast"/>
            <w:jc w:val="right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PAGE </w:instrText>
          </w:r>
          <w:r w:rsidRPr="00550EEF">
            <w:rPr>
              <w:i/>
              <w:sz w:val="18"/>
            </w:rPr>
            <w:fldChar w:fldCharType="separate"/>
          </w:r>
          <w:r w:rsidR="00CE631F">
            <w:rPr>
              <w:i/>
              <w:noProof/>
              <w:sz w:val="18"/>
            </w:rPr>
            <w:t>3</w:t>
          </w:r>
          <w:r w:rsidRPr="00550EEF">
            <w:rPr>
              <w:i/>
              <w:sz w:val="18"/>
            </w:rPr>
            <w:fldChar w:fldCharType="end"/>
          </w:r>
        </w:p>
      </w:tc>
    </w:tr>
    <w:tr w:rsidR="007A6863" w:rsidRPr="00550EEF" w:rsidTr="00550E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A6863" w:rsidRPr="00550EEF" w:rsidRDefault="007A6863" w:rsidP="00996D27">
          <w:pPr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E41E35" w:rsidRPr="00C411AA" w:rsidRDefault="00E41E35" w:rsidP="00E41E35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RPr="00550EEF" w:rsidTr="00550EEF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center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DOCPROPERTY ShortT </w:instrText>
          </w:r>
          <w:r w:rsidRPr="00550EEF">
            <w:rPr>
              <w:i/>
              <w:sz w:val="18"/>
            </w:rPr>
            <w:fldChar w:fldCharType="separate"/>
          </w:r>
          <w:r w:rsidR="00C411AA" w:rsidRPr="00550EEF">
            <w:rPr>
              <w:i/>
              <w:sz w:val="18"/>
            </w:rPr>
            <w:t>Copyright Amendment (Service Providers) Regulations 2018</w:t>
          </w:r>
          <w:r w:rsidRPr="00550EEF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136F5" w:rsidRPr="00550EEF" w:rsidRDefault="00A136F5" w:rsidP="00550EEF">
          <w:pPr>
            <w:spacing w:line="0" w:lineRule="atLeast"/>
            <w:jc w:val="right"/>
            <w:rPr>
              <w:sz w:val="18"/>
            </w:rPr>
          </w:pPr>
          <w:r w:rsidRPr="00550EEF">
            <w:rPr>
              <w:i/>
              <w:sz w:val="18"/>
            </w:rPr>
            <w:fldChar w:fldCharType="begin"/>
          </w:r>
          <w:r w:rsidRPr="00550EEF">
            <w:rPr>
              <w:i/>
              <w:sz w:val="18"/>
            </w:rPr>
            <w:instrText xml:space="preserve"> PAGE </w:instrText>
          </w:r>
          <w:r w:rsidRPr="00550EEF">
            <w:rPr>
              <w:i/>
              <w:sz w:val="18"/>
            </w:rPr>
            <w:fldChar w:fldCharType="separate"/>
          </w:r>
          <w:r w:rsidR="00DB6689" w:rsidRPr="00550EEF">
            <w:rPr>
              <w:i/>
              <w:noProof/>
              <w:sz w:val="18"/>
            </w:rPr>
            <w:t>2</w:t>
          </w:r>
          <w:r w:rsidRPr="00550EEF">
            <w:rPr>
              <w:i/>
              <w:sz w:val="18"/>
            </w:rPr>
            <w:fldChar w:fldCharType="end"/>
          </w:r>
        </w:p>
      </w:tc>
    </w:tr>
    <w:tr w:rsidR="00A136F5" w:rsidRPr="00550EEF" w:rsidTr="00550EE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136F5" w:rsidRPr="00550EEF" w:rsidRDefault="00A136F5" w:rsidP="00996D27">
          <w:pPr>
            <w:rPr>
              <w:sz w:val="18"/>
            </w:rPr>
          </w:pPr>
          <w:r w:rsidRPr="00550EEF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D3" w:rsidRDefault="008E6DD3" w:rsidP="0048364F">
      <w:pPr>
        <w:spacing w:line="240" w:lineRule="auto"/>
      </w:pPr>
      <w:r>
        <w:separator/>
      </w:r>
    </w:p>
  </w:footnote>
  <w:footnote w:type="continuationSeparator" w:id="0">
    <w:p w:rsidR="008E6DD3" w:rsidRDefault="008E6D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CE" w:rsidRPr="00C411AA" w:rsidRDefault="003434CE" w:rsidP="003434CE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5" w:rsidRPr="00C411AA" w:rsidRDefault="00E41E35" w:rsidP="00E41E35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63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631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5" w:rsidRPr="00C411AA" w:rsidRDefault="00E41E35" w:rsidP="00E41E35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 Classification 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t>EXPOSURE DRAFT</w:t>
    </w:r>
    <w:r>
      <w:rPr>
        <w:rFonts w:ascii="Arial" w:hAnsi="Arial" w:cs="Arial"/>
        <w:b/>
        <w:sz w:val="40"/>
      </w:rPr>
      <w:fldChar w:fldCharType="end"/>
    </w:r>
  </w:p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E631F">
      <w:rPr>
        <w:sz w:val="20"/>
      </w:rPr>
      <w:fldChar w:fldCharType="separate"/>
    </w:r>
    <w:r w:rsidR="00CE631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E631F">
      <w:rPr>
        <w:b/>
        <w:sz w:val="20"/>
      </w:rPr>
      <w:fldChar w:fldCharType="separate"/>
    </w:r>
    <w:r w:rsidR="00CE631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B0A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105D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D41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8C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80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DA7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CA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700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B8D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F88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4FFA"/>
    <w:multiLevelType w:val="hybridMultilevel"/>
    <w:tmpl w:val="C8143E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21DF"/>
    <w:multiLevelType w:val="hybridMultilevel"/>
    <w:tmpl w:val="B3904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6BF6"/>
    <w:multiLevelType w:val="hybridMultilevel"/>
    <w:tmpl w:val="F9EC7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676"/>
    <w:multiLevelType w:val="hybridMultilevel"/>
    <w:tmpl w:val="24E4B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D74DE"/>
    <w:multiLevelType w:val="hybridMultilevel"/>
    <w:tmpl w:val="900220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D050D0A"/>
    <w:multiLevelType w:val="hybridMultilevel"/>
    <w:tmpl w:val="D0804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77294"/>
    <w:multiLevelType w:val="hybridMultilevel"/>
    <w:tmpl w:val="C9CE9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04BEC"/>
    <w:multiLevelType w:val="hybridMultilevel"/>
    <w:tmpl w:val="769A6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0D"/>
    <w:rsid w:val="00000263"/>
    <w:rsid w:val="00003DBA"/>
    <w:rsid w:val="00005143"/>
    <w:rsid w:val="00007655"/>
    <w:rsid w:val="000113BC"/>
    <w:rsid w:val="000136AF"/>
    <w:rsid w:val="00033397"/>
    <w:rsid w:val="00036955"/>
    <w:rsid w:val="0004044E"/>
    <w:rsid w:val="00047239"/>
    <w:rsid w:val="00050217"/>
    <w:rsid w:val="0005120E"/>
    <w:rsid w:val="00054577"/>
    <w:rsid w:val="000549C0"/>
    <w:rsid w:val="000614BF"/>
    <w:rsid w:val="0007169C"/>
    <w:rsid w:val="00077593"/>
    <w:rsid w:val="00080DC1"/>
    <w:rsid w:val="00083F48"/>
    <w:rsid w:val="00086616"/>
    <w:rsid w:val="000904F3"/>
    <w:rsid w:val="00094707"/>
    <w:rsid w:val="000A7DF9"/>
    <w:rsid w:val="000C1C8B"/>
    <w:rsid w:val="000D05EF"/>
    <w:rsid w:val="000D2BB9"/>
    <w:rsid w:val="000D5485"/>
    <w:rsid w:val="000E42C6"/>
    <w:rsid w:val="000F21C1"/>
    <w:rsid w:val="000F5FFE"/>
    <w:rsid w:val="000F659E"/>
    <w:rsid w:val="00105D72"/>
    <w:rsid w:val="0010745C"/>
    <w:rsid w:val="0011138B"/>
    <w:rsid w:val="001136F7"/>
    <w:rsid w:val="001169F5"/>
    <w:rsid w:val="00117277"/>
    <w:rsid w:val="00121127"/>
    <w:rsid w:val="0012312F"/>
    <w:rsid w:val="00123BE1"/>
    <w:rsid w:val="00153611"/>
    <w:rsid w:val="00156A4F"/>
    <w:rsid w:val="00157A37"/>
    <w:rsid w:val="00160BD7"/>
    <w:rsid w:val="001643C9"/>
    <w:rsid w:val="00165568"/>
    <w:rsid w:val="00166082"/>
    <w:rsid w:val="00166C2F"/>
    <w:rsid w:val="001716C9"/>
    <w:rsid w:val="001837D6"/>
    <w:rsid w:val="00184261"/>
    <w:rsid w:val="00187CA7"/>
    <w:rsid w:val="00193461"/>
    <w:rsid w:val="001939E1"/>
    <w:rsid w:val="00195382"/>
    <w:rsid w:val="001A0F91"/>
    <w:rsid w:val="001A3B9F"/>
    <w:rsid w:val="001A65C0"/>
    <w:rsid w:val="001B2CC0"/>
    <w:rsid w:val="001B6456"/>
    <w:rsid w:val="001B651B"/>
    <w:rsid w:val="001B7A5D"/>
    <w:rsid w:val="001C69C4"/>
    <w:rsid w:val="001D719B"/>
    <w:rsid w:val="001E0A8D"/>
    <w:rsid w:val="001E3590"/>
    <w:rsid w:val="001E520D"/>
    <w:rsid w:val="001E7407"/>
    <w:rsid w:val="001F4F54"/>
    <w:rsid w:val="00201D27"/>
    <w:rsid w:val="0020300C"/>
    <w:rsid w:val="00204783"/>
    <w:rsid w:val="00220A0C"/>
    <w:rsid w:val="00223E4A"/>
    <w:rsid w:val="002302EA"/>
    <w:rsid w:val="002352EA"/>
    <w:rsid w:val="002358F9"/>
    <w:rsid w:val="00237414"/>
    <w:rsid w:val="00240749"/>
    <w:rsid w:val="002415AF"/>
    <w:rsid w:val="00241604"/>
    <w:rsid w:val="002468D7"/>
    <w:rsid w:val="00250973"/>
    <w:rsid w:val="00261007"/>
    <w:rsid w:val="00267A15"/>
    <w:rsid w:val="00270E3D"/>
    <w:rsid w:val="00285CDD"/>
    <w:rsid w:val="00287630"/>
    <w:rsid w:val="00291167"/>
    <w:rsid w:val="00297ECB"/>
    <w:rsid w:val="002A5EBC"/>
    <w:rsid w:val="002C152A"/>
    <w:rsid w:val="002C3D4F"/>
    <w:rsid w:val="002D043A"/>
    <w:rsid w:val="002D1407"/>
    <w:rsid w:val="002D74E7"/>
    <w:rsid w:val="002E248F"/>
    <w:rsid w:val="002E4546"/>
    <w:rsid w:val="002E6E3D"/>
    <w:rsid w:val="002E78EF"/>
    <w:rsid w:val="002F58D6"/>
    <w:rsid w:val="0030401E"/>
    <w:rsid w:val="00310DC6"/>
    <w:rsid w:val="0031713F"/>
    <w:rsid w:val="00321320"/>
    <w:rsid w:val="00321913"/>
    <w:rsid w:val="00324EE6"/>
    <w:rsid w:val="003316DC"/>
    <w:rsid w:val="00332E0D"/>
    <w:rsid w:val="003415D3"/>
    <w:rsid w:val="003421D6"/>
    <w:rsid w:val="003434CE"/>
    <w:rsid w:val="00346335"/>
    <w:rsid w:val="00352B0F"/>
    <w:rsid w:val="003561B0"/>
    <w:rsid w:val="00357905"/>
    <w:rsid w:val="0036353D"/>
    <w:rsid w:val="003653E7"/>
    <w:rsid w:val="00367960"/>
    <w:rsid w:val="00373FAC"/>
    <w:rsid w:val="00395711"/>
    <w:rsid w:val="00396B3E"/>
    <w:rsid w:val="003A15AC"/>
    <w:rsid w:val="003A20CE"/>
    <w:rsid w:val="003A25E3"/>
    <w:rsid w:val="003A56EB"/>
    <w:rsid w:val="003B0627"/>
    <w:rsid w:val="003C5F2B"/>
    <w:rsid w:val="003C7358"/>
    <w:rsid w:val="003D0BFE"/>
    <w:rsid w:val="003D5700"/>
    <w:rsid w:val="003F0F5A"/>
    <w:rsid w:val="003F14BF"/>
    <w:rsid w:val="003F41B4"/>
    <w:rsid w:val="003F4801"/>
    <w:rsid w:val="00400A30"/>
    <w:rsid w:val="004022CA"/>
    <w:rsid w:val="004116CD"/>
    <w:rsid w:val="00414ADE"/>
    <w:rsid w:val="00417DCB"/>
    <w:rsid w:val="00424CA9"/>
    <w:rsid w:val="004257BB"/>
    <w:rsid w:val="004261D9"/>
    <w:rsid w:val="00430FFD"/>
    <w:rsid w:val="00434DB6"/>
    <w:rsid w:val="0043642D"/>
    <w:rsid w:val="0044291A"/>
    <w:rsid w:val="00451603"/>
    <w:rsid w:val="00460499"/>
    <w:rsid w:val="00474835"/>
    <w:rsid w:val="0047654B"/>
    <w:rsid w:val="004819C7"/>
    <w:rsid w:val="0048364F"/>
    <w:rsid w:val="00490F2E"/>
    <w:rsid w:val="004931A2"/>
    <w:rsid w:val="00494860"/>
    <w:rsid w:val="00496DB3"/>
    <w:rsid w:val="00496F97"/>
    <w:rsid w:val="004A2AD3"/>
    <w:rsid w:val="004A53EA"/>
    <w:rsid w:val="004B5AB3"/>
    <w:rsid w:val="004D4E9B"/>
    <w:rsid w:val="004F1FAC"/>
    <w:rsid w:val="004F676E"/>
    <w:rsid w:val="00510656"/>
    <w:rsid w:val="00515E5C"/>
    <w:rsid w:val="00516B8D"/>
    <w:rsid w:val="00520E4E"/>
    <w:rsid w:val="00522CD6"/>
    <w:rsid w:val="0052523A"/>
    <w:rsid w:val="0052686F"/>
    <w:rsid w:val="0052756C"/>
    <w:rsid w:val="00530230"/>
    <w:rsid w:val="005305D6"/>
    <w:rsid w:val="00530CC9"/>
    <w:rsid w:val="00537FBC"/>
    <w:rsid w:val="00541D73"/>
    <w:rsid w:val="00543469"/>
    <w:rsid w:val="005452CC"/>
    <w:rsid w:val="00546FA3"/>
    <w:rsid w:val="00550EEF"/>
    <w:rsid w:val="00554243"/>
    <w:rsid w:val="00557C7A"/>
    <w:rsid w:val="00561E70"/>
    <w:rsid w:val="00562A58"/>
    <w:rsid w:val="00581211"/>
    <w:rsid w:val="00584811"/>
    <w:rsid w:val="00585303"/>
    <w:rsid w:val="00591D17"/>
    <w:rsid w:val="00592066"/>
    <w:rsid w:val="00593AA6"/>
    <w:rsid w:val="00594161"/>
    <w:rsid w:val="005946D6"/>
    <w:rsid w:val="00594749"/>
    <w:rsid w:val="00595938"/>
    <w:rsid w:val="005A482B"/>
    <w:rsid w:val="005A6FC7"/>
    <w:rsid w:val="005B4067"/>
    <w:rsid w:val="005C36E0"/>
    <w:rsid w:val="005C3F41"/>
    <w:rsid w:val="005D168D"/>
    <w:rsid w:val="005D3806"/>
    <w:rsid w:val="005D456C"/>
    <w:rsid w:val="005D5EA1"/>
    <w:rsid w:val="005E56CA"/>
    <w:rsid w:val="005E61D3"/>
    <w:rsid w:val="005F7738"/>
    <w:rsid w:val="00600219"/>
    <w:rsid w:val="00602093"/>
    <w:rsid w:val="00605F4C"/>
    <w:rsid w:val="00612E81"/>
    <w:rsid w:val="00613EAD"/>
    <w:rsid w:val="006158AC"/>
    <w:rsid w:val="00621799"/>
    <w:rsid w:val="006344BB"/>
    <w:rsid w:val="00634B9C"/>
    <w:rsid w:val="00640402"/>
    <w:rsid w:val="00640F78"/>
    <w:rsid w:val="00646E7B"/>
    <w:rsid w:val="00647DDE"/>
    <w:rsid w:val="00653428"/>
    <w:rsid w:val="00655D6A"/>
    <w:rsid w:val="00656DE9"/>
    <w:rsid w:val="00677CC2"/>
    <w:rsid w:val="00683CC7"/>
    <w:rsid w:val="00685F42"/>
    <w:rsid w:val="006866A1"/>
    <w:rsid w:val="0069207B"/>
    <w:rsid w:val="0069611B"/>
    <w:rsid w:val="006A4309"/>
    <w:rsid w:val="006B0B3F"/>
    <w:rsid w:val="006B0DAF"/>
    <w:rsid w:val="006B0E55"/>
    <w:rsid w:val="006B389E"/>
    <w:rsid w:val="006B5881"/>
    <w:rsid w:val="006B7006"/>
    <w:rsid w:val="006C7F8C"/>
    <w:rsid w:val="006D38D1"/>
    <w:rsid w:val="006D7AB9"/>
    <w:rsid w:val="00700B2C"/>
    <w:rsid w:val="00711263"/>
    <w:rsid w:val="00713084"/>
    <w:rsid w:val="0071467A"/>
    <w:rsid w:val="00720FC2"/>
    <w:rsid w:val="00731E00"/>
    <w:rsid w:val="00732E9D"/>
    <w:rsid w:val="0073491A"/>
    <w:rsid w:val="00735FA3"/>
    <w:rsid w:val="00736316"/>
    <w:rsid w:val="00740EE3"/>
    <w:rsid w:val="007440B7"/>
    <w:rsid w:val="00747993"/>
    <w:rsid w:val="0075142F"/>
    <w:rsid w:val="007634AD"/>
    <w:rsid w:val="007715C9"/>
    <w:rsid w:val="00774EDD"/>
    <w:rsid w:val="007757EC"/>
    <w:rsid w:val="0078011E"/>
    <w:rsid w:val="007808C5"/>
    <w:rsid w:val="007A115D"/>
    <w:rsid w:val="007A15A6"/>
    <w:rsid w:val="007A35E6"/>
    <w:rsid w:val="007A6863"/>
    <w:rsid w:val="007B0000"/>
    <w:rsid w:val="007B606B"/>
    <w:rsid w:val="007C2679"/>
    <w:rsid w:val="007C3396"/>
    <w:rsid w:val="007C6940"/>
    <w:rsid w:val="007D45C1"/>
    <w:rsid w:val="007D6B0D"/>
    <w:rsid w:val="007E7D4A"/>
    <w:rsid w:val="007F0000"/>
    <w:rsid w:val="007F48ED"/>
    <w:rsid w:val="007F7947"/>
    <w:rsid w:val="0081141B"/>
    <w:rsid w:val="00812F45"/>
    <w:rsid w:val="00813062"/>
    <w:rsid w:val="008163D2"/>
    <w:rsid w:val="00816F16"/>
    <w:rsid w:val="00826C44"/>
    <w:rsid w:val="00830940"/>
    <w:rsid w:val="00837DB0"/>
    <w:rsid w:val="0084172C"/>
    <w:rsid w:val="00856A31"/>
    <w:rsid w:val="00862B8F"/>
    <w:rsid w:val="00863DE3"/>
    <w:rsid w:val="008731B0"/>
    <w:rsid w:val="008754D0"/>
    <w:rsid w:val="008770FC"/>
    <w:rsid w:val="00877D48"/>
    <w:rsid w:val="0088345B"/>
    <w:rsid w:val="008A16A5"/>
    <w:rsid w:val="008A1C19"/>
    <w:rsid w:val="008B0A68"/>
    <w:rsid w:val="008B50FC"/>
    <w:rsid w:val="008B6C6A"/>
    <w:rsid w:val="008C2B5D"/>
    <w:rsid w:val="008D0EE0"/>
    <w:rsid w:val="008D3EB6"/>
    <w:rsid w:val="008D5B99"/>
    <w:rsid w:val="008D7A27"/>
    <w:rsid w:val="008E4702"/>
    <w:rsid w:val="008E69AA"/>
    <w:rsid w:val="008E6DD3"/>
    <w:rsid w:val="008E7CD3"/>
    <w:rsid w:val="008F3F3B"/>
    <w:rsid w:val="008F4F1C"/>
    <w:rsid w:val="008F781E"/>
    <w:rsid w:val="00911ECF"/>
    <w:rsid w:val="00922764"/>
    <w:rsid w:val="00923011"/>
    <w:rsid w:val="00932377"/>
    <w:rsid w:val="00943102"/>
    <w:rsid w:val="0094523D"/>
    <w:rsid w:val="009514FE"/>
    <w:rsid w:val="00954B47"/>
    <w:rsid w:val="009559E6"/>
    <w:rsid w:val="00967375"/>
    <w:rsid w:val="00972924"/>
    <w:rsid w:val="009732B4"/>
    <w:rsid w:val="00973BB2"/>
    <w:rsid w:val="009743B8"/>
    <w:rsid w:val="00976A63"/>
    <w:rsid w:val="00977EA9"/>
    <w:rsid w:val="00983419"/>
    <w:rsid w:val="00994D7C"/>
    <w:rsid w:val="009950F1"/>
    <w:rsid w:val="00996BE8"/>
    <w:rsid w:val="00996D27"/>
    <w:rsid w:val="009A0CA4"/>
    <w:rsid w:val="009A6008"/>
    <w:rsid w:val="009C3431"/>
    <w:rsid w:val="009C5989"/>
    <w:rsid w:val="009D08DA"/>
    <w:rsid w:val="009D5D1C"/>
    <w:rsid w:val="009F02ED"/>
    <w:rsid w:val="00A01F2E"/>
    <w:rsid w:val="00A03B70"/>
    <w:rsid w:val="00A06860"/>
    <w:rsid w:val="00A136F5"/>
    <w:rsid w:val="00A14B86"/>
    <w:rsid w:val="00A16514"/>
    <w:rsid w:val="00A22A38"/>
    <w:rsid w:val="00A231E2"/>
    <w:rsid w:val="00A2550D"/>
    <w:rsid w:val="00A37CDD"/>
    <w:rsid w:val="00A4169B"/>
    <w:rsid w:val="00A445F2"/>
    <w:rsid w:val="00A50D55"/>
    <w:rsid w:val="00A5165B"/>
    <w:rsid w:val="00A52FDA"/>
    <w:rsid w:val="00A53A91"/>
    <w:rsid w:val="00A61E20"/>
    <w:rsid w:val="00A64912"/>
    <w:rsid w:val="00A70A74"/>
    <w:rsid w:val="00A73855"/>
    <w:rsid w:val="00A8096F"/>
    <w:rsid w:val="00A83D32"/>
    <w:rsid w:val="00A91D72"/>
    <w:rsid w:val="00A93FC8"/>
    <w:rsid w:val="00A9708D"/>
    <w:rsid w:val="00A970CA"/>
    <w:rsid w:val="00A97290"/>
    <w:rsid w:val="00AA0343"/>
    <w:rsid w:val="00AA2A5C"/>
    <w:rsid w:val="00AA3CF9"/>
    <w:rsid w:val="00AB533C"/>
    <w:rsid w:val="00AB78E9"/>
    <w:rsid w:val="00AD3467"/>
    <w:rsid w:val="00AD5641"/>
    <w:rsid w:val="00AE0F9B"/>
    <w:rsid w:val="00AF43F8"/>
    <w:rsid w:val="00AF55FF"/>
    <w:rsid w:val="00B032D8"/>
    <w:rsid w:val="00B23642"/>
    <w:rsid w:val="00B25793"/>
    <w:rsid w:val="00B33B3C"/>
    <w:rsid w:val="00B358C5"/>
    <w:rsid w:val="00B40D74"/>
    <w:rsid w:val="00B4527D"/>
    <w:rsid w:val="00B46C1E"/>
    <w:rsid w:val="00B51F0A"/>
    <w:rsid w:val="00B52663"/>
    <w:rsid w:val="00B53CB2"/>
    <w:rsid w:val="00B56DCB"/>
    <w:rsid w:val="00B65836"/>
    <w:rsid w:val="00B770D2"/>
    <w:rsid w:val="00B906D1"/>
    <w:rsid w:val="00BA18C4"/>
    <w:rsid w:val="00BA2549"/>
    <w:rsid w:val="00BA47A3"/>
    <w:rsid w:val="00BA5026"/>
    <w:rsid w:val="00BB6E79"/>
    <w:rsid w:val="00BC01CF"/>
    <w:rsid w:val="00BC499B"/>
    <w:rsid w:val="00BC6B82"/>
    <w:rsid w:val="00BD4A4A"/>
    <w:rsid w:val="00BE3B31"/>
    <w:rsid w:val="00BE719A"/>
    <w:rsid w:val="00BE720A"/>
    <w:rsid w:val="00BF025D"/>
    <w:rsid w:val="00BF3772"/>
    <w:rsid w:val="00BF6650"/>
    <w:rsid w:val="00BF7D0B"/>
    <w:rsid w:val="00C04134"/>
    <w:rsid w:val="00C067E5"/>
    <w:rsid w:val="00C104FE"/>
    <w:rsid w:val="00C13638"/>
    <w:rsid w:val="00C138F6"/>
    <w:rsid w:val="00C146F0"/>
    <w:rsid w:val="00C15C69"/>
    <w:rsid w:val="00C164CA"/>
    <w:rsid w:val="00C215F5"/>
    <w:rsid w:val="00C229CA"/>
    <w:rsid w:val="00C27FA8"/>
    <w:rsid w:val="00C339F0"/>
    <w:rsid w:val="00C411AA"/>
    <w:rsid w:val="00C42BF8"/>
    <w:rsid w:val="00C460AE"/>
    <w:rsid w:val="00C50043"/>
    <w:rsid w:val="00C50A0F"/>
    <w:rsid w:val="00C547C4"/>
    <w:rsid w:val="00C7573B"/>
    <w:rsid w:val="00C765AE"/>
    <w:rsid w:val="00C76CF3"/>
    <w:rsid w:val="00C871B8"/>
    <w:rsid w:val="00CA7844"/>
    <w:rsid w:val="00CB58EF"/>
    <w:rsid w:val="00CD6522"/>
    <w:rsid w:val="00CE13FD"/>
    <w:rsid w:val="00CE631F"/>
    <w:rsid w:val="00CE7D64"/>
    <w:rsid w:val="00CF08DD"/>
    <w:rsid w:val="00CF0BB2"/>
    <w:rsid w:val="00CF7D33"/>
    <w:rsid w:val="00D0030C"/>
    <w:rsid w:val="00D00A4D"/>
    <w:rsid w:val="00D13441"/>
    <w:rsid w:val="00D2050C"/>
    <w:rsid w:val="00D2259D"/>
    <w:rsid w:val="00D22EB6"/>
    <w:rsid w:val="00D22FB0"/>
    <w:rsid w:val="00D243A3"/>
    <w:rsid w:val="00D3200B"/>
    <w:rsid w:val="00D33440"/>
    <w:rsid w:val="00D445C2"/>
    <w:rsid w:val="00D4598E"/>
    <w:rsid w:val="00D51490"/>
    <w:rsid w:val="00D52EFE"/>
    <w:rsid w:val="00D56A0D"/>
    <w:rsid w:val="00D576A3"/>
    <w:rsid w:val="00D63EF6"/>
    <w:rsid w:val="00D656EA"/>
    <w:rsid w:val="00D66518"/>
    <w:rsid w:val="00D70DFB"/>
    <w:rsid w:val="00D71EEA"/>
    <w:rsid w:val="00D735CD"/>
    <w:rsid w:val="00D73B76"/>
    <w:rsid w:val="00D766DF"/>
    <w:rsid w:val="00D860A9"/>
    <w:rsid w:val="00D953B3"/>
    <w:rsid w:val="00D95891"/>
    <w:rsid w:val="00DA5BDD"/>
    <w:rsid w:val="00DB3DF5"/>
    <w:rsid w:val="00DB5CB4"/>
    <w:rsid w:val="00DB6689"/>
    <w:rsid w:val="00DB7637"/>
    <w:rsid w:val="00DC2709"/>
    <w:rsid w:val="00DC4298"/>
    <w:rsid w:val="00DC5CC7"/>
    <w:rsid w:val="00DD1494"/>
    <w:rsid w:val="00DD54D2"/>
    <w:rsid w:val="00DE021C"/>
    <w:rsid w:val="00DE149E"/>
    <w:rsid w:val="00DF59F6"/>
    <w:rsid w:val="00DF652F"/>
    <w:rsid w:val="00E04389"/>
    <w:rsid w:val="00E05704"/>
    <w:rsid w:val="00E12F1A"/>
    <w:rsid w:val="00E155B4"/>
    <w:rsid w:val="00E163BB"/>
    <w:rsid w:val="00E175E7"/>
    <w:rsid w:val="00E21CFB"/>
    <w:rsid w:val="00E22935"/>
    <w:rsid w:val="00E229F4"/>
    <w:rsid w:val="00E419DD"/>
    <w:rsid w:val="00E41E35"/>
    <w:rsid w:val="00E4733F"/>
    <w:rsid w:val="00E54292"/>
    <w:rsid w:val="00E60191"/>
    <w:rsid w:val="00E71101"/>
    <w:rsid w:val="00E7191A"/>
    <w:rsid w:val="00E74DC7"/>
    <w:rsid w:val="00E82528"/>
    <w:rsid w:val="00E87699"/>
    <w:rsid w:val="00E92E27"/>
    <w:rsid w:val="00E9586B"/>
    <w:rsid w:val="00E97334"/>
    <w:rsid w:val="00EA0D36"/>
    <w:rsid w:val="00EB7BBD"/>
    <w:rsid w:val="00EC71FC"/>
    <w:rsid w:val="00ED3607"/>
    <w:rsid w:val="00ED4928"/>
    <w:rsid w:val="00EE6190"/>
    <w:rsid w:val="00EE6DEF"/>
    <w:rsid w:val="00EF2E3A"/>
    <w:rsid w:val="00EF6402"/>
    <w:rsid w:val="00F013FB"/>
    <w:rsid w:val="00F025DF"/>
    <w:rsid w:val="00F047E2"/>
    <w:rsid w:val="00F04D57"/>
    <w:rsid w:val="00F078DC"/>
    <w:rsid w:val="00F13E86"/>
    <w:rsid w:val="00F32FCB"/>
    <w:rsid w:val="00F412F8"/>
    <w:rsid w:val="00F54ACD"/>
    <w:rsid w:val="00F6709F"/>
    <w:rsid w:val="00F677A9"/>
    <w:rsid w:val="00F732EA"/>
    <w:rsid w:val="00F83080"/>
    <w:rsid w:val="00F84CF5"/>
    <w:rsid w:val="00F85133"/>
    <w:rsid w:val="00F8612E"/>
    <w:rsid w:val="00FA420B"/>
    <w:rsid w:val="00FB5DF9"/>
    <w:rsid w:val="00FC4D8A"/>
    <w:rsid w:val="00FC754B"/>
    <w:rsid w:val="00FD00CD"/>
    <w:rsid w:val="00FD293D"/>
    <w:rsid w:val="00FD3F08"/>
    <w:rsid w:val="00FE0781"/>
    <w:rsid w:val="00FE7CE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11A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1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1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1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A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1A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1A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1A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1A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1A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11AA"/>
  </w:style>
  <w:style w:type="paragraph" w:customStyle="1" w:styleId="OPCParaBase">
    <w:name w:val="OPCParaBase"/>
    <w:qFormat/>
    <w:rsid w:val="00C411AA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41E35"/>
    <w:pPr>
      <w:spacing w:before="720" w:line="240" w:lineRule="auto"/>
      <w:outlineLvl w:val="0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11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11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11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11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34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34CE"/>
    <w:pPr>
      <w:keepNext/>
      <w:keepLines/>
      <w:spacing w:line="240" w:lineRule="auto"/>
      <w:ind w:left="1134" w:hanging="1134"/>
      <w:outlineLvl w:val="2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11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11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34CE"/>
    <w:pPr>
      <w:keepNext/>
      <w:keepLines/>
      <w:spacing w:before="280" w:line="240" w:lineRule="auto"/>
      <w:ind w:left="1134" w:hanging="1134"/>
      <w:outlineLvl w:val="3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11AA"/>
  </w:style>
  <w:style w:type="paragraph" w:customStyle="1" w:styleId="Blocks">
    <w:name w:val="Blocks"/>
    <w:aliases w:val="bb"/>
    <w:basedOn w:val="OPCParaBase"/>
    <w:qFormat/>
    <w:rsid w:val="00C411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11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11AA"/>
    <w:rPr>
      <w:i/>
    </w:rPr>
  </w:style>
  <w:style w:type="paragraph" w:customStyle="1" w:styleId="BoxList">
    <w:name w:val="BoxList"/>
    <w:aliases w:val="bl"/>
    <w:basedOn w:val="BoxText"/>
    <w:qFormat/>
    <w:rsid w:val="00C411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11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11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11AA"/>
    <w:pPr>
      <w:ind w:left="1985" w:hanging="851"/>
    </w:pPr>
  </w:style>
  <w:style w:type="character" w:customStyle="1" w:styleId="CharAmPartNo">
    <w:name w:val="CharAmPartNo"/>
    <w:basedOn w:val="OPCCharBase"/>
    <w:qFormat/>
    <w:rsid w:val="00C411AA"/>
  </w:style>
  <w:style w:type="character" w:customStyle="1" w:styleId="CharAmPartText">
    <w:name w:val="CharAmPartText"/>
    <w:basedOn w:val="OPCCharBase"/>
    <w:qFormat/>
    <w:rsid w:val="00C411AA"/>
  </w:style>
  <w:style w:type="character" w:customStyle="1" w:styleId="CharAmSchNo">
    <w:name w:val="CharAmSchNo"/>
    <w:basedOn w:val="OPCCharBase"/>
    <w:qFormat/>
    <w:rsid w:val="00C411AA"/>
  </w:style>
  <w:style w:type="character" w:customStyle="1" w:styleId="CharAmSchText">
    <w:name w:val="CharAmSchText"/>
    <w:basedOn w:val="OPCCharBase"/>
    <w:qFormat/>
    <w:rsid w:val="00C411AA"/>
  </w:style>
  <w:style w:type="character" w:customStyle="1" w:styleId="CharBoldItalic">
    <w:name w:val="CharBoldItalic"/>
    <w:uiPriority w:val="1"/>
    <w:qFormat/>
    <w:rsid w:val="00C411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11AA"/>
  </w:style>
  <w:style w:type="character" w:customStyle="1" w:styleId="CharChapText">
    <w:name w:val="CharChapText"/>
    <w:basedOn w:val="OPCCharBase"/>
    <w:uiPriority w:val="1"/>
    <w:qFormat/>
    <w:rsid w:val="00C411AA"/>
  </w:style>
  <w:style w:type="character" w:customStyle="1" w:styleId="CharDivNo">
    <w:name w:val="CharDivNo"/>
    <w:basedOn w:val="OPCCharBase"/>
    <w:uiPriority w:val="1"/>
    <w:qFormat/>
    <w:rsid w:val="00C411AA"/>
  </w:style>
  <w:style w:type="character" w:customStyle="1" w:styleId="CharDivText">
    <w:name w:val="CharDivText"/>
    <w:basedOn w:val="OPCCharBase"/>
    <w:uiPriority w:val="1"/>
    <w:qFormat/>
    <w:rsid w:val="00C411AA"/>
  </w:style>
  <w:style w:type="character" w:customStyle="1" w:styleId="CharItalic">
    <w:name w:val="CharItalic"/>
    <w:uiPriority w:val="1"/>
    <w:qFormat/>
    <w:rsid w:val="00C411AA"/>
    <w:rPr>
      <w:i/>
    </w:rPr>
  </w:style>
  <w:style w:type="character" w:customStyle="1" w:styleId="CharPartNo">
    <w:name w:val="CharPartNo"/>
    <w:basedOn w:val="OPCCharBase"/>
    <w:uiPriority w:val="1"/>
    <w:qFormat/>
    <w:rsid w:val="00C411AA"/>
  </w:style>
  <w:style w:type="character" w:customStyle="1" w:styleId="CharPartText">
    <w:name w:val="CharPartText"/>
    <w:basedOn w:val="OPCCharBase"/>
    <w:uiPriority w:val="1"/>
    <w:qFormat/>
    <w:rsid w:val="00C411AA"/>
  </w:style>
  <w:style w:type="character" w:customStyle="1" w:styleId="CharSectno">
    <w:name w:val="CharSectno"/>
    <w:basedOn w:val="OPCCharBase"/>
    <w:qFormat/>
    <w:rsid w:val="00C411AA"/>
  </w:style>
  <w:style w:type="character" w:customStyle="1" w:styleId="CharSubdNo">
    <w:name w:val="CharSubdNo"/>
    <w:basedOn w:val="OPCCharBase"/>
    <w:uiPriority w:val="1"/>
    <w:qFormat/>
    <w:rsid w:val="00C411AA"/>
  </w:style>
  <w:style w:type="character" w:customStyle="1" w:styleId="CharSubdText">
    <w:name w:val="CharSubdText"/>
    <w:basedOn w:val="OPCCharBase"/>
    <w:uiPriority w:val="1"/>
    <w:qFormat/>
    <w:rsid w:val="00C411AA"/>
  </w:style>
  <w:style w:type="paragraph" w:customStyle="1" w:styleId="CTA--">
    <w:name w:val="CTA --"/>
    <w:basedOn w:val="OPCParaBase"/>
    <w:next w:val="Normal"/>
    <w:rsid w:val="00C411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11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11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11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11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11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11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11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11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11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11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11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11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11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411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11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11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11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11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411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11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11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34CE"/>
    <w:pPr>
      <w:keepNext/>
      <w:keepLines/>
      <w:spacing w:before="220" w:line="240" w:lineRule="auto"/>
      <w:ind w:left="709" w:hanging="709"/>
      <w:outlineLvl w:val="4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11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11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11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11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11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11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11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11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11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11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11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11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11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11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11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11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11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11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11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11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11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11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11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11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11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11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11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11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411A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411A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411A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C411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411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411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11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11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411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11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11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11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11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11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11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11AA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411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411AA"/>
    <w:rPr>
      <w:sz w:val="16"/>
    </w:rPr>
  </w:style>
  <w:style w:type="table" w:customStyle="1" w:styleId="CFlag">
    <w:name w:val="CFlag"/>
    <w:basedOn w:val="TableNormal"/>
    <w:uiPriority w:val="99"/>
    <w:rsid w:val="00C411AA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4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1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411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411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11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11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11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11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411AA"/>
    <w:pPr>
      <w:spacing w:before="120"/>
    </w:pPr>
  </w:style>
  <w:style w:type="paragraph" w:customStyle="1" w:styleId="CompiledActNo">
    <w:name w:val="CompiledActNo"/>
    <w:basedOn w:val="OPCParaBase"/>
    <w:next w:val="Normal"/>
    <w:rsid w:val="00C411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11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11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411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11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11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11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411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411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11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11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11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11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11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11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411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11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11AA"/>
  </w:style>
  <w:style w:type="character" w:customStyle="1" w:styleId="CharSubPartNoCASA">
    <w:name w:val="CharSubPartNo(CASA)"/>
    <w:basedOn w:val="OPCCharBase"/>
    <w:uiPriority w:val="1"/>
    <w:rsid w:val="00C411AA"/>
  </w:style>
  <w:style w:type="paragraph" w:customStyle="1" w:styleId="ENoteTTIndentHeadingSub">
    <w:name w:val="ENoteTTIndentHeadingSub"/>
    <w:aliases w:val="enTTHis"/>
    <w:basedOn w:val="OPCParaBase"/>
    <w:rsid w:val="00C411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11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11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11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11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4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411AA"/>
    <w:rPr>
      <w:sz w:val="22"/>
    </w:rPr>
  </w:style>
  <w:style w:type="paragraph" w:customStyle="1" w:styleId="SOTextNote">
    <w:name w:val="SO TextNote"/>
    <w:aliases w:val="sont"/>
    <w:basedOn w:val="SOText"/>
    <w:qFormat/>
    <w:rsid w:val="00C411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11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411AA"/>
    <w:rPr>
      <w:sz w:val="22"/>
    </w:rPr>
  </w:style>
  <w:style w:type="paragraph" w:customStyle="1" w:styleId="FileName">
    <w:name w:val="FileName"/>
    <w:basedOn w:val="Normal"/>
    <w:rsid w:val="00C411AA"/>
  </w:style>
  <w:style w:type="paragraph" w:customStyle="1" w:styleId="TableHeading">
    <w:name w:val="TableHeading"/>
    <w:aliases w:val="th"/>
    <w:basedOn w:val="OPCParaBase"/>
    <w:next w:val="Tabletext"/>
    <w:rsid w:val="00C411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11AA"/>
    <w:rPr>
      <w:b/>
    </w:rPr>
  </w:style>
  <w:style w:type="character" w:customStyle="1" w:styleId="SOHeadBoldChar">
    <w:name w:val="SO HeadBold Char"/>
    <w:aliases w:val="sohb Char"/>
    <w:link w:val="SOHeadBold"/>
    <w:rsid w:val="00C411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11AA"/>
    <w:rPr>
      <w:i/>
    </w:rPr>
  </w:style>
  <w:style w:type="character" w:customStyle="1" w:styleId="SOHeadItalicChar">
    <w:name w:val="SO HeadItalic Char"/>
    <w:aliases w:val="sohi Char"/>
    <w:link w:val="SOHeadItalic"/>
    <w:rsid w:val="00C411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11AA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411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11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411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11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411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11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C411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C411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C411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411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411A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C411A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C411A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C411A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C411A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C411A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C411AA"/>
    <w:rPr>
      <w:rFonts w:ascii="Cambria" w:eastAsia="Times New Roman" w:hAnsi="Cambria" w:cs="Times New Roman"/>
      <w:i/>
      <w:iCs/>
      <w:color w:val="404040"/>
    </w:rPr>
  </w:style>
  <w:style w:type="paragraph" w:styleId="Index8">
    <w:name w:val="index 8"/>
    <w:basedOn w:val="ActHead5"/>
    <w:next w:val="Normal"/>
    <w:autoRedefine/>
    <w:uiPriority w:val="99"/>
    <w:unhideWhenUsed/>
    <w:rsid w:val="00634B9C"/>
    <w:pPr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691A-F9B9-42DA-99F7-225B3913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1212</Words>
  <Characters>6053</Characters>
  <Application>Microsoft Office Word</Application>
  <DocSecurity>2</DocSecurity>
  <PresentationFormat/>
  <Lines>189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Amendment (Service Providers) Regulations 2018</vt:lpstr>
    </vt:vector>
  </TitlesOfParts>
  <Manager/>
  <Company/>
  <LinksUpToDate>false</LinksUpToDate>
  <CharactersWithSpaces>7108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Amendment (Service Providers) Regulations 2018</dc:title>
  <dc:subject/>
  <dc:creator/>
  <cp:keywords/>
  <dc:description/>
  <cp:lastModifiedBy/>
  <cp:revision>1</cp:revision>
  <cp:lastPrinted>2018-04-19T23:31:00Z</cp:lastPrinted>
  <dcterms:created xsi:type="dcterms:W3CDTF">2018-06-05T01:38:00Z</dcterms:created>
  <dcterms:modified xsi:type="dcterms:W3CDTF">2018-06-05T01:38:00Z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Copyright Amendment (Service Providers)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2018</vt:lpwstr>
  </property>
  <property fmtid="{D5CDD505-2E9C-101B-9397-08002B2CF9AE}" pid="10" name="ID">
    <vt:lpwstr>OPC63024</vt:lpwstr>
  </property>
  <property fmtid="{D5CDD505-2E9C-101B-9397-08002B2CF9AE}" pid="11" name="Classification">
    <vt:lpwstr>EXPOSURE DRAFT</vt:lpwstr>
  </property>
  <property fmtid="{D5CDD505-2E9C-101B-9397-08002B2CF9AE}" pid="12" name="DLM">
    <vt:lpwstr/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PC:D18/6078</vt:lpwstr>
  </property>
</Properties>
</file>