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DAF" w:rsidRDefault="00772C27" w:rsidP="00772C27">
      <w:pPr>
        <w:spacing w:after="0"/>
        <w:sectPr w:rsidR="00A82DAF" w:rsidSect="00A82DAF">
          <w:footerReference w:type="default" r:id="rId7"/>
          <w:pgSz w:w="11906" w:h="16838"/>
          <w:pgMar w:top="1560" w:right="991" w:bottom="1440" w:left="1440" w:header="0" w:footer="397" w:gutter="0"/>
          <w:cols w:space="708"/>
          <w:docGrid w:linePitch="360"/>
        </w:sectPr>
      </w:pPr>
      <w:r>
        <w:rPr>
          <w:noProof/>
          <w:lang w:eastAsia="en-AU"/>
        </w:rPr>
        <w:drawing>
          <wp:inline distT="0" distB="0" distL="0" distR="0" wp14:anchorId="08510D65" wp14:editId="287B9563">
            <wp:extent cx="3755144" cy="798578"/>
            <wp:effectExtent l="0" t="0" r="0" b="1905"/>
            <wp:docPr id="16" name="Picture 16" descr="Logo: Australian Government, Department of Infrastructure, Transport, Regional Development and Communications.&#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ITRDC_In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55144" cy="798578"/>
                    </a:xfrm>
                    <a:prstGeom prst="rect">
                      <a:avLst/>
                    </a:prstGeom>
                  </pic:spPr>
                </pic:pic>
              </a:graphicData>
            </a:graphic>
          </wp:inline>
        </w:drawing>
      </w:r>
    </w:p>
    <w:p w:rsidR="00772C27" w:rsidRDefault="000F391C" w:rsidP="00B5393D">
      <w:pPr>
        <w:pStyle w:val="Heading1"/>
      </w:pPr>
      <w:r>
        <w:t>Appointments to the ABC and SBS Boards</w:t>
      </w:r>
      <w:r w:rsidR="00BD706E">
        <w:t>—</w:t>
      </w:r>
      <w:r>
        <w:t>information about the merit-based appointment process</w:t>
      </w:r>
    </w:p>
    <w:p w:rsidR="00772C27" w:rsidRPr="005204FB" w:rsidRDefault="00E204D1"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February 2020</w:t>
      </w:r>
    </w:p>
    <w:p w:rsidR="00E7227D" w:rsidRDefault="00E7227D">
      <w:pPr>
        <w:spacing w:line="259" w:lineRule="auto"/>
      </w:pPr>
      <w:r>
        <w:br w:type="page"/>
      </w:r>
    </w:p>
    <w:p w:rsidR="000F391C" w:rsidRPr="00584ABE" w:rsidRDefault="000F391C" w:rsidP="000F391C">
      <w:pPr>
        <w:pStyle w:val="Heading2notshowing"/>
      </w:pPr>
      <w:r>
        <w:lastRenderedPageBreak/>
        <w:t>Disclaimer</w:t>
      </w:r>
    </w:p>
    <w:p w:rsidR="000F391C" w:rsidRPr="00584ABE" w:rsidRDefault="000F391C" w:rsidP="000F391C">
      <w:pPr>
        <w:pStyle w:val="Normal-disclaimerpage"/>
      </w:pPr>
      <w:r w:rsidRPr="00584ABE">
        <w:t xml:space="preserve">The material contained in this publication is made available on the understanding that the Commonwealth is not providing professional advice, and that users exercise their own skill and care with respect to its use, and seek independent advice if necessary. </w:t>
      </w:r>
    </w:p>
    <w:p w:rsidR="000F391C" w:rsidRPr="00584ABE" w:rsidRDefault="000F391C" w:rsidP="000F391C">
      <w:pPr>
        <w:pStyle w:val="Normal-disclaimerpage"/>
      </w:pPr>
      <w:r w:rsidRPr="00584ABE">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rsidR="000F391C" w:rsidRPr="00584ABE" w:rsidRDefault="000F391C" w:rsidP="000F391C">
      <w:pPr>
        <w:pStyle w:val="Heading2notshowing"/>
      </w:pPr>
      <w:proofErr w:type="gramStart"/>
      <w:r w:rsidRPr="00584ABE">
        <w:t>Creative Commons</w:t>
      </w:r>
      <w:proofErr w:type="gramEnd"/>
      <w:r w:rsidRPr="00584ABE">
        <w:t xml:space="preserve"> licence</w:t>
      </w:r>
    </w:p>
    <w:p w:rsidR="000F391C" w:rsidRPr="00584ABE" w:rsidRDefault="000F391C" w:rsidP="000F391C">
      <w:pPr>
        <w:pStyle w:val="Normal-disclaimerpage"/>
      </w:pPr>
      <w:r w:rsidRPr="00584ABE">
        <w:t>With the exception of (a) the Coat of Arms; (b) the Department of Infrastructure, Transport, Regional Development and Communications photos and graphics; copyright in this publication is licensed under a Creative Commons Attribution 4.0 Australia Licence.</w:t>
      </w:r>
    </w:p>
    <w:p w:rsidR="000F391C" w:rsidRPr="00584ABE" w:rsidRDefault="000F391C" w:rsidP="000F391C">
      <w:pPr>
        <w:pStyle w:val="Normal-disclaimerpage"/>
      </w:pPr>
      <w:r w:rsidRPr="00584ABE">
        <w:t>Creative Commons Attribution 4.0 Australia Licence is a standard form licence agreement that allows you to copy, communicate and adapt this publication provided that you attribute the work to the Commonwealth and ab</w:t>
      </w:r>
      <w:r>
        <w:t>ide by the other licence terms.</w:t>
      </w:r>
    </w:p>
    <w:p w:rsidR="000F391C" w:rsidRPr="00584ABE" w:rsidRDefault="000F391C" w:rsidP="000F391C">
      <w:pPr>
        <w:pStyle w:val="Normal-disclaimerpage"/>
      </w:pPr>
      <w:r w:rsidRPr="00584ABE">
        <w:t xml:space="preserve">Further information on the licence terms is available from </w:t>
      </w:r>
      <w:hyperlink r:id="rId9" w:history="1">
        <w:r w:rsidRPr="00584ABE">
          <w:rPr>
            <w:rStyle w:val="Hyperlink"/>
          </w:rPr>
          <w:t>https://creativecommons.org/licenses/by/4.0/</w:t>
        </w:r>
      </w:hyperlink>
      <w:r w:rsidR="006C4940" w:rsidRPr="00584ABE">
        <w:t>.</w:t>
      </w:r>
      <w:r w:rsidRPr="00584ABE">
        <w:br/>
        <w:t>This publication should be attributed in the following way: © Commonwealth of Australia</w:t>
      </w:r>
      <w:r w:rsidRPr="00560321">
        <w:t xml:space="preserve"> 2020.</w:t>
      </w:r>
    </w:p>
    <w:p w:rsidR="000F391C" w:rsidRPr="00584ABE" w:rsidRDefault="000F391C" w:rsidP="000F391C">
      <w:pPr>
        <w:pStyle w:val="Heading2notshowing"/>
      </w:pPr>
      <w:r w:rsidRPr="00584ABE">
        <w:t>Use of the Coat of Arms</w:t>
      </w:r>
    </w:p>
    <w:p w:rsidR="000F391C" w:rsidRPr="00584ABE" w:rsidRDefault="000F391C" w:rsidP="000F391C">
      <w:pPr>
        <w:pStyle w:val="Normal-disclaimerpage"/>
      </w:pPr>
      <w:r w:rsidRPr="00584ABE">
        <w:t xml:space="preserve">The Department of the Prime Minister and Cabinet sets the terms under which the Coat of Arms is used. Please refer to the Commonwealth Coat of Arms - Information and Guidelines publication available at </w:t>
      </w:r>
      <w:hyperlink r:id="rId10" w:history="1">
        <w:r w:rsidRPr="006C2670">
          <w:rPr>
            <w:rStyle w:val="Hyperlink"/>
          </w:rPr>
          <w:t>www.pmc.gov.au</w:t>
        </w:r>
      </w:hyperlink>
      <w:r w:rsidRPr="00584ABE">
        <w:t>.</w:t>
      </w:r>
    </w:p>
    <w:p w:rsidR="000F391C" w:rsidRDefault="000F391C" w:rsidP="000F391C">
      <w:pPr>
        <w:pStyle w:val="Heading2notshowing"/>
      </w:pPr>
      <w:r w:rsidRPr="00584ABE">
        <w:t>Contact us</w:t>
      </w:r>
    </w:p>
    <w:p w:rsidR="000F391C" w:rsidRPr="00584ABE" w:rsidRDefault="000F391C" w:rsidP="000F391C">
      <w:pPr>
        <w:pStyle w:val="Normal-disclaimerpage"/>
      </w:pPr>
      <w:r w:rsidRPr="00584ABE">
        <w:t xml:space="preserve">This publication is available in hard copy or PDF format. All other rights are reserved, including in relation to any Departmental logos or </w:t>
      </w:r>
      <w:proofErr w:type="spellStart"/>
      <w:r w:rsidRPr="00584ABE">
        <w:t>trade marks</w:t>
      </w:r>
      <w:proofErr w:type="spellEnd"/>
      <w:r w:rsidRPr="00584ABE">
        <w:t xml:space="preserve"> which may exist. For enquiries regarding the licence and any use of this publication, please contact:</w:t>
      </w:r>
    </w:p>
    <w:p w:rsidR="00BC3C17" w:rsidRPr="00584ABE" w:rsidRDefault="00BC3C17" w:rsidP="00BC3C17">
      <w:pPr>
        <w:pStyle w:val="Normal-disclaimerpage"/>
        <w:ind w:left="567"/>
      </w:pPr>
      <w:r w:rsidRPr="00584ABE">
        <w:t>Director</w:t>
      </w:r>
      <w:r>
        <w:t>—</w:t>
      </w:r>
      <w:r w:rsidRPr="00584ABE">
        <w:t>Publishing and Communications</w:t>
      </w:r>
      <w:r w:rsidRPr="00584ABE">
        <w:br/>
        <w:t>Communication Branch</w:t>
      </w:r>
      <w:r w:rsidRPr="00584ABE">
        <w:br/>
        <w:t>Department of Infrastructure, Transport, Regional Development and Communications</w:t>
      </w:r>
      <w:r w:rsidRPr="00584ABE">
        <w:br/>
        <w:t>GPO Box 594</w:t>
      </w:r>
      <w:r w:rsidRPr="00584ABE">
        <w:br/>
        <w:t>Canberra ACT 2601</w:t>
      </w:r>
      <w:r w:rsidRPr="00584ABE">
        <w:br/>
        <w:t>Australia</w:t>
      </w:r>
    </w:p>
    <w:p w:rsidR="00BC3C17" w:rsidRPr="00584ABE" w:rsidRDefault="00BC3C17" w:rsidP="00BC3C17">
      <w:pPr>
        <w:pStyle w:val="Normal-disclaimerpage"/>
        <w:ind w:left="567"/>
      </w:pPr>
      <w:r w:rsidRPr="0062256B">
        <w:t xml:space="preserve">Email: </w:t>
      </w:r>
      <w:hyperlink r:id="rId11" w:history="1">
        <w:r w:rsidRPr="00016DDF">
          <w:rPr>
            <w:rStyle w:val="Hyperlink"/>
          </w:rPr>
          <w:t>publishing@communications.gov.au</w:t>
        </w:r>
      </w:hyperlink>
      <w:r w:rsidRPr="0062256B">
        <w:rPr>
          <w:rStyle w:val="Hyperlink"/>
        </w:rPr>
        <w:br/>
      </w:r>
      <w:r w:rsidRPr="0062256B">
        <w:t>Website</w:t>
      </w:r>
      <w:r>
        <w:t>s</w:t>
      </w:r>
      <w:r w:rsidRPr="0062256B">
        <w:t xml:space="preserve">: </w:t>
      </w:r>
      <w:hyperlink r:id="rId12" w:history="1">
        <w:r>
          <w:rPr>
            <w:rStyle w:val="Hyperlink"/>
            <w:lang w:eastAsia="en-AU"/>
          </w:rPr>
          <w:t>www.infrastructure.gov.au</w:t>
        </w:r>
      </w:hyperlink>
      <w:r>
        <w:rPr>
          <w:color w:val="1F497D"/>
          <w:lang w:eastAsia="en-AU"/>
        </w:rPr>
        <w:t> | </w:t>
      </w:r>
      <w:hyperlink r:id="rId13" w:history="1">
        <w:r>
          <w:rPr>
            <w:rStyle w:val="Hyperlink"/>
            <w:lang w:eastAsia="en-AU"/>
          </w:rPr>
          <w:t>www.communications.gov.au</w:t>
        </w:r>
      </w:hyperlink>
      <w:r>
        <w:rPr>
          <w:color w:val="1F497D"/>
          <w:lang w:eastAsia="en-AU"/>
        </w:rPr>
        <w:t xml:space="preserve"> | </w:t>
      </w:r>
      <w:hyperlink r:id="rId14" w:history="1">
        <w:r>
          <w:rPr>
            <w:rStyle w:val="Hyperlink"/>
            <w:lang w:eastAsia="en-AU"/>
          </w:rPr>
          <w:t>arts.gov.au</w:t>
        </w:r>
      </w:hyperlink>
    </w:p>
    <w:p w:rsidR="00A82DAF" w:rsidRDefault="00A82DAF" w:rsidP="002F1A23">
      <w:pPr>
        <w:pStyle w:val="Normaldisclaimerpage"/>
        <w:ind w:left="567"/>
      </w:pPr>
      <w:r>
        <w:br w:type="page"/>
      </w:r>
    </w:p>
    <w:p w:rsidR="00A82DAF" w:rsidRPr="006903D3" w:rsidRDefault="00A82DAF" w:rsidP="00A82DAF">
      <w:pPr>
        <w:pStyle w:val="Heading2notshowing"/>
      </w:pPr>
      <w:r w:rsidRPr="006903D3">
        <w:lastRenderedPageBreak/>
        <w:t>Contents</w:t>
      </w:r>
    </w:p>
    <w:bookmarkStart w:id="0" w:name="_GoBack"/>
    <w:bookmarkEnd w:id="0"/>
    <w:p w:rsidR="00352021"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33110933" w:history="1">
        <w:r w:rsidR="00352021" w:rsidRPr="00FF45C4">
          <w:rPr>
            <w:rStyle w:val="Hyperlink"/>
            <w:noProof/>
          </w:rPr>
          <w:t>1: Preface</w:t>
        </w:r>
        <w:r w:rsidR="00352021">
          <w:rPr>
            <w:noProof/>
            <w:webHidden/>
          </w:rPr>
          <w:tab/>
        </w:r>
        <w:r w:rsidR="00352021">
          <w:rPr>
            <w:noProof/>
            <w:webHidden/>
          </w:rPr>
          <w:fldChar w:fldCharType="begin"/>
        </w:r>
        <w:r w:rsidR="00352021">
          <w:rPr>
            <w:noProof/>
            <w:webHidden/>
          </w:rPr>
          <w:instrText xml:space="preserve"> PAGEREF _Toc33110933 \h </w:instrText>
        </w:r>
        <w:r w:rsidR="00352021">
          <w:rPr>
            <w:noProof/>
            <w:webHidden/>
          </w:rPr>
        </w:r>
        <w:r w:rsidR="00352021">
          <w:rPr>
            <w:noProof/>
            <w:webHidden/>
          </w:rPr>
          <w:fldChar w:fldCharType="separate"/>
        </w:r>
        <w:r w:rsidR="00352021">
          <w:rPr>
            <w:noProof/>
            <w:webHidden/>
          </w:rPr>
          <w:t>4</w:t>
        </w:r>
        <w:r w:rsidR="00352021">
          <w:rPr>
            <w:noProof/>
            <w:webHidden/>
          </w:rPr>
          <w:fldChar w:fldCharType="end"/>
        </w:r>
      </w:hyperlink>
    </w:p>
    <w:p w:rsidR="00352021" w:rsidRDefault="00352021">
      <w:pPr>
        <w:pStyle w:val="TOC1"/>
        <w:rPr>
          <w:rFonts w:asciiTheme="minorHAnsi" w:eastAsiaTheme="minorEastAsia" w:hAnsiTheme="minorHAnsi"/>
          <w:b w:val="0"/>
          <w:noProof/>
          <w:color w:val="auto"/>
          <w:sz w:val="22"/>
          <w:lang w:eastAsia="en-AU"/>
        </w:rPr>
      </w:pPr>
      <w:hyperlink w:anchor="_Toc33110934" w:history="1">
        <w:r w:rsidRPr="00FF45C4">
          <w:rPr>
            <w:rStyle w:val="Hyperlink"/>
            <w:noProof/>
          </w:rPr>
          <w:t>2. Legislative Framework</w:t>
        </w:r>
        <w:r>
          <w:rPr>
            <w:noProof/>
            <w:webHidden/>
          </w:rPr>
          <w:tab/>
        </w:r>
        <w:r>
          <w:rPr>
            <w:noProof/>
            <w:webHidden/>
          </w:rPr>
          <w:fldChar w:fldCharType="begin"/>
        </w:r>
        <w:r>
          <w:rPr>
            <w:noProof/>
            <w:webHidden/>
          </w:rPr>
          <w:instrText xml:space="preserve"> PAGEREF _Toc33110934 \h </w:instrText>
        </w:r>
        <w:r>
          <w:rPr>
            <w:noProof/>
            <w:webHidden/>
          </w:rPr>
        </w:r>
        <w:r>
          <w:rPr>
            <w:noProof/>
            <w:webHidden/>
          </w:rPr>
          <w:fldChar w:fldCharType="separate"/>
        </w:r>
        <w:r>
          <w:rPr>
            <w:noProof/>
            <w:webHidden/>
          </w:rPr>
          <w:t>4</w:t>
        </w:r>
        <w:r>
          <w:rPr>
            <w:noProof/>
            <w:webHidden/>
          </w:rPr>
          <w:fldChar w:fldCharType="end"/>
        </w:r>
      </w:hyperlink>
    </w:p>
    <w:p w:rsidR="00352021" w:rsidRDefault="00352021">
      <w:pPr>
        <w:pStyle w:val="TOC2"/>
        <w:rPr>
          <w:rFonts w:asciiTheme="minorHAnsi" w:eastAsiaTheme="minorEastAsia" w:hAnsiTheme="minorHAnsi"/>
          <w:noProof/>
          <w:sz w:val="22"/>
          <w:lang w:eastAsia="en-AU"/>
        </w:rPr>
      </w:pPr>
      <w:hyperlink w:anchor="_Toc33110935" w:history="1">
        <w:r w:rsidRPr="00FF45C4">
          <w:rPr>
            <w:rStyle w:val="Hyperlink"/>
            <w:noProof/>
          </w:rPr>
          <w:t>2.1 Membership of the ABC and SBS Boards</w:t>
        </w:r>
        <w:r>
          <w:rPr>
            <w:noProof/>
            <w:webHidden/>
          </w:rPr>
          <w:tab/>
        </w:r>
        <w:r>
          <w:rPr>
            <w:noProof/>
            <w:webHidden/>
          </w:rPr>
          <w:fldChar w:fldCharType="begin"/>
        </w:r>
        <w:r>
          <w:rPr>
            <w:noProof/>
            <w:webHidden/>
          </w:rPr>
          <w:instrText xml:space="preserve"> PAGEREF _Toc33110935 \h </w:instrText>
        </w:r>
        <w:r>
          <w:rPr>
            <w:noProof/>
            <w:webHidden/>
          </w:rPr>
        </w:r>
        <w:r>
          <w:rPr>
            <w:noProof/>
            <w:webHidden/>
          </w:rPr>
          <w:fldChar w:fldCharType="separate"/>
        </w:r>
        <w:r>
          <w:rPr>
            <w:noProof/>
            <w:webHidden/>
          </w:rPr>
          <w:t>4</w:t>
        </w:r>
        <w:r>
          <w:rPr>
            <w:noProof/>
            <w:webHidden/>
          </w:rPr>
          <w:fldChar w:fldCharType="end"/>
        </w:r>
      </w:hyperlink>
    </w:p>
    <w:p w:rsidR="00352021" w:rsidRDefault="00352021">
      <w:pPr>
        <w:pStyle w:val="TOC3"/>
        <w:rPr>
          <w:rFonts w:asciiTheme="minorHAnsi" w:eastAsiaTheme="minorEastAsia" w:hAnsiTheme="minorHAnsi"/>
          <w:noProof/>
          <w:sz w:val="22"/>
          <w:lang w:eastAsia="en-AU"/>
        </w:rPr>
      </w:pPr>
      <w:hyperlink w:anchor="_Toc33110936" w:history="1">
        <w:r w:rsidRPr="00FF45C4">
          <w:rPr>
            <w:rStyle w:val="Hyperlink"/>
            <w:noProof/>
          </w:rPr>
          <w:t>2.1.1 ABC Board</w:t>
        </w:r>
        <w:r>
          <w:rPr>
            <w:noProof/>
            <w:webHidden/>
          </w:rPr>
          <w:tab/>
        </w:r>
        <w:r>
          <w:rPr>
            <w:noProof/>
            <w:webHidden/>
          </w:rPr>
          <w:fldChar w:fldCharType="begin"/>
        </w:r>
        <w:r>
          <w:rPr>
            <w:noProof/>
            <w:webHidden/>
          </w:rPr>
          <w:instrText xml:space="preserve"> PAGEREF _Toc33110936 \h </w:instrText>
        </w:r>
        <w:r>
          <w:rPr>
            <w:noProof/>
            <w:webHidden/>
          </w:rPr>
        </w:r>
        <w:r>
          <w:rPr>
            <w:noProof/>
            <w:webHidden/>
          </w:rPr>
          <w:fldChar w:fldCharType="separate"/>
        </w:r>
        <w:r>
          <w:rPr>
            <w:noProof/>
            <w:webHidden/>
          </w:rPr>
          <w:t>4</w:t>
        </w:r>
        <w:r>
          <w:rPr>
            <w:noProof/>
            <w:webHidden/>
          </w:rPr>
          <w:fldChar w:fldCharType="end"/>
        </w:r>
      </w:hyperlink>
    </w:p>
    <w:p w:rsidR="00352021" w:rsidRDefault="00352021">
      <w:pPr>
        <w:pStyle w:val="TOC3"/>
        <w:rPr>
          <w:rFonts w:asciiTheme="minorHAnsi" w:eastAsiaTheme="minorEastAsia" w:hAnsiTheme="minorHAnsi"/>
          <w:noProof/>
          <w:sz w:val="22"/>
          <w:lang w:eastAsia="en-AU"/>
        </w:rPr>
      </w:pPr>
      <w:hyperlink w:anchor="_Toc33110937" w:history="1">
        <w:r w:rsidRPr="00FF45C4">
          <w:rPr>
            <w:rStyle w:val="Hyperlink"/>
            <w:noProof/>
          </w:rPr>
          <w:t>2.1.2 SBS Board</w:t>
        </w:r>
        <w:r>
          <w:rPr>
            <w:noProof/>
            <w:webHidden/>
          </w:rPr>
          <w:tab/>
        </w:r>
        <w:r>
          <w:rPr>
            <w:noProof/>
            <w:webHidden/>
          </w:rPr>
          <w:fldChar w:fldCharType="begin"/>
        </w:r>
        <w:r>
          <w:rPr>
            <w:noProof/>
            <w:webHidden/>
          </w:rPr>
          <w:instrText xml:space="preserve"> PAGEREF _Toc33110937 \h </w:instrText>
        </w:r>
        <w:r>
          <w:rPr>
            <w:noProof/>
            <w:webHidden/>
          </w:rPr>
        </w:r>
        <w:r>
          <w:rPr>
            <w:noProof/>
            <w:webHidden/>
          </w:rPr>
          <w:fldChar w:fldCharType="separate"/>
        </w:r>
        <w:r>
          <w:rPr>
            <w:noProof/>
            <w:webHidden/>
          </w:rPr>
          <w:t>4</w:t>
        </w:r>
        <w:r>
          <w:rPr>
            <w:noProof/>
            <w:webHidden/>
          </w:rPr>
          <w:fldChar w:fldCharType="end"/>
        </w:r>
      </w:hyperlink>
    </w:p>
    <w:p w:rsidR="00352021" w:rsidRDefault="00352021">
      <w:pPr>
        <w:pStyle w:val="TOC2"/>
        <w:rPr>
          <w:rFonts w:asciiTheme="minorHAnsi" w:eastAsiaTheme="minorEastAsia" w:hAnsiTheme="minorHAnsi"/>
          <w:noProof/>
          <w:sz w:val="22"/>
          <w:lang w:eastAsia="en-AU"/>
        </w:rPr>
      </w:pPr>
      <w:hyperlink w:anchor="_Toc33110938" w:history="1">
        <w:r w:rsidRPr="00FF45C4">
          <w:rPr>
            <w:rStyle w:val="Hyperlink"/>
            <w:noProof/>
          </w:rPr>
          <w:t>2.2 Matters for the Minister or Prime Minister</w:t>
        </w:r>
        <w:r>
          <w:rPr>
            <w:noProof/>
            <w:webHidden/>
          </w:rPr>
          <w:tab/>
        </w:r>
        <w:r>
          <w:rPr>
            <w:noProof/>
            <w:webHidden/>
          </w:rPr>
          <w:fldChar w:fldCharType="begin"/>
        </w:r>
        <w:r>
          <w:rPr>
            <w:noProof/>
            <w:webHidden/>
          </w:rPr>
          <w:instrText xml:space="preserve"> PAGEREF _Toc33110938 \h </w:instrText>
        </w:r>
        <w:r>
          <w:rPr>
            <w:noProof/>
            <w:webHidden/>
          </w:rPr>
        </w:r>
        <w:r>
          <w:rPr>
            <w:noProof/>
            <w:webHidden/>
          </w:rPr>
          <w:fldChar w:fldCharType="separate"/>
        </w:r>
        <w:r>
          <w:rPr>
            <w:noProof/>
            <w:webHidden/>
          </w:rPr>
          <w:t>5</w:t>
        </w:r>
        <w:r>
          <w:rPr>
            <w:noProof/>
            <w:webHidden/>
          </w:rPr>
          <w:fldChar w:fldCharType="end"/>
        </w:r>
      </w:hyperlink>
    </w:p>
    <w:p w:rsidR="00352021" w:rsidRDefault="00352021">
      <w:pPr>
        <w:pStyle w:val="TOC3"/>
        <w:rPr>
          <w:rFonts w:asciiTheme="minorHAnsi" w:eastAsiaTheme="minorEastAsia" w:hAnsiTheme="minorHAnsi"/>
          <w:noProof/>
          <w:sz w:val="22"/>
          <w:lang w:eastAsia="en-AU"/>
        </w:rPr>
      </w:pPr>
      <w:hyperlink w:anchor="_Toc33110939" w:history="1">
        <w:r w:rsidRPr="00FF45C4">
          <w:rPr>
            <w:rStyle w:val="Hyperlink"/>
            <w:noProof/>
          </w:rPr>
          <w:t>2.2.1 ABC Board</w:t>
        </w:r>
        <w:r>
          <w:rPr>
            <w:noProof/>
            <w:webHidden/>
          </w:rPr>
          <w:tab/>
        </w:r>
        <w:r>
          <w:rPr>
            <w:noProof/>
            <w:webHidden/>
          </w:rPr>
          <w:fldChar w:fldCharType="begin"/>
        </w:r>
        <w:r>
          <w:rPr>
            <w:noProof/>
            <w:webHidden/>
          </w:rPr>
          <w:instrText xml:space="preserve"> PAGEREF _Toc33110939 \h </w:instrText>
        </w:r>
        <w:r>
          <w:rPr>
            <w:noProof/>
            <w:webHidden/>
          </w:rPr>
        </w:r>
        <w:r>
          <w:rPr>
            <w:noProof/>
            <w:webHidden/>
          </w:rPr>
          <w:fldChar w:fldCharType="separate"/>
        </w:r>
        <w:r>
          <w:rPr>
            <w:noProof/>
            <w:webHidden/>
          </w:rPr>
          <w:t>5</w:t>
        </w:r>
        <w:r>
          <w:rPr>
            <w:noProof/>
            <w:webHidden/>
          </w:rPr>
          <w:fldChar w:fldCharType="end"/>
        </w:r>
      </w:hyperlink>
    </w:p>
    <w:p w:rsidR="00352021" w:rsidRDefault="00352021">
      <w:pPr>
        <w:pStyle w:val="TOC3"/>
        <w:rPr>
          <w:rFonts w:asciiTheme="minorHAnsi" w:eastAsiaTheme="minorEastAsia" w:hAnsiTheme="minorHAnsi"/>
          <w:noProof/>
          <w:sz w:val="22"/>
          <w:lang w:eastAsia="en-AU"/>
        </w:rPr>
      </w:pPr>
      <w:hyperlink w:anchor="_Toc33110940" w:history="1">
        <w:r w:rsidRPr="00FF45C4">
          <w:rPr>
            <w:rStyle w:val="Hyperlink"/>
            <w:noProof/>
          </w:rPr>
          <w:t>2.2.2 SBS Board</w:t>
        </w:r>
        <w:r>
          <w:rPr>
            <w:noProof/>
            <w:webHidden/>
          </w:rPr>
          <w:tab/>
        </w:r>
        <w:r>
          <w:rPr>
            <w:noProof/>
            <w:webHidden/>
          </w:rPr>
          <w:fldChar w:fldCharType="begin"/>
        </w:r>
        <w:r>
          <w:rPr>
            <w:noProof/>
            <w:webHidden/>
          </w:rPr>
          <w:instrText xml:space="preserve"> PAGEREF _Toc33110940 \h </w:instrText>
        </w:r>
        <w:r>
          <w:rPr>
            <w:noProof/>
            <w:webHidden/>
          </w:rPr>
        </w:r>
        <w:r>
          <w:rPr>
            <w:noProof/>
            <w:webHidden/>
          </w:rPr>
          <w:fldChar w:fldCharType="separate"/>
        </w:r>
        <w:r>
          <w:rPr>
            <w:noProof/>
            <w:webHidden/>
          </w:rPr>
          <w:t>5</w:t>
        </w:r>
        <w:r>
          <w:rPr>
            <w:noProof/>
            <w:webHidden/>
          </w:rPr>
          <w:fldChar w:fldCharType="end"/>
        </w:r>
      </w:hyperlink>
    </w:p>
    <w:p w:rsidR="00352021" w:rsidRDefault="00352021">
      <w:pPr>
        <w:pStyle w:val="TOC2"/>
        <w:rPr>
          <w:rFonts w:asciiTheme="minorHAnsi" w:eastAsiaTheme="minorEastAsia" w:hAnsiTheme="minorHAnsi"/>
          <w:noProof/>
          <w:sz w:val="22"/>
          <w:lang w:eastAsia="en-AU"/>
        </w:rPr>
      </w:pPr>
      <w:hyperlink w:anchor="_Toc33110941" w:history="1">
        <w:r w:rsidRPr="00FF45C4">
          <w:rPr>
            <w:rStyle w:val="Hyperlink"/>
            <w:noProof/>
          </w:rPr>
          <w:t>2.3 Merit-based appointment process is mandatory</w:t>
        </w:r>
        <w:r>
          <w:rPr>
            <w:noProof/>
            <w:webHidden/>
          </w:rPr>
          <w:tab/>
        </w:r>
        <w:r>
          <w:rPr>
            <w:noProof/>
            <w:webHidden/>
          </w:rPr>
          <w:fldChar w:fldCharType="begin"/>
        </w:r>
        <w:r>
          <w:rPr>
            <w:noProof/>
            <w:webHidden/>
          </w:rPr>
          <w:instrText xml:space="preserve"> PAGEREF _Toc33110941 \h </w:instrText>
        </w:r>
        <w:r>
          <w:rPr>
            <w:noProof/>
            <w:webHidden/>
          </w:rPr>
        </w:r>
        <w:r>
          <w:rPr>
            <w:noProof/>
            <w:webHidden/>
          </w:rPr>
          <w:fldChar w:fldCharType="separate"/>
        </w:r>
        <w:r>
          <w:rPr>
            <w:noProof/>
            <w:webHidden/>
          </w:rPr>
          <w:t>5</w:t>
        </w:r>
        <w:r>
          <w:rPr>
            <w:noProof/>
            <w:webHidden/>
          </w:rPr>
          <w:fldChar w:fldCharType="end"/>
        </w:r>
      </w:hyperlink>
    </w:p>
    <w:p w:rsidR="00352021" w:rsidRDefault="00352021">
      <w:pPr>
        <w:pStyle w:val="TOC2"/>
        <w:rPr>
          <w:rFonts w:asciiTheme="minorHAnsi" w:eastAsiaTheme="minorEastAsia" w:hAnsiTheme="minorHAnsi"/>
          <w:noProof/>
          <w:sz w:val="22"/>
          <w:lang w:eastAsia="en-AU"/>
        </w:rPr>
      </w:pPr>
      <w:hyperlink w:anchor="_Toc33110942" w:history="1">
        <w:r w:rsidRPr="00FF45C4">
          <w:rPr>
            <w:rStyle w:val="Hyperlink"/>
            <w:noProof/>
          </w:rPr>
          <w:t>2.4 Membership of the Nomination Panel</w:t>
        </w:r>
        <w:r>
          <w:rPr>
            <w:noProof/>
            <w:webHidden/>
          </w:rPr>
          <w:tab/>
        </w:r>
        <w:r>
          <w:rPr>
            <w:noProof/>
            <w:webHidden/>
          </w:rPr>
          <w:fldChar w:fldCharType="begin"/>
        </w:r>
        <w:r>
          <w:rPr>
            <w:noProof/>
            <w:webHidden/>
          </w:rPr>
          <w:instrText xml:space="preserve"> PAGEREF _Toc33110942 \h </w:instrText>
        </w:r>
        <w:r>
          <w:rPr>
            <w:noProof/>
            <w:webHidden/>
          </w:rPr>
        </w:r>
        <w:r>
          <w:rPr>
            <w:noProof/>
            <w:webHidden/>
          </w:rPr>
          <w:fldChar w:fldCharType="separate"/>
        </w:r>
        <w:r>
          <w:rPr>
            <w:noProof/>
            <w:webHidden/>
          </w:rPr>
          <w:t>5</w:t>
        </w:r>
        <w:r>
          <w:rPr>
            <w:noProof/>
            <w:webHidden/>
          </w:rPr>
          <w:fldChar w:fldCharType="end"/>
        </w:r>
      </w:hyperlink>
    </w:p>
    <w:p w:rsidR="00352021" w:rsidRDefault="00352021">
      <w:pPr>
        <w:pStyle w:val="TOC2"/>
        <w:rPr>
          <w:rFonts w:asciiTheme="minorHAnsi" w:eastAsiaTheme="minorEastAsia" w:hAnsiTheme="minorHAnsi"/>
          <w:noProof/>
          <w:sz w:val="22"/>
          <w:lang w:eastAsia="en-AU"/>
        </w:rPr>
      </w:pPr>
      <w:hyperlink w:anchor="_Toc33110943" w:history="1">
        <w:r w:rsidRPr="00FF45C4">
          <w:rPr>
            <w:rStyle w:val="Hyperlink"/>
            <w:noProof/>
          </w:rPr>
          <w:t>2.5 Merit-based appointment process</w:t>
        </w:r>
        <w:r>
          <w:rPr>
            <w:noProof/>
            <w:webHidden/>
          </w:rPr>
          <w:tab/>
        </w:r>
        <w:r>
          <w:rPr>
            <w:noProof/>
            <w:webHidden/>
          </w:rPr>
          <w:fldChar w:fldCharType="begin"/>
        </w:r>
        <w:r>
          <w:rPr>
            <w:noProof/>
            <w:webHidden/>
          </w:rPr>
          <w:instrText xml:space="preserve"> PAGEREF _Toc33110943 \h </w:instrText>
        </w:r>
        <w:r>
          <w:rPr>
            <w:noProof/>
            <w:webHidden/>
          </w:rPr>
        </w:r>
        <w:r>
          <w:rPr>
            <w:noProof/>
            <w:webHidden/>
          </w:rPr>
          <w:fldChar w:fldCharType="separate"/>
        </w:r>
        <w:r>
          <w:rPr>
            <w:noProof/>
            <w:webHidden/>
          </w:rPr>
          <w:t>6</w:t>
        </w:r>
        <w:r>
          <w:rPr>
            <w:noProof/>
            <w:webHidden/>
          </w:rPr>
          <w:fldChar w:fldCharType="end"/>
        </w:r>
      </w:hyperlink>
    </w:p>
    <w:p w:rsidR="00352021" w:rsidRDefault="00352021">
      <w:pPr>
        <w:pStyle w:val="TOC2"/>
        <w:rPr>
          <w:rFonts w:asciiTheme="minorHAnsi" w:eastAsiaTheme="minorEastAsia" w:hAnsiTheme="minorHAnsi"/>
          <w:noProof/>
          <w:sz w:val="22"/>
          <w:lang w:eastAsia="en-AU"/>
        </w:rPr>
      </w:pPr>
      <w:hyperlink w:anchor="_Toc33110944" w:history="1">
        <w:r w:rsidRPr="00FF45C4">
          <w:rPr>
            <w:rStyle w:val="Hyperlink"/>
            <w:noProof/>
          </w:rPr>
          <w:t>2.6 Definition of ‘merit’</w:t>
        </w:r>
        <w:r>
          <w:rPr>
            <w:noProof/>
            <w:webHidden/>
          </w:rPr>
          <w:tab/>
        </w:r>
        <w:r>
          <w:rPr>
            <w:noProof/>
            <w:webHidden/>
          </w:rPr>
          <w:fldChar w:fldCharType="begin"/>
        </w:r>
        <w:r>
          <w:rPr>
            <w:noProof/>
            <w:webHidden/>
          </w:rPr>
          <w:instrText xml:space="preserve"> PAGEREF _Toc33110944 \h </w:instrText>
        </w:r>
        <w:r>
          <w:rPr>
            <w:noProof/>
            <w:webHidden/>
          </w:rPr>
        </w:r>
        <w:r>
          <w:rPr>
            <w:noProof/>
            <w:webHidden/>
          </w:rPr>
          <w:fldChar w:fldCharType="separate"/>
        </w:r>
        <w:r>
          <w:rPr>
            <w:noProof/>
            <w:webHidden/>
          </w:rPr>
          <w:t>6</w:t>
        </w:r>
        <w:r>
          <w:rPr>
            <w:noProof/>
            <w:webHidden/>
          </w:rPr>
          <w:fldChar w:fldCharType="end"/>
        </w:r>
      </w:hyperlink>
    </w:p>
    <w:p w:rsidR="00352021" w:rsidRDefault="00352021">
      <w:pPr>
        <w:pStyle w:val="TOC2"/>
        <w:rPr>
          <w:rFonts w:asciiTheme="minorHAnsi" w:eastAsiaTheme="minorEastAsia" w:hAnsiTheme="minorHAnsi"/>
          <w:noProof/>
          <w:sz w:val="22"/>
          <w:lang w:eastAsia="en-AU"/>
        </w:rPr>
      </w:pPr>
      <w:hyperlink w:anchor="_Toc33110945" w:history="1">
        <w:r w:rsidRPr="00FF45C4">
          <w:rPr>
            <w:rStyle w:val="Hyperlink"/>
            <w:noProof/>
          </w:rPr>
          <w:t>2.7 Categories of persons not eligible for appointment</w:t>
        </w:r>
        <w:r>
          <w:rPr>
            <w:noProof/>
            <w:webHidden/>
          </w:rPr>
          <w:tab/>
        </w:r>
        <w:r>
          <w:rPr>
            <w:noProof/>
            <w:webHidden/>
          </w:rPr>
          <w:fldChar w:fldCharType="begin"/>
        </w:r>
        <w:r>
          <w:rPr>
            <w:noProof/>
            <w:webHidden/>
          </w:rPr>
          <w:instrText xml:space="preserve"> PAGEREF _Toc33110945 \h </w:instrText>
        </w:r>
        <w:r>
          <w:rPr>
            <w:noProof/>
            <w:webHidden/>
          </w:rPr>
        </w:r>
        <w:r>
          <w:rPr>
            <w:noProof/>
            <w:webHidden/>
          </w:rPr>
          <w:fldChar w:fldCharType="separate"/>
        </w:r>
        <w:r>
          <w:rPr>
            <w:noProof/>
            <w:webHidden/>
          </w:rPr>
          <w:t>7</w:t>
        </w:r>
        <w:r>
          <w:rPr>
            <w:noProof/>
            <w:webHidden/>
          </w:rPr>
          <w:fldChar w:fldCharType="end"/>
        </w:r>
      </w:hyperlink>
    </w:p>
    <w:p w:rsidR="00352021" w:rsidRDefault="00352021">
      <w:pPr>
        <w:pStyle w:val="TOC2"/>
        <w:rPr>
          <w:rFonts w:asciiTheme="minorHAnsi" w:eastAsiaTheme="minorEastAsia" w:hAnsiTheme="minorHAnsi"/>
          <w:noProof/>
          <w:sz w:val="22"/>
          <w:lang w:eastAsia="en-AU"/>
        </w:rPr>
      </w:pPr>
      <w:hyperlink w:anchor="_Toc33110946" w:history="1">
        <w:r w:rsidRPr="00FF45C4">
          <w:rPr>
            <w:rStyle w:val="Hyperlink"/>
            <w:noProof/>
          </w:rPr>
          <w:t>2.8 Re-appointments</w:t>
        </w:r>
        <w:r>
          <w:rPr>
            <w:noProof/>
            <w:webHidden/>
          </w:rPr>
          <w:tab/>
        </w:r>
        <w:r>
          <w:rPr>
            <w:noProof/>
            <w:webHidden/>
          </w:rPr>
          <w:fldChar w:fldCharType="begin"/>
        </w:r>
        <w:r>
          <w:rPr>
            <w:noProof/>
            <w:webHidden/>
          </w:rPr>
          <w:instrText xml:space="preserve"> PAGEREF _Toc33110946 \h </w:instrText>
        </w:r>
        <w:r>
          <w:rPr>
            <w:noProof/>
            <w:webHidden/>
          </w:rPr>
        </w:r>
        <w:r>
          <w:rPr>
            <w:noProof/>
            <w:webHidden/>
          </w:rPr>
          <w:fldChar w:fldCharType="separate"/>
        </w:r>
        <w:r>
          <w:rPr>
            <w:noProof/>
            <w:webHidden/>
          </w:rPr>
          <w:t>7</w:t>
        </w:r>
        <w:r>
          <w:rPr>
            <w:noProof/>
            <w:webHidden/>
          </w:rPr>
          <w:fldChar w:fldCharType="end"/>
        </w:r>
      </w:hyperlink>
    </w:p>
    <w:p w:rsidR="00352021" w:rsidRDefault="00352021">
      <w:pPr>
        <w:pStyle w:val="TOC2"/>
        <w:rPr>
          <w:rFonts w:asciiTheme="minorHAnsi" w:eastAsiaTheme="minorEastAsia" w:hAnsiTheme="minorHAnsi"/>
          <w:noProof/>
          <w:sz w:val="22"/>
          <w:lang w:eastAsia="en-AU"/>
        </w:rPr>
      </w:pPr>
      <w:hyperlink w:anchor="_Toc33110947" w:history="1">
        <w:r w:rsidRPr="00FF45C4">
          <w:rPr>
            <w:rStyle w:val="Hyperlink"/>
            <w:noProof/>
          </w:rPr>
          <w:t>2.9 Consultation requirements</w:t>
        </w:r>
        <w:r>
          <w:rPr>
            <w:noProof/>
            <w:webHidden/>
          </w:rPr>
          <w:tab/>
        </w:r>
        <w:r>
          <w:rPr>
            <w:noProof/>
            <w:webHidden/>
          </w:rPr>
          <w:fldChar w:fldCharType="begin"/>
        </w:r>
        <w:r>
          <w:rPr>
            <w:noProof/>
            <w:webHidden/>
          </w:rPr>
          <w:instrText xml:space="preserve"> PAGEREF _Toc33110947 \h </w:instrText>
        </w:r>
        <w:r>
          <w:rPr>
            <w:noProof/>
            <w:webHidden/>
          </w:rPr>
        </w:r>
        <w:r>
          <w:rPr>
            <w:noProof/>
            <w:webHidden/>
          </w:rPr>
          <w:fldChar w:fldCharType="separate"/>
        </w:r>
        <w:r>
          <w:rPr>
            <w:noProof/>
            <w:webHidden/>
          </w:rPr>
          <w:t>7</w:t>
        </w:r>
        <w:r>
          <w:rPr>
            <w:noProof/>
            <w:webHidden/>
          </w:rPr>
          <w:fldChar w:fldCharType="end"/>
        </w:r>
      </w:hyperlink>
    </w:p>
    <w:p w:rsidR="00352021" w:rsidRDefault="00352021">
      <w:pPr>
        <w:pStyle w:val="TOC1"/>
        <w:rPr>
          <w:rFonts w:asciiTheme="minorHAnsi" w:eastAsiaTheme="minorEastAsia" w:hAnsiTheme="minorHAnsi"/>
          <w:b w:val="0"/>
          <w:noProof/>
          <w:color w:val="auto"/>
          <w:sz w:val="22"/>
          <w:lang w:eastAsia="en-AU"/>
        </w:rPr>
      </w:pPr>
      <w:hyperlink w:anchor="_Toc33110948" w:history="1">
        <w:r w:rsidRPr="00FF45C4">
          <w:rPr>
            <w:rStyle w:val="Hyperlink"/>
            <w:noProof/>
          </w:rPr>
          <w:t>3. Roles</w:t>
        </w:r>
        <w:r>
          <w:rPr>
            <w:noProof/>
            <w:webHidden/>
          </w:rPr>
          <w:tab/>
        </w:r>
        <w:r>
          <w:rPr>
            <w:noProof/>
            <w:webHidden/>
          </w:rPr>
          <w:fldChar w:fldCharType="begin"/>
        </w:r>
        <w:r>
          <w:rPr>
            <w:noProof/>
            <w:webHidden/>
          </w:rPr>
          <w:instrText xml:space="preserve"> PAGEREF _Toc33110948 \h </w:instrText>
        </w:r>
        <w:r>
          <w:rPr>
            <w:noProof/>
            <w:webHidden/>
          </w:rPr>
        </w:r>
        <w:r>
          <w:rPr>
            <w:noProof/>
            <w:webHidden/>
          </w:rPr>
          <w:fldChar w:fldCharType="separate"/>
        </w:r>
        <w:r>
          <w:rPr>
            <w:noProof/>
            <w:webHidden/>
          </w:rPr>
          <w:t>7</w:t>
        </w:r>
        <w:r>
          <w:rPr>
            <w:noProof/>
            <w:webHidden/>
          </w:rPr>
          <w:fldChar w:fldCharType="end"/>
        </w:r>
      </w:hyperlink>
    </w:p>
    <w:p w:rsidR="00352021" w:rsidRDefault="00352021">
      <w:pPr>
        <w:pStyle w:val="TOC2"/>
        <w:rPr>
          <w:rFonts w:asciiTheme="minorHAnsi" w:eastAsiaTheme="minorEastAsia" w:hAnsiTheme="minorHAnsi"/>
          <w:noProof/>
          <w:sz w:val="22"/>
          <w:lang w:eastAsia="en-AU"/>
        </w:rPr>
      </w:pPr>
      <w:hyperlink w:anchor="_Toc33110949" w:history="1">
        <w:r w:rsidRPr="00FF45C4">
          <w:rPr>
            <w:rStyle w:val="Hyperlink"/>
            <w:noProof/>
          </w:rPr>
          <w:t>3.1 Role of the Minister</w:t>
        </w:r>
        <w:r>
          <w:rPr>
            <w:noProof/>
            <w:webHidden/>
          </w:rPr>
          <w:tab/>
        </w:r>
        <w:r>
          <w:rPr>
            <w:noProof/>
            <w:webHidden/>
          </w:rPr>
          <w:fldChar w:fldCharType="begin"/>
        </w:r>
        <w:r>
          <w:rPr>
            <w:noProof/>
            <w:webHidden/>
          </w:rPr>
          <w:instrText xml:space="preserve"> PAGEREF _Toc33110949 \h </w:instrText>
        </w:r>
        <w:r>
          <w:rPr>
            <w:noProof/>
            <w:webHidden/>
          </w:rPr>
        </w:r>
        <w:r>
          <w:rPr>
            <w:noProof/>
            <w:webHidden/>
          </w:rPr>
          <w:fldChar w:fldCharType="separate"/>
        </w:r>
        <w:r>
          <w:rPr>
            <w:noProof/>
            <w:webHidden/>
          </w:rPr>
          <w:t>7</w:t>
        </w:r>
        <w:r>
          <w:rPr>
            <w:noProof/>
            <w:webHidden/>
          </w:rPr>
          <w:fldChar w:fldCharType="end"/>
        </w:r>
      </w:hyperlink>
    </w:p>
    <w:p w:rsidR="00352021" w:rsidRDefault="00352021">
      <w:pPr>
        <w:pStyle w:val="TOC2"/>
        <w:rPr>
          <w:rFonts w:asciiTheme="minorHAnsi" w:eastAsiaTheme="minorEastAsia" w:hAnsiTheme="minorHAnsi"/>
          <w:noProof/>
          <w:sz w:val="22"/>
          <w:lang w:eastAsia="en-AU"/>
        </w:rPr>
      </w:pPr>
      <w:hyperlink w:anchor="_Toc33110950" w:history="1">
        <w:r w:rsidRPr="00FF45C4">
          <w:rPr>
            <w:rStyle w:val="Hyperlink"/>
            <w:noProof/>
          </w:rPr>
          <w:t>3.2 Role of the Prime Minister</w:t>
        </w:r>
        <w:r>
          <w:rPr>
            <w:noProof/>
            <w:webHidden/>
          </w:rPr>
          <w:tab/>
        </w:r>
        <w:r>
          <w:rPr>
            <w:noProof/>
            <w:webHidden/>
          </w:rPr>
          <w:fldChar w:fldCharType="begin"/>
        </w:r>
        <w:r>
          <w:rPr>
            <w:noProof/>
            <w:webHidden/>
          </w:rPr>
          <w:instrText xml:space="preserve"> PAGEREF _Toc33110950 \h </w:instrText>
        </w:r>
        <w:r>
          <w:rPr>
            <w:noProof/>
            <w:webHidden/>
          </w:rPr>
        </w:r>
        <w:r>
          <w:rPr>
            <w:noProof/>
            <w:webHidden/>
          </w:rPr>
          <w:fldChar w:fldCharType="separate"/>
        </w:r>
        <w:r>
          <w:rPr>
            <w:noProof/>
            <w:webHidden/>
          </w:rPr>
          <w:t>8</w:t>
        </w:r>
        <w:r>
          <w:rPr>
            <w:noProof/>
            <w:webHidden/>
          </w:rPr>
          <w:fldChar w:fldCharType="end"/>
        </w:r>
      </w:hyperlink>
    </w:p>
    <w:p w:rsidR="00352021" w:rsidRDefault="00352021">
      <w:pPr>
        <w:pStyle w:val="TOC2"/>
        <w:rPr>
          <w:rFonts w:asciiTheme="minorHAnsi" w:eastAsiaTheme="minorEastAsia" w:hAnsiTheme="minorHAnsi"/>
          <w:noProof/>
          <w:sz w:val="22"/>
          <w:lang w:eastAsia="en-AU"/>
        </w:rPr>
      </w:pPr>
      <w:hyperlink w:anchor="_Toc33110951" w:history="1">
        <w:r w:rsidRPr="00FF45C4">
          <w:rPr>
            <w:rStyle w:val="Hyperlink"/>
            <w:noProof/>
          </w:rPr>
          <w:t>3.3 Role of the Secretary of the Department of the Prime Minister and Cabinet</w:t>
        </w:r>
        <w:r>
          <w:rPr>
            <w:noProof/>
            <w:webHidden/>
          </w:rPr>
          <w:tab/>
        </w:r>
        <w:r>
          <w:rPr>
            <w:noProof/>
            <w:webHidden/>
          </w:rPr>
          <w:fldChar w:fldCharType="begin"/>
        </w:r>
        <w:r>
          <w:rPr>
            <w:noProof/>
            <w:webHidden/>
          </w:rPr>
          <w:instrText xml:space="preserve"> PAGEREF _Toc33110951 \h </w:instrText>
        </w:r>
        <w:r>
          <w:rPr>
            <w:noProof/>
            <w:webHidden/>
          </w:rPr>
        </w:r>
        <w:r>
          <w:rPr>
            <w:noProof/>
            <w:webHidden/>
          </w:rPr>
          <w:fldChar w:fldCharType="separate"/>
        </w:r>
        <w:r>
          <w:rPr>
            <w:noProof/>
            <w:webHidden/>
          </w:rPr>
          <w:t>8</w:t>
        </w:r>
        <w:r>
          <w:rPr>
            <w:noProof/>
            <w:webHidden/>
          </w:rPr>
          <w:fldChar w:fldCharType="end"/>
        </w:r>
      </w:hyperlink>
    </w:p>
    <w:p w:rsidR="00352021" w:rsidRDefault="00352021">
      <w:pPr>
        <w:pStyle w:val="TOC2"/>
        <w:rPr>
          <w:rFonts w:asciiTheme="minorHAnsi" w:eastAsiaTheme="minorEastAsia" w:hAnsiTheme="minorHAnsi"/>
          <w:noProof/>
          <w:sz w:val="22"/>
          <w:lang w:eastAsia="en-AU"/>
        </w:rPr>
      </w:pPr>
      <w:hyperlink w:anchor="_Toc33110952" w:history="1">
        <w:r w:rsidRPr="00FF45C4">
          <w:rPr>
            <w:rStyle w:val="Hyperlink"/>
            <w:noProof/>
          </w:rPr>
          <w:t>3.4 Role of the Department of Infrastructure, Transport, Regional Development and Communications</w:t>
        </w:r>
        <w:r>
          <w:rPr>
            <w:noProof/>
            <w:webHidden/>
          </w:rPr>
          <w:tab/>
        </w:r>
        <w:r>
          <w:rPr>
            <w:noProof/>
            <w:webHidden/>
          </w:rPr>
          <w:fldChar w:fldCharType="begin"/>
        </w:r>
        <w:r>
          <w:rPr>
            <w:noProof/>
            <w:webHidden/>
          </w:rPr>
          <w:instrText xml:space="preserve"> PAGEREF _Toc33110952 \h </w:instrText>
        </w:r>
        <w:r>
          <w:rPr>
            <w:noProof/>
            <w:webHidden/>
          </w:rPr>
        </w:r>
        <w:r>
          <w:rPr>
            <w:noProof/>
            <w:webHidden/>
          </w:rPr>
          <w:fldChar w:fldCharType="separate"/>
        </w:r>
        <w:r>
          <w:rPr>
            <w:noProof/>
            <w:webHidden/>
          </w:rPr>
          <w:t>8</w:t>
        </w:r>
        <w:r>
          <w:rPr>
            <w:noProof/>
            <w:webHidden/>
          </w:rPr>
          <w:fldChar w:fldCharType="end"/>
        </w:r>
      </w:hyperlink>
    </w:p>
    <w:p w:rsidR="00352021" w:rsidRDefault="00352021">
      <w:pPr>
        <w:pStyle w:val="TOC2"/>
        <w:rPr>
          <w:rFonts w:asciiTheme="minorHAnsi" w:eastAsiaTheme="minorEastAsia" w:hAnsiTheme="minorHAnsi"/>
          <w:noProof/>
          <w:sz w:val="22"/>
          <w:lang w:eastAsia="en-AU"/>
        </w:rPr>
      </w:pPr>
      <w:hyperlink w:anchor="_Toc33110953" w:history="1">
        <w:r w:rsidRPr="00FF45C4">
          <w:rPr>
            <w:rStyle w:val="Hyperlink"/>
            <w:noProof/>
          </w:rPr>
          <w:t>3.5 Role of the Nomination Panel</w:t>
        </w:r>
        <w:r>
          <w:rPr>
            <w:noProof/>
            <w:webHidden/>
          </w:rPr>
          <w:tab/>
        </w:r>
        <w:r>
          <w:rPr>
            <w:noProof/>
            <w:webHidden/>
          </w:rPr>
          <w:fldChar w:fldCharType="begin"/>
        </w:r>
        <w:r>
          <w:rPr>
            <w:noProof/>
            <w:webHidden/>
          </w:rPr>
          <w:instrText xml:space="preserve"> PAGEREF _Toc33110953 \h </w:instrText>
        </w:r>
        <w:r>
          <w:rPr>
            <w:noProof/>
            <w:webHidden/>
          </w:rPr>
        </w:r>
        <w:r>
          <w:rPr>
            <w:noProof/>
            <w:webHidden/>
          </w:rPr>
          <w:fldChar w:fldCharType="separate"/>
        </w:r>
        <w:r>
          <w:rPr>
            <w:noProof/>
            <w:webHidden/>
          </w:rPr>
          <w:t>8</w:t>
        </w:r>
        <w:r>
          <w:rPr>
            <w:noProof/>
            <w:webHidden/>
          </w:rPr>
          <w:fldChar w:fldCharType="end"/>
        </w:r>
      </w:hyperlink>
    </w:p>
    <w:p w:rsidR="00352021" w:rsidRDefault="00352021">
      <w:pPr>
        <w:pStyle w:val="TOC2"/>
        <w:rPr>
          <w:rFonts w:asciiTheme="minorHAnsi" w:eastAsiaTheme="minorEastAsia" w:hAnsiTheme="minorHAnsi"/>
          <w:noProof/>
          <w:sz w:val="22"/>
          <w:lang w:eastAsia="en-AU"/>
        </w:rPr>
      </w:pPr>
      <w:hyperlink w:anchor="_Toc33110954" w:history="1">
        <w:r w:rsidRPr="00FF45C4">
          <w:rPr>
            <w:rStyle w:val="Hyperlink"/>
            <w:noProof/>
          </w:rPr>
          <w:t>3.6 Role of the Governor-General</w:t>
        </w:r>
        <w:r>
          <w:rPr>
            <w:noProof/>
            <w:webHidden/>
          </w:rPr>
          <w:tab/>
        </w:r>
        <w:r>
          <w:rPr>
            <w:noProof/>
            <w:webHidden/>
          </w:rPr>
          <w:fldChar w:fldCharType="begin"/>
        </w:r>
        <w:r>
          <w:rPr>
            <w:noProof/>
            <w:webHidden/>
          </w:rPr>
          <w:instrText xml:space="preserve"> PAGEREF _Toc33110954 \h </w:instrText>
        </w:r>
        <w:r>
          <w:rPr>
            <w:noProof/>
            <w:webHidden/>
          </w:rPr>
        </w:r>
        <w:r>
          <w:rPr>
            <w:noProof/>
            <w:webHidden/>
          </w:rPr>
          <w:fldChar w:fldCharType="separate"/>
        </w:r>
        <w:r>
          <w:rPr>
            <w:noProof/>
            <w:webHidden/>
          </w:rPr>
          <w:t>9</w:t>
        </w:r>
        <w:r>
          <w:rPr>
            <w:noProof/>
            <w:webHidden/>
          </w:rPr>
          <w:fldChar w:fldCharType="end"/>
        </w:r>
      </w:hyperlink>
    </w:p>
    <w:p w:rsidR="00352021" w:rsidRDefault="00352021">
      <w:pPr>
        <w:pStyle w:val="TOC1"/>
        <w:rPr>
          <w:rFonts w:asciiTheme="minorHAnsi" w:eastAsiaTheme="minorEastAsia" w:hAnsiTheme="minorHAnsi"/>
          <w:b w:val="0"/>
          <w:noProof/>
          <w:color w:val="auto"/>
          <w:sz w:val="22"/>
          <w:lang w:eastAsia="en-AU"/>
        </w:rPr>
      </w:pPr>
      <w:hyperlink w:anchor="_Toc33110955" w:history="1">
        <w:r w:rsidRPr="00FF45C4">
          <w:rPr>
            <w:rStyle w:val="Hyperlink"/>
            <w:noProof/>
          </w:rPr>
          <w:t>4. Candidate not nominated by the Nomination Panel</w:t>
        </w:r>
        <w:r>
          <w:rPr>
            <w:noProof/>
            <w:webHidden/>
          </w:rPr>
          <w:tab/>
        </w:r>
        <w:r>
          <w:rPr>
            <w:noProof/>
            <w:webHidden/>
          </w:rPr>
          <w:fldChar w:fldCharType="begin"/>
        </w:r>
        <w:r>
          <w:rPr>
            <w:noProof/>
            <w:webHidden/>
          </w:rPr>
          <w:instrText xml:space="preserve"> PAGEREF _Toc33110955 \h </w:instrText>
        </w:r>
        <w:r>
          <w:rPr>
            <w:noProof/>
            <w:webHidden/>
          </w:rPr>
        </w:r>
        <w:r>
          <w:rPr>
            <w:noProof/>
            <w:webHidden/>
          </w:rPr>
          <w:fldChar w:fldCharType="separate"/>
        </w:r>
        <w:r>
          <w:rPr>
            <w:noProof/>
            <w:webHidden/>
          </w:rPr>
          <w:t>9</w:t>
        </w:r>
        <w:r>
          <w:rPr>
            <w:noProof/>
            <w:webHidden/>
          </w:rPr>
          <w:fldChar w:fldCharType="end"/>
        </w:r>
      </w:hyperlink>
    </w:p>
    <w:p w:rsidR="00352021" w:rsidRDefault="00352021">
      <w:pPr>
        <w:pStyle w:val="TOC2"/>
        <w:rPr>
          <w:rFonts w:asciiTheme="minorHAnsi" w:eastAsiaTheme="minorEastAsia" w:hAnsiTheme="minorHAnsi"/>
          <w:noProof/>
          <w:sz w:val="22"/>
          <w:lang w:eastAsia="en-AU"/>
        </w:rPr>
      </w:pPr>
      <w:hyperlink w:anchor="_Toc33110956" w:history="1">
        <w:r w:rsidRPr="00FF45C4">
          <w:rPr>
            <w:rStyle w:val="Hyperlink"/>
            <w:noProof/>
          </w:rPr>
          <w:t>4.1 Chairperson of the ABC Board</w:t>
        </w:r>
        <w:r>
          <w:rPr>
            <w:noProof/>
            <w:webHidden/>
          </w:rPr>
          <w:tab/>
        </w:r>
        <w:r>
          <w:rPr>
            <w:noProof/>
            <w:webHidden/>
          </w:rPr>
          <w:fldChar w:fldCharType="begin"/>
        </w:r>
        <w:r>
          <w:rPr>
            <w:noProof/>
            <w:webHidden/>
          </w:rPr>
          <w:instrText xml:space="preserve"> PAGEREF _Toc33110956 \h </w:instrText>
        </w:r>
        <w:r>
          <w:rPr>
            <w:noProof/>
            <w:webHidden/>
          </w:rPr>
        </w:r>
        <w:r>
          <w:rPr>
            <w:noProof/>
            <w:webHidden/>
          </w:rPr>
          <w:fldChar w:fldCharType="separate"/>
        </w:r>
        <w:r>
          <w:rPr>
            <w:noProof/>
            <w:webHidden/>
          </w:rPr>
          <w:t>9</w:t>
        </w:r>
        <w:r>
          <w:rPr>
            <w:noProof/>
            <w:webHidden/>
          </w:rPr>
          <w:fldChar w:fldCharType="end"/>
        </w:r>
      </w:hyperlink>
    </w:p>
    <w:p w:rsidR="00352021" w:rsidRDefault="00352021">
      <w:pPr>
        <w:pStyle w:val="TOC2"/>
        <w:rPr>
          <w:rFonts w:asciiTheme="minorHAnsi" w:eastAsiaTheme="minorEastAsia" w:hAnsiTheme="minorHAnsi"/>
          <w:noProof/>
          <w:sz w:val="22"/>
          <w:lang w:eastAsia="en-AU"/>
        </w:rPr>
      </w:pPr>
      <w:hyperlink w:anchor="_Toc33110957" w:history="1">
        <w:r w:rsidRPr="00FF45C4">
          <w:rPr>
            <w:rStyle w:val="Hyperlink"/>
            <w:noProof/>
          </w:rPr>
          <w:t>4.2 Non-executive Director other than Chairperson of the ABC Board</w:t>
        </w:r>
        <w:r>
          <w:rPr>
            <w:noProof/>
            <w:webHidden/>
          </w:rPr>
          <w:tab/>
        </w:r>
        <w:r>
          <w:rPr>
            <w:noProof/>
            <w:webHidden/>
          </w:rPr>
          <w:fldChar w:fldCharType="begin"/>
        </w:r>
        <w:r>
          <w:rPr>
            <w:noProof/>
            <w:webHidden/>
          </w:rPr>
          <w:instrText xml:space="preserve"> PAGEREF _Toc33110957 \h </w:instrText>
        </w:r>
        <w:r>
          <w:rPr>
            <w:noProof/>
            <w:webHidden/>
          </w:rPr>
        </w:r>
        <w:r>
          <w:rPr>
            <w:noProof/>
            <w:webHidden/>
          </w:rPr>
          <w:fldChar w:fldCharType="separate"/>
        </w:r>
        <w:r>
          <w:rPr>
            <w:noProof/>
            <w:webHidden/>
          </w:rPr>
          <w:t>9</w:t>
        </w:r>
        <w:r>
          <w:rPr>
            <w:noProof/>
            <w:webHidden/>
          </w:rPr>
          <w:fldChar w:fldCharType="end"/>
        </w:r>
      </w:hyperlink>
    </w:p>
    <w:p w:rsidR="00352021" w:rsidRDefault="00352021">
      <w:pPr>
        <w:pStyle w:val="TOC1"/>
        <w:rPr>
          <w:rFonts w:asciiTheme="minorHAnsi" w:eastAsiaTheme="minorEastAsia" w:hAnsiTheme="minorHAnsi"/>
          <w:b w:val="0"/>
          <w:noProof/>
          <w:color w:val="auto"/>
          <w:sz w:val="22"/>
          <w:lang w:eastAsia="en-AU"/>
        </w:rPr>
      </w:pPr>
      <w:hyperlink w:anchor="_Toc33110958" w:history="1">
        <w:r w:rsidRPr="00FF45C4">
          <w:rPr>
            <w:rStyle w:val="Hyperlink"/>
            <w:noProof/>
          </w:rPr>
          <w:t>5. Flowchart: The appointment process</w:t>
        </w:r>
        <w:r>
          <w:rPr>
            <w:noProof/>
            <w:webHidden/>
          </w:rPr>
          <w:tab/>
        </w:r>
        <w:r>
          <w:rPr>
            <w:noProof/>
            <w:webHidden/>
          </w:rPr>
          <w:fldChar w:fldCharType="begin"/>
        </w:r>
        <w:r>
          <w:rPr>
            <w:noProof/>
            <w:webHidden/>
          </w:rPr>
          <w:instrText xml:space="preserve"> PAGEREF _Toc33110958 \h </w:instrText>
        </w:r>
        <w:r>
          <w:rPr>
            <w:noProof/>
            <w:webHidden/>
          </w:rPr>
        </w:r>
        <w:r>
          <w:rPr>
            <w:noProof/>
            <w:webHidden/>
          </w:rPr>
          <w:fldChar w:fldCharType="separate"/>
        </w:r>
        <w:r>
          <w:rPr>
            <w:noProof/>
            <w:webHidden/>
          </w:rPr>
          <w:t>10</w:t>
        </w:r>
        <w:r>
          <w:rPr>
            <w:noProof/>
            <w:webHidden/>
          </w:rPr>
          <w:fldChar w:fldCharType="end"/>
        </w:r>
      </w:hyperlink>
    </w:p>
    <w:p w:rsidR="00352021" w:rsidRDefault="00352021">
      <w:pPr>
        <w:pStyle w:val="TOC2"/>
        <w:rPr>
          <w:rFonts w:asciiTheme="minorHAnsi" w:eastAsiaTheme="minorEastAsia" w:hAnsiTheme="minorHAnsi"/>
          <w:noProof/>
          <w:sz w:val="22"/>
          <w:lang w:eastAsia="en-AU"/>
        </w:rPr>
      </w:pPr>
      <w:hyperlink w:anchor="_Toc33110959" w:history="1">
        <w:r w:rsidRPr="00FF45C4">
          <w:rPr>
            <w:rStyle w:val="Hyperlink"/>
            <w:noProof/>
          </w:rPr>
          <w:t>5.1 The Appointment Process Flowchart in words</w:t>
        </w:r>
        <w:r>
          <w:rPr>
            <w:noProof/>
            <w:webHidden/>
          </w:rPr>
          <w:tab/>
        </w:r>
        <w:r>
          <w:rPr>
            <w:noProof/>
            <w:webHidden/>
          </w:rPr>
          <w:fldChar w:fldCharType="begin"/>
        </w:r>
        <w:r>
          <w:rPr>
            <w:noProof/>
            <w:webHidden/>
          </w:rPr>
          <w:instrText xml:space="preserve"> PAGEREF _Toc33110959 \h </w:instrText>
        </w:r>
        <w:r>
          <w:rPr>
            <w:noProof/>
            <w:webHidden/>
          </w:rPr>
        </w:r>
        <w:r>
          <w:rPr>
            <w:noProof/>
            <w:webHidden/>
          </w:rPr>
          <w:fldChar w:fldCharType="separate"/>
        </w:r>
        <w:r>
          <w:rPr>
            <w:noProof/>
            <w:webHidden/>
          </w:rPr>
          <w:t>11</w:t>
        </w:r>
        <w:r>
          <w:rPr>
            <w:noProof/>
            <w:webHidden/>
          </w:rPr>
          <w:fldChar w:fldCharType="end"/>
        </w:r>
      </w:hyperlink>
    </w:p>
    <w:p w:rsidR="00352021" w:rsidRDefault="00352021">
      <w:pPr>
        <w:pStyle w:val="TOC1"/>
        <w:rPr>
          <w:rFonts w:asciiTheme="minorHAnsi" w:eastAsiaTheme="minorEastAsia" w:hAnsiTheme="minorHAnsi"/>
          <w:b w:val="0"/>
          <w:noProof/>
          <w:color w:val="auto"/>
          <w:sz w:val="22"/>
          <w:lang w:eastAsia="en-AU"/>
        </w:rPr>
      </w:pPr>
      <w:hyperlink w:anchor="_Toc33110960" w:history="1">
        <w:r w:rsidRPr="00FF45C4">
          <w:rPr>
            <w:rStyle w:val="Hyperlink"/>
            <w:noProof/>
          </w:rPr>
          <w:t>Attachment A</w:t>
        </w:r>
        <w:r>
          <w:rPr>
            <w:noProof/>
            <w:webHidden/>
          </w:rPr>
          <w:tab/>
        </w:r>
        <w:r>
          <w:rPr>
            <w:noProof/>
            <w:webHidden/>
          </w:rPr>
          <w:fldChar w:fldCharType="begin"/>
        </w:r>
        <w:r>
          <w:rPr>
            <w:noProof/>
            <w:webHidden/>
          </w:rPr>
          <w:instrText xml:space="preserve"> PAGEREF _Toc33110960 \h </w:instrText>
        </w:r>
        <w:r>
          <w:rPr>
            <w:noProof/>
            <w:webHidden/>
          </w:rPr>
        </w:r>
        <w:r>
          <w:rPr>
            <w:noProof/>
            <w:webHidden/>
          </w:rPr>
          <w:fldChar w:fldCharType="separate"/>
        </w:r>
        <w:r>
          <w:rPr>
            <w:noProof/>
            <w:webHidden/>
          </w:rPr>
          <w:t>12</w:t>
        </w:r>
        <w:r>
          <w:rPr>
            <w:noProof/>
            <w:webHidden/>
          </w:rPr>
          <w:fldChar w:fldCharType="end"/>
        </w:r>
      </w:hyperlink>
    </w:p>
    <w:p w:rsidR="00A82DAF" w:rsidRDefault="00A82DAF" w:rsidP="00A82DAF">
      <w:r>
        <w:fldChar w:fldCharType="end"/>
      </w:r>
    </w:p>
    <w:p w:rsidR="002F1A23" w:rsidRDefault="002F1A23" w:rsidP="00E7227D">
      <w:pPr>
        <w:pStyle w:val="Normaldisclaimerpage"/>
        <w:ind w:left="567"/>
        <w:sectPr w:rsidR="002F1A23" w:rsidSect="002F1A23">
          <w:headerReference w:type="default" r:id="rId15"/>
          <w:type w:val="continuous"/>
          <w:pgSz w:w="11906" w:h="16838"/>
          <w:pgMar w:top="2268" w:right="991" w:bottom="1276" w:left="1440" w:header="0" w:footer="397" w:gutter="0"/>
          <w:cols w:space="708"/>
          <w:docGrid w:linePitch="360"/>
        </w:sectPr>
      </w:pPr>
    </w:p>
    <w:p w:rsidR="000F391C" w:rsidRPr="00C43685" w:rsidRDefault="000F391C" w:rsidP="000F391C">
      <w:pPr>
        <w:pStyle w:val="Heading2"/>
      </w:pPr>
      <w:bookmarkStart w:id="1" w:name="_Toc31982054"/>
      <w:bookmarkStart w:id="2" w:name="_Toc33110933"/>
      <w:r w:rsidRPr="00C43685">
        <w:lastRenderedPageBreak/>
        <w:t xml:space="preserve">1: </w:t>
      </w:r>
      <w:r>
        <w:t>Preface</w:t>
      </w:r>
      <w:bookmarkEnd w:id="1"/>
      <w:bookmarkEnd w:id="2"/>
    </w:p>
    <w:p w:rsidR="000F391C" w:rsidRDefault="000F391C" w:rsidP="00CE0910">
      <w:r w:rsidRPr="007F6B2C">
        <w:t xml:space="preserve">This document sets out information about appointments of </w:t>
      </w:r>
      <w:r>
        <w:t>n</w:t>
      </w:r>
      <w:r w:rsidRPr="007F6B2C">
        <w:t xml:space="preserve">on-executive Directors to the ABC and SBS boards, including the roles of the Department of </w:t>
      </w:r>
      <w:r w:rsidR="0031364C">
        <w:t>Infrastructure, Transport, Regional Development and Communications</w:t>
      </w:r>
      <w:r w:rsidRPr="007F6B2C">
        <w:t xml:space="preserve"> (the</w:t>
      </w:r>
      <w:r>
        <w:t> </w:t>
      </w:r>
      <w:r w:rsidRPr="007F6B2C">
        <w:t>Department), the Department of the Prime Minister and Cabinet (PM&amp;C), the Nomination Panel, the Minister for Communications</w:t>
      </w:r>
      <w:r>
        <w:t>, Cyber Safety and the Arts</w:t>
      </w:r>
      <w:r w:rsidRPr="007F6B2C">
        <w:t xml:space="preserve"> (the Minister), and the Prime Minister. Information in this document relates to the appointment of the Chairpersons and other </w:t>
      </w:r>
      <w:r>
        <w:t>n</w:t>
      </w:r>
      <w:r w:rsidRPr="007F6B2C">
        <w:t>on</w:t>
      </w:r>
      <w:r>
        <w:noBreakHyphen/>
      </w:r>
      <w:r w:rsidRPr="007F6B2C">
        <w:t>executive Directors to both boards.</w:t>
      </w:r>
      <w:r>
        <w:t xml:space="preserve"> </w:t>
      </w:r>
      <w:r w:rsidRPr="007F6B2C">
        <w:t>This document does not address the election of the staff</w:t>
      </w:r>
      <w:r>
        <w:noBreakHyphen/>
      </w:r>
      <w:r w:rsidRPr="007F6B2C">
        <w:t>elected Director to the ABC Board.</w:t>
      </w:r>
    </w:p>
    <w:p w:rsidR="000F391C" w:rsidRDefault="000F391C" w:rsidP="000F391C">
      <w:pPr>
        <w:pStyle w:val="Heading2"/>
      </w:pPr>
      <w:bookmarkStart w:id="3" w:name="_Toc31982055"/>
      <w:bookmarkStart w:id="4" w:name="_Toc33110934"/>
      <w:r>
        <w:t>2. Legislative Framework</w:t>
      </w:r>
      <w:bookmarkEnd w:id="3"/>
      <w:bookmarkEnd w:id="4"/>
    </w:p>
    <w:p w:rsidR="000F391C" w:rsidRDefault="000F391C" w:rsidP="00CE0910">
      <w:r w:rsidRPr="007F6B2C">
        <w:t xml:space="preserve">The </w:t>
      </w:r>
      <w:r>
        <w:rPr>
          <w:i/>
        </w:rPr>
        <w:t xml:space="preserve">Australian Broadcasting Corporation Act 1983 </w:t>
      </w:r>
      <w:r>
        <w:t>(</w:t>
      </w:r>
      <w:r w:rsidRPr="007F6B2C">
        <w:t>ABC Act</w:t>
      </w:r>
      <w:r>
        <w:t>)</w:t>
      </w:r>
      <w:r w:rsidRPr="007F6B2C">
        <w:t xml:space="preserve"> and </w:t>
      </w:r>
      <w:r>
        <w:t xml:space="preserve">the </w:t>
      </w:r>
      <w:r>
        <w:rPr>
          <w:i/>
        </w:rPr>
        <w:t xml:space="preserve">Special Broadcasting Services Act 1991 </w:t>
      </w:r>
      <w:r>
        <w:t>(</w:t>
      </w:r>
      <w:r w:rsidRPr="007F6B2C">
        <w:t>SBS Act</w:t>
      </w:r>
      <w:r>
        <w:t>)</w:t>
      </w:r>
      <w:r w:rsidRPr="007F6B2C">
        <w:t xml:space="preserve"> detail the arrangements for the Board of Directors for each national broadcaster, including the merit-based appointment process for </w:t>
      </w:r>
      <w:r>
        <w:t>n</w:t>
      </w:r>
      <w:r w:rsidRPr="007F6B2C">
        <w:t>on-executive Directors on each board.</w:t>
      </w:r>
      <w:r w:rsidRPr="007F6B2C">
        <w:rPr>
          <w:vertAlign w:val="superscript"/>
        </w:rPr>
        <w:footnoteReference w:id="1"/>
      </w:r>
    </w:p>
    <w:p w:rsidR="000F391C" w:rsidRDefault="000F391C" w:rsidP="000F391C">
      <w:pPr>
        <w:pStyle w:val="Heading3"/>
        <w:numPr>
          <w:ilvl w:val="1"/>
          <w:numId w:val="0"/>
        </w:numPr>
        <w:ind w:left="720" w:hanging="720"/>
      </w:pPr>
      <w:bookmarkStart w:id="5" w:name="_Toc458175099"/>
      <w:bookmarkStart w:id="6" w:name="_Toc471291283"/>
      <w:bookmarkStart w:id="7" w:name="_Toc526865218"/>
      <w:bookmarkStart w:id="8" w:name="_Toc31982056"/>
      <w:bookmarkStart w:id="9" w:name="_Toc33110935"/>
      <w:r>
        <w:t xml:space="preserve">2.1 </w:t>
      </w:r>
      <w:r w:rsidRPr="00977EC0">
        <w:t>Membership</w:t>
      </w:r>
      <w:r>
        <w:t xml:space="preserve"> of the ABC and SBS Boards</w:t>
      </w:r>
      <w:bookmarkEnd w:id="5"/>
      <w:bookmarkEnd w:id="6"/>
      <w:bookmarkEnd w:id="7"/>
      <w:bookmarkEnd w:id="8"/>
      <w:bookmarkEnd w:id="9"/>
    </w:p>
    <w:p w:rsidR="000F391C" w:rsidRPr="00977EC0" w:rsidRDefault="000F391C" w:rsidP="000F391C">
      <w:pPr>
        <w:pStyle w:val="Heading4"/>
      </w:pPr>
      <w:bookmarkStart w:id="10" w:name="_Toc458175100"/>
      <w:bookmarkStart w:id="11" w:name="_Toc471291284"/>
      <w:bookmarkStart w:id="12" w:name="_Toc526865219"/>
      <w:bookmarkStart w:id="13" w:name="_Toc31982057"/>
      <w:bookmarkStart w:id="14" w:name="_Toc33110936"/>
      <w:r w:rsidRPr="00977EC0">
        <w:t>2.1.1</w:t>
      </w:r>
      <w:r>
        <w:t xml:space="preserve"> </w:t>
      </w:r>
      <w:r w:rsidRPr="00977EC0">
        <w:t>ABC Board</w:t>
      </w:r>
      <w:bookmarkEnd w:id="10"/>
      <w:bookmarkEnd w:id="11"/>
      <w:bookmarkEnd w:id="12"/>
      <w:bookmarkEnd w:id="13"/>
      <w:bookmarkEnd w:id="14"/>
    </w:p>
    <w:p w:rsidR="000F391C" w:rsidRPr="00DF7C00" w:rsidRDefault="000F391C" w:rsidP="000F391C">
      <w:r w:rsidRPr="00DF7C00">
        <w:t>The ABC Board consists of:</w:t>
      </w:r>
    </w:p>
    <w:p w:rsidR="000F391C" w:rsidRPr="00DF7C00" w:rsidRDefault="000F391C" w:rsidP="00CE0910">
      <w:pPr>
        <w:pStyle w:val="Listparagraphbullets"/>
      </w:pPr>
      <w:r w:rsidRPr="00DF7C00">
        <w:t>the Managing Director</w:t>
      </w:r>
    </w:p>
    <w:p w:rsidR="000F391C" w:rsidRPr="00DF7C00" w:rsidRDefault="000F391C" w:rsidP="00CE0910">
      <w:pPr>
        <w:pStyle w:val="Listparagraphbullets"/>
      </w:pPr>
      <w:r w:rsidRPr="00DF7C00">
        <w:t>the Chairperson</w:t>
      </w:r>
    </w:p>
    <w:p w:rsidR="000F391C" w:rsidRPr="00DF7C00" w:rsidRDefault="000F391C" w:rsidP="00CE0910">
      <w:pPr>
        <w:pStyle w:val="Listparagraphbullets"/>
      </w:pPr>
      <w:r w:rsidRPr="00DF7C00">
        <w:t xml:space="preserve">the staff-elected Director </w:t>
      </w:r>
    </w:p>
    <w:p w:rsidR="000F391C" w:rsidRDefault="000F391C" w:rsidP="00CE0910">
      <w:pPr>
        <w:pStyle w:val="Listparagraphbullets"/>
      </w:pPr>
      <w:proofErr w:type="gramStart"/>
      <w:r w:rsidRPr="00DF7C00">
        <w:t>not</w:t>
      </w:r>
      <w:proofErr w:type="gramEnd"/>
      <w:r w:rsidRPr="00DF7C00">
        <w:t xml:space="preserve"> fewer than four nor more than six other </w:t>
      </w:r>
      <w:r>
        <w:t>n</w:t>
      </w:r>
      <w:r w:rsidRPr="00DF7C00">
        <w:t>on-executive Directors.</w:t>
      </w:r>
    </w:p>
    <w:p w:rsidR="000F391C" w:rsidRPr="007F6B2C" w:rsidRDefault="000F391C" w:rsidP="00CE0910">
      <w:r w:rsidRPr="00DF7C00">
        <w:t xml:space="preserve">The Chairperson and the other </w:t>
      </w:r>
      <w:r>
        <w:t>n</w:t>
      </w:r>
      <w:r w:rsidRPr="00DF7C00">
        <w:t>on-executive Directors (not including the staff-elected Director) are appointed by the Governor-General and hold office on a part-time basis for a period of up to five years</w:t>
      </w:r>
      <w:r>
        <w:t xml:space="preserve">. The Chairperson and non-executive Directors </w:t>
      </w:r>
      <w:r w:rsidRPr="00DF7C00">
        <w:t>are eligible for re</w:t>
      </w:r>
      <w:r>
        <w:noBreakHyphen/>
      </w:r>
      <w:r w:rsidRPr="00DF7C00">
        <w:t>appointment.</w:t>
      </w:r>
      <w:r>
        <w:t xml:space="preserve"> </w:t>
      </w:r>
      <w:r w:rsidRPr="00DF7C00">
        <w:t xml:space="preserve">The sum of the periods for which a person holds office as either Chairperson or other </w:t>
      </w:r>
      <w:r>
        <w:t>n</w:t>
      </w:r>
      <w:r w:rsidRPr="00DF7C00">
        <w:t>on</w:t>
      </w:r>
      <w:r w:rsidRPr="00DF7C00">
        <w:noBreakHyphen/>
        <w:t>executive Director, or both, must not exceed ten years.</w:t>
      </w:r>
    </w:p>
    <w:p w:rsidR="000F391C" w:rsidRPr="00002FB1" w:rsidRDefault="000F391C" w:rsidP="000F391C">
      <w:pPr>
        <w:pStyle w:val="Heading4"/>
      </w:pPr>
      <w:bookmarkStart w:id="15" w:name="_Toc458175101"/>
      <w:bookmarkStart w:id="16" w:name="_Toc471291285"/>
      <w:bookmarkStart w:id="17" w:name="_Toc526865220"/>
      <w:bookmarkStart w:id="18" w:name="_Toc31982058"/>
      <w:bookmarkStart w:id="19" w:name="_Toc33110937"/>
      <w:r>
        <w:t>2.1.2 SBS Board</w:t>
      </w:r>
      <w:bookmarkEnd w:id="15"/>
      <w:bookmarkEnd w:id="16"/>
      <w:bookmarkEnd w:id="17"/>
      <w:bookmarkEnd w:id="18"/>
      <w:bookmarkEnd w:id="19"/>
    </w:p>
    <w:p w:rsidR="000F391C" w:rsidRPr="00DF7C00" w:rsidRDefault="000F391C" w:rsidP="000F391C">
      <w:r w:rsidRPr="00DF7C00">
        <w:t>The SBS Board consists of:</w:t>
      </w:r>
    </w:p>
    <w:p w:rsidR="000F391C" w:rsidRPr="00DF7C00" w:rsidRDefault="000F391C" w:rsidP="00CE0910">
      <w:pPr>
        <w:pStyle w:val="Listparagraphbullets"/>
      </w:pPr>
      <w:r w:rsidRPr="00DF7C00">
        <w:t>the Managing Director</w:t>
      </w:r>
    </w:p>
    <w:p w:rsidR="000F391C" w:rsidRPr="00DF7C00" w:rsidRDefault="000F391C" w:rsidP="00CE0910">
      <w:pPr>
        <w:pStyle w:val="Listparagraphbullets"/>
      </w:pPr>
      <w:r w:rsidRPr="00DF7C00">
        <w:t>the Chairperson</w:t>
      </w:r>
    </w:p>
    <w:p w:rsidR="000F391C" w:rsidRPr="00DF7C00" w:rsidRDefault="000F391C" w:rsidP="00CE0910">
      <w:pPr>
        <w:pStyle w:val="Listparagraphbullets"/>
      </w:pPr>
      <w:proofErr w:type="gramStart"/>
      <w:r w:rsidRPr="00DF7C00">
        <w:t>not</w:t>
      </w:r>
      <w:proofErr w:type="gramEnd"/>
      <w:r w:rsidRPr="00DF7C00">
        <w:t xml:space="preserve"> fewer than three nor more than seven other </w:t>
      </w:r>
      <w:r>
        <w:t>n</w:t>
      </w:r>
      <w:r w:rsidRPr="00DF7C00">
        <w:t>on-executive Directors.</w:t>
      </w:r>
    </w:p>
    <w:p w:rsidR="000F391C" w:rsidRPr="005527DA" w:rsidRDefault="000F391C" w:rsidP="00CE0910">
      <w:r w:rsidRPr="00DF7C00">
        <w:t xml:space="preserve">The Chairperson and the other </w:t>
      </w:r>
      <w:r>
        <w:t>n</w:t>
      </w:r>
      <w:r w:rsidRPr="00DF7C00">
        <w:t>on-executive Directors are appointed by the Governor</w:t>
      </w:r>
      <w:r w:rsidRPr="00DF7C00">
        <w:noBreakHyphen/>
        <w:t>General and hold office on a part-time basis for a period of up to five years</w:t>
      </w:r>
      <w:r>
        <w:t xml:space="preserve">. The Chairperson and non-executive Directors </w:t>
      </w:r>
      <w:r w:rsidRPr="00DF7C00">
        <w:t>are eligible for re-appointment.</w:t>
      </w:r>
      <w:r>
        <w:t xml:space="preserve"> </w:t>
      </w:r>
      <w:r w:rsidRPr="00DF7C00">
        <w:t xml:space="preserve">The sum of the periods for which a person holds office as either Chairperson or other </w:t>
      </w:r>
      <w:r>
        <w:t>n</w:t>
      </w:r>
      <w:r w:rsidRPr="00DF7C00">
        <w:t>on</w:t>
      </w:r>
      <w:r w:rsidRPr="00DF7C00">
        <w:noBreakHyphen/>
        <w:t>executive Director, or both, must not exceed ten years.</w:t>
      </w:r>
    </w:p>
    <w:p w:rsidR="000F391C" w:rsidRDefault="000F391C" w:rsidP="000F391C">
      <w:pPr>
        <w:pStyle w:val="Heading3"/>
        <w:numPr>
          <w:ilvl w:val="1"/>
          <w:numId w:val="0"/>
        </w:numPr>
        <w:ind w:left="720" w:hanging="720"/>
      </w:pPr>
      <w:bookmarkStart w:id="20" w:name="_Toc458175102"/>
      <w:bookmarkStart w:id="21" w:name="_Toc471291286"/>
      <w:bookmarkStart w:id="22" w:name="_Toc526865221"/>
      <w:bookmarkStart w:id="23" w:name="_Toc31982059"/>
      <w:bookmarkStart w:id="24" w:name="_Toc33110938"/>
      <w:r>
        <w:lastRenderedPageBreak/>
        <w:t>2.2 Matters for the Minister or Prime Minister</w:t>
      </w:r>
      <w:bookmarkEnd w:id="20"/>
      <w:bookmarkEnd w:id="21"/>
      <w:bookmarkEnd w:id="22"/>
      <w:bookmarkEnd w:id="23"/>
      <w:bookmarkEnd w:id="24"/>
    </w:p>
    <w:p w:rsidR="000F391C" w:rsidRDefault="000F391C" w:rsidP="000F391C">
      <w:pPr>
        <w:pStyle w:val="Heading4"/>
      </w:pPr>
      <w:bookmarkStart w:id="25" w:name="_2.2.1_ABC_Board"/>
      <w:bookmarkStart w:id="26" w:name="_Toc458175103"/>
      <w:bookmarkStart w:id="27" w:name="_Toc471291287"/>
      <w:bookmarkStart w:id="28" w:name="_Toc526865222"/>
      <w:bookmarkStart w:id="29" w:name="_Toc31982060"/>
      <w:bookmarkStart w:id="30" w:name="_Toc33110939"/>
      <w:bookmarkEnd w:id="25"/>
      <w:r>
        <w:t>2.2.1 ABC Board</w:t>
      </w:r>
      <w:bookmarkEnd w:id="26"/>
      <w:bookmarkEnd w:id="27"/>
      <w:bookmarkEnd w:id="28"/>
      <w:bookmarkEnd w:id="29"/>
      <w:bookmarkEnd w:id="30"/>
    </w:p>
    <w:p w:rsidR="000F391C" w:rsidRPr="00DF7C00" w:rsidRDefault="000F391C" w:rsidP="000F391C">
      <w:pPr>
        <w:keepNext/>
      </w:pPr>
      <w:r w:rsidRPr="00DF7C00">
        <w:t>Before the Governor-General appoints a person as a non-executive Director on the ABC Board, the Prime Minister (if the appointment is of the Chairperson) or the Minister (if the appointment is not of the Chairperson) must be satisfied that the person is suitable for appointment because of:</w:t>
      </w:r>
    </w:p>
    <w:p w:rsidR="000F391C" w:rsidRPr="00DF7C00" w:rsidRDefault="000F391C" w:rsidP="00CE0910">
      <w:pPr>
        <w:pStyle w:val="Listparagraphbullets"/>
      </w:pPr>
      <w:r w:rsidRPr="00DF7C00">
        <w:t>experience in connection with the provision of broadcasting services or in communications or management</w:t>
      </w:r>
    </w:p>
    <w:p w:rsidR="000F391C" w:rsidRPr="00DF7C00" w:rsidRDefault="000F391C" w:rsidP="00CE0910">
      <w:pPr>
        <w:pStyle w:val="Listparagraphbullets"/>
      </w:pPr>
      <w:r w:rsidRPr="00DF7C00">
        <w:t xml:space="preserve">expertise in financial or technical matters </w:t>
      </w:r>
    </w:p>
    <w:p w:rsidR="000F391C" w:rsidRPr="007F6B2C" w:rsidRDefault="000F391C" w:rsidP="00CE0910">
      <w:pPr>
        <w:pStyle w:val="Listparagraphbullets"/>
      </w:pPr>
      <w:proofErr w:type="gramStart"/>
      <w:r w:rsidRPr="00DF7C00">
        <w:t>cultural</w:t>
      </w:r>
      <w:proofErr w:type="gramEnd"/>
      <w:r w:rsidRPr="00DF7C00">
        <w:t xml:space="preserve"> or other interests relevant to the oversight of a public organisation engaged in the provision of broadcasting services.</w:t>
      </w:r>
    </w:p>
    <w:p w:rsidR="000F391C" w:rsidRPr="00002FB1" w:rsidRDefault="000F391C" w:rsidP="000F391C">
      <w:pPr>
        <w:pStyle w:val="Heading4"/>
      </w:pPr>
      <w:bookmarkStart w:id="31" w:name="_2.2.2_SBS_Board"/>
      <w:bookmarkStart w:id="32" w:name="_Toc458175104"/>
      <w:bookmarkStart w:id="33" w:name="_Toc471291288"/>
      <w:bookmarkStart w:id="34" w:name="_Toc526865223"/>
      <w:bookmarkStart w:id="35" w:name="_Toc31982061"/>
      <w:bookmarkStart w:id="36" w:name="_Toc33110940"/>
      <w:bookmarkEnd w:id="31"/>
      <w:r>
        <w:t>2.2.2 SBS Board</w:t>
      </w:r>
      <w:bookmarkEnd w:id="32"/>
      <w:bookmarkEnd w:id="33"/>
      <w:bookmarkEnd w:id="34"/>
      <w:bookmarkEnd w:id="35"/>
      <w:bookmarkEnd w:id="36"/>
    </w:p>
    <w:p w:rsidR="000F391C" w:rsidRPr="00DF7C00" w:rsidRDefault="000F391C" w:rsidP="000F391C">
      <w:r w:rsidRPr="00DF7C00">
        <w:t>Before the Governor-General appoints a person as a non-executive Director on the SBS Board, the Minister must have regard to the need to ensure that:</w:t>
      </w:r>
    </w:p>
    <w:p w:rsidR="000F391C" w:rsidRPr="00DF7C00" w:rsidRDefault="000F391C" w:rsidP="00CE0910">
      <w:pPr>
        <w:pStyle w:val="Listparagraphbullets"/>
      </w:pPr>
      <w:r w:rsidRPr="00DF7C00">
        <w:t>the Directors collectively possess an appropriate balance of expertise in the areas required to govern the SBS effectively, including an understanding of Australia’s multicultural society and the needs and interests of the SBS’s culturally diverse audience</w:t>
      </w:r>
    </w:p>
    <w:p w:rsidR="000F391C" w:rsidRPr="00DF7C00" w:rsidRDefault="000F391C" w:rsidP="00CE0910">
      <w:pPr>
        <w:pStyle w:val="Listparagraphbullets"/>
      </w:pPr>
      <w:r w:rsidRPr="00DF7C00">
        <w:t xml:space="preserve">the Directors collectively comprise persons with a diversity of cultural perspectives </w:t>
      </w:r>
    </w:p>
    <w:p w:rsidR="000F391C" w:rsidRPr="00DF7C00" w:rsidRDefault="000F391C" w:rsidP="00CE0910">
      <w:pPr>
        <w:pStyle w:val="Listparagraphbullets"/>
      </w:pPr>
      <w:r w:rsidRPr="00DF7C00">
        <w:t xml:space="preserve">the Directors include a person who the Minister is satisfied, having regard to consultations between the Minister and representatives of industrial organisations representing employees, has an appropriate understanding of the interests of employees </w:t>
      </w:r>
    </w:p>
    <w:p w:rsidR="000F391C" w:rsidRDefault="000F391C" w:rsidP="00CE0910">
      <w:pPr>
        <w:pStyle w:val="Listparagraphbullets"/>
      </w:pPr>
      <w:proofErr w:type="gramStart"/>
      <w:r w:rsidRPr="00DF7C00">
        <w:t>at</w:t>
      </w:r>
      <w:proofErr w:type="gramEnd"/>
      <w:r w:rsidRPr="00DF7C00">
        <w:t xml:space="preserve"> least one of the Directors is an Indigenous person.</w:t>
      </w:r>
    </w:p>
    <w:p w:rsidR="000F391C" w:rsidRDefault="000F391C" w:rsidP="000F391C">
      <w:pPr>
        <w:pStyle w:val="Heading3"/>
        <w:numPr>
          <w:ilvl w:val="1"/>
          <w:numId w:val="0"/>
        </w:numPr>
        <w:ind w:left="720" w:hanging="720"/>
      </w:pPr>
      <w:bookmarkStart w:id="37" w:name="_Toc458175105"/>
      <w:bookmarkStart w:id="38" w:name="_Toc471291289"/>
      <w:bookmarkStart w:id="39" w:name="_Toc526865224"/>
      <w:bookmarkStart w:id="40" w:name="_Toc31982062"/>
      <w:bookmarkStart w:id="41" w:name="_Toc33110941"/>
      <w:r>
        <w:t>2.3 Merit-based appointment process is mandatory</w:t>
      </w:r>
      <w:bookmarkEnd w:id="37"/>
      <w:bookmarkEnd w:id="38"/>
      <w:bookmarkEnd w:id="39"/>
      <w:bookmarkEnd w:id="40"/>
      <w:bookmarkEnd w:id="41"/>
    </w:p>
    <w:p w:rsidR="000F391C" w:rsidRPr="00DF7C00" w:rsidRDefault="000F391C" w:rsidP="00CE0910">
      <w:r w:rsidRPr="00DF7C00">
        <w:t xml:space="preserve">Except in the case of a re-appointment (see </w:t>
      </w:r>
      <w:hyperlink w:anchor="_2.8_Re-appointments" w:history="1">
        <w:r w:rsidRPr="000E7CD0">
          <w:rPr>
            <w:rStyle w:val="Hyperlink"/>
            <w:iCs/>
          </w:rPr>
          <w:t>Section 2.8</w:t>
        </w:r>
      </w:hyperlink>
      <w:r w:rsidRPr="00DF7C00">
        <w:t>), a person must not be appointed as a non</w:t>
      </w:r>
      <w:r>
        <w:noBreakHyphen/>
      </w:r>
      <w:r w:rsidRPr="00DF7C00">
        <w:t>executive Director to the ABC or SBS Board by the Governor-General unless a merit-based appointment process in compliance with the ABC and SBS Acts is conducted</w:t>
      </w:r>
      <w:r>
        <w:t xml:space="preserve"> (see </w:t>
      </w:r>
      <w:hyperlink w:anchor="_2.5_Merit-based_appointment" w:history="1">
        <w:r w:rsidRPr="000E7CD0">
          <w:rPr>
            <w:rStyle w:val="Hyperlink"/>
            <w:iCs/>
          </w:rPr>
          <w:t>Section 2.5</w:t>
        </w:r>
      </w:hyperlink>
      <w:r>
        <w:t>)</w:t>
      </w:r>
      <w:r w:rsidRPr="00DF7C00">
        <w:t>.</w:t>
      </w:r>
      <w:r>
        <w:t xml:space="preserve"> </w:t>
      </w:r>
      <w:r w:rsidRPr="00DF7C00">
        <w:t>This</w:t>
      </w:r>
      <w:r>
        <w:t> </w:t>
      </w:r>
      <w:r w:rsidRPr="00DF7C00">
        <w:t>may happen when the term of an existing non-executive Director expires and the person is not eligible for re</w:t>
      </w:r>
      <w:r>
        <w:noBreakHyphen/>
      </w:r>
      <w:r w:rsidRPr="00DF7C00">
        <w:t>appointment due to the length of earlier appointments, or when a decision is made to not re</w:t>
      </w:r>
      <w:r>
        <w:noBreakHyphen/>
      </w:r>
      <w:r w:rsidRPr="00DF7C00">
        <w:t>appoint that person. It may also happen after</w:t>
      </w:r>
      <w:r>
        <w:t xml:space="preserve"> an unexpected vacancy occurs.</w:t>
      </w:r>
    </w:p>
    <w:p w:rsidR="000F391C" w:rsidRDefault="000F391C" w:rsidP="000F391C">
      <w:pPr>
        <w:pStyle w:val="Heading3"/>
        <w:numPr>
          <w:ilvl w:val="1"/>
          <w:numId w:val="0"/>
        </w:numPr>
        <w:ind w:left="720" w:hanging="720"/>
      </w:pPr>
      <w:bookmarkStart w:id="42" w:name="_Toc458175106"/>
      <w:bookmarkStart w:id="43" w:name="_Toc458175107"/>
      <w:bookmarkStart w:id="44" w:name="_Toc471291290"/>
      <w:bookmarkStart w:id="45" w:name="_Toc526865225"/>
      <w:bookmarkStart w:id="46" w:name="_Toc31982063"/>
      <w:bookmarkStart w:id="47" w:name="_Toc33110942"/>
      <w:bookmarkEnd w:id="42"/>
      <w:r>
        <w:t>2.4 Membership of the Nomination Panel</w:t>
      </w:r>
      <w:bookmarkEnd w:id="43"/>
      <w:bookmarkEnd w:id="44"/>
      <w:bookmarkEnd w:id="45"/>
      <w:bookmarkEnd w:id="46"/>
      <w:bookmarkEnd w:id="47"/>
    </w:p>
    <w:p w:rsidR="000F391C" w:rsidRDefault="000F391C" w:rsidP="000F391C">
      <w:pPr>
        <w:autoSpaceDE w:val="0"/>
        <w:autoSpaceDN w:val="0"/>
        <w:adjustRightInd w:val="0"/>
        <w:rPr>
          <w:iCs/>
        </w:rPr>
      </w:pPr>
      <w:r w:rsidRPr="00DF7C00">
        <w:rPr>
          <w:iCs/>
        </w:rPr>
        <w:t xml:space="preserve">The Nomination Panel </w:t>
      </w:r>
      <w:r>
        <w:rPr>
          <w:iCs/>
        </w:rPr>
        <w:t xml:space="preserve">is established under the ABC Act. The Nomination Panel </w:t>
      </w:r>
      <w:r w:rsidRPr="00DF7C00">
        <w:rPr>
          <w:iCs/>
        </w:rPr>
        <w:t xml:space="preserve">consists of a Chair and </w:t>
      </w:r>
      <w:r>
        <w:rPr>
          <w:iCs/>
        </w:rPr>
        <w:t xml:space="preserve">a minimum of </w:t>
      </w:r>
      <w:r w:rsidRPr="00DF7C00">
        <w:rPr>
          <w:iCs/>
        </w:rPr>
        <w:t>two</w:t>
      </w:r>
      <w:r>
        <w:rPr>
          <w:iCs/>
        </w:rPr>
        <w:t>,</w:t>
      </w:r>
      <w:r w:rsidRPr="00DF7C00">
        <w:rPr>
          <w:iCs/>
        </w:rPr>
        <w:t xml:space="preserve"> or </w:t>
      </w:r>
      <w:r>
        <w:rPr>
          <w:iCs/>
        </w:rPr>
        <w:t xml:space="preserve">a maximum of </w:t>
      </w:r>
      <w:r w:rsidRPr="00DF7C00">
        <w:rPr>
          <w:iCs/>
        </w:rPr>
        <w:t>three</w:t>
      </w:r>
      <w:r>
        <w:rPr>
          <w:iCs/>
        </w:rPr>
        <w:t>,</w:t>
      </w:r>
      <w:r w:rsidRPr="00DF7C00">
        <w:rPr>
          <w:iCs/>
        </w:rPr>
        <w:t xml:space="preserve"> other members.</w:t>
      </w:r>
      <w:r>
        <w:rPr>
          <w:iCs/>
        </w:rPr>
        <w:t xml:space="preserve"> </w:t>
      </w:r>
      <w:r w:rsidRPr="00DF7C00">
        <w:rPr>
          <w:iCs/>
        </w:rPr>
        <w:t xml:space="preserve">The Nomination Panel members are appointed by the Secretary of </w:t>
      </w:r>
      <w:r>
        <w:rPr>
          <w:iCs/>
        </w:rPr>
        <w:t>the Department of the Prime Minister and Cabinet (</w:t>
      </w:r>
      <w:r w:rsidRPr="00DF7C00">
        <w:t>PM&amp;C</w:t>
      </w:r>
      <w:r>
        <w:t>)</w:t>
      </w:r>
      <w:r w:rsidRPr="00DF7C00">
        <w:rPr>
          <w:iCs/>
        </w:rPr>
        <w:t>.</w:t>
      </w:r>
      <w:r>
        <w:rPr>
          <w:iCs/>
        </w:rPr>
        <w:t xml:space="preserve"> </w:t>
      </w:r>
      <w:r w:rsidRPr="00DF7C00">
        <w:rPr>
          <w:iCs/>
        </w:rPr>
        <w:t>Members are appointed on a part</w:t>
      </w:r>
      <w:r w:rsidRPr="00DF7C00">
        <w:rPr>
          <w:iCs/>
        </w:rPr>
        <w:noBreakHyphen/>
        <w:t>time basis for terms of up to three years</w:t>
      </w:r>
      <w:r>
        <w:t xml:space="preserve"> and</w:t>
      </w:r>
      <w:r w:rsidRPr="00DF7C00">
        <w:t xml:space="preserve"> may be </w:t>
      </w:r>
      <w:r w:rsidRPr="00DF7C00">
        <w:rPr>
          <w:iCs/>
        </w:rPr>
        <w:t>re</w:t>
      </w:r>
      <w:r>
        <w:rPr>
          <w:iCs/>
        </w:rPr>
        <w:noBreakHyphen/>
      </w:r>
      <w:r w:rsidRPr="00DF7C00">
        <w:rPr>
          <w:iCs/>
        </w:rPr>
        <w:t xml:space="preserve">appointed. The Secretary of PM&amp;C must give notice on </w:t>
      </w:r>
      <w:r>
        <w:rPr>
          <w:iCs/>
        </w:rPr>
        <w:t xml:space="preserve">that Department’s </w:t>
      </w:r>
      <w:r w:rsidRPr="00DF7C00">
        <w:rPr>
          <w:iCs/>
        </w:rPr>
        <w:t>website of each person app</w:t>
      </w:r>
      <w:r>
        <w:rPr>
          <w:iCs/>
        </w:rPr>
        <w:t>ointed to the Nomination Panel.</w:t>
      </w:r>
    </w:p>
    <w:p w:rsidR="000F391C" w:rsidRDefault="000F391C" w:rsidP="00CE0910">
      <w:r>
        <w:t xml:space="preserve">The current Nomination Panel is comprised </w:t>
      </w:r>
      <w:r w:rsidRPr="005853B7">
        <w:t xml:space="preserve">of </w:t>
      </w:r>
      <w:r w:rsidRPr="00EB3D18">
        <w:t>Dr</w:t>
      </w:r>
      <w:r>
        <w:t> Sally Pitkin (Chair), Ms Helen Williams AC and Mr Mark Kenny.</w:t>
      </w:r>
    </w:p>
    <w:p w:rsidR="000F391C" w:rsidRPr="00FB43BB" w:rsidRDefault="000F391C" w:rsidP="000F391C">
      <w:pPr>
        <w:pStyle w:val="Heading3"/>
        <w:keepLines/>
        <w:numPr>
          <w:ilvl w:val="1"/>
          <w:numId w:val="0"/>
        </w:numPr>
        <w:ind w:left="720" w:hanging="720"/>
      </w:pPr>
      <w:bookmarkStart w:id="48" w:name="_2.5_Merit-based_appointment"/>
      <w:bookmarkStart w:id="49" w:name="_Toc458175108"/>
      <w:bookmarkStart w:id="50" w:name="_Toc471288157"/>
      <w:bookmarkStart w:id="51" w:name="_Toc471291291"/>
      <w:bookmarkStart w:id="52" w:name="_Toc526865226"/>
      <w:bookmarkStart w:id="53" w:name="_Toc31982064"/>
      <w:bookmarkStart w:id="54" w:name="_Toc33110943"/>
      <w:bookmarkEnd w:id="48"/>
      <w:r>
        <w:lastRenderedPageBreak/>
        <w:t xml:space="preserve">2.5 </w:t>
      </w:r>
      <w:r w:rsidRPr="00F824F4">
        <w:t>Merit</w:t>
      </w:r>
      <w:r>
        <w:t>-</w:t>
      </w:r>
      <w:r w:rsidRPr="00F824F4">
        <w:t xml:space="preserve">based </w:t>
      </w:r>
      <w:r>
        <w:t>appointment</w:t>
      </w:r>
      <w:r w:rsidRPr="00F824F4">
        <w:t xml:space="preserve"> process</w:t>
      </w:r>
      <w:bookmarkEnd w:id="49"/>
      <w:bookmarkEnd w:id="50"/>
      <w:bookmarkEnd w:id="51"/>
      <w:bookmarkEnd w:id="52"/>
      <w:bookmarkEnd w:id="53"/>
      <w:bookmarkEnd w:id="54"/>
    </w:p>
    <w:p w:rsidR="000F391C" w:rsidRDefault="000F391C" w:rsidP="00CE0910">
      <w:r w:rsidRPr="00D87ADC">
        <w:t xml:space="preserve">When the Minister notifies the </w:t>
      </w:r>
      <w:r>
        <w:t xml:space="preserve">Nomination </w:t>
      </w:r>
      <w:r w:rsidRPr="00D87ADC">
        <w:t xml:space="preserve">Panel of a forthcoming vacancy on the ABC Board and/or the SBS Board, the </w:t>
      </w:r>
      <w:r>
        <w:t xml:space="preserve">Nomination </w:t>
      </w:r>
      <w:r w:rsidRPr="00D87ADC">
        <w:t xml:space="preserve">Panel must conduct a merit-based </w:t>
      </w:r>
      <w:r>
        <w:t>appointment</w:t>
      </w:r>
      <w:r w:rsidRPr="00D87ADC">
        <w:t xml:space="preserve"> process in accordance with the ABC and SBS Acts.</w:t>
      </w:r>
      <w:r>
        <w:t xml:space="preserve"> T</w:t>
      </w:r>
      <w:r w:rsidRPr="00D87ADC">
        <w:t xml:space="preserve">he </w:t>
      </w:r>
      <w:r>
        <w:t xml:space="preserve">Nomination </w:t>
      </w:r>
      <w:r w:rsidRPr="00D87ADC">
        <w:t>Panel must assess all applicants against the relevant selection criteria on the basis of merit.</w:t>
      </w:r>
    </w:p>
    <w:p w:rsidR="000F391C" w:rsidRDefault="000F391C" w:rsidP="00CE0910">
      <w:r w:rsidRPr="00D87ADC">
        <w:t>Prior to the commencement of a</w:t>
      </w:r>
      <w:r>
        <w:t>n appointment</w:t>
      </w:r>
      <w:r w:rsidRPr="00D87ADC">
        <w:t xml:space="preserve"> process, the Chair of the </w:t>
      </w:r>
      <w:r>
        <w:t xml:space="preserve">Nomination </w:t>
      </w:r>
      <w:r w:rsidRPr="00D87ADC">
        <w:t>Panel may consult with the Chair of the ABC and/or SBS board on the skills requirements for each board.</w:t>
      </w:r>
      <w:r>
        <w:t xml:space="preserve"> The Nomination Panel is usually assisted by </w:t>
      </w:r>
      <w:r w:rsidRPr="00D87ADC">
        <w:t>an external recruitment agency</w:t>
      </w:r>
      <w:r>
        <w:t xml:space="preserve">. </w:t>
      </w:r>
      <w:r w:rsidRPr="00D87ADC">
        <w:t xml:space="preserve">The </w:t>
      </w:r>
      <w:r>
        <w:t xml:space="preserve">Nomination </w:t>
      </w:r>
      <w:r w:rsidRPr="00D87ADC">
        <w:t xml:space="preserve">Panel may conduct a single </w:t>
      </w:r>
      <w:r>
        <w:t>appointment</w:t>
      </w:r>
      <w:r w:rsidRPr="00D87ADC">
        <w:t xml:space="preserve"> proces</w:t>
      </w:r>
      <w:r>
        <w:t>s for two or more appointments.</w:t>
      </w:r>
    </w:p>
    <w:p w:rsidR="000F391C" w:rsidRPr="00D87ADC" w:rsidRDefault="000F391C" w:rsidP="006C4940">
      <w:pPr>
        <w:spacing w:after="120"/>
      </w:pPr>
      <w:r w:rsidRPr="00D87ADC">
        <w:t xml:space="preserve">The functions of the </w:t>
      </w:r>
      <w:r>
        <w:t xml:space="preserve">Nomination </w:t>
      </w:r>
      <w:r w:rsidRPr="00D87ADC">
        <w:t>Panel, as set out in the ABC Act and the SBS Act, include:</w:t>
      </w:r>
    </w:p>
    <w:p w:rsidR="000F391C" w:rsidRPr="00D87ADC" w:rsidRDefault="000F391C" w:rsidP="000F391C">
      <w:pPr>
        <w:numPr>
          <w:ilvl w:val="0"/>
          <w:numId w:val="8"/>
        </w:numPr>
        <w:spacing w:after="120"/>
        <w:ind w:left="567" w:hanging="567"/>
        <w:rPr>
          <w:rFonts w:cs="Calibri"/>
        </w:rPr>
      </w:pPr>
      <w:r w:rsidRPr="00D87ADC">
        <w:rPr>
          <w:rFonts w:cs="Calibri"/>
        </w:rPr>
        <w:t xml:space="preserve">to conduct a selection process for each appointment of a </w:t>
      </w:r>
      <w:r>
        <w:rPr>
          <w:rFonts w:cs="Calibri"/>
        </w:rPr>
        <w:t>non-executive</w:t>
      </w:r>
      <w:r w:rsidRPr="00D87ADC">
        <w:rPr>
          <w:rFonts w:cs="Calibri"/>
        </w:rPr>
        <w:t xml:space="preserve"> Director to the ABC </w:t>
      </w:r>
      <w:r>
        <w:rPr>
          <w:rFonts w:cs="Calibri"/>
        </w:rPr>
        <w:t xml:space="preserve">Board </w:t>
      </w:r>
      <w:r w:rsidRPr="00D87ADC">
        <w:rPr>
          <w:rFonts w:cs="Calibri"/>
        </w:rPr>
        <w:t xml:space="preserve">and </w:t>
      </w:r>
      <w:r>
        <w:rPr>
          <w:rFonts w:cs="Calibri"/>
        </w:rPr>
        <w:t xml:space="preserve">the </w:t>
      </w:r>
      <w:r w:rsidRPr="00D87ADC">
        <w:rPr>
          <w:rFonts w:cs="Calibri"/>
        </w:rPr>
        <w:t xml:space="preserve">SBS </w:t>
      </w:r>
      <w:r>
        <w:rPr>
          <w:rFonts w:cs="Calibri"/>
        </w:rPr>
        <w:t>B</w:t>
      </w:r>
      <w:r w:rsidRPr="00D87ADC">
        <w:rPr>
          <w:rFonts w:cs="Calibri"/>
        </w:rPr>
        <w:t>oard, with the exception of the staff-elected Director on the ABC Board</w:t>
      </w:r>
    </w:p>
    <w:p w:rsidR="000F391C" w:rsidRPr="003B2B20" w:rsidRDefault="000F391C" w:rsidP="000F391C">
      <w:pPr>
        <w:numPr>
          <w:ilvl w:val="0"/>
          <w:numId w:val="8"/>
        </w:numPr>
        <w:spacing w:after="120"/>
        <w:ind w:left="567" w:hanging="567"/>
        <w:rPr>
          <w:rFonts w:cs="Calibri"/>
        </w:rPr>
      </w:pPr>
      <w:r w:rsidRPr="003B2B20">
        <w:rPr>
          <w:rFonts w:cs="Calibri"/>
        </w:rPr>
        <w:t xml:space="preserve">to assess all applicants for </w:t>
      </w:r>
      <w:r>
        <w:rPr>
          <w:rFonts w:cs="Calibri"/>
        </w:rPr>
        <w:t>an</w:t>
      </w:r>
      <w:r w:rsidRPr="003B2B20">
        <w:rPr>
          <w:rFonts w:cs="Calibri"/>
        </w:rPr>
        <w:t xml:space="preserve"> appointment against the selection criteria determined by the Minister by legislative instrument and any additional selection criteria notified in writing by the Minister to the Panel in relation to a particular appointment</w:t>
      </w:r>
    </w:p>
    <w:p w:rsidR="000F391C" w:rsidRPr="003B2B20" w:rsidRDefault="000F391C" w:rsidP="000F391C">
      <w:pPr>
        <w:numPr>
          <w:ilvl w:val="0"/>
          <w:numId w:val="8"/>
        </w:numPr>
        <w:spacing w:after="120"/>
        <w:ind w:left="567" w:hanging="567"/>
        <w:rPr>
          <w:rFonts w:cs="Calibri"/>
        </w:rPr>
      </w:pPr>
      <w:r w:rsidRPr="003B2B20">
        <w:rPr>
          <w:rFonts w:cs="Calibri"/>
        </w:rPr>
        <w:t xml:space="preserve">to assess all applicants for </w:t>
      </w:r>
      <w:r>
        <w:rPr>
          <w:rFonts w:cs="Calibri"/>
        </w:rPr>
        <w:t>an</w:t>
      </w:r>
      <w:r w:rsidRPr="003B2B20">
        <w:rPr>
          <w:rFonts w:cs="Calibri"/>
        </w:rPr>
        <w:t xml:space="preserve"> appointment on the </w:t>
      </w:r>
      <w:r w:rsidRPr="00F845E2">
        <w:rPr>
          <w:rFonts w:cs="Calibri"/>
        </w:rPr>
        <w:t>basis of merit</w:t>
      </w:r>
    </w:p>
    <w:p w:rsidR="000F391C" w:rsidRPr="003B2B20" w:rsidRDefault="000F391C" w:rsidP="000F391C">
      <w:pPr>
        <w:numPr>
          <w:ilvl w:val="0"/>
          <w:numId w:val="8"/>
        </w:numPr>
        <w:spacing w:after="120"/>
        <w:ind w:left="567" w:hanging="567"/>
        <w:rPr>
          <w:rFonts w:cs="Calibri"/>
        </w:rPr>
      </w:pPr>
      <w:r w:rsidRPr="003B2B20">
        <w:rPr>
          <w:rFonts w:cs="Calibri"/>
        </w:rPr>
        <w:t>to give a written report:</w:t>
      </w:r>
    </w:p>
    <w:p w:rsidR="000F391C" w:rsidRPr="003B2B20" w:rsidRDefault="000F391C" w:rsidP="00CE0910">
      <w:pPr>
        <w:numPr>
          <w:ilvl w:val="1"/>
          <w:numId w:val="8"/>
        </w:numPr>
        <w:spacing w:after="0"/>
        <w:ind w:left="1134" w:hanging="567"/>
        <w:rPr>
          <w:rFonts w:cs="Calibri"/>
        </w:rPr>
      </w:pPr>
      <w:r w:rsidRPr="003B2B20">
        <w:rPr>
          <w:rFonts w:cs="Calibri"/>
        </w:rPr>
        <w:t>if the appointment is for the Chairperson of the ABC</w:t>
      </w:r>
      <w:r>
        <w:rPr>
          <w:rFonts w:cs="Calibri"/>
        </w:rPr>
        <w:t>―</w:t>
      </w:r>
      <w:r w:rsidRPr="003B2B20">
        <w:rPr>
          <w:rFonts w:cs="Calibri"/>
        </w:rPr>
        <w:t>to the Prime Minister and the Minister or</w:t>
      </w:r>
    </w:p>
    <w:p w:rsidR="000F391C" w:rsidRPr="003B2B20" w:rsidRDefault="000F391C" w:rsidP="000F391C">
      <w:pPr>
        <w:numPr>
          <w:ilvl w:val="0"/>
          <w:numId w:val="9"/>
        </w:numPr>
        <w:spacing w:after="120"/>
        <w:ind w:left="1134" w:hanging="567"/>
        <w:rPr>
          <w:rFonts w:cs="Calibri"/>
        </w:rPr>
      </w:pPr>
      <w:r w:rsidRPr="003B2B20">
        <w:rPr>
          <w:rFonts w:cs="Calibri"/>
        </w:rPr>
        <w:t>if the appointment is not for the Chairperson of the ABC</w:t>
      </w:r>
      <w:r>
        <w:rPr>
          <w:rFonts w:cs="Calibri"/>
        </w:rPr>
        <w:t>―</w:t>
      </w:r>
      <w:r w:rsidRPr="003B2B20">
        <w:rPr>
          <w:rFonts w:cs="Calibri"/>
        </w:rPr>
        <w:t>to the Minister</w:t>
      </w:r>
    </w:p>
    <w:p w:rsidR="000F391C" w:rsidRDefault="000F391C" w:rsidP="000F391C">
      <w:pPr>
        <w:ind w:left="567"/>
        <w:rPr>
          <w:rFonts w:cs="Calibri"/>
        </w:rPr>
      </w:pPr>
      <w:proofErr w:type="gramStart"/>
      <w:r w:rsidRPr="003B2B20">
        <w:rPr>
          <w:rFonts w:cs="Calibri"/>
        </w:rPr>
        <w:t>on</w:t>
      </w:r>
      <w:proofErr w:type="gramEnd"/>
      <w:r w:rsidRPr="003B2B20">
        <w:rPr>
          <w:rFonts w:cs="Calibri"/>
        </w:rPr>
        <w:t xml:space="preserve"> the outcome of the selection process that contains a list of at least three </w:t>
      </w:r>
      <w:r>
        <w:rPr>
          <w:rFonts w:cs="Calibri"/>
        </w:rPr>
        <w:t>candidates</w:t>
      </w:r>
      <w:r w:rsidRPr="003B2B20">
        <w:rPr>
          <w:rFonts w:cs="Calibri"/>
        </w:rPr>
        <w:t xml:space="preserve"> who are nominated for </w:t>
      </w:r>
      <w:r>
        <w:rPr>
          <w:rFonts w:cs="Calibri"/>
        </w:rPr>
        <w:t>an</w:t>
      </w:r>
      <w:r w:rsidRPr="003B2B20">
        <w:rPr>
          <w:rFonts w:cs="Calibri"/>
        </w:rPr>
        <w:t xml:space="preserve"> appointment and a comparative assessment of those </w:t>
      </w:r>
      <w:r>
        <w:rPr>
          <w:rFonts w:cs="Calibri"/>
        </w:rPr>
        <w:t>candidates</w:t>
      </w:r>
      <w:r w:rsidRPr="003B2B20">
        <w:rPr>
          <w:rFonts w:cs="Calibri"/>
        </w:rPr>
        <w:t>.</w:t>
      </w:r>
    </w:p>
    <w:p w:rsidR="000F391C" w:rsidRDefault="000F391C" w:rsidP="000F391C">
      <w:pPr>
        <w:pStyle w:val="Heading3"/>
        <w:numPr>
          <w:ilvl w:val="1"/>
          <w:numId w:val="0"/>
        </w:numPr>
        <w:ind w:left="720" w:hanging="720"/>
      </w:pPr>
      <w:bookmarkStart w:id="55" w:name="_Toc458175109"/>
      <w:bookmarkStart w:id="56" w:name="_Toc471288158"/>
      <w:bookmarkStart w:id="57" w:name="_Toc471291292"/>
      <w:bookmarkStart w:id="58" w:name="_Toc526865227"/>
      <w:bookmarkStart w:id="59" w:name="_Toc31982065"/>
      <w:bookmarkStart w:id="60" w:name="_Toc33110944"/>
      <w:r>
        <w:t xml:space="preserve">2.6 </w:t>
      </w:r>
      <w:r w:rsidRPr="002C22DA">
        <w:t>Definition of ‘mer</w:t>
      </w:r>
      <w:r w:rsidRPr="00632863">
        <w:t>i</w:t>
      </w:r>
      <w:r w:rsidRPr="002C22DA">
        <w:t>t’</w:t>
      </w:r>
      <w:bookmarkEnd w:id="55"/>
      <w:bookmarkEnd w:id="56"/>
      <w:bookmarkEnd w:id="57"/>
      <w:bookmarkEnd w:id="58"/>
      <w:bookmarkEnd w:id="59"/>
      <w:bookmarkEnd w:id="60"/>
    </w:p>
    <w:p w:rsidR="000F391C" w:rsidRPr="00394BDE" w:rsidRDefault="000F391C" w:rsidP="00CE0910">
      <w:pPr>
        <w:spacing w:after="120"/>
      </w:pPr>
      <w:r w:rsidRPr="00394BDE">
        <w:t xml:space="preserve">The ABC and SBS Acts provide that the assessment of applicants for appointment as non-executive </w:t>
      </w:r>
      <w:r w:rsidR="00CE0910">
        <w:t>Directors is based on merit if:</w:t>
      </w:r>
    </w:p>
    <w:p w:rsidR="000F391C" w:rsidRPr="00CE0910" w:rsidRDefault="000F391C" w:rsidP="00CE0910">
      <w:pPr>
        <w:pStyle w:val="Listparagraphbullets"/>
      </w:pPr>
      <w:r w:rsidRPr="00CE0910">
        <w:t>an assessment is made of the comparative suitability of the applicants for the duties of that Director, using a competitive selection process</w:t>
      </w:r>
    </w:p>
    <w:p w:rsidR="000F391C" w:rsidRPr="00CE0910" w:rsidRDefault="000F391C" w:rsidP="00CE0910">
      <w:pPr>
        <w:pStyle w:val="Listparagraphbullets"/>
      </w:pPr>
      <w:r w:rsidRPr="00CE0910">
        <w:t>the assessment is based on the relationship between the applicants’ experience, skills and competencies and the experience, skills and competencies genuinely required for the duties of that Director</w:t>
      </w:r>
    </w:p>
    <w:p w:rsidR="000F391C" w:rsidRPr="00CE0910" w:rsidRDefault="000F391C" w:rsidP="00CE0910">
      <w:pPr>
        <w:pStyle w:val="Listparagraphbullets"/>
      </w:pPr>
      <w:r w:rsidRPr="00CE0910">
        <w:t>the assessment focuses on the capability of the applicants to achieve outcomes related to the duties of that Director</w:t>
      </w:r>
    </w:p>
    <w:p w:rsidR="000F391C" w:rsidRPr="00CE0910" w:rsidRDefault="000F391C" w:rsidP="00CE0910">
      <w:pPr>
        <w:pStyle w:val="Listparagraphbullets"/>
      </w:pPr>
      <w:proofErr w:type="gramStart"/>
      <w:r w:rsidRPr="00CE0910">
        <w:t>the</w:t>
      </w:r>
      <w:proofErr w:type="gramEnd"/>
      <w:r w:rsidRPr="00CE0910">
        <w:t xml:space="preserve"> assessment is the primary consideration in nominating the candidates for that appointment.</w:t>
      </w:r>
    </w:p>
    <w:p w:rsidR="000F391C" w:rsidRDefault="000F391C" w:rsidP="006C4940">
      <w:pPr>
        <w:rPr>
          <w:rFonts w:ascii="Cambria" w:hAnsi="Cambria"/>
          <w:sz w:val="28"/>
          <w:szCs w:val="28"/>
        </w:rPr>
      </w:pPr>
      <w:r w:rsidRPr="00D87ADC">
        <w:t xml:space="preserve">The principle of merit </w:t>
      </w:r>
      <w:r>
        <w:t>will</w:t>
      </w:r>
      <w:r w:rsidRPr="00D87ADC">
        <w:t xml:space="preserve"> be interpreted broadly </w:t>
      </w:r>
      <w:r>
        <w:t>in</w:t>
      </w:r>
      <w:r w:rsidRPr="00D87ADC">
        <w:t xml:space="preserve"> the </w:t>
      </w:r>
      <w:r>
        <w:t>merit-based appointment</w:t>
      </w:r>
      <w:r w:rsidRPr="00D87ADC">
        <w:t xml:space="preserve"> process</w:t>
      </w:r>
      <w:r>
        <w:t>. F</w:t>
      </w:r>
      <w:r w:rsidRPr="00D87ADC">
        <w:t xml:space="preserve">ormal qualifications and traditional work experience will form only one element of the </w:t>
      </w:r>
      <w:r>
        <w:t xml:space="preserve">Nomination </w:t>
      </w:r>
      <w:r w:rsidRPr="00D87ADC">
        <w:t>Panel’s assessment of an applicant’s experience, skills and competencies.</w:t>
      </w:r>
      <w:r>
        <w:t xml:space="preserve"> N</w:t>
      </w:r>
      <w:r w:rsidRPr="00D87ADC">
        <w:t>on</w:t>
      </w:r>
      <w:r w:rsidRPr="00D87ADC">
        <w:noBreakHyphen/>
        <w:t xml:space="preserve">traditional activities and career paths </w:t>
      </w:r>
      <w:r>
        <w:t>may</w:t>
      </w:r>
      <w:r w:rsidRPr="00D87ADC">
        <w:t xml:space="preserve"> also be recognised and valued as suitable qualifications which contribute to an applicant’s overall suitability for appointment.</w:t>
      </w:r>
      <w:r w:rsidRPr="00D87ADC">
        <w:rPr>
          <w:vertAlign w:val="superscript"/>
        </w:rPr>
        <w:footnoteReference w:id="2"/>
      </w:r>
    </w:p>
    <w:p w:rsidR="000F391C" w:rsidRDefault="000F391C" w:rsidP="000F391C">
      <w:pPr>
        <w:pStyle w:val="Heading3"/>
        <w:numPr>
          <w:ilvl w:val="1"/>
          <w:numId w:val="0"/>
        </w:numPr>
        <w:ind w:left="720" w:hanging="720"/>
      </w:pPr>
      <w:bookmarkStart w:id="61" w:name="_Toc458159961"/>
      <w:bookmarkStart w:id="62" w:name="_Toc458175110"/>
      <w:bookmarkStart w:id="63" w:name="_2.7_Categories_of"/>
      <w:bookmarkStart w:id="64" w:name="_Toc458175111"/>
      <w:bookmarkStart w:id="65" w:name="_Toc471288159"/>
      <w:bookmarkStart w:id="66" w:name="_Toc471291293"/>
      <w:bookmarkStart w:id="67" w:name="_Toc526865228"/>
      <w:bookmarkStart w:id="68" w:name="_Toc31982066"/>
      <w:bookmarkStart w:id="69" w:name="_Toc33110945"/>
      <w:bookmarkEnd w:id="61"/>
      <w:bookmarkEnd w:id="62"/>
      <w:bookmarkEnd w:id="63"/>
      <w:r>
        <w:lastRenderedPageBreak/>
        <w:t>2.7 Categories of persons not eligible for appointment</w:t>
      </w:r>
      <w:bookmarkEnd w:id="64"/>
      <w:bookmarkEnd w:id="65"/>
      <w:bookmarkEnd w:id="66"/>
      <w:bookmarkEnd w:id="67"/>
      <w:bookmarkEnd w:id="68"/>
      <w:bookmarkEnd w:id="69"/>
    </w:p>
    <w:p w:rsidR="000F391C" w:rsidRPr="00DF7C00" w:rsidRDefault="000F391C" w:rsidP="000F391C">
      <w:pPr>
        <w:autoSpaceDE w:val="0"/>
        <w:autoSpaceDN w:val="0"/>
        <w:adjustRightInd w:val="0"/>
        <w:rPr>
          <w:iCs/>
        </w:rPr>
      </w:pPr>
      <w:r>
        <w:rPr>
          <w:iCs/>
        </w:rPr>
        <w:t>Current and f</w:t>
      </w:r>
      <w:r w:rsidRPr="00DF7C00">
        <w:rPr>
          <w:iCs/>
        </w:rPr>
        <w:t xml:space="preserve">ormer members of Parliament </w:t>
      </w:r>
      <w:r>
        <w:rPr>
          <w:iCs/>
        </w:rPr>
        <w:t xml:space="preserve">(including the Federal and State Parliaments and the Legislative Assembly of the Australian Capital Territory and Northern Territory) </w:t>
      </w:r>
      <w:r w:rsidRPr="00DF7C00">
        <w:rPr>
          <w:iCs/>
        </w:rPr>
        <w:t xml:space="preserve">and senior political staff members are not eligible for appointment as a non-executive Director to the ABC Board or the SBS Board </w:t>
      </w:r>
      <w:r w:rsidRPr="00163966">
        <w:rPr>
          <w:iCs/>
        </w:rPr>
        <w:t xml:space="preserve">while engaged in such positions, or </w:t>
      </w:r>
      <w:r w:rsidRPr="00DF7C00">
        <w:rPr>
          <w:iCs/>
        </w:rPr>
        <w:t xml:space="preserve">for a period of 12 months beginning on the day the person ceased </w:t>
      </w:r>
      <w:r>
        <w:rPr>
          <w:iCs/>
        </w:rPr>
        <w:t>to hold one of these positions.</w:t>
      </w:r>
    </w:p>
    <w:p w:rsidR="000F391C" w:rsidRDefault="000F391C" w:rsidP="00CE0910">
      <w:r w:rsidRPr="00DF7C00">
        <w:t>The Minister has defined the term ‘former senior political staff member’ by legislative instrument. A</w:t>
      </w:r>
      <w:r>
        <w:t> </w:t>
      </w:r>
      <w:r w:rsidRPr="00DF7C00">
        <w:t xml:space="preserve">copy of the definition is at </w:t>
      </w:r>
      <w:hyperlink w:anchor="_Attachment_A" w:history="1">
        <w:r w:rsidRPr="00697F09">
          <w:rPr>
            <w:rStyle w:val="Hyperlink"/>
            <w:b/>
          </w:rPr>
          <w:t>Attachment A</w:t>
        </w:r>
      </w:hyperlink>
      <w:r w:rsidRPr="00DF7C00">
        <w:t>.</w:t>
      </w:r>
    </w:p>
    <w:p w:rsidR="000F391C" w:rsidRDefault="000F391C" w:rsidP="000F391C">
      <w:pPr>
        <w:pStyle w:val="Heading3"/>
        <w:numPr>
          <w:ilvl w:val="1"/>
          <w:numId w:val="0"/>
        </w:numPr>
        <w:ind w:left="720" w:hanging="720"/>
      </w:pPr>
      <w:bookmarkStart w:id="70" w:name="_2.8_Re-appointments"/>
      <w:bookmarkStart w:id="71" w:name="_Toc458175112"/>
      <w:bookmarkStart w:id="72" w:name="_Toc471288160"/>
      <w:bookmarkStart w:id="73" w:name="_Toc471291294"/>
      <w:bookmarkStart w:id="74" w:name="_Toc526865229"/>
      <w:bookmarkStart w:id="75" w:name="_Toc31982067"/>
      <w:bookmarkStart w:id="76" w:name="_Toc33110946"/>
      <w:bookmarkEnd w:id="70"/>
      <w:r>
        <w:t>2.8 Re-appointments</w:t>
      </w:r>
      <w:bookmarkEnd w:id="71"/>
      <w:bookmarkEnd w:id="72"/>
      <w:bookmarkEnd w:id="73"/>
      <w:bookmarkEnd w:id="74"/>
      <w:bookmarkEnd w:id="75"/>
      <w:bookmarkEnd w:id="76"/>
    </w:p>
    <w:p w:rsidR="000F391C" w:rsidRDefault="000F391C" w:rsidP="00CE0910">
      <w:r w:rsidRPr="00DF7C00">
        <w:t xml:space="preserve">A decision to </w:t>
      </w:r>
      <w:r>
        <w:t xml:space="preserve">recommend to the Governor-General that a particular person be </w:t>
      </w:r>
      <w:r w:rsidRPr="00DF7C00">
        <w:t>re-appoint</w:t>
      </w:r>
      <w:r>
        <w:t>ed</w:t>
      </w:r>
      <w:r w:rsidRPr="00DF7C00">
        <w:t xml:space="preserve"> a</w:t>
      </w:r>
      <w:r>
        <w:t>s a</w:t>
      </w:r>
      <w:r w:rsidRPr="00DF7C00">
        <w:t xml:space="preserve"> non</w:t>
      </w:r>
      <w:r>
        <w:noBreakHyphen/>
      </w:r>
      <w:r w:rsidRPr="00DF7C00">
        <w:t>executive Director is made at the discretion of the Minister, or the Prime Minister in the case of the Chairperson of the ABC.</w:t>
      </w:r>
      <w:r>
        <w:t xml:space="preserve"> </w:t>
      </w:r>
      <w:r w:rsidRPr="00DF7C00">
        <w:t xml:space="preserve">Where an incumbent is to be </w:t>
      </w:r>
      <w:r>
        <w:t xml:space="preserve">recommended for </w:t>
      </w:r>
      <w:r w:rsidRPr="00DF7C00">
        <w:t>re-appoint</w:t>
      </w:r>
      <w:r>
        <w:t>ment</w:t>
      </w:r>
      <w:r w:rsidRPr="00DF7C00">
        <w:t>, the Minister, or the Prime Minister, will follow Government policy regardin</w:t>
      </w:r>
      <w:r>
        <w:t>g the process for appointments.</w:t>
      </w:r>
    </w:p>
    <w:p w:rsidR="000F391C" w:rsidRDefault="000F391C" w:rsidP="00CE0910">
      <w:r w:rsidRPr="00DF7C00">
        <w:t>Under the ABC and SBS Acts, a merit-based selection process is not required to be conducted by the Nomination Panel for re-appointments of existing non-executive Directors.</w:t>
      </w:r>
    </w:p>
    <w:p w:rsidR="000F391C" w:rsidRDefault="000F391C" w:rsidP="000F391C">
      <w:pPr>
        <w:pStyle w:val="Heading3"/>
        <w:numPr>
          <w:ilvl w:val="1"/>
          <w:numId w:val="0"/>
        </w:numPr>
        <w:ind w:left="720" w:hanging="720"/>
      </w:pPr>
      <w:bookmarkStart w:id="77" w:name="_Toc458175113"/>
      <w:bookmarkStart w:id="78" w:name="_Toc471288161"/>
      <w:bookmarkStart w:id="79" w:name="_Toc471291295"/>
      <w:bookmarkStart w:id="80" w:name="_Toc526865230"/>
      <w:bookmarkStart w:id="81" w:name="_Toc31982068"/>
      <w:bookmarkStart w:id="82" w:name="_Toc33110947"/>
      <w:r>
        <w:t>2.9 Consultation requirements</w:t>
      </w:r>
      <w:bookmarkEnd w:id="77"/>
      <w:bookmarkEnd w:id="78"/>
      <w:bookmarkEnd w:id="79"/>
      <w:bookmarkEnd w:id="80"/>
      <w:bookmarkEnd w:id="81"/>
      <w:bookmarkEnd w:id="82"/>
    </w:p>
    <w:p w:rsidR="000F391C" w:rsidRDefault="000F391C" w:rsidP="00CE0910">
      <w:r w:rsidRPr="00DF7C00">
        <w:t xml:space="preserve">If the Nomination Panel gives the Prime Minister a report in relation to the appointment of the Chairperson of the ABC, the Prime Minister must consult the Leader of the Opposition in the House of Representatives before recommending the appointment of that </w:t>
      </w:r>
      <w:r>
        <w:t>person to the Governor-General.</w:t>
      </w:r>
    </w:p>
    <w:p w:rsidR="000F391C" w:rsidRPr="000316C2" w:rsidRDefault="000F391C" w:rsidP="00CE0910">
      <w:r w:rsidRPr="00DF7C00">
        <w:t xml:space="preserve">When appointing the non-executive Director to the SBS Board who satisfies the third dot point in </w:t>
      </w:r>
      <w:hyperlink w:anchor="_2.2.2_SBS_Board" w:history="1">
        <w:r w:rsidRPr="000E7CD0">
          <w:rPr>
            <w:rStyle w:val="Hyperlink"/>
            <w:iCs/>
          </w:rPr>
          <w:t>2.2.2</w:t>
        </w:r>
      </w:hyperlink>
      <w:r w:rsidRPr="00DF7C00">
        <w:t xml:space="preserve"> above, the Minister must consult with representatives of industrial organisations representing employees before rec</w:t>
      </w:r>
      <w:r>
        <w:t>ommending the appointment of</w:t>
      </w:r>
      <w:r w:rsidRPr="00DF7C00">
        <w:t xml:space="preserve"> </w:t>
      </w:r>
      <w:r>
        <w:t xml:space="preserve">that </w:t>
      </w:r>
      <w:r w:rsidRPr="00DF7C00">
        <w:t xml:space="preserve">person </w:t>
      </w:r>
      <w:r>
        <w:t>to the Governor-General</w:t>
      </w:r>
      <w:r w:rsidRPr="00DF7C00">
        <w:t>.</w:t>
      </w:r>
    </w:p>
    <w:p w:rsidR="000F391C" w:rsidRDefault="000F391C" w:rsidP="000F391C">
      <w:pPr>
        <w:pStyle w:val="Heading2"/>
        <w:ind w:left="567" w:hanging="567"/>
      </w:pPr>
      <w:bookmarkStart w:id="83" w:name="_Toc458175114"/>
      <w:bookmarkStart w:id="84" w:name="_Toc471291296"/>
      <w:bookmarkStart w:id="85" w:name="_Toc526865231"/>
      <w:bookmarkStart w:id="86" w:name="_Toc31982069"/>
      <w:bookmarkStart w:id="87" w:name="_Toc33110948"/>
      <w:r>
        <w:t>3. Roles</w:t>
      </w:r>
      <w:bookmarkStart w:id="88" w:name="_Toc471288162"/>
      <w:bookmarkEnd w:id="83"/>
      <w:bookmarkEnd w:id="84"/>
      <w:bookmarkEnd w:id="85"/>
      <w:bookmarkEnd w:id="86"/>
      <w:bookmarkEnd w:id="88"/>
      <w:bookmarkEnd w:id="87"/>
    </w:p>
    <w:p w:rsidR="000F391C" w:rsidRDefault="000F391C" w:rsidP="000F391C">
      <w:pPr>
        <w:pStyle w:val="Heading3"/>
        <w:numPr>
          <w:ilvl w:val="1"/>
          <w:numId w:val="0"/>
        </w:numPr>
        <w:ind w:left="720" w:hanging="720"/>
      </w:pPr>
      <w:bookmarkStart w:id="89" w:name="_Toc458175115"/>
      <w:bookmarkStart w:id="90" w:name="_Toc471288163"/>
      <w:bookmarkStart w:id="91" w:name="_Toc471291297"/>
      <w:bookmarkStart w:id="92" w:name="_Toc526865232"/>
      <w:bookmarkStart w:id="93" w:name="_Toc31982070"/>
      <w:bookmarkStart w:id="94" w:name="_Toc33110949"/>
      <w:r>
        <w:t>3.1 Role of the Minister</w:t>
      </w:r>
      <w:bookmarkEnd w:id="89"/>
      <w:bookmarkEnd w:id="90"/>
      <w:bookmarkEnd w:id="91"/>
      <w:bookmarkEnd w:id="92"/>
      <w:bookmarkEnd w:id="93"/>
      <w:bookmarkEnd w:id="94"/>
    </w:p>
    <w:p w:rsidR="000F391C" w:rsidRPr="00DF7C00" w:rsidRDefault="000F391C" w:rsidP="006C4940">
      <w:pPr>
        <w:keepNext/>
        <w:spacing w:after="120"/>
      </w:pPr>
      <w:r w:rsidRPr="00DF7C00">
        <w:t>The Minister’s roles include:</w:t>
      </w:r>
    </w:p>
    <w:p w:rsidR="000F391C" w:rsidRPr="00DF7C00" w:rsidRDefault="000F391C" w:rsidP="00CE0910">
      <w:pPr>
        <w:pStyle w:val="Listparagraphbullets"/>
      </w:pPr>
      <w:r w:rsidRPr="00DF7C00">
        <w:t xml:space="preserve">deciding whether to </w:t>
      </w:r>
      <w:r>
        <w:t xml:space="preserve">recommend to the Governor-General that </w:t>
      </w:r>
      <w:r w:rsidRPr="00DF7C00">
        <w:t xml:space="preserve">an eligible non-executive Director </w:t>
      </w:r>
      <w:r>
        <w:t xml:space="preserve">be re-appointed </w:t>
      </w:r>
      <w:r w:rsidRPr="00DF7C00">
        <w:t>(having regard to the length of earlier terms)</w:t>
      </w:r>
    </w:p>
    <w:p w:rsidR="000F391C" w:rsidRPr="00DF7C00" w:rsidRDefault="000F391C" w:rsidP="00CE0910">
      <w:pPr>
        <w:pStyle w:val="Listparagraphbullets"/>
      </w:pPr>
      <w:r w:rsidRPr="00DF7C00">
        <w:t xml:space="preserve">notifying </w:t>
      </w:r>
      <w:r>
        <w:t>a</w:t>
      </w:r>
      <w:r w:rsidRPr="00DF7C00">
        <w:t xml:space="preserve"> non-executive Director </w:t>
      </w:r>
      <w:r>
        <w:t>whether they will be re-appointed for another term or of the Government’s decision to request the Nomination Panel to conduct a selection process to test the field</w:t>
      </w:r>
    </w:p>
    <w:p w:rsidR="000F391C" w:rsidRPr="00DF7C00" w:rsidRDefault="000F391C" w:rsidP="00CE0910">
      <w:pPr>
        <w:pStyle w:val="Listparagraphbullets"/>
      </w:pPr>
      <w:r w:rsidRPr="00DF7C00">
        <w:t>notifying the Nomination Panel of the need to conduct a merit-based selectio</w:t>
      </w:r>
      <w:r>
        <w:t>n process when a vacancy arises</w:t>
      </w:r>
    </w:p>
    <w:p w:rsidR="000F391C" w:rsidRPr="00DF7C00" w:rsidRDefault="000F391C" w:rsidP="00CE0910">
      <w:pPr>
        <w:pStyle w:val="Listparagraphbullets"/>
      </w:pPr>
      <w:r w:rsidRPr="00DF7C00">
        <w:t xml:space="preserve">determining selection criteria for the appointment of non-executive Directors to each </w:t>
      </w:r>
      <w:r>
        <w:t>B</w:t>
      </w:r>
      <w:r w:rsidRPr="00DF7C00">
        <w:t>oard by legislative instrument</w:t>
      </w:r>
    </w:p>
    <w:p w:rsidR="000F391C" w:rsidRPr="00DF7C00" w:rsidRDefault="000F391C" w:rsidP="00CE0910">
      <w:pPr>
        <w:pStyle w:val="Listparagraphbullets"/>
      </w:pPr>
      <w:r w:rsidRPr="00DF7C00">
        <w:t>giving written notice to the Nomination Panel of additional selection criteria for a particular appoint</w:t>
      </w:r>
      <w:r w:rsidR="009248B1">
        <w:t>ment (where this is applicable)</w:t>
      </w:r>
    </w:p>
    <w:p w:rsidR="000F391C" w:rsidRPr="00DF7C00" w:rsidRDefault="000F391C" w:rsidP="00CE0910">
      <w:pPr>
        <w:pStyle w:val="Listparagraphbullets"/>
      </w:pPr>
      <w:r w:rsidRPr="00DF7C00">
        <w:t>considering the recommendations of the Nomination Panel following the completion of the merit</w:t>
      </w:r>
      <w:r w:rsidRPr="00DF7C00">
        <w:noBreakHyphen/>
        <w:t xml:space="preserve">based </w:t>
      </w:r>
      <w:r>
        <w:t>appointment</w:t>
      </w:r>
      <w:r w:rsidRPr="00DF7C00">
        <w:t xml:space="preserve"> process (except in the case of the Chairperson of the ABC)</w:t>
      </w:r>
    </w:p>
    <w:p w:rsidR="000F391C" w:rsidRPr="00DF7C00" w:rsidRDefault="000F391C" w:rsidP="00CE0910">
      <w:pPr>
        <w:pStyle w:val="Listparagraphbullets"/>
      </w:pPr>
      <w:r w:rsidRPr="00DF7C00">
        <w:lastRenderedPageBreak/>
        <w:t>being satisfied or having regard to the matters set out in the ABC and SBS Acts (see</w:t>
      </w:r>
      <w:r>
        <w:t> </w:t>
      </w:r>
      <w:hyperlink w:anchor="_2.2.1_ABC_Board" w:history="1">
        <w:r w:rsidR="009248B1">
          <w:rPr>
            <w:rStyle w:val="Hyperlink"/>
          </w:rPr>
          <w:t>Section 2.2.1</w:t>
        </w:r>
      </w:hyperlink>
      <w:r>
        <w:t xml:space="preserve"> and </w:t>
      </w:r>
      <w:hyperlink w:anchor="_2.2.2_SBS_Board" w:history="1">
        <w:r w:rsidR="009248B1">
          <w:rPr>
            <w:rStyle w:val="Hyperlink"/>
          </w:rPr>
          <w:t>Section 2.2.2</w:t>
        </w:r>
      </w:hyperlink>
      <w:r w:rsidRPr="00DF7C00">
        <w:t>)</w:t>
      </w:r>
    </w:p>
    <w:p w:rsidR="000F391C" w:rsidRDefault="000F391C" w:rsidP="00CE0910">
      <w:pPr>
        <w:pStyle w:val="Listparagraphbullets"/>
      </w:pPr>
      <w:proofErr w:type="gramStart"/>
      <w:r w:rsidRPr="00DF7C00">
        <w:t>recommending</w:t>
      </w:r>
      <w:proofErr w:type="gramEnd"/>
      <w:r w:rsidRPr="00DF7C00">
        <w:t xml:space="preserve"> a person to the Governor-General for appointment (other than the Chairperson of the ABC Board).</w:t>
      </w:r>
      <w:r>
        <w:t xml:space="preserve"> </w:t>
      </w:r>
      <w:r w:rsidRPr="00DF7C00">
        <w:t xml:space="preserve">If the person recommended by the Minister has not been nominated by the Nomination Panel, the Minister must follow the process set out in </w:t>
      </w:r>
      <w:hyperlink w:anchor="_4.2_Non-executive_Director" w:history="1">
        <w:r w:rsidRPr="000635FE">
          <w:rPr>
            <w:rStyle w:val="Hyperlink"/>
          </w:rPr>
          <w:t>Section 4.2</w:t>
        </w:r>
      </w:hyperlink>
      <w:r w:rsidRPr="00DF7C00">
        <w:t>.</w:t>
      </w:r>
    </w:p>
    <w:p w:rsidR="000F391C" w:rsidRDefault="000F391C" w:rsidP="000F391C">
      <w:pPr>
        <w:pStyle w:val="Heading3"/>
        <w:numPr>
          <w:ilvl w:val="1"/>
          <w:numId w:val="0"/>
        </w:numPr>
        <w:ind w:left="720" w:hanging="720"/>
      </w:pPr>
      <w:bookmarkStart w:id="95" w:name="_Toc458175116"/>
      <w:bookmarkStart w:id="96" w:name="_Toc471288164"/>
      <w:bookmarkStart w:id="97" w:name="_Toc471291298"/>
      <w:bookmarkStart w:id="98" w:name="_Toc526865233"/>
      <w:bookmarkStart w:id="99" w:name="_Toc31982071"/>
      <w:bookmarkStart w:id="100" w:name="_Toc33110950"/>
      <w:r>
        <w:t>3.2 Role of the Prime Minister</w:t>
      </w:r>
      <w:bookmarkEnd w:id="95"/>
      <w:bookmarkEnd w:id="96"/>
      <w:bookmarkEnd w:id="97"/>
      <w:bookmarkEnd w:id="98"/>
      <w:bookmarkEnd w:id="99"/>
      <w:bookmarkEnd w:id="100"/>
    </w:p>
    <w:p w:rsidR="000F391C" w:rsidRPr="00DF7C00" w:rsidRDefault="000F391C" w:rsidP="006C4940">
      <w:pPr>
        <w:spacing w:after="120"/>
      </w:pPr>
      <w:r w:rsidRPr="00DF7C00">
        <w:t>The Prime Minister’s roles include:</w:t>
      </w:r>
    </w:p>
    <w:p w:rsidR="000F391C" w:rsidRPr="00DF7C00" w:rsidRDefault="000F391C" w:rsidP="00CE0910">
      <w:pPr>
        <w:pStyle w:val="Listparagraphbullets"/>
      </w:pPr>
      <w:r w:rsidRPr="00DF7C00">
        <w:t xml:space="preserve">deciding whether to </w:t>
      </w:r>
      <w:r>
        <w:t xml:space="preserve">recommend to the Governor-General that </w:t>
      </w:r>
      <w:r w:rsidRPr="00DF7C00">
        <w:t xml:space="preserve">an eligible Chairperson of the ABC Board </w:t>
      </w:r>
      <w:r>
        <w:t xml:space="preserve">be re-appointed </w:t>
      </w:r>
      <w:r w:rsidRPr="00DF7C00">
        <w:t>(having regard to the length of earlier terms)</w:t>
      </w:r>
    </w:p>
    <w:p w:rsidR="000F391C" w:rsidRPr="00DF7C00" w:rsidRDefault="000F391C" w:rsidP="00CE0910">
      <w:pPr>
        <w:pStyle w:val="Listparagraphbullets"/>
      </w:pPr>
      <w:r w:rsidRPr="00DF7C00">
        <w:t>considering the recommendations of the Nomination Panel following the completion of a merit</w:t>
      </w:r>
      <w:r w:rsidRPr="00DF7C00">
        <w:noBreakHyphen/>
        <w:t xml:space="preserve">based </w:t>
      </w:r>
      <w:r>
        <w:t>appointment</w:t>
      </w:r>
      <w:r w:rsidRPr="00DF7C00">
        <w:t xml:space="preserve"> process for the position of Chairperson of the ABC Board</w:t>
      </w:r>
    </w:p>
    <w:p w:rsidR="000F391C" w:rsidRDefault="000F391C" w:rsidP="00CE0910">
      <w:pPr>
        <w:pStyle w:val="Listparagraphbullets"/>
      </w:pPr>
      <w:r w:rsidRPr="00DF7C00">
        <w:t>being satisfied o</w:t>
      </w:r>
      <w:r>
        <w:t>f</w:t>
      </w:r>
      <w:r w:rsidRPr="00DF7C00">
        <w:t xml:space="preserve"> the matters set out in the ABC Act (see </w:t>
      </w:r>
      <w:hyperlink w:anchor="_2.2.1_ABC_Board" w:history="1">
        <w:r w:rsidR="009248B1">
          <w:rPr>
            <w:rStyle w:val="Hyperlink"/>
          </w:rPr>
          <w:t>Section 2.2.1</w:t>
        </w:r>
      </w:hyperlink>
      <w:r>
        <w:t xml:space="preserve"> and </w:t>
      </w:r>
      <w:hyperlink w:anchor="_Toc458159961" w:history="1">
        <w:r w:rsidR="009248B1">
          <w:rPr>
            <w:rStyle w:val="Hyperlink"/>
          </w:rPr>
          <w:t>Section 2.7</w:t>
        </w:r>
      </w:hyperlink>
      <w:r w:rsidRPr="00DF7C00">
        <w:t>)</w:t>
      </w:r>
    </w:p>
    <w:p w:rsidR="000F391C" w:rsidRDefault="000F391C" w:rsidP="006C4940">
      <w:pPr>
        <w:pStyle w:val="Listparagraphbullets"/>
        <w:spacing w:after="120"/>
      </w:pPr>
      <w:proofErr w:type="gramStart"/>
      <w:r>
        <w:t>r</w:t>
      </w:r>
      <w:r w:rsidRPr="00DF7C00">
        <w:t>ecommending</w:t>
      </w:r>
      <w:proofErr w:type="gramEnd"/>
      <w:r w:rsidRPr="00DF7C00">
        <w:t xml:space="preserve"> a person to the Governor-General for appointment as Chairperson of the ABC Board.</w:t>
      </w:r>
      <w:r>
        <w:t xml:space="preserve"> </w:t>
      </w:r>
      <w:r w:rsidRPr="00DF7C00">
        <w:t xml:space="preserve">If the person recommended by the Prime Minister has not been nominated by the Nomination Panel, the Prime Minister must follow the process set out in </w:t>
      </w:r>
      <w:hyperlink w:anchor="_4.1_Chairperson_of" w:history="1">
        <w:r w:rsidRPr="000635FE">
          <w:rPr>
            <w:rStyle w:val="Hyperlink"/>
          </w:rPr>
          <w:t>Section 4.1</w:t>
        </w:r>
      </w:hyperlink>
      <w:r w:rsidRPr="00DF7C00">
        <w:t>.</w:t>
      </w:r>
    </w:p>
    <w:p w:rsidR="000F391C" w:rsidRDefault="000F391C" w:rsidP="00CE0910">
      <w:pPr>
        <w:pStyle w:val="Heading3"/>
        <w:numPr>
          <w:ilvl w:val="1"/>
          <w:numId w:val="0"/>
        </w:numPr>
        <w:ind w:left="567" w:hanging="567"/>
      </w:pPr>
      <w:bookmarkStart w:id="101" w:name="_Toc458175117"/>
      <w:bookmarkStart w:id="102" w:name="_Toc471288165"/>
      <w:bookmarkStart w:id="103" w:name="_Toc471291299"/>
      <w:bookmarkStart w:id="104" w:name="_Toc526865234"/>
      <w:bookmarkStart w:id="105" w:name="_Toc31982072"/>
      <w:bookmarkStart w:id="106" w:name="_Toc33110951"/>
      <w:r>
        <w:t>3.3 Role of the Secretary of the Department of the Prime Minister and Cabinet</w:t>
      </w:r>
      <w:bookmarkEnd w:id="101"/>
      <w:bookmarkEnd w:id="102"/>
      <w:bookmarkEnd w:id="103"/>
      <w:bookmarkEnd w:id="104"/>
      <w:bookmarkEnd w:id="105"/>
      <w:bookmarkEnd w:id="106"/>
    </w:p>
    <w:p w:rsidR="000F391C" w:rsidRPr="00DF7C00" w:rsidRDefault="000F391C" w:rsidP="006C4940">
      <w:pPr>
        <w:spacing w:after="120"/>
      </w:pPr>
      <w:r w:rsidRPr="00DF7C00">
        <w:t xml:space="preserve">The Secretary of </w:t>
      </w:r>
      <w:r>
        <w:t>the Department of the Prime Minister and Cabinet’s (</w:t>
      </w:r>
      <w:r w:rsidRPr="00DF7C00">
        <w:t>PM&amp;C</w:t>
      </w:r>
      <w:r>
        <w:t xml:space="preserve">) </w:t>
      </w:r>
      <w:r w:rsidRPr="00DF7C00">
        <w:t>roles</w:t>
      </w:r>
      <w:r>
        <w:t xml:space="preserve"> include</w:t>
      </w:r>
      <w:r w:rsidRPr="00DF7C00">
        <w:t>:</w:t>
      </w:r>
    </w:p>
    <w:p w:rsidR="000F391C" w:rsidRDefault="000F391C" w:rsidP="00CE0910">
      <w:pPr>
        <w:pStyle w:val="Listparagraphbullets"/>
      </w:pPr>
      <w:r w:rsidRPr="00DF7C00">
        <w:t>appointing the members of the Nomination Panel</w:t>
      </w:r>
    </w:p>
    <w:p w:rsidR="000F391C" w:rsidRDefault="000F391C" w:rsidP="006C4940">
      <w:pPr>
        <w:pStyle w:val="Listparagraphbullets"/>
        <w:spacing w:after="120"/>
      </w:pPr>
      <w:proofErr w:type="gramStart"/>
      <w:r>
        <w:t>placing</w:t>
      </w:r>
      <w:proofErr w:type="gramEnd"/>
      <w:r>
        <w:t xml:space="preserve"> a</w:t>
      </w:r>
      <w:r w:rsidRPr="00DF7C00">
        <w:t xml:space="preserve"> notice on PM&amp;C’s website of each person appointed to the Nomination Panel.</w:t>
      </w:r>
    </w:p>
    <w:p w:rsidR="000F391C" w:rsidRDefault="000F391C" w:rsidP="000F391C">
      <w:pPr>
        <w:pStyle w:val="Heading3"/>
        <w:numPr>
          <w:ilvl w:val="1"/>
          <w:numId w:val="0"/>
        </w:numPr>
        <w:ind w:left="720" w:hanging="720"/>
      </w:pPr>
      <w:bookmarkStart w:id="107" w:name="_Toc458175118"/>
      <w:bookmarkStart w:id="108" w:name="_Toc471288166"/>
      <w:bookmarkStart w:id="109" w:name="_Toc471291300"/>
      <w:bookmarkStart w:id="110" w:name="_Toc526865235"/>
      <w:bookmarkStart w:id="111" w:name="_Toc31982073"/>
      <w:bookmarkStart w:id="112" w:name="_Toc33110952"/>
      <w:r>
        <w:t xml:space="preserve">3.4 Role of the Department of </w:t>
      </w:r>
      <w:r w:rsidR="003A637C">
        <w:t>Infras</w:t>
      </w:r>
      <w:r w:rsidR="0031364C">
        <w:t xml:space="preserve">tructure, Transport, Regional Development </w:t>
      </w:r>
      <w:r>
        <w:t xml:space="preserve">and </w:t>
      </w:r>
      <w:bookmarkEnd w:id="107"/>
      <w:bookmarkEnd w:id="108"/>
      <w:bookmarkEnd w:id="109"/>
      <w:bookmarkEnd w:id="110"/>
      <w:bookmarkEnd w:id="111"/>
      <w:r w:rsidR="0031364C">
        <w:t>Communications</w:t>
      </w:r>
      <w:bookmarkEnd w:id="112"/>
    </w:p>
    <w:p w:rsidR="000F391C" w:rsidRPr="00DF7C00" w:rsidRDefault="000F391C" w:rsidP="006C4940">
      <w:pPr>
        <w:spacing w:after="120"/>
      </w:pPr>
      <w:r w:rsidRPr="00DF7C00">
        <w:t>The Department is responsible for:</w:t>
      </w:r>
    </w:p>
    <w:p w:rsidR="000F391C" w:rsidRPr="00DF7C00" w:rsidRDefault="000F391C" w:rsidP="00CE0910">
      <w:pPr>
        <w:pStyle w:val="Listparagraphbullets"/>
      </w:pPr>
      <w:r w:rsidRPr="00DF7C00">
        <w:t>providing secretariat support to the Nomination Panel</w:t>
      </w:r>
      <w:r>
        <w:t xml:space="preserve"> by advertising the positions in print and digital media</w:t>
      </w:r>
    </w:p>
    <w:p w:rsidR="000F391C" w:rsidRPr="00DF7C00" w:rsidRDefault="000F391C" w:rsidP="00CE0910">
      <w:pPr>
        <w:pStyle w:val="Listparagraphbullets"/>
      </w:pPr>
      <w:r w:rsidRPr="00DF7C00">
        <w:t>maintaining a record of all ABC and SBS board appointments</w:t>
      </w:r>
    </w:p>
    <w:p w:rsidR="000F391C" w:rsidRPr="00DF7C00" w:rsidRDefault="000F391C" w:rsidP="00CE0910">
      <w:pPr>
        <w:pStyle w:val="Listparagraphbullets"/>
      </w:pPr>
      <w:r w:rsidRPr="00DF7C00">
        <w:t xml:space="preserve">seeking the Minister’s decision whether to </w:t>
      </w:r>
      <w:r>
        <w:t xml:space="preserve">recommend to the Governor-General that </w:t>
      </w:r>
      <w:r w:rsidRPr="00DF7C00">
        <w:t>a non</w:t>
      </w:r>
      <w:r>
        <w:noBreakHyphen/>
      </w:r>
      <w:r w:rsidRPr="00DF7C00">
        <w:t xml:space="preserve">executive Director (if eligible, having regard to the length of earlier terms) </w:t>
      </w:r>
      <w:r>
        <w:t>be re</w:t>
      </w:r>
      <w:r>
        <w:noBreakHyphen/>
        <w:t xml:space="preserve">appointed </w:t>
      </w:r>
      <w:r w:rsidRPr="00DF7C00">
        <w:t xml:space="preserve">or </w:t>
      </w:r>
      <w:r>
        <w:t>request the Nomination Panel conduct a selection process for that position</w:t>
      </w:r>
    </w:p>
    <w:p w:rsidR="000F391C" w:rsidRPr="00DF7C00" w:rsidRDefault="000F391C" w:rsidP="00CE0910">
      <w:pPr>
        <w:pStyle w:val="Listparagraphbullets"/>
      </w:pPr>
      <w:r w:rsidRPr="00DF7C00">
        <w:t xml:space="preserve">including a statement in the Department’s annual report </w:t>
      </w:r>
      <w:r>
        <w:t>about</w:t>
      </w:r>
      <w:r w:rsidRPr="00DF7C00">
        <w:t xml:space="preserve"> each merit-based </w:t>
      </w:r>
      <w:r>
        <w:t>appointment</w:t>
      </w:r>
      <w:r w:rsidRPr="00DF7C00">
        <w:t xml:space="preserve"> process</w:t>
      </w:r>
      <w:r>
        <w:t xml:space="preserve"> that is completed</w:t>
      </w:r>
    </w:p>
    <w:p w:rsidR="000F391C" w:rsidRDefault="000F391C" w:rsidP="00CE0910">
      <w:pPr>
        <w:pStyle w:val="Listparagraphbullets"/>
      </w:pPr>
      <w:proofErr w:type="gramStart"/>
      <w:r w:rsidRPr="00DF7C00">
        <w:t>if</w:t>
      </w:r>
      <w:proofErr w:type="gramEnd"/>
      <w:r w:rsidRPr="00DF7C00">
        <w:t xml:space="preserve"> required, engaging an executive recruitment firm </w:t>
      </w:r>
      <w:r>
        <w:t>to assist the Nomination Panel.</w:t>
      </w:r>
    </w:p>
    <w:p w:rsidR="000F391C" w:rsidRDefault="000F391C" w:rsidP="000F391C">
      <w:pPr>
        <w:pStyle w:val="Heading3"/>
        <w:numPr>
          <w:ilvl w:val="1"/>
          <w:numId w:val="0"/>
        </w:numPr>
        <w:ind w:left="720" w:hanging="720"/>
      </w:pPr>
      <w:bookmarkStart w:id="113" w:name="_Toc458175119"/>
      <w:bookmarkStart w:id="114" w:name="_Toc471288167"/>
      <w:bookmarkStart w:id="115" w:name="_Toc471291301"/>
      <w:bookmarkStart w:id="116" w:name="_Toc526865236"/>
      <w:bookmarkStart w:id="117" w:name="_Toc31982074"/>
      <w:bookmarkStart w:id="118" w:name="_Toc33110953"/>
      <w:r>
        <w:t>3.5 Role of the Nomination Panel</w:t>
      </w:r>
      <w:bookmarkEnd w:id="113"/>
      <w:bookmarkEnd w:id="114"/>
      <w:bookmarkEnd w:id="115"/>
      <w:bookmarkEnd w:id="116"/>
      <w:bookmarkEnd w:id="117"/>
      <w:bookmarkEnd w:id="118"/>
    </w:p>
    <w:p w:rsidR="000F391C" w:rsidRDefault="000F391C" w:rsidP="000F391C">
      <w:pPr>
        <w:keepNext/>
        <w:spacing w:after="120"/>
      </w:pPr>
      <w:r w:rsidRPr="00DF7C00">
        <w:t>The Nomination Panel</w:t>
      </w:r>
      <w:r>
        <w:t xml:space="preserve"> will:</w:t>
      </w:r>
    </w:p>
    <w:p w:rsidR="000F391C" w:rsidRDefault="000F391C" w:rsidP="00CE0910">
      <w:pPr>
        <w:pStyle w:val="Listparagraphbullets"/>
      </w:pPr>
      <w:r>
        <w:t>Upon a request from the Minister, conduct</w:t>
      </w:r>
      <w:r w:rsidRPr="00DF7C00">
        <w:t xml:space="preserve"> a merit-based </w:t>
      </w:r>
      <w:r>
        <w:t>appointment</w:t>
      </w:r>
      <w:r w:rsidRPr="00DF7C00">
        <w:t xml:space="preserve"> process for each </w:t>
      </w:r>
      <w:r>
        <w:t xml:space="preserve">new non-executive Director </w:t>
      </w:r>
      <w:r w:rsidRPr="00DF7C00">
        <w:t xml:space="preserve">appointment </w:t>
      </w:r>
      <w:r>
        <w:t>to the ABC and SBS Board (except for the staff</w:t>
      </w:r>
      <w:r>
        <w:noBreakHyphen/>
        <w:t xml:space="preserve">elected Director on the ABC Board) </w:t>
      </w:r>
      <w:r w:rsidRPr="00DF7C00">
        <w:t>in accor</w:t>
      </w:r>
      <w:r>
        <w:t>dance with the ABC and SBS Acts.</w:t>
      </w:r>
    </w:p>
    <w:p w:rsidR="000F391C" w:rsidRPr="002C22DA" w:rsidRDefault="000F391C" w:rsidP="006C4940">
      <w:pPr>
        <w:pStyle w:val="Listparagraphbullets"/>
        <w:keepLines/>
      </w:pPr>
      <w:r>
        <w:rPr>
          <w:rFonts w:cs="Calibri"/>
        </w:rPr>
        <w:lastRenderedPageBreak/>
        <w:t>Publish</w:t>
      </w:r>
      <w:r w:rsidRPr="002C22DA">
        <w:rPr>
          <w:rFonts w:cs="Calibri"/>
        </w:rPr>
        <w:t xml:space="preserve"> advertisements inviting written applications from persons seeking to be appointed to the position(s) on the Department’s website; and in one or more forms that are readily accessible to potential applicants, for example, on a website other than the </w:t>
      </w:r>
      <w:r w:rsidRPr="00F824F4">
        <w:rPr>
          <w:rFonts w:cs="Calibri"/>
        </w:rPr>
        <w:t>Department’s website.</w:t>
      </w:r>
    </w:p>
    <w:p w:rsidR="000F391C" w:rsidRPr="002C22DA" w:rsidRDefault="000F391C" w:rsidP="00CE0910">
      <w:pPr>
        <w:pStyle w:val="Listparagraphbullets"/>
        <w:rPr>
          <w:rFonts w:cs="Calibri"/>
        </w:rPr>
      </w:pPr>
      <w:r>
        <w:t xml:space="preserve">Collect </w:t>
      </w:r>
      <w:r w:rsidRPr="002C22DA">
        <w:rPr>
          <w:rFonts w:cs="Calibri"/>
        </w:rPr>
        <w:t>Private Int</w:t>
      </w:r>
      <w:r w:rsidRPr="00F824F4">
        <w:rPr>
          <w:rFonts w:cs="Calibri"/>
        </w:rPr>
        <w:t xml:space="preserve">erest Declaration forms from shortlisted candidates and also conduct probity checks through </w:t>
      </w:r>
      <w:r w:rsidRPr="00F845E2">
        <w:rPr>
          <w:rFonts w:cs="Calibri"/>
        </w:rPr>
        <w:t>the Australian Securities and Investment Commission</w:t>
      </w:r>
      <w:r w:rsidRPr="006F3100">
        <w:rPr>
          <w:rFonts w:cs="Calibri"/>
        </w:rPr>
        <w:t xml:space="preserve"> and </w:t>
      </w:r>
      <w:r>
        <w:rPr>
          <w:rFonts w:cs="Calibri"/>
        </w:rPr>
        <w:t>the Australian Financial Security Authority</w:t>
      </w:r>
      <w:r w:rsidRPr="00C44D89">
        <w:rPr>
          <w:rFonts w:cs="Calibri"/>
        </w:rPr>
        <w:t>.</w:t>
      </w:r>
    </w:p>
    <w:p w:rsidR="000F391C" w:rsidRDefault="000F391C" w:rsidP="00CE0910">
      <w:pPr>
        <w:pStyle w:val="Listparagraphbullets"/>
      </w:pPr>
      <w:r w:rsidRPr="002C22DA">
        <w:t xml:space="preserve">Following its assessment of all applicants, the </w:t>
      </w:r>
      <w:r>
        <w:t xml:space="preserve">Nomination </w:t>
      </w:r>
      <w:r w:rsidRPr="002C22DA">
        <w:t xml:space="preserve">Panel is required to provide a written report to the Minister (or to the Prime Minister and the Minister if the appointment is for the Chairperson of the ABC </w:t>
      </w:r>
      <w:r w:rsidRPr="00F824F4">
        <w:t xml:space="preserve">Board) about the </w:t>
      </w:r>
      <w:r>
        <w:t>merit-based appointment</w:t>
      </w:r>
      <w:r w:rsidRPr="00F824F4">
        <w:t xml:space="preserve"> process. The report must nominate at least three candidates for each vacancy and must include a comparative assessment of those candidates against the applicable selection criteria determine</w:t>
      </w:r>
      <w:r>
        <w:t>d and notified by the Minister.</w:t>
      </w:r>
    </w:p>
    <w:p w:rsidR="000F391C" w:rsidRPr="00F824F4" w:rsidRDefault="000F391C" w:rsidP="000F391C">
      <w:pPr>
        <w:ind w:left="567"/>
        <w:rPr>
          <w:rFonts w:cs="Calibri"/>
        </w:rPr>
      </w:pPr>
      <w:r w:rsidRPr="002C22DA">
        <w:rPr>
          <w:rFonts w:cs="Calibri"/>
        </w:rPr>
        <w:t>The Mi</w:t>
      </w:r>
      <w:r w:rsidRPr="00F824F4">
        <w:rPr>
          <w:rFonts w:cs="Calibri"/>
        </w:rPr>
        <w:t>nister or the Prime Minister are not bound to recommend to the Governor</w:t>
      </w:r>
      <w:r w:rsidRPr="00F824F4">
        <w:rPr>
          <w:rFonts w:cs="Calibri"/>
        </w:rPr>
        <w:noBreakHyphen/>
        <w:t xml:space="preserve">General a person nominated by the Panel. However, certain requirements will need to be satisfied if the Minister or Prime Minister seek to appoint someone not nominated by the Panel (see </w:t>
      </w:r>
      <w:hyperlink w:anchor="_4._Candidate_not" w:history="1">
        <w:r w:rsidRPr="000635FE">
          <w:rPr>
            <w:rStyle w:val="Hyperlink"/>
            <w:rFonts w:cs="Calibri"/>
          </w:rPr>
          <w:t>section 4</w:t>
        </w:r>
      </w:hyperlink>
      <w:r w:rsidRPr="00F824F4">
        <w:rPr>
          <w:rFonts w:cs="Calibri"/>
        </w:rPr>
        <w:t>).</w:t>
      </w:r>
    </w:p>
    <w:p w:rsidR="000F391C" w:rsidRDefault="000F391C" w:rsidP="000F391C">
      <w:pPr>
        <w:pStyle w:val="Heading3"/>
        <w:numPr>
          <w:ilvl w:val="1"/>
          <w:numId w:val="0"/>
        </w:numPr>
        <w:ind w:left="720" w:hanging="720"/>
      </w:pPr>
      <w:bookmarkStart w:id="119" w:name="_Toc458159971"/>
      <w:bookmarkStart w:id="120" w:name="_Toc458175120"/>
      <w:bookmarkStart w:id="121" w:name="_Toc458159972"/>
      <w:bookmarkStart w:id="122" w:name="_Toc458175121"/>
      <w:bookmarkStart w:id="123" w:name="_Toc458175122"/>
      <w:bookmarkStart w:id="124" w:name="_Toc471288168"/>
      <w:bookmarkStart w:id="125" w:name="_Toc471291302"/>
      <w:bookmarkStart w:id="126" w:name="_Toc526865237"/>
      <w:bookmarkStart w:id="127" w:name="_Toc31982075"/>
      <w:bookmarkStart w:id="128" w:name="_Toc33110954"/>
      <w:bookmarkEnd w:id="119"/>
      <w:bookmarkEnd w:id="120"/>
      <w:bookmarkEnd w:id="121"/>
      <w:bookmarkEnd w:id="122"/>
      <w:r>
        <w:t>3.6 Role of the Governor-General</w:t>
      </w:r>
      <w:bookmarkEnd w:id="123"/>
      <w:bookmarkEnd w:id="124"/>
      <w:bookmarkEnd w:id="125"/>
      <w:bookmarkEnd w:id="126"/>
      <w:bookmarkEnd w:id="127"/>
      <w:bookmarkEnd w:id="128"/>
    </w:p>
    <w:p w:rsidR="000F391C" w:rsidRDefault="000F391C" w:rsidP="006C4940">
      <w:pPr>
        <w:spacing w:after="120"/>
      </w:pPr>
      <w:r>
        <w:t>The Governor-General is responsible for:</w:t>
      </w:r>
    </w:p>
    <w:p w:rsidR="000F391C" w:rsidRDefault="000F391C" w:rsidP="00CE0910">
      <w:pPr>
        <w:pStyle w:val="Listparagraphbullets"/>
      </w:pPr>
      <w:proofErr w:type="gramStart"/>
      <w:r>
        <w:t>the</w:t>
      </w:r>
      <w:proofErr w:type="gramEnd"/>
      <w:r>
        <w:t xml:space="preserve"> appointment or re-appointment of non-executive Directors to the ABC and SBS Boards (except for the staff-elected </w:t>
      </w:r>
      <w:r w:rsidRPr="00A21C22">
        <w:t>Director on the ABC Board) based on the recommendation of the Minister for Communications, Cyber Safety</w:t>
      </w:r>
      <w:r>
        <w:t xml:space="preserve"> and the Arts (or the Prime Minister in the case of the ABC Chairperson).</w:t>
      </w:r>
    </w:p>
    <w:p w:rsidR="000F391C" w:rsidRDefault="000F391C" w:rsidP="000F391C">
      <w:pPr>
        <w:pStyle w:val="Heading2"/>
        <w:ind w:left="567" w:hanging="567"/>
      </w:pPr>
      <w:bookmarkStart w:id="129" w:name="_4._Candidate_not"/>
      <w:bookmarkStart w:id="130" w:name="_Toc458175123"/>
      <w:bookmarkStart w:id="131" w:name="_Toc471291303"/>
      <w:bookmarkStart w:id="132" w:name="_Toc526865238"/>
      <w:bookmarkStart w:id="133" w:name="_Toc31982076"/>
      <w:bookmarkStart w:id="134" w:name="_Toc33110955"/>
      <w:bookmarkEnd w:id="129"/>
      <w:r>
        <w:t>4. Candidate not nominated by the Nomination Panel</w:t>
      </w:r>
      <w:bookmarkStart w:id="135" w:name="_Toc471288169"/>
      <w:bookmarkEnd w:id="130"/>
      <w:bookmarkEnd w:id="131"/>
      <w:bookmarkEnd w:id="132"/>
      <w:bookmarkEnd w:id="133"/>
      <w:bookmarkEnd w:id="135"/>
      <w:bookmarkEnd w:id="134"/>
    </w:p>
    <w:p w:rsidR="000F391C" w:rsidRDefault="000F391C" w:rsidP="000F391C">
      <w:pPr>
        <w:pStyle w:val="Heading3"/>
        <w:numPr>
          <w:ilvl w:val="1"/>
          <w:numId w:val="0"/>
        </w:numPr>
        <w:ind w:left="720" w:hanging="720"/>
      </w:pPr>
      <w:bookmarkStart w:id="136" w:name="_4.1_Chairperson_of"/>
      <w:bookmarkStart w:id="137" w:name="_Toc458175124"/>
      <w:bookmarkStart w:id="138" w:name="_Toc471288170"/>
      <w:bookmarkStart w:id="139" w:name="_Toc471291304"/>
      <w:bookmarkStart w:id="140" w:name="_Toc526865239"/>
      <w:bookmarkStart w:id="141" w:name="_Toc31982077"/>
      <w:bookmarkStart w:id="142" w:name="_Toc33110956"/>
      <w:bookmarkEnd w:id="136"/>
      <w:r>
        <w:t>4.1 Chairperson of the ABC Board</w:t>
      </w:r>
      <w:bookmarkEnd w:id="137"/>
      <w:bookmarkEnd w:id="138"/>
      <w:bookmarkEnd w:id="139"/>
      <w:bookmarkEnd w:id="140"/>
      <w:bookmarkEnd w:id="141"/>
      <w:bookmarkEnd w:id="142"/>
    </w:p>
    <w:p w:rsidR="000F391C" w:rsidRPr="00DF7C00" w:rsidRDefault="000F391C" w:rsidP="00CE0910">
      <w:r w:rsidRPr="00DF7C00">
        <w:t xml:space="preserve">If a person not nominated by the Nomination Panel is appointed </w:t>
      </w:r>
      <w:r>
        <w:t xml:space="preserve">by the Governor-General </w:t>
      </w:r>
      <w:r w:rsidRPr="00DF7C00">
        <w:t xml:space="preserve">as the Chairperson of the ABC Board, the Prime Minister must table the reasons for that appointment in each House of Parliament no later than 15 sittings days after the appointment </w:t>
      </w:r>
      <w:r>
        <w:t>w</w:t>
      </w:r>
      <w:r w:rsidRPr="00DF7C00">
        <w:t>as made.</w:t>
      </w:r>
      <w:r>
        <w:t xml:space="preserve"> </w:t>
      </w:r>
      <w:r w:rsidRPr="00DF7C00">
        <w:t>The reasons must include an assessment of the person against the selec</w:t>
      </w:r>
      <w:r>
        <w:t>tion criteria.</w:t>
      </w:r>
    </w:p>
    <w:p w:rsidR="000F391C" w:rsidRPr="00002FB1" w:rsidRDefault="000F391C" w:rsidP="00CE0910">
      <w:r>
        <w:t>Under section 12 (5AB) of the ABC Act, a</w:t>
      </w:r>
      <w:r w:rsidRPr="00DF7C00">
        <w:t xml:space="preserve"> former politician or former senior political staff member </w:t>
      </w:r>
      <w:r>
        <w:t>can only</w:t>
      </w:r>
      <w:r w:rsidRPr="00DF7C00">
        <w:t xml:space="preserve"> be appointed as the Chairperson of the ABC Board if they have</w:t>
      </w:r>
      <w:r>
        <w:t xml:space="preserve"> </w:t>
      </w:r>
      <w:r w:rsidRPr="00DF7C00">
        <w:t>been nominated by the Nomination Panel</w:t>
      </w:r>
      <w:r>
        <w:t xml:space="preserve"> through the statutory merit-based appointment process</w:t>
      </w:r>
      <w:r w:rsidRPr="00DF7C00">
        <w:t>.</w:t>
      </w:r>
    </w:p>
    <w:p w:rsidR="000F391C" w:rsidRDefault="000F391C" w:rsidP="000F391C">
      <w:pPr>
        <w:pStyle w:val="Heading3"/>
      </w:pPr>
      <w:bookmarkStart w:id="143" w:name="_4.2_Non-executive_Director"/>
      <w:bookmarkStart w:id="144" w:name="_Toc458175125"/>
      <w:bookmarkStart w:id="145" w:name="_Toc471288171"/>
      <w:bookmarkStart w:id="146" w:name="_Toc471291305"/>
      <w:bookmarkStart w:id="147" w:name="_Toc526865240"/>
      <w:bookmarkStart w:id="148" w:name="_Toc31982078"/>
      <w:bookmarkStart w:id="149" w:name="_Toc33110957"/>
      <w:bookmarkEnd w:id="143"/>
      <w:r>
        <w:t>4.2 Non-executive Director other than Chairperson of the ABC Board</w:t>
      </w:r>
      <w:bookmarkEnd w:id="144"/>
      <w:bookmarkEnd w:id="145"/>
      <w:bookmarkEnd w:id="146"/>
      <w:bookmarkEnd w:id="147"/>
      <w:bookmarkEnd w:id="148"/>
      <w:bookmarkEnd w:id="149"/>
    </w:p>
    <w:p w:rsidR="000F391C" w:rsidRPr="00DF7C00" w:rsidRDefault="000F391C" w:rsidP="00CE0910">
      <w:r w:rsidRPr="00DF7C00">
        <w:rPr>
          <w:iCs/>
        </w:rPr>
        <w:t xml:space="preserve">If the Minister </w:t>
      </w:r>
      <w:r>
        <w:rPr>
          <w:iCs/>
        </w:rPr>
        <w:t>wants to recommend</w:t>
      </w:r>
      <w:r w:rsidRPr="00DF7C00">
        <w:rPr>
          <w:iCs/>
        </w:rPr>
        <w:t xml:space="preserve"> </w:t>
      </w:r>
      <w:r>
        <w:rPr>
          <w:iCs/>
        </w:rPr>
        <w:t xml:space="preserve">to the Governor-General that </w:t>
      </w:r>
      <w:r w:rsidRPr="00DF7C00">
        <w:rPr>
          <w:iCs/>
        </w:rPr>
        <w:t xml:space="preserve">a person who has not been nominated by the Nomination Panel be appointed as a non-executive Director </w:t>
      </w:r>
      <w:r>
        <w:rPr>
          <w:iCs/>
        </w:rPr>
        <w:t>on</w:t>
      </w:r>
      <w:r w:rsidRPr="00DF7C00">
        <w:rPr>
          <w:iCs/>
        </w:rPr>
        <w:t xml:space="preserve"> the ABC or SBS Board, the Minister must give </w:t>
      </w:r>
      <w:r w:rsidRPr="00DF7C00">
        <w:t xml:space="preserve">written notice to the Prime Minister </w:t>
      </w:r>
      <w:r>
        <w:t>with</w:t>
      </w:r>
      <w:r w:rsidRPr="00DF7C00">
        <w:t xml:space="preserve"> the name of the person and </w:t>
      </w:r>
      <w:r>
        <w:t>the</w:t>
      </w:r>
      <w:r w:rsidRPr="00DF7C00">
        <w:t xml:space="preserve"> reasons for </w:t>
      </w:r>
      <w:r>
        <w:t>the decision</w:t>
      </w:r>
      <w:r w:rsidRPr="00DF7C00">
        <w:t>. If</w:t>
      </w:r>
      <w:r>
        <w:t> </w:t>
      </w:r>
      <w:r w:rsidRPr="00DF7C00">
        <w:t>that person is appointed by the Governor-General, the Minister must table the reasons for that appointment in each House of Parliament no later than 15</w:t>
      </w:r>
      <w:r>
        <w:t> </w:t>
      </w:r>
      <w:r w:rsidRPr="00DF7C00">
        <w:t>sittings days after the appointment is made.</w:t>
      </w:r>
      <w:r>
        <w:t xml:space="preserve"> </w:t>
      </w:r>
      <w:r w:rsidRPr="00DF7C00">
        <w:t xml:space="preserve">The reasons must include an assessment of the person </w:t>
      </w:r>
      <w:r>
        <w:t>against the selection criteria.</w:t>
      </w:r>
    </w:p>
    <w:p w:rsidR="000F391C" w:rsidRDefault="000F391C" w:rsidP="00CE0910">
      <w:r w:rsidRPr="00563C17">
        <w:lastRenderedPageBreak/>
        <w:t>Under section 12 (5AB) of the ABC Act and section 17 (2AB) of the SBS Act a former politician or senior political staff member can only be appointed as a non-exec</w:t>
      </w:r>
      <w:r w:rsidRPr="00BA3F44">
        <w:t>utive Director if they have been nominated by the Nomination Panel</w:t>
      </w:r>
      <w:r w:rsidRPr="00563C17">
        <w:t xml:space="preserve"> through the statutory merit-based </w:t>
      </w:r>
      <w:r>
        <w:t>appointment</w:t>
      </w:r>
      <w:r w:rsidRPr="00563C17">
        <w:t xml:space="preserve"> process.</w:t>
      </w:r>
    </w:p>
    <w:p w:rsidR="000F391C" w:rsidRDefault="000F391C" w:rsidP="000F391C">
      <w:pPr>
        <w:pStyle w:val="Heading2"/>
        <w:ind w:left="567" w:hanging="567"/>
      </w:pPr>
      <w:bookmarkStart w:id="150" w:name="_Toc458175126"/>
      <w:bookmarkStart w:id="151" w:name="_Toc471291306"/>
      <w:bookmarkStart w:id="152" w:name="_Toc526865241"/>
      <w:bookmarkStart w:id="153" w:name="_Toc31982079"/>
      <w:bookmarkStart w:id="154" w:name="_Toc33110958"/>
      <w:r>
        <w:t>5. Flowchart: The appointment process</w:t>
      </w:r>
      <w:bookmarkStart w:id="155" w:name="_Toc471288172"/>
      <w:bookmarkEnd w:id="150"/>
      <w:bookmarkEnd w:id="151"/>
      <w:bookmarkEnd w:id="152"/>
      <w:bookmarkEnd w:id="153"/>
      <w:bookmarkEnd w:id="155"/>
      <w:bookmarkEnd w:id="154"/>
    </w:p>
    <w:p w:rsidR="000F391C" w:rsidRDefault="000F391C" w:rsidP="000F391C">
      <w:pPr>
        <w:pStyle w:val="BodyText"/>
      </w:pPr>
      <w:r w:rsidRPr="00771AA7">
        <w:rPr>
          <w:rFonts w:ascii="Times New Roman" w:eastAsia="Times New Roman" w:hAnsi="Times New Roman" w:cs="Times New Roman"/>
          <w:noProof/>
          <w:sz w:val="24"/>
          <w:szCs w:val="24"/>
          <w:lang w:eastAsia="en-AU"/>
        </w:rPr>
        <w:drawing>
          <wp:inline distT="0" distB="0" distL="0" distR="0" wp14:anchorId="18FB1FC2" wp14:editId="74FE2114">
            <wp:extent cx="5233466" cy="7410450"/>
            <wp:effectExtent l="0" t="0" r="5715" b="0"/>
            <wp:docPr id="3" name="Picture 3" descr="A flowchart diagram explaining the appointment process for non-executive directors to the ABC and SBS Boards. Descriptive text of the flowchart follows the diagram on the next page. " title="Flowchart diagram of the appoint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oard appointments Flow chart_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4968" cy="7426736"/>
                    </a:xfrm>
                    <a:prstGeom prst="rect">
                      <a:avLst/>
                    </a:prstGeom>
                    <a:noFill/>
                    <a:ln>
                      <a:noFill/>
                    </a:ln>
                  </pic:spPr>
                </pic:pic>
              </a:graphicData>
            </a:graphic>
          </wp:inline>
        </w:drawing>
      </w:r>
    </w:p>
    <w:p w:rsidR="000F391C" w:rsidRDefault="000F391C" w:rsidP="000F391C">
      <w:pPr>
        <w:pStyle w:val="Heading3"/>
        <w:numPr>
          <w:ilvl w:val="1"/>
          <w:numId w:val="0"/>
        </w:numPr>
        <w:ind w:left="720" w:hanging="720"/>
      </w:pPr>
      <w:bookmarkStart w:id="156" w:name="_Toc458175127"/>
      <w:bookmarkStart w:id="157" w:name="_Toc471288173"/>
      <w:bookmarkStart w:id="158" w:name="_Toc471291307"/>
      <w:bookmarkStart w:id="159" w:name="_Toc526865242"/>
      <w:bookmarkStart w:id="160" w:name="_Toc31982080"/>
      <w:bookmarkStart w:id="161" w:name="_Toc33110959"/>
      <w:r>
        <w:lastRenderedPageBreak/>
        <w:t>5.1 The Appointment Process Flowchart in words</w:t>
      </w:r>
      <w:bookmarkEnd w:id="156"/>
      <w:bookmarkEnd w:id="157"/>
      <w:bookmarkEnd w:id="158"/>
      <w:bookmarkEnd w:id="159"/>
      <w:bookmarkEnd w:id="160"/>
      <w:bookmarkEnd w:id="161"/>
    </w:p>
    <w:p w:rsidR="000F391C" w:rsidRDefault="000F391C" w:rsidP="000F391C">
      <w:pPr>
        <w:pStyle w:val="ListParagraph"/>
        <w:numPr>
          <w:ilvl w:val="0"/>
          <w:numId w:val="4"/>
        </w:numPr>
        <w:spacing w:after="240"/>
        <w:ind w:left="567" w:hanging="567"/>
        <w:contextualSpacing w:val="0"/>
      </w:pPr>
      <w:r>
        <w:t>As the term of a Board member reaches its expiry date, the Department consults the Minister about whether to re-appoint the incumbent board member or advertise the vacancy.</w:t>
      </w:r>
    </w:p>
    <w:p w:rsidR="000F391C" w:rsidRDefault="000F391C" w:rsidP="000F391C">
      <w:pPr>
        <w:pStyle w:val="ListParagraph"/>
        <w:numPr>
          <w:ilvl w:val="0"/>
          <w:numId w:val="5"/>
        </w:numPr>
        <w:spacing w:after="240"/>
        <w:ind w:left="1134" w:hanging="567"/>
        <w:contextualSpacing w:val="0"/>
      </w:pPr>
      <w:r>
        <w:t>If the Minister decides to re-appoint a Board member, the Minister writes to the Prime Minister to seek approval. The re-appointment is made after approval by Cabinet and the Governor-General.</w:t>
      </w:r>
    </w:p>
    <w:p w:rsidR="000F391C" w:rsidRDefault="000F391C" w:rsidP="000F391C">
      <w:pPr>
        <w:pStyle w:val="ListParagraph"/>
        <w:numPr>
          <w:ilvl w:val="0"/>
          <w:numId w:val="5"/>
        </w:numPr>
        <w:spacing w:after="240"/>
        <w:ind w:left="1134" w:hanging="567"/>
        <w:contextualSpacing w:val="0"/>
      </w:pPr>
      <w:r>
        <w:t>If the Minister seeks to advertise the position―see 2).</w:t>
      </w:r>
    </w:p>
    <w:p w:rsidR="000F391C" w:rsidRDefault="000F391C" w:rsidP="000F391C">
      <w:pPr>
        <w:pStyle w:val="ListParagraph"/>
        <w:numPr>
          <w:ilvl w:val="0"/>
          <w:numId w:val="4"/>
        </w:numPr>
        <w:spacing w:after="240"/>
        <w:ind w:left="567" w:hanging="567"/>
        <w:contextualSpacing w:val="0"/>
      </w:pPr>
      <w:r>
        <w:t>If the Minister decides not to re-appoint a Board member, the Minister will write to the Nomination Panel to request that it conduct a merit-based selection process. The Minister may specify additional selection criteria.</w:t>
      </w:r>
    </w:p>
    <w:p w:rsidR="000F391C" w:rsidRDefault="000F391C" w:rsidP="000F391C">
      <w:pPr>
        <w:pStyle w:val="ListParagraph"/>
        <w:numPr>
          <w:ilvl w:val="0"/>
          <w:numId w:val="4"/>
        </w:numPr>
        <w:spacing w:after="240"/>
        <w:ind w:left="567" w:hanging="567"/>
        <w:contextualSpacing w:val="0"/>
      </w:pPr>
      <w:r>
        <w:t>The Nomination Panel advertises the position/s.</w:t>
      </w:r>
    </w:p>
    <w:p w:rsidR="000F391C" w:rsidRDefault="000F391C" w:rsidP="000F391C">
      <w:pPr>
        <w:pStyle w:val="ListParagraph"/>
        <w:numPr>
          <w:ilvl w:val="0"/>
          <w:numId w:val="4"/>
        </w:numPr>
        <w:spacing w:after="240"/>
        <w:ind w:left="567" w:hanging="567"/>
        <w:contextualSpacing w:val="0"/>
      </w:pPr>
      <w:r>
        <w:t>The Nomination Panel assesses the applications received against the statutory selection criteria (and any criteria specified by the Minister). This will include interviewing short-listed candidates.</w:t>
      </w:r>
    </w:p>
    <w:p w:rsidR="000F391C" w:rsidRDefault="000F391C" w:rsidP="000F391C">
      <w:pPr>
        <w:pStyle w:val="ListParagraph"/>
        <w:numPr>
          <w:ilvl w:val="0"/>
          <w:numId w:val="4"/>
        </w:numPr>
        <w:spacing w:after="240"/>
        <w:ind w:left="567" w:hanging="567"/>
        <w:contextualSpacing w:val="0"/>
      </w:pPr>
      <w:r>
        <w:t>The Nomination Panel provides a report to the Minister with at least three candidates for each position (if the position is for the ABC Chair the report is provided to the Prime Minister―see 7).</w:t>
      </w:r>
    </w:p>
    <w:p w:rsidR="000F391C" w:rsidRDefault="000F391C" w:rsidP="000F391C">
      <w:pPr>
        <w:pStyle w:val="ListParagraph"/>
        <w:numPr>
          <w:ilvl w:val="0"/>
          <w:numId w:val="4"/>
        </w:numPr>
        <w:spacing w:after="240"/>
        <w:ind w:left="567" w:hanging="567"/>
        <w:contextualSpacing w:val="0"/>
      </w:pPr>
      <w:r>
        <w:t>The Minister considers the report.</w:t>
      </w:r>
    </w:p>
    <w:p w:rsidR="000F391C" w:rsidRDefault="000F391C" w:rsidP="000F391C">
      <w:pPr>
        <w:pStyle w:val="ListParagraph"/>
        <w:numPr>
          <w:ilvl w:val="0"/>
          <w:numId w:val="6"/>
        </w:numPr>
        <w:spacing w:after="240"/>
        <w:ind w:left="1134" w:hanging="567"/>
        <w:contextualSpacing w:val="0"/>
      </w:pPr>
      <w:r>
        <w:t xml:space="preserve">If the Minister decides to appoint someone recommended by the Nomination Panel, the Minister writes to the Prime Minister to seek approval. The appointment </w:t>
      </w:r>
      <w:r w:rsidRPr="00303CA6">
        <w:t>is made after approval by Cabinet and the Governor-General.</w:t>
      </w:r>
    </w:p>
    <w:p w:rsidR="000F391C" w:rsidRDefault="000F391C" w:rsidP="000F391C">
      <w:pPr>
        <w:pStyle w:val="ListParagraph"/>
        <w:numPr>
          <w:ilvl w:val="0"/>
          <w:numId w:val="6"/>
        </w:numPr>
        <w:spacing w:after="240"/>
        <w:ind w:left="1134" w:hanging="567"/>
        <w:contextualSpacing w:val="0"/>
      </w:pPr>
      <w:r>
        <w:t xml:space="preserve">If the Minister decides to appoint someone not recommended by the Nomination Panel, </w:t>
      </w:r>
      <w:r w:rsidRPr="00616DAA">
        <w:t>the Minister writes to the Prime Minister to seek approval</w:t>
      </w:r>
      <w:r>
        <w:t xml:space="preserve"> and must provide a written explanation for the decision that includes an assessment of the candidate against the selection criteria</w:t>
      </w:r>
      <w:r w:rsidRPr="00616DAA">
        <w:t>. The appointment is made after approval by Cabinet and the Governor</w:t>
      </w:r>
      <w:r>
        <w:noBreakHyphen/>
      </w:r>
      <w:r w:rsidRPr="00616DAA">
        <w:t>General.</w:t>
      </w:r>
      <w:r>
        <w:t xml:space="preserve"> The Minister must table an explanation for the appointment in both Houses of Parliament no more than 15 sitting days after the appointment is made.</w:t>
      </w:r>
    </w:p>
    <w:p w:rsidR="000F391C" w:rsidRDefault="000F391C" w:rsidP="000F391C">
      <w:pPr>
        <w:pStyle w:val="ListParagraph"/>
        <w:numPr>
          <w:ilvl w:val="0"/>
          <w:numId w:val="4"/>
        </w:numPr>
        <w:spacing w:after="240"/>
        <w:ind w:left="567" w:hanging="567"/>
        <w:contextualSpacing w:val="0"/>
      </w:pPr>
      <w:r>
        <w:t>The Prime Minister considers the report, if the position is for the ABC Chair.</w:t>
      </w:r>
    </w:p>
    <w:p w:rsidR="000F391C" w:rsidRDefault="000F391C" w:rsidP="000F391C">
      <w:pPr>
        <w:pStyle w:val="ListParagraph"/>
        <w:numPr>
          <w:ilvl w:val="0"/>
          <w:numId w:val="7"/>
        </w:numPr>
        <w:spacing w:after="240"/>
        <w:ind w:left="1134" w:hanging="567"/>
        <w:contextualSpacing w:val="0"/>
      </w:pPr>
      <w:r>
        <w:t xml:space="preserve">If the Prime Minister decides to appoint someone recommended by the Nomination Panel, the Prime Minister consults with the Leader of the Opposition about the proposed appointment. The appointment </w:t>
      </w:r>
      <w:r w:rsidRPr="00303CA6">
        <w:t>is made after approval by the Governor-General.</w:t>
      </w:r>
    </w:p>
    <w:p w:rsidR="00BC3C17" w:rsidRDefault="000F391C" w:rsidP="000F391C">
      <w:r>
        <w:t xml:space="preserve">If the Prime Minister decides to appoint someone not recommended by the Nomination Panel, </w:t>
      </w:r>
      <w:r w:rsidRPr="00616DAA">
        <w:t xml:space="preserve">the </w:t>
      </w:r>
      <w:r>
        <w:t xml:space="preserve">Prime </w:t>
      </w:r>
      <w:r w:rsidRPr="00616DAA">
        <w:t>Minister consults with the Leader of the Opposition about the proposed appointment. The appointment is made after approval by the Governor-General.</w:t>
      </w:r>
      <w:r>
        <w:t xml:space="preserve"> The Prime Minister must table an explanation for the appointment in both Houses of Parliament no more than 15 sitting days after the appointment is made.</w:t>
      </w:r>
    </w:p>
    <w:p w:rsidR="000F391C" w:rsidRDefault="000F391C">
      <w:pPr>
        <w:spacing w:line="259" w:lineRule="auto"/>
      </w:pPr>
      <w:r>
        <w:br w:type="page"/>
      </w:r>
    </w:p>
    <w:p w:rsidR="000F391C" w:rsidRDefault="000F391C" w:rsidP="000F391C">
      <w:pPr>
        <w:pStyle w:val="Heading2"/>
        <w:ind w:left="420" w:hanging="420"/>
      </w:pPr>
      <w:bookmarkStart w:id="162" w:name="_Toc471291308"/>
      <w:bookmarkStart w:id="163" w:name="_Toc526865243"/>
      <w:bookmarkStart w:id="164" w:name="_Toc31982081"/>
      <w:bookmarkStart w:id="165" w:name="_Attachment_A"/>
      <w:bookmarkStart w:id="166" w:name="_Toc33110960"/>
      <w:bookmarkEnd w:id="165"/>
      <w:r w:rsidRPr="006B5DD1">
        <w:lastRenderedPageBreak/>
        <w:t>Attachment</w:t>
      </w:r>
      <w:r>
        <w:t xml:space="preserve"> A</w:t>
      </w:r>
      <w:bookmarkEnd w:id="162"/>
      <w:bookmarkEnd w:id="163"/>
      <w:bookmarkEnd w:id="164"/>
      <w:bookmarkEnd w:id="166"/>
    </w:p>
    <w:p w:rsidR="000F391C" w:rsidRPr="00771AA7" w:rsidRDefault="000F391C" w:rsidP="000F391C">
      <w:pPr>
        <w:autoSpaceDE w:val="0"/>
        <w:autoSpaceDN w:val="0"/>
        <w:adjustRightInd w:val="0"/>
        <w:jc w:val="center"/>
        <w:rPr>
          <w:rFonts w:ascii="Times New Roman" w:eastAsia="Times New Roman" w:hAnsi="Times New Roman" w:cs="Times New Roman"/>
          <w:b/>
          <w:bCs/>
          <w:sz w:val="28"/>
          <w:szCs w:val="28"/>
          <w:lang w:eastAsia="en-AU"/>
        </w:rPr>
      </w:pPr>
      <w:r w:rsidRPr="00771AA7">
        <w:rPr>
          <w:rFonts w:ascii="Times New Roman" w:eastAsia="Times New Roman" w:hAnsi="Times New Roman" w:cs="Times New Roman"/>
          <w:b/>
          <w:bCs/>
          <w:sz w:val="28"/>
          <w:szCs w:val="28"/>
          <w:lang w:eastAsia="en-AU"/>
        </w:rPr>
        <w:t>Commonwealth of Australia</w:t>
      </w:r>
    </w:p>
    <w:p w:rsidR="000F391C" w:rsidRPr="00771AA7" w:rsidRDefault="000F391C" w:rsidP="000F391C">
      <w:pPr>
        <w:autoSpaceDE w:val="0"/>
        <w:autoSpaceDN w:val="0"/>
        <w:adjustRightInd w:val="0"/>
        <w:spacing w:before="360"/>
        <w:jc w:val="center"/>
        <w:rPr>
          <w:rFonts w:ascii="Times New Roman" w:eastAsia="Times New Roman" w:hAnsi="Times New Roman" w:cs="Times New Roman"/>
          <w:i/>
          <w:sz w:val="24"/>
          <w:szCs w:val="24"/>
          <w:lang w:val="en-US" w:eastAsia="en-AU"/>
        </w:rPr>
      </w:pPr>
      <w:r w:rsidRPr="00771AA7">
        <w:rPr>
          <w:rFonts w:ascii="Times New Roman" w:eastAsia="Times New Roman" w:hAnsi="Times New Roman" w:cs="Times New Roman"/>
          <w:i/>
          <w:sz w:val="24"/>
          <w:szCs w:val="24"/>
          <w:lang w:val="en-US" w:eastAsia="en-AU"/>
        </w:rPr>
        <w:t>Australian Broadcasting Corporation Act 1983</w:t>
      </w:r>
    </w:p>
    <w:p w:rsidR="000F391C" w:rsidRPr="00771AA7" w:rsidRDefault="000F391C" w:rsidP="000F391C">
      <w:pPr>
        <w:autoSpaceDE w:val="0"/>
        <w:autoSpaceDN w:val="0"/>
        <w:adjustRightInd w:val="0"/>
        <w:spacing w:before="600" w:after="840"/>
        <w:jc w:val="center"/>
        <w:rPr>
          <w:rFonts w:ascii="Times New Roman" w:eastAsia="Times New Roman" w:hAnsi="Times New Roman" w:cs="Times New Roman"/>
          <w:b/>
          <w:bCs/>
          <w:sz w:val="28"/>
          <w:szCs w:val="28"/>
          <w:lang w:eastAsia="en-AU"/>
        </w:rPr>
      </w:pPr>
      <w:r w:rsidRPr="00771AA7">
        <w:rPr>
          <w:rFonts w:ascii="Times New Roman" w:eastAsia="Times New Roman" w:hAnsi="Times New Roman" w:cs="Times New Roman"/>
          <w:b/>
          <w:bCs/>
          <w:sz w:val="28"/>
          <w:szCs w:val="28"/>
          <w:lang w:eastAsia="en-AU"/>
        </w:rPr>
        <w:t>Australian Broadcasting Corporation (Definition of senior political staff member) Instrument 2014</w:t>
      </w:r>
    </w:p>
    <w:p w:rsidR="000F391C" w:rsidRPr="00771AA7" w:rsidRDefault="000F391C" w:rsidP="000F391C">
      <w:pPr>
        <w:autoSpaceDE w:val="0"/>
        <w:autoSpaceDN w:val="0"/>
        <w:adjustRightInd w:val="0"/>
        <w:rPr>
          <w:rFonts w:ascii="Times New Roman" w:eastAsia="Times New Roman" w:hAnsi="Times New Roman" w:cs="Times New Roman"/>
          <w:sz w:val="24"/>
          <w:szCs w:val="24"/>
          <w:lang w:val="en-US" w:eastAsia="en-AU"/>
        </w:rPr>
      </w:pPr>
      <w:r w:rsidRPr="00771AA7">
        <w:rPr>
          <w:rFonts w:ascii="Times New Roman" w:eastAsia="Times New Roman" w:hAnsi="Times New Roman" w:cs="Times New Roman"/>
          <w:sz w:val="24"/>
          <w:szCs w:val="24"/>
          <w:lang w:val="en-US" w:eastAsia="en-AU"/>
        </w:rPr>
        <w:t xml:space="preserve">I, MALCOLM BLIGH TURNBULL, Minister for Communications, make this instrument under subsection 3(3) of the </w:t>
      </w:r>
      <w:r w:rsidRPr="00771AA7">
        <w:rPr>
          <w:rFonts w:ascii="Times New Roman" w:eastAsia="Times New Roman" w:hAnsi="Times New Roman" w:cs="Times New Roman"/>
          <w:i/>
          <w:sz w:val="24"/>
          <w:szCs w:val="24"/>
          <w:lang w:val="en-US" w:eastAsia="en-AU"/>
        </w:rPr>
        <w:t>Australian Broadcasting Corporation Act 1983</w:t>
      </w:r>
      <w:r w:rsidRPr="00771AA7">
        <w:rPr>
          <w:rFonts w:ascii="Times New Roman" w:eastAsia="Times New Roman" w:hAnsi="Times New Roman" w:cs="Times New Roman"/>
          <w:sz w:val="24"/>
          <w:szCs w:val="24"/>
          <w:lang w:val="en-US" w:eastAsia="en-AU"/>
        </w:rPr>
        <w:t xml:space="preserve">. </w:t>
      </w:r>
    </w:p>
    <w:p w:rsidR="000F391C" w:rsidRPr="00771AA7" w:rsidRDefault="000F391C" w:rsidP="000F391C">
      <w:pPr>
        <w:autoSpaceDE w:val="0"/>
        <w:autoSpaceDN w:val="0"/>
        <w:adjustRightInd w:val="0"/>
        <w:spacing w:before="840" w:after="1200"/>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Dated</w:t>
      </w:r>
      <w:r w:rsidRPr="00771AA7">
        <w:rPr>
          <w:rFonts w:ascii="Times New Roman" w:eastAsia="Times New Roman" w:hAnsi="Times New Roman" w:cs="Times New Roman"/>
          <w:sz w:val="24"/>
          <w:szCs w:val="24"/>
          <w:lang w:eastAsia="en-AU"/>
        </w:rPr>
        <w:tab/>
        <w:t xml:space="preserve">29 January 2014 </w:t>
      </w:r>
    </w:p>
    <w:p w:rsidR="000F391C" w:rsidRPr="00771AA7" w:rsidRDefault="000F391C" w:rsidP="000F391C">
      <w:pPr>
        <w:autoSpaceDE w:val="0"/>
        <w:autoSpaceDN w:val="0"/>
        <w:adjustRightInd w:val="0"/>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MALCOLM TURNBULL</w:t>
      </w:r>
    </w:p>
    <w:p w:rsidR="000F391C" w:rsidRPr="00771AA7" w:rsidRDefault="000F391C" w:rsidP="000F391C">
      <w:pPr>
        <w:autoSpaceDE w:val="0"/>
        <w:autoSpaceDN w:val="0"/>
        <w:adjustRightInd w:val="0"/>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 xml:space="preserve">Minister for </w:t>
      </w:r>
      <w:r w:rsidRPr="00771AA7">
        <w:rPr>
          <w:rFonts w:ascii="Times New Roman" w:eastAsia="Times New Roman" w:hAnsi="Times New Roman" w:cs="Times New Roman"/>
          <w:sz w:val="24"/>
          <w:szCs w:val="24"/>
          <w:lang w:val="en-US" w:eastAsia="en-AU"/>
        </w:rPr>
        <w:t xml:space="preserve">Communications </w:t>
      </w:r>
    </w:p>
    <w:p w:rsidR="000F391C" w:rsidRPr="00771AA7" w:rsidRDefault="000F391C" w:rsidP="006C4940">
      <w:pPr>
        <w:autoSpaceDE w:val="0"/>
        <w:autoSpaceDN w:val="0"/>
        <w:adjustRightInd w:val="0"/>
        <w:spacing w:before="480" w:after="600"/>
        <w:jc w:val="center"/>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____________________</w:t>
      </w:r>
    </w:p>
    <w:p w:rsidR="000F391C" w:rsidRPr="00771AA7" w:rsidRDefault="000F391C" w:rsidP="000F391C">
      <w:pPr>
        <w:autoSpaceDE w:val="0"/>
        <w:autoSpaceDN w:val="0"/>
        <w:adjustRightInd w:val="0"/>
        <w:ind w:left="567" w:hanging="567"/>
        <w:rPr>
          <w:rFonts w:ascii="Times New Roman" w:eastAsia="Times New Roman" w:hAnsi="Times New Roman" w:cs="Times New Roman"/>
          <w:b/>
          <w:bCs/>
          <w:sz w:val="24"/>
          <w:szCs w:val="24"/>
          <w:lang w:eastAsia="en-AU"/>
        </w:rPr>
      </w:pPr>
      <w:r w:rsidRPr="00771AA7">
        <w:rPr>
          <w:rFonts w:ascii="Times New Roman" w:eastAsia="Times New Roman" w:hAnsi="Times New Roman" w:cs="Times New Roman"/>
          <w:b/>
          <w:bCs/>
          <w:sz w:val="24"/>
          <w:szCs w:val="24"/>
          <w:lang w:eastAsia="en-AU"/>
        </w:rPr>
        <w:t xml:space="preserve">1. </w:t>
      </w:r>
      <w:r w:rsidRPr="00771AA7">
        <w:rPr>
          <w:rFonts w:ascii="Times New Roman" w:eastAsia="Times New Roman" w:hAnsi="Times New Roman" w:cs="Times New Roman"/>
          <w:b/>
          <w:bCs/>
          <w:sz w:val="24"/>
          <w:szCs w:val="24"/>
          <w:lang w:eastAsia="en-AU"/>
        </w:rPr>
        <w:tab/>
        <w:t>Name of instrument</w:t>
      </w:r>
    </w:p>
    <w:p w:rsidR="000F391C" w:rsidRPr="00771AA7" w:rsidRDefault="000F391C" w:rsidP="000F391C">
      <w:pPr>
        <w:autoSpaceDE w:val="0"/>
        <w:autoSpaceDN w:val="0"/>
        <w:adjustRightInd w:val="0"/>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This legislative instrument is the</w:t>
      </w:r>
      <w:r w:rsidRPr="00771AA7">
        <w:rPr>
          <w:rFonts w:ascii="Times New Roman" w:eastAsia="Times New Roman" w:hAnsi="Times New Roman" w:cs="Times New Roman"/>
          <w:i/>
          <w:sz w:val="24"/>
          <w:szCs w:val="24"/>
          <w:lang w:eastAsia="en-AU"/>
        </w:rPr>
        <w:t xml:space="preserve"> Australian Broadcasting Corporation (Definition of senior political staff member) Instrument 2014</w:t>
      </w:r>
      <w:r w:rsidRPr="00771AA7">
        <w:rPr>
          <w:rFonts w:ascii="Times New Roman" w:eastAsia="Times New Roman" w:hAnsi="Times New Roman" w:cs="Times New Roman"/>
          <w:sz w:val="24"/>
          <w:szCs w:val="24"/>
          <w:lang w:eastAsia="en-AU"/>
        </w:rPr>
        <w:t>.</w:t>
      </w:r>
    </w:p>
    <w:p w:rsidR="000F391C" w:rsidRPr="00771AA7" w:rsidRDefault="000F391C" w:rsidP="000F391C">
      <w:pPr>
        <w:keepNext/>
        <w:autoSpaceDE w:val="0"/>
        <w:autoSpaceDN w:val="0"/>
        <w:adjustRightInd w:val="0"/>
        <w:ind w:left="567" w:hanging="567"/>
        <w:rPr>
          <w:rFonts w:ascii="Times New Roman" w:eastAsia="Times New Roman" w:hAnsi="Times New Roman" w:cs="Times New Roman"/>
          <w:b/>
          <w:bCs/>
          <w:sz w:val="24"/>
          <w:szCs w:val="24"/>
          <w:lang w:eastAsia="en-AU"/>
        </w:rPr>
      </w:pPr>
      <w:r w:rsidRPr="00771AA7">
        <w:rPr>
          <w:rFonts w:ascii="Times New Roman" w:eastAsia="Times New Roman" w:hAnsi="Times New Roman" w:cs="Times New Roman"/>
          <w:b/>
          <w:bCs/>
          <w:sz w:val="24"/>
          <w:szCs w:val="24"/>
          <w:lang w:eastAsia="en-AU"/>
        </w:rPr>
        <w:t xml:space="preserve">2. </w:t>
      </w:r>
      <w:r w:rsidRPr="00771AA7">
        <w:rPr>
          <w:rFonts w:ascii="Times New Roman" w:eastAsia="Times New Roman" w:hAnsi="Times New Roman" w:cs="Times New Roman"/>
          <w:b/>
          <w:bCs/>
          <w:sz w:val="24"/>
          <w:szCs w:val="24"/>
          <w:lang w:eastAsia="en-AU"/>
        </w:rPr>
        <w:tab/>
        <w:t>Commencement</w:t>
      </w:r>
    </w:p>
    <w:p w:rsidR="000F391C" w:rsidRPr="00771AA7" w:rsidRDefault="000F391C" w:rsidP="000F391C">
      <w:pPr>
        <w:autoSpaceDE w:val="0"/>
        <w:autoSpaceDN w:val="0"/>
        <w:adjustRightInd w:val="0"/>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This legislative instrument commences on the day after it is registered on the Federal Register of Legislative Instruments.</w:t>
      </w:r>
    </w:p>
    <w:p w:rsidR="000F391C" w:rsidRPr="00771AA7" w:rsidRDefault="000F391C" w:rsidP="000F391C">
      <w:pPr>
        <w:autoSpaceDE w:val="0"/>
        <w:autoSpaceDN w:val="0"/>
        <w:adjustRightInd w:val="0"/>
        <w:ind w:left="567" w:hanging="567"/>
        <w:rPr>
          <w:rFonts w:ascii="Times New Roman" w:eastAsia="Times New Roman" w:hAnsi="Times New Roman" w:cs="Times New Roman"/>
          <w:b/>
          <w:bCs/>
          <w:sz w:val="24"/>
          <w:szCs w:val="24"/>
          <w:lang w:eastAsia="en-AU"/>
        </w:rPr>
      </w:pPr>
      <w:r w:rsidRPr="00771AA7">
        <w:rPr>
          <w:rFonts w:ascii="Times New Roman" w:eastAsia="Times New Roman" w:hAnsi="Times New Roman" w:cs="Times New Roman"/>
          <w:b/>
          <w:bCs/>
          <w:sz w:val="24"/>
          <w:szCs w:val="24"/>
          <w:lang w:eastAsia="en-AU"/>
        </w:rPr>
        <w:t xml:space="preserve">3. </w:t>
      </w:r>
      <w:r w:rsidRPr="00771AA7">
        <w:rPr>
          <w:rFonts w:ascii="Times New Roman" w:eastAsia="Times New Roman" w:hAnsi="Times New Roman" w:cs="Times New Roman"/>
          <w:b/>
          <w:bCs/>
          <w:sz w:val="24"/>
          <w:szCs w:val="24"/>
          <w:lang w:eastAsia="en-AU"/>
        </w:rPr>
        <w:tab/>
        <w:t>Definitions</w:t>
      </w:r>
    </w:p>
    <w:p w:rsidR="000F391C" w:rsidRPr="00771AA7" w:rsidRDefault="000F391C" w:rsidP="000F391C">
      <w:pPr>
        <w:rPr>
          <w:rFonts w:ascii="Times New Roman" w:eastAsia="Times New Roman" w:hAnsi="Times New Roman" w:cs="Times New Roman"/>
          <w:sz w:val="24"/>
          <w:szCs w:val="24"/>
          <w:lang w:eastAsia="en-AU"/>
        </w:rPr>
      </w:pPr>
      <w:r w:rsidRPr="00771AA7">
        <w:rPr>
          <w:rFonts w:ascii="Times New Roman" w:eastAsia="Times New Roman" w:hAnsi="Times New Roman" w:cs="Times New Roman"/>
          <w:b/>
          <w:i/>
          <w:sz w:val="24"/>
          <w:szCs w:val="24"/>
          <w:lang w:eastAsia="en-AU"/>
        </w:rPr>
        <w:t xml:space="preserve">Legislature of a Territory </w:t>
      </w:r>
      <w:r w:rsidRPr="00771AA7">
        <w:rPr>
          <w:rFonts w:ascii="Times New Roman" w:eastAsia="Times New Roman" w:hAnsi="Times New Roman" w:cs="Times New Roman"/>
          <w:sz w:val="24"/>
          <w:szCs w:val="24"/>
          <w:lang w:eastAsia="en-AU"/>
        </w:rPr>
        <w:t>means:</w:t>
      </w:r>
    </w:p>
    <w:p w:rsidR="000F391C" w:rsidRPr="00771AA7" w:rsidRDefault="000F391C" w:rsidP="000F391C">
      <w:pPr>
        <w:numPr>
          <w:ilvl w:val="0"/>
          <w:numId w:val="10"/>
        </w:numPr>
        <w:spacing w:after="240"/>
        <w:ind w:left="567"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the Legislative Assembly for the Australian Capital Territory; or</w:t>
      </w:r>
    </w:p>
    <w:p w:rsidR="000F391C" w:rsidRPr="00771AA7" w:rsidRDefault="000F391C" w:rsidP="000F391C">
      <w:pPr>
        <w:numPr>
          <w:ilvl w:val="0"/>
          <w:numId w:val="10"/>
        </w:numPr>
        <w:spacing w:after="240"/>
        <w:ind w:left="567" w:hanging="567"/>
        <w:rPr>
          <w:rFonts w:ascii="Times New Roman" w:eastAsia="Times New Roman" w:hAnsi="Times New Roman" w:cs="Times New Roman"/>
          <w:sz w:val="24"/>
          <w:szCs w:val="24"/>
          <w:lang w:eastAsia="en-AU"/>
        </w:rPr>
      </w:pPr>
      <w:proofErr w:type="gramStart"/>
      <w:r w:rsidRPr="00771AA7">
        <w:rPr>
          <w:rFonts w:ascii="Times New Roman" w:eastAsia="Times New Roman" w:hAnsi="Times New Roman" w:cs="Times New Roman"/>
          <w:sz w:val="24"/>
          <w:szCs w:val="24"/>
          <w:lang w:eastAsia="en-AU"/>
        </w:rPr>
        <w:t>the</w:t>
      </w:r>
      <w:proofErr w:type="gramEnd"/>
      <w:r w:rsidRPr="00771AA7">
        <w:rPr>
          <w:rFonts w:ascii="Times New Roman" w:eastAsia="Times New Roman" w:hAnsi="Times New Roman" w:cs="Times New Roman"/>
          <w:sz w:val="24"/>
          <w:szCs w:val="24"/>
          <w:lang w:eastAsia="en-AU"/>
        </w:rPr>
        <w:t xml:space="preserve"> Legislative Assembly of the Northern Territory.</w:t>
      </w:r>
    </w:p>
    <w:p w:rsidR="000F391C" w:rsidRPr="00771AA7" w:rsidRDefault="000F391C" w:rsidP="000F391C">
      <w:pPr>
        <w:rPr>
          <w:rFonts w:ascii="Times New Roman" w:eastAsia="Times New Roman" w:hAnsi="Times New Roman" w:cs="Times New Roman"/>
          <w:sz w:val="24"/>
          <w:szCs w:val="24"/>
          <w:lang w:eastAsia="en-AU"/>
        </w:rPr>
      </w:pPr>
      <w:r w:rsidRPr="00771AA7">
        <w:rPr>
          <w:rFonts w:ascii="Times New Roman" w:eastAsia="Times New Roman" w:hAnsi="Times New Roman" w:cs="Times New Roman"/>
          <w:b/>
          <w:i/>
          <w:sz w:val="24"/>
          <w:szCs w:val="24"/>
          <w:lang w:eastAsia="en-AU"/>
        </w:rPr>
        <w:t>Minister</w:t>
      </w:r>
      <w:r w:rsidRPr="00771AA7">
        <w:rPr>
          <w:rFonts w:ascii="Times New Roman" w:eastAsia="Times New Roman" w:hAnsi="Times New Roman" w:cs="Times New Roman"/>
          <w:sz w:val="24"/>
          <w:szCs w:val="24"/>
          <w:lang w:eastAsia="en-AU"/>
        </w:rPr>
        <w:t xml:space="preserve"> means a Minister of State for a State or a Territory.</w:t>
      </w:r>
    </w:p>
    <w:p w:rsidR="000F391C" w:rsidRPr="00771AA7" w:rsidRDefault="000F391C" w:rsidP="006C4940">
      <w:pPr>
        <w:keepNext/>
        <w:autoSpaceDE w:val="0"/>
        <w:autoSpaceDN w:val="0"/>
        <w:adjustRightInd w:val="0"/>
        <w:ind w:left="567" w:hanging="567"/>
        <w:rPr>
          <w:rFonts w:ascii="Times New Roman" w:eastAsia="Times New Roman" w:hAnsi="Times New Roman" w:cs="Times New Roman"/>
          <w:b/>
          <w:bCs/>
          <w:sz w:val="24"/>
          <w:szCs w:val="24"/>
          <w:lang w:eastAsia="en-AU"/>
        </w:rPr>
      </w:pPr>
      <w:r w:rsidRPr="00771AA7">
        <w:rPr>
          <w:rFonts w:ascii="Times New Roman" w:eastAsia="Times New Roman" w:hAnsi="Times New Roman" w:cs="Times New Roman"/>
          <w:b/>
          <w:bCs/>
          <w:sz w:val="24"/>
          <w:szCs w:val="24"/>
          <w:lang w:eastAsia="en-AU"/>
        </w:rPr>
        <w:lastRenderedPageBreak/>
        <w:t>4.</w:t>
      </w:r>
      <w:r w:rsidRPr="00771AA7">
        <w:rPr>
          <w:rFonts w:ascii="Times New Roman" w:eastAsia="Times New Roman" w:hAnsi="Times New Roman" w:cs="Times New Roman"/>
          <w:b/>
          <w:bCs/>
          <w:sz w:val="24"/>
          <w:szCs w:val="24"/>
          <w:lang w:eastAsia="en-AU"/>
        </w:rPr>
        <w:tab/>
        <w:t>Specified classes of persons</w:t>
      </w:r>
    </w:p>
    <w:p w:rsidR="000F391C" w:rsidRPr="00771AA7" w:rsidRDefault="000F391C" w:rsidP="000F391C">
      <w:pPr>
        <w:keepNext/>
        <w:autoSpaceDE w:val="0"/>
        <w:autoSpaceDN w:val="0"/>
        <w:adjustRightInd w:val="0"/>
        <w:rPr>
          <w:rFonts w:ascii="Times New Roman" w:eastAsia="Times New Roman" w:hAnsi="Times New Roman" w:cs="Times New Roman"/>
          <w:bCs/>
          <w:sz w:val="24"/>
          <w:szCs w:val="24"/>
          <w:lang w:eastAsia="en-AU"/>
        </w:rPr>
      </w:pPr>
      <w:r w:rsidRPr="00771AA7">
        <w:rPr>
          <w:rFonts w:ascii="Times New Roman" w:eastAsia="Times New Roman" w:hAnsi="Times New Roman" w:cs="Times New Roman"/>
          <w:bCs/>
          <w:sz w:val="24"/>
          <w:szCs w:val="24"/>
          <w:lang w:eastAsia="en-AU"/>
        </w:rPr>
        <w:t xml:space="preserve">The following classes of persons are specified for the purpose of defining a </w:t>
      </w:r>
      <w:r w:rsidRPr="00771AA7">
        <w:rPr>
          <w:rFonts w:ascii="Times New Roman" w:eastAsia="Times New Roman" w:hAnsi="Times New Roman" w:cs="Times New Roman"/>
          <w:bCs/>
          <w:i/>
          <w:sz w:val="24"/>
          <w:szCs w:val="24"/>
          <w:lang w:eastAsia="en-AU"/>
        </w:rPr>
        <w:t>senior political staff member</w:t>
      </w:r>
      <w:r w:rsidRPr="00771AA7">
        <w:rPr>
          <w:rFonts w:ascii="Times New Roman" w:eastAsia="Times New Roman" w:hAnsi="Times New Roman" w:cs="Times New Roman"/>
          <w:bCs/>
          <w:sz w:val="24"/>
          <w:szCs w:val="24"/>
          <w:lang w:eastAsia="en-AU"/>
        </w:rPr>
        <w:t>:</w:t>
      </w:r>
    </w:p>
    <w:p w:rsidR="000F391C" w:rsidRPr="00771AA7" w:rsidRDefault="000F391C" w:rsidP="000F391C">
      <w:pPr>
        <w:keepNext/>
        <w:autoSpaceDE w:val="0"/>
        <w:autoSpaceDN w:val="0"/>
        <w:adjustRightInd w:val="0"/>
        <w:rPr>
          <w:rFonts w:ascii="Times New Roman" w:eastAsia="Times New Roman" w:hAnsi="Times New Roman" w:cs="Times New Roman"/>
          <w:i/>
          <w:sz w:val="24"/>
          <w:szCs w:val="24"/>
          <w:lang w:eastAsia="en-AU"/>
        </w:rPr>
      </w:pPr>
      <w:r w:rsidRPr="00771AA7">
        <w:rPr>
          <w:rFonts w:ascii="Times New Roman" w:eastAsia="Times New Roman" w:hAnsi="Times New Roman" w:cs="Times New Roman"/>
          <w:sz w:val="24"/>
          <w:szCs w:val="24"/>
          <w:lang w:eastAsia="en-AU"/>
        </w:rPr>
        <w:t>4.1</w:t>
      </w:r>
      <w:r w:rsidRPr="00771AA7">
        <w:rPr>
          <w:rFonts w:ascii="Times New Roman" w:eastAsia="Times New Roman" w:hAnsi="Times New Roman" w:cs="Times New Roman"/>
          <w:sz w:val="24"/>
          <w:szCs w:val="24"/>
          <w:lang w:eastAsia="en-AU"/>
        </w:rPr>
        <w:tab/>
      </w:r>
      <w:r w:rsidRPr="00771AA7">
        <w:rPr>
          <w:rFonts w:ascii="Times New Roman" w:eastAsia="Times New Roman" w:hAnsi="Times New Roman" w:cs="Times New Roman"/>
          <w:i/>
          <w:sz w:val="24"/>
          <w:szCs w:val="24"/>
          <w:lang w:eastAsia="en-AU"/>
        </w:rPr>
        <w:t xml:space="preserve">Class </w:t>
      </w:r>
      <w:proofErr w:type="gramStart"/>
      <w:r w:rsidRPr="00771AA7">
        <w:rPr>
          <w:rFonts w:ascii="Times New Roman" w:eastAsia="Times New Roman" w:hAnsi="Times New Roman" w:cs="Times New Roman"/>
          <w:i/>
          <w:sz w:val="24"/>
          <w:szCs w:val="24"/>
          <w:lang w:eastAsia="en-AU"/>
        </w:rPr>
        <w:t>A</w:t>
      </w:r>
      <w:r>
        <w:rPr>
          <w:rFonts w:ascii="Times New Roman" w:eastAsia="Times New Roman" w:hAnsi="Times New Roman" w:cs="Times New Roman"/>
          <w:i/>
          <w:sz w:val="24"/>
          <w:szCs w:val="24"/>
          <w:lang w:eastAsia="en-AU"/>
        </w:rPr>
        <w:t>—</w:t>
      </w:r>
      <w:proofErr w:type="gramEnd"/>
      <w:r w:rsidRPr="00771AA7">
        <w:rPr>
          <w:rFonts w:ascii="Times New Roman" w:eastAsia="Times New Roman" w:hAnsi="Times New Roman" w:cs="Times New Roman"/>
          <w:i/>
          <w:sz w:val="24"/>
          <w:szCs w:val="24"/>
          <w:lang w:eastAsia="en-AU"/>
        </w:rPr>
        <w:t>Federal</w:t>
      </w:r>
    </w:p>
    <w:p w:rsidR="000F391C" w:rsidRPr="00771AA7" w:rsidRDefault="000F391C" w:rsidP="000F391C">
      <w:pPr>
        <w:numPr>
          <w:ilvl w:val="0"/>
          <w:numId w:val="11"/>
        </w:numPr>
        <w:spacing w:after="240"/>
        <w:ind w:left="567"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 xml:space="preserve">A person employed under the </w:t>
      </w:r>
      <w:r w:rsidRPr="00771AA7">
        <w:rPr>
          <w:rFonts w:ascii="Times New Roman" w:eastAsia="Times New Roman" w:hAnsi="Times New Roman" w:cs="Times New Roman"/>
          <w:i/>
          <w:sz w:val="24"/>
          <w:szCs w:val="24"/>
          <w:lang w:eastAsia="en-AU"/>
        </w:rPr>
        <w:t xml:space="preserve">Members of Parliament (Staff) Act 1984 </w:t>
      </w:r>
      <w:r w:rsidRPr="00771AA7">
        <w:rPr>
          <w:rFonts w:ascii="Times New Roman" w:eastAsia="Times New Roman" w:hAnsi="Times New Roman" w:cs="Times New Roman"/>
          <w:sz w:val="24"/>
          <w:szCs w:val="24"/>
          <w:lang w:eastAsia="en-AU"/>
        </w:rPr>
        <w:t>(</w:t>
      </w:r>
      <w:proofErr w:type="spellStart"/>
      <w:r w:rsidRPr="00771AA7">
        <w:rPr>
          <w:rFonts w:ascii="Times New Roman" w:eastAsia="Times New Roman" w:hAnsi="Times New Roman" w:cs="Times New Roman"/>
          <w:sz w:val="24"/>
          <w:szCs w:val="24"/>
          <w:lang w:eastAsia="en-AU"/>
        </w:rPr>
        <w:t>Cth</w:t>
      </w:r>
      <w:proofErr w:type="spellEnd"/>
      <w:r w:rsidRPr="00771AA7">
        <w:rPr>
          <w:rFonts w:ascii="Times New Roman" w:eastAsia="Times New Roman" w:hAnsi="Times New Roman" w:cs="Times New Roman"/>
          <w:sz w:val="24"/>
          <w:szCs w:val="24"/>
          <w:lang w:eastAsia="en-AU"/>
        </w:rPr>
        <w:t>) and who occupies a position in the “senior staff” classification as defined by the Commonwealth Members of Parliament Staff Enterprise Agreement 2012</w:t>
      </w:r>
      <w:r w:rsidR="00D568C9">
        <w:rPr>
          <w:rFonts w:ascii="Times New Roman" w:eastAsia="Times New Roman" w:hAnsi="Times New Roman" w:cs="Times New Roman"/>
          <w:sz w:val="24"/>
          <w:szCs w:val="24"/>
          <w:lang w:eastAsia="en-AU"/>
        </w:rPr>
        <w:t>–</w:t>
      </w:r>
      <w:r w:rsidRPr="00771AA7">
        <w:rPr>
          <w:rFonts w:ascii="Times New Roman" w:eastAsia="Times New Roman" w:hAnsi="Times New Roman" w:cs="Times New Roman"/>
          <w:sz w:val="24"/>
          <w:szCs w:val="24"/>
          <w:lang w:eastAsia="en-AU"/>
        </w:rPr>
        <w:t xml:space="preserve">2015 made under the </w:t>
      </w:r>
      <w:r w:rsidRPr="00771AA7">
        <w:rPr>
          <w:rFonts w:ascii="Times New Roman" w:eastAsia="Times New Roman" w:hAnsi="Times New Roman" w:cs="Times New Roman"/>
          <w:i/>
          <w:sz w:val="24"/>
          <w:szCs w:val="24"/>
          <w:lang w:eastAsia="en-AU"/>
        </w:rPr>
        <w:t>Fair Work Act 2009</w:t>
      </w:r>
      <w:r w:rsidRPr="00771AA7">
        <w:rPr>
          <w:rFonts w:ascii="Times New Roman" w:eastAsia="Times New Roman" w:hAnsi="Times New Roman" w:cs="Times New Roman"/>
          <w:sz w:val="24"/>
          <w:szCs w:val="24"/>
          <w:lang w:eastAsia="en-AU"/>
        </w:rPr>
        <w:t>.</w:t>
      </w:r>
    </w:p>
    <w:p w:rsidR="000F391C" w:rsidRPr="00771AA7" w:rsidRDefault="000F391C" w:rsidP="000F391C">
      <w:pPr>
        <w:autoSpaceDE w:val="0"/>
        <w:autoSpaceDN w:val="0"/>
        <w:adjustRightInd w:val="0"/>
        <w:rPr>
          <w:rFonts w:ascii="Times New Roman" w:eastAsia="Times New Roman" w:hAnsi="Times New Roman" w:cs="Times New Roman"/>
          <w:i/>
          <w:sz w:val="24"/>
          <w:szCs w:val="24"/>
          <w:lang w:eastAsia="en-AU"/>
        </w:rPr>
      </w:pPr>
      <w:r w:rsidRPr="00771AA7">
        <w:rPr>
          <w:rFonts w:ascii="Times New Roman" w:eastAsia="Times New Roman" w:hAnsi="Times New Roman" w:cs="Times New Roman"/>
          <w:sz w:val="24"/>
          <w:szCs w:val="24"/>
          <w:lang w:eastAsia="en-AU"/>
        </w:rPr>
        <w:t>4.2</w:t>
      </w:r>
      <w:r w:rsidRPr="00771AA7">
        <w:rPr>
          <w:rFonts w:ascii="Times New Roman" w:eastAsia="Times New Roman" w:hAnsi="Times New Roman" w:cs="Times New Roman"/>
          <w:sz w:val="24"/>
          <w:szCs w:val="24"/>
          <w:lang w:eastAsia="en-AU"/>
        </w:rPr>
        <w:tab/>
      </w:r>
      <w:r w:rsidRPr="00771AA7">
        <w:rPr>
          <w:rFonts w:ascii="Times New Roman" w:eastAsia="Times New Roman" w:hAnsi="Times New Roman" w:cs="Times New Roman"/>
          <w:i/>
          <w:sz w:val="24"/>
          <w:szCs w:val="24"/>
          <w:lang w:eastAsia="en-AU"/>
        </w:rPr>
        <w:t>Class B</w:t>
      </w:r>
      <w:r>
        <w:rPr>
          <w:rFonts w:ascii="Times New Roman" w:eastAsia="Times New Roman" w:hAnsi="Times New Roman" w:cs="Times New Roman"/>
          <w:i/>
          <w:sz w:val="24"/>
          <w:szCs w:val="24"/>
          <w:lang w:eastAsia="en-AU"/>
        </w:rPr>
        <w:t>—</w:t>
      </w:r>
      <w:r w:rsidRPr="00771AA7">
        <w:rPr>
          <w:rFonts w:ascii="Times New Roman" w:eastAsia="Times New Roman" w:hAnsi="Times New Roman" w:cs="Times New Roman"/>
          <w:i/>
          <w:sz w:val="24"/>
          <w:szCs w:val="24"/>
          <w:lang w:eastAsia="en-AU"/>
        </w:rPr>
        <w:t>State or Territory</w:t>
      </w:r>
    </w:p>
    <w:p w:rsidR="000F391C" w:rsidRPr="00771AA7" w:rsidRDefault="000F391C" w:rsidP="000F391C">
      <w:pPr>
        <w:numPr>
          <w:ilvl w:val="0"/>
          <w:numId w:val="12"/>
        </w:numPr>
        <w:autoSpaceDE w:val="0"/>
        <w:autoSpaceDN w:val="0"/>
        <w:adjustRightInd w:val="0"/>
        <w:spacing w:after="240"/>
        <w:ind w:left="567"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A person employed in a senior position by or on behalf of a member of a State Parliament or a Legislature of a Territory to primarily provide advice about policy matters, the communication of policy matters to the public, and/or parliamentary matters.</w:t>
      </w:r>
    </w:p>
    <w:p w:rsidR="000F391C" w:rsidRPr="00771AA7" w:rsidRDefault="000F391C" w:rsidP="000F391C">
      <w:pPr>
        <w:numPr>
          <w:ilvl w:val="0"/>
          <w:numId w:val="12"/>
        </w:numPr>
        <w:autoSpaceDE w:val="0"/>
        <w:autoSpaceDN w:val="0"/>
        <w:adjustRightInd w:val="0"/>
        <w:spacing w:after="240"/>
        <w:ind w:left="567"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Without limiting paragraph 4.2(a), a person is deemed to be employed in a senior position if the position is known by one of the following designations:</w:t>
      </w:r>
    </w:p>
    <w:p w:rsidR="000F391C" w:rsidRPr="00771AA7" w:rsidRDefault="000F391C" w:rsidP="000F391C">
      <w:pPr>
        <w:numPr>
          <w:ilvl w:val="1"/>
          <w:numId w:val="12"/>
        </w:numPr>
        <w:autoSpaceDE w:val="0"/>
        <w:autoSpaceDN w:val="0"/>
        <w:adjustRightInd w:val="0"/>
        <w:spacing w:after="240"/>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Chief of Staff;</w:t>
      </w:r>
    </w:p>
    <w:p w:rsidR="000F391C" w:rsidRPr="00771AA7" w:rsidRDefault="000F391C" w:rsidP="000F391C">
      <w:pPr>
        <w:numPr>
          <w:ilvl w:val="1"/>
          <w:numId w:val="12"/>
        </w:numPr>
        <w:autoSpaceDE w:val="0"/>
        <w:autoSpaceDN w:val="0"/>
        <w:adjustRightInd w:val="0"/>
        <w:spacing w:after="240"/>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Deputy Chief of Staff;</w:t>
      </w:r>
    </w:p>
    <w:p w:rsidR="000F391C" w:rsidRPr="00771AA7" w:rsidRDefault="000F391C" w:rsidP="000F391C">
      <w:pPr>
        <w:numPr>
          <w:ilvl w:val="1"/>
          <w:numId w:val="12"/>
        </w:numPr>
        <w:autoSpaceDE w:val="0"/>
        <w:autoSpaceDN w:val="0"/>
        <w:adjustRightInd w:val="0"/>
        <w:spacing w:after="240"/>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Principal Adviser (however described);</w:t>
      </w:r>
    </w:p>
    <w:p w:rsidR="000F391C" w:rsidRPr="00771AA7" w:rsidRDefault="000F391C" w:rsidP="000F391C">
      <w:pPr>
        <w:numPr>
          <w:ilvl w:val="1"/>
          <w:numId w:val="12"/>
        </w:numPr>
        <w:autoSpaceDE w:val="0"/>
        <w:autoSpaceDN w:val="0"/>
        <w:adjustRightInd w:val="0"/>
        <w:spacing w:after="240"/>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Senior Adviser (however described);</w:t>
      </w:r>
    </w:p>
    <w:p w:rsidR="000F391C" w:rsidRPr="00771AA7" w:rsidRDefault="000F391C" w:rsidP="000F391C">
      <w:pPr>
        <w:numPr>
          <w:ilvl w:val="1"/>
          <w:numId w:val="12"/>
        </w:numPr>
        <w:autoSpaceDE w:val="0"/>
        <w:autoSpaceDN w:val="0"/>
        <w:adjustRightInd w:val="0"/>
        <w:spacing w:after="240"/>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 xml:space="preserve">Senior Media Adviser (however described); </w:t>
      </w:r>
    </w:p>
    <w:p w:rsidR="000F391C" w:rsidRPr="00771AA7" w:rsidRDefault="000F391C" w:rsidP="000F391C">
      <w:pPr>
        <w:numPr>
          <w:ilvl w:val="1"/>
          <w:numId w:val="12"/>
        </w:numPr>
        <w:autoSpaceDE w:val="0"/>
        <w:autoSpaceDN w:val="0"/>
        <w:adjustRightInd w:val="0"/>
        <w:spacing w:after="240"/>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 xml:space="preserve">Specialist Adviser (however described). </w:t>
      </w:r>
    </w:p>
    <w:p w:rsidR="000F391C" w:rsidRPr="00771AA7" w:rsidRDefault="000F391C" w:rsidP="000F391C">
      <w:pPr>
        <w:numPr>
          <w:ilvl w:val="0"/>
          <w:numId w:val="12"/>
        </w:numPr>
        <w:autoSpaceDE w:val="0"/>
        <w:autoSpaceDN w:val="0"/>
        <w:adjustRightInd w:val="0"/>
        <w:spacing w:after="240"/>
        <w:ind w:left="567"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For the purpose of subsection 4.2, examples of advice about policy matters include:</w:t>
      </w:r>
    </w:p>
    <w:p w:rsidR="000F391C" w:rsidRPr="00771AA7" w:rsidRDefault="000F391C" w:rsidP="000F391C">
      <w:pPr>
        <w:numPr>
          <w:ilvl w:val="1"/>
          <w:numId w:val="12"/>
        </w:numPr>
        <w:autoSpaceDE w:val="0"/>
        <w:autoSpaceDN w:val="0"/>
        <w:adjustRightInd w:val="0"/>
        <w:spacing w:after="240"/>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developing policy proposals for the consideration of the member;</w:t>
      </w:r>
    </w:p>
    <w:p w:rsidR="000F391C" w:rsidRPr="00771AA7" w:rsidRDefault="000F391C" w:rsidP="000F391C">
      <w:pPr>
        <w:numPr>
          <w:ilvl w:val="1"/>
          <w:numId w:val="12"/>
        </w:numPr>
        <w:autoSpaceDE w:val="0"/>
        <w:autoSpaceDN w:val="0"/>
        <w:adjustRightInd w:val="0"/>
        <w:spacing w:after="240"/>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analysing policy proposals and making recommendations to the member;</w:t>
      </w:r>
    </w:p>
    <w:p w:rsidR="000F391C" w:rsidRPr="00771AA7" w:rsidRDefault="000F391C" w:rsidP="000F391C">
      <w:pPr>
        <w:numPr>
          <w:ilvl w:val="1"/>
          <w:numId w:val="12"/>
        </w:numPr>
        <w:autoSpaceDE w:val="0"/>
        <w:autoSpaceDN w:val="0"/>
        <w:adjustRightInd w:val="0"/>
        <w:spacing w:after="240"/>
        <w:ind w:left="1701" w:hanging="567"/>
        <w:rPr>
          <w:rFonts w:ascii="Times New Roman" w:eastAsia="Times New Roman" w:hAnsi="Times New Roman" w:cs="Times New Roman"/>
          <w:sz w:val="24"/>
          <w:szCs w:val="24"/>
          <w:lang w:eastAsia="en-AU"/>
        </w:rPr>
      </w:pPr>
      <w:r w:rsidRPr="00771AA7">
        <w:rPr>
          <w:rFonts w:ascii="Times New Roman" w:eastAsia="Times New Roman" w:hAnsi="Times New Roman" w:cs="Times New Roman"/>
          <w:sz w:val="24"/>
          <w:szCs w:val="24"/>
          <w:lang w:eastAsia="en-AU"/>
        </w:rPr>
        <w:t>participating in policy discussions with or on behalf of the member;</w:t>
      </w:r>
    </w:p>
    <w:p w:rsidR="000F391C" w:rsidRDefault="000F391C" w:rsidP="000F391C">
      <w:pPr>
        <w:numPr>
          <w:ilvl w:val="1"/>
          <w:numId w:val="12"/>
        </w:numPr>
        <w:autoSpaceDE w:val="0"/>
        <w:autoSpaceDN w:val="0"/>
        <w:adjustRightInd w:val="0"/>
        <w:spacing w:after="240"/>
        <w:ind w:left="1701" w:hanging="567"/>
      </w:pPr>
      <w:proofErr w:type="gramStart"/>
      <w:r w:rsidRPr="00EC078C">
        <w:rPr>
          <w:rFonts w:ascii="Times New Roman" w:eastAsia="Times New Roman" w:hAnsi="Times New Roman" w:cs="Times New Roman"/>
          <w:sz w:val="24"/>
          <w:szCs w:val="24"/>
          <w:lang w:eastAsia="en-AU"/>
        </w:rPr>
        <w:t>where</w:t>
      </w:r>
      <w:proofErr w:type="gramEnd"/>
      <w:r w:rsidRPr="00EC078C">
        <w:rPr>
          <w:rFonts w:ascii="Times New Roman" w:eastAsia="Times New Roman" w:hAnsi="Times New Roman" w:cs="Times New Roman"/>
          <w:sz w:val="24"/>
          <w:szCs w:val="24"/>
          <w:lang w:eastAsia="en-AU"/>
        </w:rPr>
        <w:t xml:space="preserve"> the member is a Minister, working with public sector employees to implement policies.</w:t>
      </w:r>
    </w:p>
    <w:sectPr w:rsidR="000F391C" w:rsidSect="002F1A23">
      <w:headerReference w:type="default" r:id="rId17"/>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4D1" w:rsidRDefault="00E204D1" w:rsidP="00FC413F">
      <w:pPr>
        <w:spacing w:after="0"/>
      </w:pPr>
      <w:r>
        <w:separator/>
      </w:r>
    </w:p>
  </w:endnote>
  <w:endnote w:type="continuationSeparator" w:id="0">
    <w:p w:rsidR="00E204D1" w:rsidRDefault="00E204D1"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AF" w:rsidRPr="00FC413F" w:rsidRDefault="00A82DAF"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rsidR="00A82DAF" w:rsidRPr="00FC413F" w:rsidRDefault="00E80E04"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352021">
      <w:rPr>
        <w:rFonts w:cs="Segoe UI"/>
        <w:noProof/>
        <w:szCs w:val="18"/>
      </w:rPr>
      <w:t>13</w:t>
    </w:r>
    <w:r>
      <w:rPr>
        <w:rFonts w:cs="Segoe UI"/>
        <w:szCs w:val="18"/>
      </w:rPr>
      <w:fldChar w:fldCharType="end"/>
    </w:r>
    <w:r w:rsidR="00A82DAF" w:rsidRPr="00FC413F">
      <w:rPr>
        <w:rFonts w:cs="Segoe UI"/>
        <w:noProof/>
        <w:szCs w:val="18"/>
      </w:rPr>
      <w:t>.</w:t>
    </w:r>
    <w:r w:rsidR="00A82DAF" w:rsidRPr="00FC413F">
      <w:rPr>
        <w:rFonts w:cs="Segoe UI"/>
        <w:noProof/>
        <w:szCs w:val="18"/>
      </w:rPr>
      <w:tab/>
    </w:r>
    <w:r w:rsidR="008261F6">
      <w:t>Appointments to the ABC and SBS Boards—information about the merit-based appointment process</w:t>
    </w:r>
  </w:p>
  <w:p w:rsidR="00A82DAF" w:rsidRPr="00FC413F" w:rsidRDefault="00352021" w:rsidP="00A82DAF">
    <w:pPr>
      <w:pStyle w:val="Footer"/>
      <w:tabs>
        <w:tab w:val="clear" w:pos="4513"/>
        <w:tab w:val="clear" w:pos="9026"/>
      </w:tabs>
      <w:ind w:left="-567"/>
      <w:jc w:val="center"/>
      <w:rPr>
        <w:rFonts w:cs="Segoe UI"/>
        <w:szCs w:val="18"/>
      </w:rPr>
    </w:pPr>
    <w:hyperlink r:id="rId1" w:history="1">
      <w:r w:rsidR="00A82DAF" w:rsidRPr="00FC413F">
        <w:rPr>
          <w:rStyle w:val="Hyperlink"/>
          <w:rFonts w:cs="Segoe UI"/>
          <w:szCs w:val="18"/>
        </w:rPr>
        <w:t>infrastructure.gov.au</w:t>
      </w:r>
    </w:hyperlink>
    <w:r w:rsidR="00A82DAF" w:rsidRPr="00FC413F">
      <w:rPr>
        <w:rFonts w:cs="Segoe UI"/>
        <w:noProof/>
        <w:szCs w:val="18"/>
      </w:rPr>
      <w:t xml:space="preserve"> | </w:t>
    </w:r>
    <w:hyperlink r:id="rId2" w:history="1">
      <w:r w:rsidR="00A82DAF" w:rsidRPr="00FC413F">
        <w:rPr>
          <w:rStyle w:val="Hyperlink"/>
          <w:rFonts w:cs="Segoe UI"/>
          <w:szCs w:val="18"/>
        </w:rPr>
        <w:t>communications.gov.au</w:t>
      </w:r>
    </w:hyperlink>
    <w:r w:rsidR="00A82DAF" w:rsidRPr="00FC413F">
      <w:rPr>
        <w:rFonts w:cs="Segoe UI"/>
        <w:noProof/>
        <w:szCs w:val="18"/>
      </w:rPr>
      <w:t xml:space="preserve"> | </w:t>
    </w:r>
    <w:hyperlink r:id="rId3" w:history="1">
      <w:r w:rsidR="00A82DAF"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4D1" w:rsidRDefault="00E204D1" w:rsidP="00FC413F">
      <w:pPr>
        <w:spacing w:after="0"/>
      </w:pPr>
      <w:r>
        <w:separator/>
      </w:r>
    </w:p>
  </w:footnote>
  <w:footnote w:type="continuationSeparator" w:id="0">
    <w:p w:rsidR="00E204D1" w:rsidRDefault="00E204D1" w:rsidP="00FC413F">
      <w:pPr>
        <w:spacing w:after="0"/>
      </w:pPr>
      <w:r>
        <w:continuationSeparator/>
      </w:r>
    </w:p>
  </w:footnote>
  <w:footnote w:id="1">
    <w:p w:rsidR="000F391C" w:rsidRDefault="000F391C" w:rsidP="000F391C">
      <w:pPr>
        <w:pStyle w:val="FootnoteText"/>
      </w:pPr>
      <w:r>
        <w:rPr>
          <w:rStyle w:val="FootnoteReference"/>
        </w:rPr>
        <w:footnoteRef/>
      </w:r>
      <w:r>
        <w:t xml:space="preserve"> See Parts II, III and IIIA of the ABC Act, and Parts 2, 3 and 3A of the SBS Act.</w:t>
      </w:r>
    </w:p>
  </w:footnote>
  <w:footnote w:id="2">
    <w:p w:rsidR="000F391C" w:rsidRDefault="000F391C" w:rsidP="000F391C">
      <w:pPr>
        <w:pStyle w:val="FootnoteText"/>
      </w:pPr>
      <w:r>
        <w:rPr>
          <w:rStyle w:val="FootnoteReference"/>
        </w:rPr>
        <w:footnoteRef/>
      </w:r>
      <w:r>
        <w:t xml:space="preserve"> </w:t>
      </w:r>
      <w:r w:rsidRPr="00AF234E">
        <w:rPr>
          <w:i/>
        </w:rPr>
        <w:t>National Broadcasting Legislation Amendment Act 2012</w:t>
      </w:r>
      <w:r>
        <w:t>, Explanatory Memorandum, page 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AF" w:rsidRDefault="00A82DAF" w:rsidP="00FC413F">
    <w:pPr>
      <w:pStyle w:val="Header"/>
      <w:tabs>
        <w:tab w:val="right" w:pos="9475"/>
      </w:tabs>
      <w:ind w:left="-1418"/>
    </w:pPr>
    <w:r>
      <w:rPr>
        <w:noProof/>
        <w:lang w:eastAsia="en-AU"/>
      </w:rPr>
      <w:drawing>
        <wp:inline distT="0" distB="0" distL="0" distR="0" wp14:anchorId="0C3305A6" wp14:editId="1C6C7903">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A82DAF" w:rsidRPr="00261FFA" w:rsidRDefault="00E204D1" w:rsidP="00FC413F">
    <w:pPr>
      <w:pStyle w:val="Header"/>
      <w:rPr>
        <w:rFonts w:cs="Segoe UI Light"/>
        <w:color w:val="001C40"/>
        <w:szCs w:val="18"/>
      </w:rPr>
    </w:pPr>
    <w:r>
      <w:rPr>
        <w:rFonts w:cs="Segoe UI Light"/>
        <w:szCs w:val="18"/>
      </w:rPr>
      <w:t>February 2020</w:t>
    </w:r>
    <w:r w:rsidR="00A82DAF" w:rsidRPr="00261FFA">
      <w:rPr>
        <w:rFonts w:cs="Segoe UI Light"/>
        <w:szCs w:val="18"/>
      </w:rPr>
      <w:tab/>
    </w:r>
    <w:r w:rsidR="00A82DAF" w:rsidRPr="00261FFA">
      <w:rPr>
        <w:rFonts w:cs="Segoe UI Light"/>
        <w:szCs w:val="18"/>
      </w:rPr>
      <w:tab/>
    </w:r>
    <w:r w:rsidR="00A82DAF" w:rsidRPr="00261FFA">
      <w:rPr>
        <w:rFonts w:cs="Segoe UI Light"/>
        <w:color w:val="001C40"/>
        <w:szCs w:val="18"/>
      </w:rPr>
      <w:fldChar w:fldCharType="begin"/>
    </w:r>
    <w:r w:rsidR="00A82DAF" w:rsidRPr="00261FFA">
      <w:rPr>
        <w:rFonts w:cs="Segoe UI Light"/>
        <w:color w:val="001C40"/>
        <w:szCs w:val="18"/>
      </w:rPr>
      <w:instrText xml:space="preserve"> STYLEREF  "Heading 2—not showing"  \* MERGEFORMAT </w:instrText>
    </w:r>
    <w:r w:rsidR="00A82DAF" w:rsidRPr="00261FFA">
      <w:rPr>
        <w:rFonts w:cs="Segoe UI Light"/>
        <w:color w:val="001C40"/>
        <w:szCs w:val="18"/>
      </w:rPr>
      <w:fldChar w:fldCharType="separate"/>
    </w:r>
    <w:r w:rsidR="00352021" w:rsidRPr="00352021">
      <w:rPr>
        <w:rFonts w:cs="Segoe UI Light"/>
        <w:b/>
        <w:bCs/>
        <w:noProof/>
        <w:color w:val="001C40"/>
        <w:szCs w:val="18"/>
        <w:lang w:val="en-US"/>
      </w:rPr>
      <w:t>Disclaimer</w:t>
    </w:r>
    <w:r w:rsidR="00A82DAF"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E04" w:rsidRDefault="00E80E04" w:rsidP="00FC413F">
    <w:pPr>
      <w:pStyle w:val="Header"/>
      <w:tabs>
        <w:tab w:val="right" w:pos="9475"/>
      </w:tabs>
      <w:ind w:left="-1418"/>
    </w:pPr>
    <w:r>
      <w:rPr>
        <w:noProof/>
        <w:lang w:eastAsia="en-AU"/>
      </w:rPr>
      <w:drawing>
        <wp:inline distT="0" distB="0" distL="0" distR="0" wp14:anchorId="54113138" wp14:editId="329A132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rsidR="00E80E04" w:rsidRPr="00261FFA" w:rsidRDefault="00E204D1" w:rsidP="00FC413F">
    <w:pPr>
      <w:pStyle w:val="Header"/>
      <w:rPr>
        <w:rFonts w:cs="Segoe UI Light"/>
        <w:color w:val="001C40"/>
        <w:szCs w:val="18"/>
      </w:rPr>
    </w:pPr>
    <w:r>
      <w:rPr>
        <w:rFonts w:cs="Segoe UI Light"/>
        <w:szCs w:val="18"/>
      </w:rPr>
      <w:t>February 2020</w:t>
    </w:r>
    <w:r w:rsidR="00E80E04" w:rsidRPr="00261FFA">
      <w:rPr>
        <w:rFonts w:cs="Segoe UI Light"/>
        <w:szCs w:val="18"/>
      </w:rPr>
      <w:tab/>
    </w:r>
    <w:r w:rsidR="00E80E04" w:rsidRPr="00261FFA">
      <w:rPr>
        <w:rFonts w:cs="Segoe UI Light"/>
        <w:szCs w:val="18"/>
      </w:rPr>
      <w:tab/>
    </w:r>
    <w:r w:rsidR="00E80E04">
      <w:rPr>
        <w:rFonts w:cs="Segoe UI Light"/>
        <w:color w:val="001C40"/>
        <w:szCs w:val="18"/>
      </w:rPr>
      <w:fldChar w:fldCharType="begin"/>
    </w:r>
    <w:r w:rsidR="00E80E04">
      <w:rPr>
        <w:rFonts w:cs="Segoe UI Light"/>
        <w:color w:val="001C40"/>
        <w:szCs w:val="18"/>
      </w:rPr>
      <w:instrText xml:space="preserve"> STYLEREF  "Heading 2"  \* MERGEFORMAT </w:instrText>
    </w:r>
    <w:r w:rsidR="00E80E04">
      <w:rPr>
        <w:rFonts w:cs="Segoe UI Light"/>
        <w:color w:val="001C40"/>
        <w:szCs w:val="18"/>
      </w:rPr>
      <w:fldChar w:fldCharType="separate"/>
    </w:r>
    <w:r w:rsidR="00352021" w:rsidRPr="00352021">
      <w:rPr>
        <w:rFonts w:cs="Segoe UI Light"/>
        <w:b/>
        <w:bCs/>
        <w:noProof/>
        <w:color w:val="001C40"/>
        <w:szCs w:val="18"/>
        <w:lang w:val="en-US"/>
      </w:rPr>
      <w:t>Attachment</w:t>
    </w:r>
    <w:r w:rsidR="00352021">
      <w:rPr>
        <w:rFonts w:cs="Segoe UI Light"/>
        <w:noProof/>
        <w:color w:val="001C40"/>
        <w:szCs w:val="18"/>
      </w:rPr>
      <w:t xml:space="preserve"> A</w:t>
    </w:r>
    <w:r w:rsidR="00E80E04">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5280E"/>
    <w:multiLevelType w:val="hybridMultilevel"/>
    <w:tmpl w:val="A5009AE0"/>
    <w:lvl w:ilvl="0" w:tplc="289A13D4">
      <w:start w:val="35"/>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397326"/>
    <w:multiLevelType w:val="hybridMultilevel"/>
    <w:tmpl w:val="536E11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2AF7DEE"/>
    <w:multiLevelType w:val="hybridMultilevel"/>
    <w:tmpl w:val="134A6878"/>
    <w:lvl w:ilvl="0" w:tplc="0C090017">
      <w:start w:val="1"/>
      <w:numFmt w:val="lowerLetter"/>
      <w:lvlText w:val="%1)"/>
      <w:lvlJc w:val="left"/>
      <w:pPr>
        <w:ind w:left="360" w:hanging="360"/>
      </w:pPr>
    </w:lvl>
    <w:lvl w:ilvl="1" w:tplc="FE26817C">
      <w:start w:val="9"/>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1AF5E24"/>
    <w:multiLevelType w:val="hybridMultilevel"/>
    <w:tmpl w:val="A4A8319C"/>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0D3C64"/>
    <w:multiLevelType w:val="hybridMultilevel"/>
    <w:tmpl w:val="2148303E"/>
    <w:lvl w:ilvl="0" w:tplc="9346743A">
      <w:start w:val="1"/>
      <w:numFmt w:val="lowerRoman"/>
      <w:lvlText w:val="%1)"/>
      <w:lvlJc w:val="left"/>
      <w:pPr>
        <w:ind w:left="720" w:hanging="360"/>
      </w:pPr>
      <w:rPr>
        <w:rFonts w:ascii="Calibri" w:hAnsi="Calibri" w:cs="Times New Roman"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201056C"/>
    <w:multiLevelType w:val="hybridMultilevel"/>
    <w:tmpl w:val="0CBE34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0C13A9"/>
    <w:multiLevelType w:val="hybridMultilevel"/>
    <w:tmpl w:val="61DA4506"/>
    <w:lvl w:ilvl="0" w:tplc="F0B286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6A47F8"/>
    <w:multiLevelType w:val="hybridMultilevel"/>
    <w:tmpl w:val="0CBE34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A76633"/>
    <w:multiLevelType w:val="hybridMultilevel"/>
    <w:tmpl w:val="BB0408C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A60D9A"/>
    <w:multiLevelType w:val="hybridMultilevel"/>
    <w:tmpl w:val="FAE0F56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05414FA"/>
    <w:multiLevelType w:val="hybridMultilevel"/>
    <w:tmpl w:val="7E46A27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5CC5F46"/>
    <w:multiLevelType w:val="hybridMultilevel"/>
    <w:tmpl w:val="A5681822"/>
    <w:lvl w:ilvl="0" w:tplc="9346743A">
      <w:start w:val="1"/>
      <w:numFmt w:val="lowerRoman"/>
      <w:lvlText w:val="%1)"/>
      <w:lvlJc w:val="left"/>
      <w:pPr>
        <w:ind w:left="720" w:hanging="360"/>
      </w:pPr>
      <w:rPr>
        <w:rFonts w:ascii="Calibri" w:hAnsi="Calibri" w:cs="Times New Roman"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711607"/>
    <w:multiLevelType w:val="hybridMultilevel"/>
    <w:tmpl w:val="2CBC9A3C"/>
    <w:lvl w:ilvl="0" w:tplc="F0B2861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98F412C"/>
    <w:multiLevelType w:val="hybridMultilevel"/>
    <w:tmpl w:val="7F207D96"/>
    <w:lvl w:ilvl="0" w:tplc="F0B28612">
      <w:start w:val="1"/>
      <w:numFmt w:val="lowerLetter"/>
      <w:lvlText w:val="(%1)"/>
      <w:lvlJc w:val="left"/>
      <w:pPr>
        <w:ind w:left="360" w:hanging="360"/>
      </w:pPr>
      <w:rPr>
        <w:rFonts w:hint="default"/>
      </w:rPr>
    </w:lvl>
    <w:lvl w:ilvl="1" w:tplc="E708BB6E">
      <w:start w:val="1"/>
      <w:numFmt w:val="lowerRoman"/>
      <w:lvlText w:val="(%2)"/>
      <w:lvlJc w:val="righ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3"/>
  </w:num>
  <w:num w:numId="2">
    <w:abstractNumId w:val="5"/>
  </w:num>
  <w:num w:numId="3">
    <w:abstractNumId w:val="10"/>
  </w:num>
  <w:num w:numId="4">
    <w:abstractNumId w:val="14"/>
  </w:num>
  <w:num w:numId="5">
    <w:abstractNumId w:val="1"/>
  </w:num>
  <w:num w:numId="6">
    <w:abstractNumId w:val="9"/>
  </w:num>
  <w:num w:numId="7">
    <w:abstractNumId w:val="7"/>
  </w:num>
  <w:num w:numId="8">
    <w:abstractNumId w:val="2"/>
  </w:num>
  <w:num w:numId="9">
    <w:abstractNumId w:val="0"/>
  </w:num>
  <w:num w:numId="10">
    <w:abstractNumId w:val="8"/>
  </w:num>
  <w:num w:numId="11">
    <w:abstractNumId w:val="16"/>
  </w:num>
  <w:num w:numId="12">
    <w:abstractNumId w:val="17"/>
  </w:num>
  <w:num w:numId="13">
    <w:abstractNumId w:val="3"/>
  </w:num>
  <w:num w:numId="14">
    <w:abstractNumId w:val="12"/>
  </w:num>
  <w:num w:numId="15">
    <w:abstractNumId w:val="6"/>
  </w:num>
  <w:num w:numId="16">
    <w:abstractNumId w:val="15"/>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D1"/>
    <w:rsid w:val="000740FB"/>
    <w:rsid w:val="00090E62"/>
    <w:rsid w:val="000C0244"/>
    <w:rsid w:val="000F3252"/>
    <w:rsid w:val="000F391C"/>
    <w:rsid w:val="00217C11"/>
    <w:rsid w:val="00236F1B"/>
    <w:rsid w:val="00261FFA"/>
    <w:rsid w:val="00287C7E"/>
    <w:rsid w:val="002A69D1"/>
    <w:rsid w:val="002F1A23"/>
    <w:rsid w:val="00300077"/>
    <w:rsid w:val="0031364C"/>
    <w:rsid w:val="00342348"/>
    <w:rsid w:val="00352021"/>
    <w:rsid w:val="003A637C"/>
    <w:rsid w:val="003B6D01"/>
    <w:rsid w:val="0047584C"/>
    <w:rsid w:val="004F6E78"/>
    <w:rsid w:val="005D038B"/>
    <w:rsid w:val="00630D43"/>
    <w:rsid w:val="006452B1"/>
    <w:rsid w:val="00683C3E"/>
    <w:rsid w:val="00691FA2"/>
    <w:rsid w:val="006C4940"/>
    <w:rsid w:val="006D43C7"/>
    <w:rsid w:val="0074547D"/>
    <w:rsid w:val="00772C27"/>
    <w:rsid w:val="00793843"/>
    <w:rsid w:val="0079788A"/>
    <w:rsid w:val="007B68AB"/>
    <w:rsid w:val="007C3F0E"/>
    <w:rsid w:val="008261F6"/>
    <w:rsid w:val="008A7B93"/>
    <w:rsid w:val="008C7C6F"/>
    <w:rsid w:val="008F24DE"/>
    <w:rsid w:val="00912D17"/>
    <w:rsid w:val="009248B1"/>
    <w:rsid w:val="009276A3"/>
    <w:rsid w:val="00985DD5"/>
    <w:rsid w:val="009F5580"/>
    <w:rsid w:val="00A5600C"/>
    <w:rsid w:val="00A82DAF"/>
    <w:rsid w:val="00B5393D"/>
    <w:rsid w:val="00BC0598"/>
    <w:rsid w:val="00BC3C17"/>
    <w:rsid w:val="00BD706E"/>
    <w:rsid w:val="00C62177"/>
    <w:rsid w:val="00CE0910"/>
    <w:rsid w:val="00D568C9"/>
    <w:rsid w:val="00D64922"/>
    <w:rsid w:val="00E204D1"/>
    <w:rsid w:val="00E7227D"/>
    <w:rsid w:val="00E80E04"/>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74BEA2"/>
  <w15:chartTrackingRefBased/>
  <w15:docId w15:val="{889E6ED1-82AA-4ABE-9907-8281FD055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Normal"/>
    <w:next w:val="Normal"/>
    <w:link w:val="Heading1Char"/>
    <w:uiPriority w:val="9"/>
    <w:qFormat/>
    <w:rsid w:val="00B5393D"/>
    <w:pPr>
      <w:keepNext/>
      <w:keepLines/>
      <w:shd w:val="clear" w:color="auto" w:fill="002D72"/>
      <w:spacing w:before="168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B5393D"/>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List Paragraph—numbers"/>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paragraph" w:customStyle="1" w:styleId="Normal-disclaimerpage">
    <w:name w:val="Normal - disclaimer page"/>
    <w:basedOn w:val="Normal"/>
    <w:qFormat/>
    <w:rsid w:val="00E204D1"/>
    <w:pPr>
      <w:spacing w:after="120"/>
    </w:pPr>
    <w:rPr>
      <w:rFonts w:eastAsia="PMingLiU" w:cs="Mangal"/>
      <w:sz w:val="20"/>
      <w:lang w:eastAsia="zh-TW"/>
    </w:rPr>
  </w:style>
  <w:style w:type="paragraph" w:styleId="BodyText">
    <w:name w:val="Body Text"/>
    <w:basedOn w:val="Normal"/>
    <w:link w:val="BodyTextChar"/>
    <w:unhideWhenUsed/>
    <w:rsid w:val="00E204D1"/>
    <w:pPr>
      <w:spacing w:after="120"/>
    </w:pPr>
    <w:rPr>
      <w:sz w:val="22"/>
    </w:rPr>
  </w:style>
  <w:style w:type="character" w:customStyle="1" w:styleId="BodyTextChar">
    <w:name w:val="Body Text Char"/>
    <w:basedOn w:val="DefaultParagraphFont"/>
    <w:link w:val="BodyText"/>
    <w:rsid w:val="00E204D1"/>
    <w:rPr>
      <w:rFonts w:ascii="Segoe UI" w:hAnsi="Segoe UI"/>
    </w:rPr>
  </w:style>
  <w:style w:type="character" w:customStyle="1" w:styleId="ListParagraphChar">
    <w:name w:val="List Paragraph Char"/>
    <w:aliases w:val="List Paragraph—numbers Char"/>
    <w:basedOn w:val="DefaultParagraphFont"/>
    <w:link w:val="ListParagraph"/>
    <w:uiPriority w:val="34"/>
    <w:rsid w:val="00E204D1"/>
    <w:rPr>
      <w:rFonts w:ascii="Segoe UI" w:hAnsi="Segoe UI"/>
      <w:sz w:val="21"/>
    </w:rPr>
  </w:style>
  <w:style w:type="paragraph" w:customStyle="1" w:styleId="Bulletlevel1">
    <w:name w:val="Bullet level 1"/>
    <w:basedOn w:val="Normal"/>
    <w:qFormat/>
    <w:rsid w:val="000F391C"/>
    <w:pPr>
      <w:numPr>
        <w:numId w:val="18"/>
      </w:numPr>
      <w:spacing w:after="200"/>
      <w:ind w:left="567" w:hanging="567"/>
      <w:contextualSpacing/>
    </w:pPr>
    <w:rPr>
      <w:rFonts w:asciiTheme="minorHAnsi" w:hAnsiTheme="minorHAnsi"/>
      <w:sz w:val="22"/>
    </w:rPr>
  </w:style>
  <w:style w:type="character" w:styleId="FollowedHyperlink">
    <w:name w:val="FollowedHyperlink"/>
    <w:basedOn w:val="DefaultParagraphFont"/>
    <w:uiPriority w:val="99"/>
    <w:semiHidden/>
    <w:unhideWhenUsed/>
    <w:rsid w:val="003A63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mmunications.gov.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infrastructure.gov.au"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ublishing@communications.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mc.gov.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hyperlink" Target="http://www.arts.gov.au/"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report--accessible--18february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department--report--accessible--18february2020.dotx</Template>
  <TotalTime>10</TotalTime>
  <Pages>13</Pages>
  <Words>4182</Words>
  <Characters>22918</Characters>
  <Application>Microsoft Office Word</Application>
  <DocSecurity>0</DocSecurity>
  <Lines>424</Lines>
  <Paragraphs>260</Paragraphs>
  <ScaleCrop>false</ScaleCrop>
  <HeadingPairs>
    <vt:vector size="2" baseType="variant">
      <vt:variant>
        <vt:lpstr>Title</vt:lpstr>
      </vt:variant>
      <vt:variant>
        <vt:i4>1</vt:i4>
      </vt:variant>
    </vt:vector>
  </HeadingPairs>
  <TitlesOfParts>
    <vt:vector size="1" baseType="lpstr">
      <vt:lpstr>Appointments to the ABC and SBS Boards – information about the merit-based appointment process</vt:lpstr>
    </vt:vector>
  </TitlesOfParts>
  <Company>Department of Infrastructure, Transport, Regional Development and Communications</Company>
  <LinksUpToDate>false</LinksUpToDate>
  <CharactersWithSpaces>26840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Appointments to the ABC and SBS Boards—information about the merit-based appointment process—February 2020</dc:title>
  <dc:subject/>
  <dc:creator>Department of Infrastructure, Transport, Regional Development and Communications</dc:creator>
  <cp:keywords/>
  <dc:description>18 February 2020</dc:description>
  <cp:lastModifiedBy>Hall, Theresa</cp:lastModifiedBy>
  <cp:revision>7</cp:revision>
  <dcterms:created xsi:type="dcterms:W3CDTF">2020-02-20T06:00:00Z</dcterms:created>
  <dcterms:modified xsi:type="dcterms:W3CDTF">2020-02-20T06:08:00Z</dcterms:modified>
</cp:coreProperties>
</file>